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4C5E" w14:textId="596749D2" w:rsidR="00A42EAF" w:rsidRDefault="00746339" w:rsidP="00A54D85">
      <w:pPr>
        <w:ind w:right="-8"/>
      </w:pPr>
      <w:r>
        <w:rPr>
          <w:noProof/>
        </w:rPr>
        <w:drawing>
          <wp:anchor distT="0" distB="0" distL="114300" distR="114300" simplePos="0" relativeHeight="251658249" behindDoc="1" locked="0" layoutInCell="1" allowOverlap="1" wp14:anchorId="3C3EA7DB" wp14:editId="6F63960C">
            <wp:simplePos x="0" y="0"/>
            <wp:positionH relativeFrom="page">
              <wp:align>left</wp:align>
            </wp:positionH>
            <wp:positionV relativeFrom="paragraph">
              <wp:posOffset>-1382286</wp:posOffset>
            </wp:positionV>
            <wp:extent cx="19616838" cy="11020845"/>
            <wp:effectExtent l="0" t="0" r="5080" b="9525"/>
            <wp:wrapNone/>
            <wp:docPr id="688280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16838" cy="1102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5C5">
        <w:rPr>
          <w:noProof/>
        </w:rPr>
        <w:drawing>
          <wp:anchor distT="0" distB="0" distL="114300" distR="114300" simplePos="0" relativeHeight="251658246" behindDoc="1" locked="0" layoutInCell="1" allowOverlap="1" wp14:anchorId="3066222B" wp14:editId="5C9BAEDD">
            <wp:simplePos x="0" y="0"/>
            <wp:positionH relativeFrom="margin">
              <wp:align>center</wp:align>
            </wp:positionH>
            <wp:positionV relativeFrom="margin">
              <wp:posOffset>4750445</wp:posOffset>
            </wp:positionV>
            <wp:extent cx="4695825" cy="33191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5825" cy="331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5C5">
        <w:rPr>
          <w:noProof/>
        </w:rPr>
        <mc:AlternateContent>
          <mc:Choice Requires="wps">
            <w:drawing>
              <wp:anchor distT="0" distB="0" distL="114300" distR="114300" simplePos="0" relativeHeight="251658245" behindDoc="0" locked="0" layoutInCell="1" allowOverlap="1" wp14:anchorId="01478BD8" wp14:editId="7103FC47">
                <wp:simplePos x="0" y="0"/>
                <wp:positionH relativeFrom="margin">
                  <wp:posOffset>2540</wp:posOffset>
                </wp:positionH>
                <wp:positionV relativeFrom="paragraph">
                  <wp:posOffset>7015480</wp:posOffset>
                </wp:positionV>
                <wp:extent cx="5772150" cy="25774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2577465"/>
                        </a:xfrm>
                        <a:prstGeom prst="rect">
                          <a:avLst/>
                        </a:prstGeom>
                        <a:noFill/>
                        <a:ln w="6350">
                          <a:noFill/>
                        </a:ln>
                      </wps:spPr>
                      <wps:txbx>
                        <w:txbxContent>
                          <w:p w14:paraId="2B3254A2" w14:textId="20B90CAB" w:rsidR="006955C5" w:rsidRPr="000D2003" w:rsidRDefault="006955C5">
                            <w:pPr>
                              <w:spacing w:after="0" w:line="240" w:lineRule="auto"/>
                              <w:jc w:val="center"/>
                              <w:rPr>
                                <w:rFonts w:ascii="Arial" w:hAnsi="Arial" w:cs="Arial"/>
                                <w:b/>
                                <w:bCs/>
                                <w:color w:val="FFFFFF" w:themeColor="background1"/>
                                <w:spacing w:val="20"/>
                                <w:kern w:val="16"/>
                                <w:sz w:val="64"/>
                                <w:szCs w:val="64"/>
                              </w:rPr>
                            </w:pPr>
                            <w:r w:rsidRPr="000D2003">
                              <w:rPr>
                                <w:rFonts w:ascii="Arial" w:hAnsi="Arial" w:cs="Arial"/>
                                <w:b/>
                                <w:bCs/>
                                <w:color w:val="FFFFFF" w:themeColor="background1"/>
                                <w:spacing w:val="20"/>
                                <w:kern w:val="16"/>
                                <w:sz w:val="64"/>
                                <w:szCs w:val="64"/>
                              </w:rPr>
                              <w:t xml:space="preserve">Best Tourism Villages </w:t>
                            </w:r>
                            <w:r>
                              <w:rPr>
                                <w:rFonts w:ascii="Arial" w:hAnsi="Arial" w:cs="Arial"/>
                                <w:b/>
                                <w:bCs/>
                                <w:color w:val="FFFFFF" w:themeColor="background1"/>
                                <w:spacing w:val="20"/>
                                <w:kern w:val="16"/>
                                <w:sz w:val="64"/>
                                <w:szCs w:val="64"/>
                              </w:rPr>
                              <w:br/>
                              <w:t xml:space="preserve">by </w:t>
                            </w:r>
                            <w:r w:rsidR="00B239DA">
                              <w:rPr>
                                <w:rFonts w:ascii="Arial" w:hAnsi="Arial" w:cs="Arial"/>
                                <w:b/>
                                <w:bCs/>
                                <w:color w:val="FFFFFF" w:themeColor="background1"/>
                                <w:spacing w:val="20"/>
                                <w:kern w:val="16"/>
                                <w:sz w:val="64"/>
                                <w:szCs w:val="64"/>
                              </w:rPr>
                              <w:t>UN Tourism</w:t>
                            </w:r>
                          </w:p>
                          <w:p w14:paraId="44E5878B" w14:textId="77777777" w:rsidR="006955C5" w:rsidRPr="002A0138" w:rsidRDefault="006955C5">
                            <w:pPr>
                              <w:spacing w:after="0" w:line="240" w:lineRule="auto"/>
                              <w:jc w:val="center"/>
                              <w:rPr>
                                <w:rFonts w:ascii="Arial" w:hAnsi="Arial" w:cs="Arial"/>
                                <w:color w:val="FFFFFF" w:themeColor="background1"/>
                                <w:spacing w:val="20"/>
                                <w:kern w:val="16"/>
                                <w:sz w:val="44"/>
                                <w:szCs w:val="44"/>
                              </w:rPr>
                            </w:pPr>
                          </w:p>
                          <w:p w14:paraId="348DBE48" w14:textId="7627AF25" w:rsidR="006955C5" w:rsidRDefault="006955C5">
                            <w:pPr>
                              <w:spacing w:after="0" w:line="240" w:lineRule="auto"/>
                              <w:jc w:val="center"/>
                              <w:rPr>
                                <w:rFonts w:ascii="Arial" w:hAnsi="Arial" w:cs="Arial"/>
                                <w:color w:val="FFFFFF" w:themeColor="background1"/>
                                <w:spacing w:val="20"/>
                                <w:kern w:val="16"/>
                                <w:sz w:val="48"/>
                                <w:szCs w:val="48"/>
                              </w:rPr>
                            </w:pPr>
                            <w:r>
                              <w:rPr>
                                <w:rFonts w:ascii="Arial" w:hAnsi="Arial" w:cs="Arial"/>
                                <w:color w:val="FFFFFF" w:themeColor="background1"/>
                                <w:spacing w:val="20"/>
                                <w:kern w:val="16"/>
                                <w:sz w:val="48"/>
                                <w:szCs w:val="48"/>
                              </w:rPr>
                              <w:t>Application Form</w:t>
                            </w:r>
                          </w:p>
                          <w:p w14:paraId="3CC9A161" w14:textId="271663B7" w:rsidR="006955C5" w:rsidRPr="00D4081F" w:rsidRDefault="003B21C6">
                            <w:pPr>
                              <w:spacing w:after="0" w:line="240" w:lineRule="auto"/>
                              <w:jc w:val="center"/>
                              <w:rPr>
                                <w:rFonts w:ascii="Arial" w:hAnsi="Arial" w:cs="Arial"/>
                                <w:color w:val="FFFFFF" w:themeColor="background1"/>
                                <w:spacing w:val="20"/>
                                <w:kern w:val="16"/>
                                <w:sz w:val="48"/>
                                <w:szCs w:val="48"/>
                              </w:rPr>
                            </w:pPr>
                            <w:r>
                              <w:rPr>
                                <w:rFonts w:ascii="Arial" w:hAnsi="Arial" w:cs="Arial"/>
                                <w:color w:val="FFFFFF" w:themeColor="background1"/>
                                <w:spacing w:val="20"/>
                                <w:kern w:val="16"/>
                                <w:sz w:val="48"/>
                                <w:szCs w:val="48"/>
                              </w:rPr>
                              <w:t xml:space="preserve">2025 </w:t>
                            </w:r>
                            <w:r w:rsidR="006955C5">
                              <w:rPr>
                                <w:rFonts w:ascii="Arial" w:hAnsi="Arial" w:cs="Arial"/>
                                <w:color w:val="FFFFFF" w:themeColor="background1"/>
                                <w:spacing w:val="20"/>
                                <w:kern w:val="16"/>
                                <w:sz w:val="48"/>
                                <w:szCs w:val="48"/>
                              </w:rPr>
                              <w:t>Edition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478BD8" id="_x0000_t202" coordsize="21600,21600" o:spt="202" path="m,l,21600r21600,l21600,xe">
                <v:stroke joinstyle="miter"/>
                <v:path gradientshapeok="t" o:connecttype="rect"/>
              </v:shapetype>
              <v:shape id="Text Box 7" o:spid="_x0000_s1026" type="#_x0000_t202" style="position:absolute;margin-left:.2pt;margin-top:552.4pt;width:454.5pt;height:202.95pt;z-index:25165824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" filled="f" stroked="f" strokeweight=".5pt">
                <v:textbox>
                  <w:txbxContent>
                    <w:p w14:paraId="2B3254A2" w14:textId="20B90CAB" w:rsidR="006955C5" w:rsidRPr="000D2003" w:rsidRDefault="006955C5">
                      <w:pPr>
                        <w:spacing w:after="0" w:line="240" w:lineRule="auto"/>
                        <w:jc w:val="center"/>
                        <w:rPr>
                          <w:rFonts w:ascii="Arial" w:hAnsi="Arial" w:cs="Arial"/>
                          <w:b/>
                          <w:bCs/>
                          <w:color w:val="FFFFFF" w:themeColor="background1"/>
                          <w:spacing w:val="20"/>
                          <w:kern w:val="16"/>
                          <w:sz w:val="64"/>
                          <w:szCs w:val="64"/>
                        </w:rPr>
                      </w:pPr>
                      <w:r w:rsidRPr="000D2003">
                        <w:rPr>
                          <w:rFonts w:ascii="Arial" w:hAnsi="Arial" w:cs="Arial"/>
                          <w:b/>
                          <w:bCs/>
                          <w:color w:val="FFFFFF" w:themeColor="background1"/>
                          <w:spacing w:val="20"/>
                          <w:kern w:val="16"/>
                          <w:sz w:val="64"/>
                          <w:szCs w:val="64"/>
                        </w:rPr>
                        <w:t xml:space="preserve">Best Tourism Villages </w:t>
                      </w:r>
                      <w:r>
                        <w:rPr>
                          <w:rFonts w:ascii="Arial" w:hAnsi="Arial" w:cs="Arial"/>
                          <w:b/>
                          <w:bCs/>
                          <w:color w:val="FFFFFF" w:themeColor="background1"/>
                          <w:spacing w:val="20"/>
                          <w:kern w:val="16"/>
                          <w:sz w:val="64"/>
                          <w:szCs w:val="64"/>
                        </w:rPr>
                        <w:br/>
                        <w:t xml:space="preserve">by </w:t>
                      </w:r>
                      <w:r w:rsidR="00B239DA">
                        <w:rPr>
                          <w:rFonts w:ascii="Arial" w:hAnsi="Arial" w:cs="Arial"/>
                          <w:b/>
                          <w:bCs/>
                          <w:color w:val="FFFFFF" w:themeColor="background1"/>
                          <w:spacing w:val="20"/>
                          <w:kern w:val="16"/>
                          <w:sz w:val="64"/>
                          <w:szCs w:val="64"/>
                        </w:rPr>
                        <w:t>UN Tourism</w:t>
                      </w:r>
                    </w:p>
                    <w:p w14:paraId="44E5878B" w14:textId="77777777" w:rsidR="006955C5" w:rsidRPr="002A0138" w:rsidRDefault="006955C5">
                      <w:pPr>
                        <w:spacing w:after="0" w:line="240" w:lineRule="auto"/>
                        <w:jc w:val="center"/>
                        <w:rPr>
                          <w:rFonts w:ascii="Arial" w:hAnsi="Arial" w:cs="Arial"/>
                          <w:color w:val="FFFFFF" w:themeColor="background1"/>
                          <w:spacing w:val="20"/>
                          <w:kern w:val="16"/>
                          <w:sz w:val="44"/>
                          <w:szCs w:val="44"/>
                        </w:rPr>
                      </w:pPr>
                    </w:p>
                    <w:p w14:paraId="348DBE48" w14:textId="7627AF25" w:rsidR="006955C5" w:rsidRDefault="006955C5">
                      <w:pPr>
                        <w:spacing w:after="0" w:line="240" w:lineRule="auto"/>
                        <w:jc w:val="center"/>
                        <w:rPr>
                          <w:rFonts w:ascii="Arial" w:hAnsi="Arial" w:cs="Arial"/>
                          <w:color w:val="FFFFFF" w:themeColor="background1"/>
                          <w:spacing w:val="20"/>
                          <w:kern w:val="16"/>
                          <w:sz w:val="48"/>
                          <w:szCs w:val="48"/>
                        </w:rPr>
                      </w:pPr>
                      <w:r>
                        <w:rPr>
                          <w:rFonts w:ascii="Arial" w:hAnsi="Arial" w:cs="Arial"/>
                          <w:color w:val="FFFFFF" w:themeColor="background1"/>
                          <w:spacing w:val="20"/>
                          <w:kern w:val="16"/>
                          <w:sz w:val="48"/>
                          <w:szCs w:val="48"/>
                        </w:rPr>
                        <w:t>Application Form</w:t>
                      </w:r>
                    </w:p>
                    <w:p w14:paraId="3CC9A161" w14:textId="271663B7" w:rsidR="006955C5" w:rsidRPr="00D4081F" w:rsidRDefault="003B21C6">
                      <w:pPr>
                        <w:spacing w:after="0" w:line="240" w:lineRule="auto"/>
                        <w:jc w:val="center"/>
                        <w:rPr>
                          <w:rFonts w:ascii="Arial" w:hAnsi="Arial" w:cs="Arial"/>
                          <w:color w:val="FFFFFF" w:themeColor="background1"/>
                          <w:spacing w:val="20"/>
                          <w:kern w:val="16"/>
                          <w:sz w:val="48"/>
                          <w:szCs w:val="48"/>
                        </w:rPr>
                      </w:pPr>
                      <w:r>
                        <w:rPr>
                          <w:rFonts w:ascii="Arial" w:hAnsi="Arial" w:cs="Arial"/>
                          <w:color w:val="FFFFFF" w:themeColor="background1"/>
                          <w:spacing w:val="20"/>
                          <w:kern w:val="16"/>
                          <w:sz w:val="48"/>
                          <w:szCs w:val="48"/>
                        </w:rPr>
                        <w:t xml:space="preserve">2025 </w:t>
                      </w:r>
                      <w:r w:rsidR="006955C5">
                        <w:rPr>
                          <w:rFonts w:ascii="Arial" w:hAnsi="Arial" w:cs="Arial"/>
                          <w:color w:val="FFFFFF" w:themeColor="background1"/>
                          <w:spacing w:val="20"/>
                          <w:kern w:val="16"/>
                          <w:sz w:val="48"/>
                          <w:szCs w:val="48"/>
                        </w:rPr>
                        <w:t>Edition</w:t>
                      </w:r>
                    </w:p>
                  </w:txbxContent>
                </v:textbox>
                <w10:wrap anchorx="margin"/>
              </v:shape>
            </w:pict>
          </mc:Fallback>
        </mc:AlternateContent>
      </w:r>
      <w:r w:rsidR="006955C5">
        <w:rPr>
          <w:noProof/>
        </w:rPr>
        <mc:AlternateContent>
          <mc:Choice Requires="wps">
            <w:drawing>
              <wp:anchor distT="0" distB="0" distL="114300" distR="114300" simplePos="0" relativeHeight="251658244" behindDoc="0" locked="0" layoutInCell="1" allowOverlap="1" wp14:anchorId="28D1BE44" wp14:editId="0E4C1608">
                <wp:simplePos x="0" y="0"/>
                <wp:positionH relativeFrom="margin">
                  <wp:posOffset>-438150</wp:posOffset>
                </wp:positionH>
                <wp:positionV relativeFrom="paragraph">
                  <wp:posOffset>5615305</wp:posOffset>
                </wp:positionV>
                <wp:extent cx="6636954" cy="3515273"/>
                <wp:effectExtent l="0" t="0" r="0" b="9525"/>
                <wp:wrapNone/>
                <wp:docPr id="6" name="Rectangle 6"/>
                <wp:cNvGraphicFramePr/>
                <a:graphic xmlns:a="http://schemas.openxmlformats.org/drawingml/2006/main">
                  <a:graphicData uri="http://schemas.microsoft.com/office/word/2010/wordprocessingShape">
                    <wps:wsp>
                      <wps:cNvSpPr/>
                      <wps:spPr>
                        <a:xfrm>
                          <a:off x="0" y="0"/>
                          <a:ext cx="6636954" cy="3515273"/>
                        </a:xfrm>
                        <a:prstGeom prst="rect">
                          <a:avLst/>
                        </a:prstGeom>
                        <a:solidFill>
                          <a:schemeClr val="accent2">
                            <a:lumMod val="7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4AB84" id="Rectangle 6" o:spid="_x0000_s1026" style="position:absolute;margin-left:-34.5pt;margin-top:442.15pt;width:522.6pt;height:276.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" fillcolor="#7b881d [2405]" stroked="f" strokeweight="1pt">
                <v:fill opacity="32896f"/>
                <w10:wrap anchorx="margin"/>
              </v:rect>
            </w:pict>
          </mc:Fallback>
        </mc:AlternateContent>
      </w:r>
      <w:r w:rsidR="00A42EAF">
        <w:br w:type="page"/>
      </w:r>
    </w:p>
    <w:p w14:paraId="77479919" w14:textId="25FAE812" w:rsidR="006B38E1" w:rsidRDefault="004905F8">
      <w:pPr>
        <w:sectPr w:rsidR="006B38E1" w:rsidSect="0015699B">
          <w:headerReference w:type="default" r:id="rId13"/>
          <w:footerReference w:type="even" r:id="rId14"/>
          <w:footerReference w:type="default" r:id="rId15"/>
          <w:headerReference w:type="first" r:id="rId16"/>
          <w:type w:val="nextColumn"/>
          <w:pgSz w:w="11900" w:h="16840"/>
          <w:pgMar w:top="1701" w:right="1418" w:bottom="1418" w:left="1418" w:header="720" w:footer="720" w:gutter="0"/>
          <w:pgNumType w:start="1"/>
          <w:cols w:space="720"/>
          <w:titlePg/>
        </w:sectPr>
      </w:pPr>
      <w:r>
        <w:rPr>
          <w:noProof/>
        </w:rPr>
        <w:lastRenderedPageBreak/>
        <mc:AlternateContent>
          <mc:Choice Requires="wps">
            <w:drawing>
              <wp:anchor distT="0" distB="0" distL="114300" distR="114300" simplePos="0" relativeHeight="251658243" behindDoc="1" locked="0" layoutInCell="1" allowOverlap="1" wp14:anchorId="253F58EF" wp14:editId="3BDB8D86">
                <wp:simplePos x="0" y="0"/>
                <wp:positionH relativeFrom="page">
                  <wp:align>right</wp:align>
                </wp:positionH>
                <wp:positionV relativeFrom="paragraph">
                  <wp:posOffset>-1080135</wp:posOffset>
                </wp:positionV>
                <wp:extent cx="7543800" cy="10705465"/>
                <wp:effectExtent l="0" t="0" r="0" b="6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1070546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70047" w14:textId="77777777" w:rsidR="008C6E66" w:rsidRPr="00FA7204" w:rsidRDefault="008C6E66" w:rsidP="008C6E66">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F58EF" id="Rectangle 18" o:spid="_x0000_s1027" style="position:absolute;margin-left:542.8pt;margin-top:-85.05pt;width:594pt;height:842.9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" fillcolor="#7b881d [2405]" stroked="f" strokeweight="1pt">
                <v:textbox>
                  <w:txbxContent>
                    <w:p w14:paraId="27370047" w14:textId="77777777" w:rsidR="008C6E66" w:rsidRPr="00FA7204" w:rsidRDefault="008C6E66" w:rsidP="008C6E66">
                      <w:pPr>
                        <w:rPr>
                          <w:lang w:val="es-ES"/>
                        </w:rPr>
                      </w:pPr>
                    </w:p>
                  </w:txbxContent>
                </v:textbox>
                <w10:wrap anchorx="page"/>
              </v:rect>
            </w:pict>
          </mc:Fallback>
        </mc:AlternateContent>
      </w:r>
      <w:r w:rsidR="0015699B">
        <w:br w:type="page"/>
      </w:r>
    </w:p>
    <w:p w14:paraId="10C943F4" w14:textId="77777777" w:rsidR="0015699B" w:rsidRDefault="0015699B"/>
    <w:p w14:paraId="1440A276" w14:textId="5C20BAB1" w:rsidR="0015699B" w:rsidRDefault="0015699B" w:rsidP="0015699B">
      <w:pPr>
        <w:ind w:right="-8"/>
      </w:pPr>
    </w:p>
    <w:p w14:paraId="6F6329F9" w14:textId="6EA705FE" w:rsidR="00852E3D" w:rsidRPr="005F42D2" w:rsidRDefault="00EE0622">
      <w:r w:rsidRPr="00831034">
        <w:rPr>
          <w:noProof/>
        </w:rPr>
        <mc:AlternateContent>
          <mc:Choice Requires="wps">
            <w:drawing>
              <wp:anchor distT="0" distB="0" distL="114300" distR="114300" simplePos="0" relativeHeight="251658241" behindDoc="0" locked="0" layoutInCell="1" allowOverlap="1" wp14:anchorId="5BC7B357" wp14:editId="5514BE8A">
                <wp:simplePos x="0" y="0"/>
                <wp:positionH relativeFrom="column">
                  <wp:posOffset>643698</wp:posOffset>
                </wp:positionH>
                <wp:positionV relativeFrom="paragraph">
                  <wp:posOffset>1173133</wp:posOffset>
                </wp:positionV>
                <wp:extent cx="5596387" cy="293403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6387" cy="2934031"/>
                        </a:xfrm>
                        <a:prstGeom prst="rect">
                          <a:avLst/>
                        </a:prstGeom>
                        <a:noFill/>
                        <a:ln w="6350">
                          <a:noFill/>
                        </a:ln>
                      </wps:spPr>
                      <wps:txbx>
                        <w:txbxContent>
                          <w:p w14:paraId="3F188C56" w14:textId="1CF0E84C" w:rsidR="00B66961" w:rsidRPr="004F02EC" w:rsidRDefault="00B66961" w:rsidP="00B66961">
                            <w:pPr>
                              <w:spacing w:after="0" w:line="240" w:lineRule="auto"/>
                              <w:rPr>
                                <w:rFonts w:ascii="Arial" w:hAnsi="Arial" w:cs="Arial"/>
                                <w:b/>
                                <w:bCs/>
                                <w:color w:val="7B881D" w:themeColor="accent2" w:themeShade="BF"/>
                                <w:spacing w:val="20"/>
                                <w:kern w:val="16"/>
                                <w:sz w:val="64"/>
                                <w:szCs w:val="64"/>
                              </w:rPr>
                            </w:pPr>
                            <w:r w:rsidRPr="004F02EC">
                              <w:rPr>
                                <w:rFonts w:ascii="Arial" w:hAnsi="Arial" w:cs="Arial"/>
                                <w:b/>
                                <w:bCs/>
                                <w:color w:val="7B881D" w:themeColor="accent2" w:themeShade="BF"/>
                                <w:spacing w:val="20"/>
                                <w:kern w:val="16"/>
                                <w:sz w:val="64"/>
                                <w:szCs w:val="64"/>
                              </w:rPr>
                              <w:t xml:space="preserve">Best Tourism Villages </w:t>
                            </w:r>
                          </w:p>
                          <w:p w14:paraId="44C95628" w14:textId="5221E5A8" w:rsidR="00CA2C26" w:rsidRPr="004F02EC" w:rsidRDefault="00CA2C26" w:rsidP="00B66961">
                            <w:pPr>
                              <w:spacing w:after="0" w:line="240" w:lineRule="auto"/>
                              <w:rPr>
                                <w:rFonts w:ascii="Arial" w:hAnsi="Arial" w:cs="Arial"/>
                                <w:b/>
                                <w:bCs/>
                                <w:color w:val="7B881D" w:themeColor="accent2" w:themeShade="BF"/>
                                <w:spacing w:val="20"/>
                                <w:kern w:val="16"/>
                                <w:sz w:val="64"/>
                                <w:szCs w:val="64"/>
                              </w:rPr>
                            </w:pPr>
                            <w:r w:rsidRPr="004F02EC">
                              <w:rPr>
                                <w:rFonts w:ascii="Arial" w:hAnsi="Arial" w:cs="Arial"/>
                                <w:b/>
                                <w:bCs/>
                                <w:color w:val="7B881D" w:themeColor="accent2" w:themeShade="BF"/>
                                <w:spacing w:val="20"/>
                                <w:kern w:val="16"/>
                                <w:sz w:val="64"/>
                                <w:szCs w:val="64"/>
                              </w:rPr>
                              <w:t xml:space="preserve">by </w:t>
                            </w:r>
                            <w:r w:rsidR="00AC4906" w:rsidRPr="004F02EC">
                              <w:rPr>
                                <w:rFonts w:ascii="Arial" w:hAnsi="Arial" w:cs="Arial"/>
                                <w:b/>
                                <w:bCs/>
                                <w:color w:val="7B881D" w:themeColor="accent2" w:themeShade="BF"/>
                                <w:spacing w:val="20"/>
                                <w:kern w:val="16"/>
                                <w:sz w:val="64"/>
                                <w:szCs w:val="64"/>
                              </w:rPr>
                              <w:t>UN Tourism</w:t>
                            </w:r>
                          </w:p>
                          <w:p w14:paraId="2BCC8BD2" w14:textId="77777777" w:rsidR="00B66961" w:rsidRPr="004F02EC" w:rsidRDefault="00B66961" w:rsidP="00B66961">
                            <w:pPr>
                              <w:spacing w:after="0" w:line="240" w:lineRule="auto"/>
                              <w:rPr>
                                <w:rFonts w:ascii="Arial" w:hAnsi="Arial" w:cs="Arial"/>
                                <w:color w:val="7B881D" w:themeColor="accent2" w:themeShade="BF"/>
                                <w:spacing w:val="20"/>
                                <w:kern w:val="16"/>
                                <w:sz w:val="44"/>
                                <w:szCs w:val="44"/>
                                <w:lang w:val="en-US"/>
                              </w:rPr>
                            </w:pPr>
                          </w:p>
                          <w:p w14:paraId="5203D90C" w14:textId="77777777" w:rsidR="000470FC" w:rsidRPr="004F02EC" w:rsidRDefault="003A5E86" w:rsidP="00B66961">
                            <w:pPr>
                              <w:spacing w:after="0" w:line="240" w:lineRule="auto"/>
                              <w:rPr>
                                <w:rFonts w:ascii="Arial" w:hAnsi="Arial" w:cs="Arial"/>
                                <w:color w:val="7B881D" w:themeColor="accent2" w:themeShade="BF"/>
                                <w:spacing w:val="20"/>
                                <w:kern w:val="16"/>
                                <w:sz w:val="44"/>
                                <w:szCs w:val="44"/>
                              </w:rPr>
                            </w:pPr>
                            <w:r w:rsidRPr="004F02EC">
                              <w:rPr>
                                <w:rFonts w:ascii="Arial" w:hAnsi="Arial" w:cs="Arial"/>
                                <w:color w:val="7B881D" w:themeColor="accent2" w:themeShade="BF"/>
                                <w:spacing w:val="20"/>
                                <w:kern w:val="16"/>
                                <w:sz w:val="44"/>
                                <w:szCs w:val="44"/>
                              </w:rPr>
                              <w:t>Application Form</w:t>
                            </w:r>
                            <w:r w:rsidR="00744E43" w:rsidRPr="004F02EC">
                              <w:rPr>
                                <w:rFonts w:ascii="Arial" w:hAnsi="Arial" w:cs="Arial"/>
                                <w:color w:val="7B881D" w:themeColor="accent2" w:themeShade="BF"/>
                                <w:spacing w:val="20"/>
                                <w:kern w:val="16"/>
                                <w:sz w:val="44"/>
                                <w:szCs w:val="44"/>
                              </w:rPr>
                              <w:t xml:space="preserve"> </w:t>
                            </w:r>
                          </w:p>
                          <w:p w14:paraId="611CC331" w14:textId="78BA4EE1" w:rsidR="00B66961" w:rsidRPr="004F02EC" w:rsidRDefault="00956620" w:rsidP="00B66961">
                            <w:pPr>
                              <w:spacing w:after="0" w:line="240" w:lineRule="auto"/>
                              <w:rPr>
                                <w:rFonts w:ascii="Arial" w:hAnsi="Arial" w:cs="Arial"/>
                                <w:color w:val="7B881D" w:themeColor="accent2" w:themeShade="BF"/>
                                <w:spacing w:val="20"/>
                                <w:kern w:val="16"/>
                                <w:sz w:val="44"/>
                                <w:szCs w:val="44"/>
                              </w:rPr>
                            </w:pPr>
                            <w:r w:rsidRPr="004F02EC">
                              <w:rPr>
                                <w:rFonts w:ascii="Arial" w:hAnsi="Arial" w:cs="Arial"/>
                                <w:color w:val="7B881D" w:themeColor="accent2" w:themeShade="BF"/>
                                <w:spacing w:val="20"/>
                                <w:kern w:val="16"/>
                                <w:sz w:val="44"/>
                                <w:szCs w:val="44"/>
                              </w:rPr>
                              <w:t xml:space="preserve">2025 </w:t>
                            </w:r>
                            <w:r w:rsidR="00744E43" w:rsidRPr="004F02EC">
                              <w:rPr>
                                <w:rFonts w:ascii="Arial" w:hAnsi="Arial" w:cs="Arial"/>
                                <w:color w:val="7B881D" w:themeColor="accent2" w:themeShade="BF"/>
                                <w:spacing w:val="20"/>
                                <w:kern w:val="16"/>
                                <w:sz w:val="44"/>
                                <w:szCs w:val="44"/>
                              </w:rPr>
                              <w:t>Edition</w:t>
                            </w:r>
                          </w:p>
                          <w:p w14:paraId="6C10C2B2" w14:textId="11A5AAB5" w:rsidR="00EE0622" w:rsidRPr="004F02EC" w:rsidRDefault="009557D8" w:rsidP="00B66961">
                            <w:pPr>
                              <w:spacing w:after="0" w:line="240" w:lineRule="auto"/>
                              <w:rPr>
                                <w:rFonts w:ascii="Arial" w:hAnsi="Arial" w:cs="Arial"/>
                                <w:color w:val="7B881D" w:themeColor="accent2" w:themeShade="BF"/>
                                <w:spacing w:val="20"/>
                                <w:kern w:val="16"/>
                                <w:sz w:val="28"/>
                                <w:szCs w:val="28"/>
                              </w:rPr>
                            </w:pPr>
                            <w:r>
                              <w:rPr>
                                <w:rFonts w:ascii="Arial" w:hAnsi="Arial" w:cs="Arial"/>
                                <w:color w:val="7B881D" w:themeColor="accent2" w:themeShade="BF"/>
                                <w:spacing w:val="20"/>
                                <w:kern w:val="16"/>
                                <w:sz w:val="28"/>
                                <w:szCs w:val="28"/>
                              </w:rPr>
                              <w:t>February</w:t>
                            </w:r>
                            <w:r w:rsidR="00BE4C04" w:rsidRPr="004F02EC">
                              <w:rPr>
                                <w:rFonts w:ascii="Arial" w:hAnsi="Arial" w:cs="Arial"/>
                                <w:color w:val="7B881D" w:themeColor="accent2" w:themeShade="BF"/>
                                <w:spacing w:val="20"/>
                                <w:kern w:val="16"/>
                                <w:sz w:val="28"/>
                                <w:szCs w:val="28"/>
                              </w:rPr>
                              <w:t xml:space="preserve"> </w:t>
                            </w:r>
                            <w:r w:rsidR="00956620" w:rsidRPr="004F02EC">
                              <w:rPr>
                                <w:rFonts w:ascii="Arial" w:hAnsi="Arial" w:cs="Arial"/>
                                <w:color w:val="7B881D" w:themeColor="accent2" w:themeShade="BF"/>
                                <w:spacing w:val="20"/>
                                <w:kern w:val="16"/>
                                <w:sz w:val="28"/>
                                <w:szCs w:val="28"/>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C7B357" id="_x0000_t202" coordsize="21600,21600" o:spt="202" path="m,l,21600r21600,l21600,xe">
                <v:stroke joinstyle="miter"/>
                <v:path gradientshapeok="t" o:connecttype="rect"/>
              </v:shapetype>
              <v:shape id="Text Box 16" o:spid="_x0000_s1028" type="#_x0000_t202" style="position:absolute;margin-left:50.7pt;margin-top:92.35pt;width:440.65pt;height:23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" filled="f" stroked="f" strokeweight=".5pt">
                <v:textbox>
                  <w:txbxContent>
                    <w:p w14:paraId="3F188C56" w14:textId="1CF0E84C" w:rsidR="00B66961" w:rsidRPr="004F02EC" w:rsidRDefault="00B66961" w:rsidP="00B66961">
                      <w:pPr>
                        <w:spacing w:after="0" w:line="240" w:lineRule="auto"/>
                        <w:rPr>
                          <w:rFonts w:ascii="Arial" w:hAnsi="Arial" w:cs="Arial"/>
                          <w:b/>
                          <w:bCs/>
                          <w:color w:val="7B881D" w:themeColor="accent2" w:themeShade="BF"/>
                          <w:spacing w:val="20"/>
                          <w:kern w:val="16"/>
                          <w:sz w:val="64"/>
                          <w:szCs w:val="64"/>
                        </w:rPr>
                      </w:pPr>
                      <w:r w:rsidRPr="004F02EC">
                        <w:rPr>
                          <w:rFonts w:ascii="Arial" w:hAnsi="Arial" w:cs="Arial"/>
                          <w:b/>
                          <w:bCs/>
                          <w:color w:val="7B881D" w:themeColor="accent2" w:themeShade="BF"/>
                          <w:spacing w:val="20"/>
                          <w:kern w:val="16"/>
                          <w:sz w:val="64"/>
                          <w:szCs w:val="64"/>
                        </w:rPr>
                        <w:t xml:space="preserve">Best Tourism Villages </w:t>
                      </w:r>
                    </w:p>
                    <w:p w14:paraId="44C95628" w14:textId="5221E5A8" w:rsidR="00CA2C26" w:rsidRPr="004F02EC" w:rsidRDefault="00CA2C26" w:rsidP="00B66961">
                      <w:pPr>
                        <w:spacing w:after="0" w:line="240" w:lineRule="auto"/>
                        <w:rPr>
                          <w:rFonts w:ascii="Arial" w:hAnsi="Arial" w:cs="Arial"/>
                          <w:b/>
                          <w:bCs/>
                          <w:color w:val="7B881D" w:themeColor="accent2" w:themeShade="BF"/>
                          <w:spacing w:val="20"/>
                          <w:kern w:val="16"/>
                          <w:sz w:val="64"/>
                          <w:szCs w:val="64"/>
                        </w:rPr>
                      </w:pPr>
                      <w:r w:rsidRPr="004F02EC">
                        <w:rPr>
                          <w:rFonts w:ascii="Arial" w:hAnsi="Arial" w:cs="Arial"/>
                          <w:b/>
                          <w:bCs/>
                          <w:color w:val="7B881D" w:themeColor="accent2" w:themeShade="BF"/>
                          <w:spacing w:val="20"/>
                          <w:kern w:val="16"/>
                          <w:sz w:val="64"/>
                          <w:szCs w:val="64"/>
                        </w:rPr>
                        <w:t xml:space="preserve">by </w:t>
                      </w:r>
                      <w:r w:rsidR="00AC4906" w:rsidRPr="004F02EC">
                        <w:rPr>
                          <w:rFonts w:ascii="Arial" w:hAnsi="Arial" w:cs="Arial"/>
                          <w:b/>
                          <w:bCs/>
                          <w:color w:val="7B881D" w:themeColor="accent2" w:themeShade="BF"/>
                          <w:spacing w:val="20"/>
                          <w:kern w:val="16"/>
                          <w:sz w:val="64"/>
                          <w:szCs w:val="64"/>
                        </w:rPr>
                        <w:t>UN Tourism</w:t>
                      </w:r>
                    </w:p>
                    <w:p w14:paraId="2BCC8BD2" w14:textId="77777777" w:rsidR="00B66961" w:rsidRPr="004F02EC" w:rsidRDefault="00B66961" w:rsidP="00B66961">
                      <w:pPr>
                        <w:spacing w:after="0" w:line="240" w:lineRule="auto"/>
                        <w:rPr>
                          <w:rFonts w:ascii="Arial" w:hAnsi="Arial" w:cs="Arial"/>
                          <w:color w:val="7B881D" w:themeColor="accent2" w:themeShade="BF"/>
                          <w:spacing w:val="20"/>
                          <w:kern w:val="16"/>
                          <w:sz w:val="44"/>
                          <w:szCs w:val="44"/>
                          <w:lang w:val="en-US"/>
                        </w:rPr>
                      </w:pPr>
                    </w:p>
                    <w:p w14:paraId="5203D90C" w14:textId="77777777" w:rsidR="000470FC" w:rsidRPr="004F02EC" w:rsidRDefault="003A5E86" w:rsidP="00B66961">
                      <w:pPr>
                        <w:spacing w:after="0" w:line="240" w:lineRule="auto"/>
                        <w:rPr>
                          <w:rFonts w:ascii="Arial" w:hAnsi="Arial" w:cs="Arial"/>
                          <w:color w:val="7B881D" w:themeColor="accent2" w:themeShade="BF"/>
                          <w:spacing w:val="20"/>
                          <w:kern w:val="16"/>
                          <w:sz w:val="44"/>
                          <w:szCs w:val="44"/>
                        </w:rPr>
                      </w:pPr>
                      <w:r w:rsidRPr="004F02EC">
                        <w:rPr>
                          <w:rFonts w:ascii="Arial" w:hAnsi="Arial" w:cs="Arial"/>
                          <w:color w:val="7B881D" w:themeColor="accent2" w:themeShade="BF"/>
                          <w:spacing w:val="20"/>
                          <w:kern w:val="16"/>
                          <w:sz w:val="44"/>
                          <w:szCs w:val="44"/>
                        </w:rPr>
                        <w:t>Application Form</w:t>
                      </w:r>
                      <w:r w:rsidR="00744E43" w:rsidRPr="004F02EC">
                        <w:rPr>
                          <w:rFonts w:ascii="Arial" w:hAnsi="Arial" w:cs="Arial"/>
                          <w:color w:val="7B881D" w:themeColor="accent2" w:themeShade="BF"/>
                          <w:spacing w:val="20"/>
                          <w:kern w:val="16"/>
                          <w:sz w:val="44"/>
                          <w:szCs w:val="44"/>
                        </w:rPr>
                        <w:t xml:space="preserve"> </w:t>
                      </w:r>
                    </w:p>
                    <w:p w14:paraId="611CC331" w14:textId="78BA4EE1" w:rsidR="00B66961" w:rsidRPr="004F02EC" w:rsidRDefault="00956620" w:rsidP="00B66961">
                      <w:pPr>
                        <w:spacing w:after="0" w:line="240" w:lineRule="auto"/>
                        <w:rPr>
                          <w:rFonts w:ascii="Arial" w:hAnsi="Arial" w:cs="Arial"/>
                          <w:color w:val="7B881D" w:themeColor="accent2" w:themeShade="BF"/>
                          <w:spacing w:val="20"/>
                          <w:kern w:val="16"/>
                          <w:sz w:val="44"/>
                          <w:szCs w:val="44"/>
                        </w:rPr>
                      </w:pPr>
                      <w:r w:rsidRPr="004F02EC">
                        <w:rPr>
                          <w:rFonts w:ascii="Arial" w:hAnsi="Arial" w:cs="Arial"/>
                          <w:color w:val="7B881D" w:themeColor="accent2" w:themeShade="BF"/>
                          <w:spacing w:val="20"/>
                          <w:kern w:val="16"/>
                          <w:sz w:val="44"/>
                          <w:szCs w:val="44"/>
                        </w:rPr>
                        <w:t xml:space="preserve">2025 </w:t>
                      </w:r>
                      <w:r w:rsidR="00744E43" w:rsidRPr="004F02EC">
                        <w:rPr>
                          <w:rFonts w:ascii="Arial" w:hAnsi="Arial" w:cs="Arial"/>
                          <w:color w:val="7B881D" w:themeColor="accent2" w:themeShade="BF"/>
                          <w:spacing w:val="20"/>
                          <w:kern w:val="16"/>
                          <w:sz w:val="44"/>
                          <w:szCs w:val="44"/>
                        </w:rPr>
                        <w:t>Edition</w:t>
                      </w:r>
                    </w:p>
                    <w:p w14:paraId="6C10C2B2" w14:textId="11A5AAB5" w:rsidR="00EE0622" w:rsidRPr="004F02EC" w:rsidRDefault="009557D8" w:rsidP="00B66961">
                      <w:pPr>
                        <w:spacing w:after="0" w:line="240" w:lineRule="auto"/>
                        <w:rPr>
                          <w:rFonts w:ascii="Arial" w:hAnsi="Arial" w:cs="Arial"/>
                          <w:color w:val="7B881D" w:themeColor="accent2" w:themeShade="BF"/>
                          <w:spacing w:val="20"/>
                          <w:kern w:val="16"/>
                          <w:sz w:val="28"/>
                          <w:szCs w:val="28"/>
                        </w:rPr>
                      </w:pPr>
                      <w:r>
                        <w:rPr>
                          <w:rFonts w:ascii="Arial" w:hAnsi="Arial" w:cs="Arial"/>
                          <w:color w:val="7B881D" w:themeColor="accent2" w:themeShade="BF"/>
                          <w:spacing w:val="20"/>
                          <w:kern w:val="16"/>
                          <w:sz w:val="28"/>
                          <w:szCs w:val="28"/>
                        </w:rPr>
                        <w:t>February</w:t>
                      </w:r>
                      <w:r w:rsidR="00BE4C04" w:rsidRPr="004F02EC">
                        <w:rPr>
                          <w:rFonts w:ascii="Arial" w:hAnsi="Arial" w:cs="Arial"/>
                          <w:color w:val="7B881D" w:themeColor="accent2" w:themeShade="BF"/>
                          <w:spacing w:val="20"/>
                          <w:kern w:val="16"/>
                          <w:sz w:val="28"/>
                          <w:szCs w:val="28"/>
                        </w:rPr>
                        <w:t xml:space="preserve"> </w:t>
                      </w:r>
                      <w:r w:rsidR="00956620" w:rsidRPr="004F02EC">
                        <w:rPr>
                          <w:rFonts w:ascii="Arial" w:hAnsi="Arial" w:cs="Arial"/>
                          <w:color w:val="7B881D" w:themeColor="accent2" w:themeShade="BF"/>
                          <w:spacing w:val="20"/>
                          <w:kern w:val="16"/>
                          <w:sz w:val="28"/>
                          <w:szCs w:val="28"/>
                        </w:rPr>
                        <w:t>2025</w:t>
                      </w:r>
                    </w:p>
                  </w:txbxContent>
                </v:textbox>
              </v:shape>
            </w:pict>
          </mc:Fallback>
        </mc:AlternateContent>
      </w:r>
      <w:r w:rsidR="0015699B">
        <w:br w:type="page"/>
      </w:r>
    </w:p>
    <w:p w14:paraId="497919E7" w14:textId="56D6C791" w:rsidR="009F4019" w:rsidRPr="004F02EC" w:rsidRDefault="00E21034" w:rsidP="00E21034">
      <w:pPr>
        <w:pStyle w:val="Title1"/>
        <w:numPr>
          <w:ilvl w:val="0"/>
          <w:numId w:val="0"/>
        </w:numPr>
        <w:ind w:left="851" w:hanging="851"/>
        <w:rPr>
          <w:color w:val="7B881D" w:themeColor="accent2" w:themeShade="BF"/>
        </w:rPr>
      </w:pPr>
      <w:r w:rsidRPr="004F02EC">
        <w:rPr>
          <w:color w:val="7B881D" w:themeColor="accent2" w:themeShade="BF"/>
        </w:rPr>
        <w:lastRenderedPageBreak/>
        <w:t>Application Form</w:t>
      </w:r>
    </w:p>
    <w:p w14:paraId="30AD1802" w14:textId="77777777" w:rsidR="00E21034" w:rsidRDefault="00E21034" w:rsidP="000C377D">
      <w:pPr>
        <w:pStyle w:val="B1Mainbody"/>
      </w:pPr>
    </w:p>
    <w:p w14:paraId="1B04AA85" w14:textId="130AC393" w:rsidR="00C85A88" w:rsidRDefault="00C85A88" w:rsidP="000C377D">
      <w:pPr>
        <w:pStyle w:val="B1Mainbody"/>
      </w:pPr>
      <w:r w:rsidRPr="00C85A88">
        <w:t>Before you submit your application, we invite you to carefully read the following documents</w:t>
      </w:r>
      <w:r w:rsidR="00A74064">
        <w:t xml:space="preserve"> </w:t>
      </w:r>
      <w:r w:rsidR="00A74064" w:rsidRPr="00A74064">
        <w:t xml:space="preserve">(available at </w:t>
      </w:r>
      <w:hyperlink r:id="rId17" w:history="1">
        <w:r w:rsidR="00CD7CA8" w:rsidRPr="002211C7">
          <w:rPr>
            <w:rStyle w:val="Hyperlink0"/>
          </w:rPr>
          <w:t>https://tourism-villages.unwto.org/en/the-initiative/</w:t>
        </w:r>
      </w:hyperlink>
      <w:r w:rsidR="00CD7CA8">
        <w:t>)</w:t>
      </w:r>
      <w:r w:rsidRPr="00C85A88">
        <w:t>:</w:t>
      </w:r>
      <w:r w:rsidR="00A74064">
        <w:t xml:space="preserve"> </w:t>
      </w:r>
    </w:p>
    <w:p w14:paraId="503EC491" w14:textId="204772CF" w:rsidR="00C85A88" w:rsidRDefault="53F1E0E4" w:rsidP="00FC2753">
      <w:pPr>
        <w:pStyle w:val="B1Mainbody"/>
        <w:numPr>
          <w:ilvl w:val="0"/>
          <w:numId w:val="15"/>
        </w:numPr>
      </w:pPr>
      <w:r>
        <w:t>Terms and Conditions</w:t>
      </w:r>
    </w:p>
    <w:p w14:paraId="700C3CF9" w14:textId="01E2220B" w:rsidR="00C85A88" w:rsidRDefault="00C85A88" w:rsidP="00FC2753">
      <w:pPr>
        <w:pStyle w:val="B1Mainbody"/>
        <w:numPr>
          <w:ilvl w:val="0"/>
          <w:numId w:val="15"/>
        </w:numPr>
      </w:pPr>
      <w:r>
        <w:t>Guidelines for Application</w:t>
      </w:r>
    </w:p>
    <w:p w14:paraId="5F3873D8" w14:textId="44170C8A" w:rsidR="00C85A88" w:rsidRDefault="00C85A88" w:rsidP="00FC2753">
      <w:pPr>
        <w:pStyle w:val="B1Mainbody"/>
        <w:numPr>
          <w:ilvl w:val="0"/>
          <w:numId w:val="15"/>
        </w:numPr>
      </w:pPr>
      <w:r>
        <w:t>Areas of Evaluation</w:t>
      </w:r>
    </w:p>
    <w:p w14:paraId="4A282ADF" w14:textId="326D6E12" w:rsidR="00F96C7E" w:rsidRDefault="00F96C7E" w:rsidP="00FC2753">
      <w:pPr>
        <w:pStyle w:val="B1Mainbody"/>
        <w:numPr>
          <w:ilvl w:val="0"/>
          <w:numId w:val="15"/>
        </w:numPr>
      </w:pPr>
      <w:r>
        <w:t>General Presentation Template</w:t>
      </w:r>
    </w:p>
    <w:p w14:paraId="5431BB8B" w14:textId="5F08C739" w:rsidR="00B239DA" w:rsidRDefault="00B239DA" w:rsidP="00FC2753">
      <w:pPr>
        <w:pStyle w:val="B1Mainbody"/>
        <w:numPr>
          <w:ilvl w:val="0"/>
          <w:numId w:val="15"/>
        </w:numPr>
      </w:pPr>
      <w:r>
        <w:t>Copyrights Template</w:t>
      </w:r>
    </w:p>
    <w:p w14:paraId="02D9CCC3" w14:textId="77777777" w:rsidR="00B239DA" w:rsidRDefault="00B239DA" w:rsidP="00A74064">
      <w:pPr>
        <w:pStyle w:val="B1Mainbody"/>
        <w:rPr>
          <w:b/>
          <w:bCs/>
          <w:lang w:val="en-GB"/>
        </w:rPr>
      </w:pPr>
    </w:p>
    <w:p w14:paraId="07224495" w14:textId="018267EE" w:rsidR="00A74064" w:rsidRPr="00E86958" w:rsidRDefault="00A74064" w:rsidP="00A74064">
      <w:pPr>
        <w:pStyle w:val="B1Mainbody"/>
        <w:rPr>
          <w:b/>
          <w:bCs/>
          <w:lang w:val="en-GB"/>
        </w:rPr>
      </w:pPr>
      <w:r w:rsidRPr="00E86958">
        <w:rPr>
          <w:b/>
          <w:bCs/>
          <w:lang w:val="en-GB"/>
        </w:rPr>
        <w:t>IMPORTANT NOTES:</w:t>
      </w:r>
    </w:p>
    <w:p w14:paraId="48ADBEC0" w14:textId="20E3F6E7" w:rsidR="00A74064" w:rsidRPr="00A74064" w:rsidRDefault="00F5580C" w:rsidP="00FC2753">
      <w:pPr>
        <w:pStyle w:val="B1Mainbody"/>
        <w:numPr>
          <w:ilvl w:val="0"/>
          <w:numId w:val="16"/>
        </w:numPr>
        <w:rPr>
          <w:lang w:val="en-GB"/>
        </w:rPr>
      </w:pPr>
      <w:r>
        <w:rPr>
          <w:lang w:val="en-GB"/>
        </w:rPr>
        <w:t>All a</w:t>
      </w:r>
      <w:r w:rsidR="00A74064" w:rsidRPr="00A74064">
        <w:rPr>
          <w:lang w:val="en-GB"/>
        </w:rPr>
        <w:t>pplications must be submitted online.</w:t>
      </w:r>
    </w:p>
    <w:p w14:paraId="6B692624" w14:textId="1A5EC9C8" w:rsidR="00A74064" w:rsidRPr="00A74064" w:rsidRDefault="00A74064" w:rsidP="00FC2753">
      <w:pPr>
        <w:pStyle w:val="B1Mainbody"/>
        <w:numPr>
          <w:ilvl w:val="0"/>
          <w:numId w:val="16"/>
        </w:numPr>
        <w:rPr>
          <w:lang w:val="en-GB"/>
        </w:rPr>
      </w:pPr>
      <w:r w:rsidRPr="00A74064">
        <w:rPr>
          <w:lang w:val="en-GB"/>
        </w:rPr>
        <w:t>All documents must be submitted in the format specified in the online application form and must not exceed the maximum length and/or size indicated. The title of each document should reflect the contents of the document.</w:t>
      </w:r>
    </w:p>
    <w:p w14:paraId="3BE92ABD" w14:textId="416FCC1B" w:rsidR="00A74064" w:rsidRPr="00A74064" w:rsidRDefault="00A74064" w:rsidP="00FC2753">
      <w:pPr>
        <w:pStyle w:val="B1Mainbody"/>
        <w:numPr>
          <w:ilvl w:val="0"/>
          <w:numId w:val="16"/>
        </w:numPr>
        <w:rPr>
          <w:lang w:val="en-GB"/>
        </w:rPr>
      </w:pPr>
      <w:r w:rsidRPr="00A74064">
        <w:rPr>
          <w:lang w:val="en-GB"/>
        </w:rPr>
        <w:t>Make sure to have all mandatory documents ready for upload before submitting your application. Incomplete and/or late applications shall not be considered.</w:t>
      </w:r>
    </w:p>
    <w:p w14:paraId="7B1971A5" w14:textId="78F60877" w:rsidR="00A74064" w:rsidRPr="00311871" w:rsidRDefault="00A74064" w:rsidP="00FC2753">
      <w:pPr>
        <w:pStyle w:val="B1Mainbody"/>
        <w:numPr>
          <w:ilvl w:val="0"/>
          <w:numId w:val="16"/>
        </w:numPr>
        <w:rPr>
          <w:lang w:val="en-GB"/>
        </w:rPr>
      </w:pPr>
      <w:r w:rsidRPr="00A74064">
        <w:rPr>
          <w:lang w:val="en-GB"/>
        </w:rPr>
        <w:t xml:space="preserve">Once an application is submitted, no changes can be made. The submitted application will be </w:t>
      </w:r>
      <w:r w:rsidRPr="00311871">
        <w:rPr>
          <w:lang w:val="en-GB"/>
        </w:rPr>
        <w:t>considered as the final version.</w:t>
      </w:r>
    </w:p>
    <w:p w14:paraId="1A29B0BE" w14:textId="5EE5A14C" w:rsidR="00A74064" w:rsidRPr="00A74064" w:rsidRDefault="00A74064" w:rsidP="00FC2753">
      <w:pPr>
        <w:pStyle w:val="B1Mainbody"/>
        <w:numPr>
          <w:ilvl w:val="0"/>
          <w:numId w:val="16"/>
        </w:numPr>
        <w:rPr>
          <w:lang w:val="en-GB"/>
        </w:rPr>
      </w:pPr>
      <w:r w:rsidRPr="00311871">
        <w:rPr>
          <w:lang w:val="en-GB"/>
        </w:rPr>
        <w:t xml:space="preserve">Deadline for applications is </w:t>
      </w:r>
      <w:r w:rsidR="00C7643A" w:rsidRPr="00311871">
        <w:rPr>
          <w:b/>
          <w:bCs/>
          <w:lang w:val="en-GB"/>
        </w:rPr>
        <w:t>19 May 2025</w:t>
      </w:r>
      <w:r w:rsidR="000D66C3" w:rsidRPr="00311871">
        <w:rPr>
          <w:lang w:val="en-GB"/>
        </w:rPr>
        <w:t xml:space="preserve"> (23</w:t>
      </w:r>
      <w:r w:rsidR="000D66C3" w:rsidRPr="36E6AD2D">
        <w:rPr>
          <w:lang w:val="en-GB"/>
        </w:rPr>
        <w:t>:59 CE</w:t>
      </w:r>
      <w:r w:rsidR="009320C8" w:rsidRPr="36E6AD2D">
        <w:rPr>
          <w:lang w:val="en-GB"/>
        </w:rPr>
        <w:t>S</w:t>
      </w:r>
      <w:r w:rsidR="000D66C3" w:rsidRPr="36E6AD2D">
        <w:rPr>
          <w:lang w:val="en-GB"/>
        </w:rPr>
        <w:t>T)</w:t>
      </w:r>
      <w:r w:rsidR="00805B88" w:rsidRPr="36E6AD2D">
        <w:rPr>
          <w:lang w:val="en-GB"/>
        </w:rPr>
        <w:t>.</w:t>
      </w:r>
    </w:p>
    <w:p w14:paraId="7A036B70" w14:textId="1A150A56" w:rsidR="00C85A88" w:rsidRPr="00A74064" w:rsidRDefault="00A74064" w:rsidP="00FC2753">
      <w:pPr>
        <w:pStyle w:val="B1Mainbody"/>
        <w:numPr>
          <w:ilvl w:val="0"/>
          <w:numId w:val="16"/>
        </w:numPr>
        <w:rPr>
          <w:lang w:val="en-GB"/>
        </w:rPr>
      </w:pPr>
      <w:r w:rsidRPr="00A74064">
        <w:rPr>
          <w:lang w:val="en-GB"/>
        </w:rPr>
        <w:t xml:space="preserve">All fields marked with an asterisk (*) are </w:t>
      </w:r>
      <w:r w:rsidRPr="00E86958">
        <w:rPr>
          <w:b/>
          <w:bCs/>
          <w:lang w:val="en-GB"/>
        </w:rPr>
        <w:t>mandatory</w:t>
      </w:r>
      <w:r w:rsidRPr="00A74064">
        <w:rPr>
          <w:lang w:val="en-GB"/>
        </w:rPr>
        <w:t>.</w:t>
      </w:r>
    </w:p>
    <w:p w14:paraId="33D7D0D0" w14:textId="77777777" w:rsidR="00E36FB4" w:rsidRDefault="00E36FB4">
      <w:r>
        <w:br w:type="page"/>
      </w:r>
    </w:p>
    <w:p w14:paraId="1B212BFE" w14:textId="0CFBAAE2" w:rsidR="008E1C94" w:rsidRPr="004F02EC" w:rsidRDefault="00CA3C39" w:rsidP="00CA3C39">
      <w:pPr>
        <w:pStyle w:val="Title1"/>
        <w:rPr>
          <w:color w:val="7B881D" w:themeColor="accent2" w:themeShade="BF"/>
        </w:rPr>
      </w:pPr>
      <w:r w:rsidRPr="004F02EC">
        <w:rPr>
          <w:color w:val="7B881D" w:themeColor="accent2" w:themeShade="BF"/>
        </w:rPr>
        <w:lastRenderedPageBreak/>
        <w:t>Basic Information</w:t>
      </w:r>
    </w:p>
    <w:p w14:paraId="0ACF18C4" w14:textId="77777777" w:rsidR="00E37B63" w:rsidRPr="00E37B63" w:rsidRDefault="00E37B63" w:rsidP="00E37B63">
      <w:pPr>
        <w:pStyle w:val="B1Mainbody"/>
        <w:rPr>
          <w:lang w:val="en-GB"/>
        </w:rPr>
      </w:pPr>
    </w:p>
    <w:tbl>
      <w:tblPr>
        <w:tblStyle w:val="TableGrid"/>
        <w:tblW w:w="0" w:type="auto"/>
        <w:tblLook w:val="04A0" w:firstRow="1" w:lastRow="0" w:firstColumn="1" w:lastColumn="0" w:noHBand="0" w:noVBand="1"/>
      </w:tblPr>
      <w:tblGrid>
        <w:gridCol w:w="2676"/>
        <w:gridCol w:w="4123"/>
        <w:gridCol w:w="2255"/>
      </w:tblGrid>
      <w:tr w:rsidR="00BD3DA2" w14:paraId="04F92F59" w14:textId="77777777" w:rsidTr="00A92AD0">
        <w:tc>
          <w:tcPr>
            <w:tcW w:w="2676" w:type="dxa"/>
            <w:vAlign w:val="center"/>
          </w:tcPr>
          <w:p w14:paraId="5FE05E4D" w14:textId="6C2CCED4" w:rsidR="00512856" w:rsidRPr="006E6048" w:rsidRDefault="00512856" w:rsidP="00FC2753">
            <w:pPr>
              <w:pStyle w:val="B1Mainbody"/>
              <w:numPr>
                <w:ilvl w:val="1"/>
                <w:numId w:val="17"/>
              </w:numPr>
              <w:jc w:val="left"/>
            </w:pPr>
            <w:r w:rsidRPr="006E6048">
              <w:t>Name of the village*</w:t>
            </w:r>
          </w:p>
        </w:tc>
        <w:tc>
          <w:tcPr>
            <w:tcW w:w="4123" w:type="dxa"/>
            <w:vAlign w:val="center"/>
          </w:tcPr>
          <w:p w14:paraId="3D8EA7DC" w14:textId="1057E6A7" w:rsidR="00512856" w:rsidRPr="00FD13D9" w:rsidRDefault="00B75370" w:rsidP="00C26B31">
            <w:pPr>
              <w:pStyle w:val="B1Mainbody"/>
              <w:jc w:val="left"/>
              <w:rPr>
                <w:i/>
                <w:iCs/>
              </w:rPr>
            </w:pPr>
            <w:r w:rsidRPr="00FD13D9">
              <w:rPr>
                <w:i/>
                <w:iCs/>
              </w:rPr>
              <w:t xml:space="preserve">Please make sure to </w:t>
            </w:r>
            <w:r w:rsidR="001C22EB">
              <w:rPr>
                <w:i/>
                <w:iCs/>
              </w:rPr>
              <w:t>write</w:t>
            </w:r>
            <w:r w:rsidR="001C22EB" w:rsidRPr="00FD13D9">
              <w:rPr>
                <w:i/>
                <w:iCs/>
              </w:rPr>
              <w:t xml:space="preserve"> </w:t>
            </w:r>
            <w:r w:rsidRPr="00FD13D9">
              <w:rPr>
                <w:i/>
                <w:iCs/>
              </w:rPr>
              <w:t xml:space="preserve">the </w:t>
            </w:r>
            <w:r w:rsidR="00824165">
              <w:rPr>
                <w:i/>
                <w:iCs/>
              </w:rPr>
              <w:t>exact</w:t>
            </w:r>
            <w:r w:rsidR="00824165" w:rsidRPr="00FD13D9">
              <w:rPr>
                <w:i/>
                <w:iCs/>
              </w:rPr>
              <w:t xml:space="preserve"> </w:t>
            </w:r>
            <w:r w:rsidRPr="00FD13D9">
              <w:rPr>
                <w:i/>
                <w:iCs/>
              </w:rPr>
              <w:t>name of the village</w:t>
            </w:r>
            <w:r w:rsidR="00E03B79">
              <w:rPr>
                <w:i/>
                <w:iCs/>
              </w:rPr>
              <w:t xml:space="preserve"> </w:t>
            </w:r>
            <w:r w:rsidR="0078090F">
              <w:rPr>
                <w:i/>
                <w:iCs/>
              </w:rPr>
              <w:t xml:space="preserve">in Latin alphabet </w:t>
            </w:r>
            <w:r w:rsidR="00E03B79">
              <w:rPr>
                <w:i/>
                <w:iCs/>
              </w:rPr>
              <w:t>including</w:t>
            </w:r>
            <w:r w:rsidR="008B2B05">
              <w:rPr>
                <w:i/>
                <w:iCs/>
              </w:rPr>
              <w:t xml:space="preserve"> accents/</w:t>
            </w:r>
            <w:r w:rsidR="00E03B79">
              <w:rPr>
                <w:i/>
                <w:iCs/>
              </w:rPr>
              <w:t>special characters</w:t>
            </w:r>
            <w:r w:rsidR="00D03338">
              <w:rPr>
                <w:i/>
                <w:iCs/>
              </w:rPr>
              <w:t xml:space="preserve"> as applicable</w:t>
            </w:r>
            <w:r w:rsidR="00E25112">
              <w:rPr>
                <w:i/>
                <w:iCs/>
              </w:rPr>
              <w:t xml:space="preserve"> (the name must correspond to the name in the census evidence provided)</w:t>
            </w:r>
          </w:p>
        </w:tc>
        <w:tc>
          <w:tcPr>
            <w:tcW w:w="2255" w:type="dxa"/>
            <w:vAlign w:val="center"/>
          </w:tcPr>
          <w:p w14:paraId="24CA6E60" w14:textId="77777777" w:rsidR="00512856" w:rsidRPr="000E61D4" w:rsidRDefault="00512856" w:rsidP="00C26B31">
            <w:pPr>
              <w:pStyle w:val="B1Mainbody"/>
              <w:jc w:val="left"/>
              <w:rPr>
                <w:i/>
                <w:iCs/>
                <w:color w:val="5E5E5E" w:themeColor="text2"/>
              </w:rPr>
            </w:pPr>
            <w:r w:rsidRPr="000E61D4">
              <w:rPr>
                <w:i/>
                <w:iCs/>
                <w:color w:val="5E5E5E" w:themeColor="text2"/>
              </w:rPr>
              <w:t>Open-ended Question</w:t>
            </w:r>
          </w:p>
        </w:tc>
      </w:tr>
      <w:tr w:rsidR="00DA5800" w14:paraId="035BF584" w14:textId="77777777" w:rsidTr="00A92AD0">
        <w:tc>
          <w:tcPr>
            <w:tcW w:w="2676" w:type="dxa"/>
            <w:vAlign w:val="center"/>
          </w:tcPr>
          <w:p w14:paraId="1ABAEC97" w14:textId="3A09FD74" w:rsidR="00DA5800" w:rsidRPr="006E6048" w:rsidRDefault="00DA5800" w:rsidP="00FC2753">
            <w:pPr>
              <w:pStyle w:val="B1Mainbody"/>
              <w:numPr>
                <w:ilvl w:val="1"/>
                <w:numId w:val="17"/>
              </w:numPr>
              <w:jc w:val="left"/>
            </w:pPr>
            <w:r>
              <w:t>Name of the village</w:t>
            </w:r>
            <w:r w:rsidR="008A0692">
              <w:rPr>
                <w:rFonts w:hint="cs"/>
                <w:rtl/>
              </w:rPr>
              <w:t xml:space="preserve"> </w:t>
            </w:r>
            <w:r w:rsidR="008A0692">
              <w:t>(original language)</w:t>
            </w:r>
          </w:p>
        </w:tc>
        <w:tc>
          <w:tcPr>
            <w:tcW w:w="4123" w:type="dxa"/>
            <w:vAlign w:val="center"/>
          </w:tcPr>
          <w:p w14:paraId="10131ECC" w14:textId="1C4C22CE" w:rsidR="00DA5800" w:rsidRPr="00FD13D9" w:rsidRDefault="006D14B2" w:rsidP="1E0A4487">
            <w:pPr>
              <w:pStyle w:val="B1Mainbody"/>
              <w:jc w:val="left"/>
              <w:rPr>
                <w:i/>
                <w:iCs/>
                <w:rtl/>
                <w:lang w:bidi="ar-LB"/>
              </w:rPr>
            </w:pPr>
            <w:r w:rsidRPr="1E0A4487">
              <w:rPr>
                <w:i/>
                <w:iCs/>
              </w:rPr>
              <w:t xml:space="preserve">Please </w:t>
            </w:r>
            <w:r w:rsidR="2337CD4F" w:rsidRPr="1E0A4487">
              <w:rPr>
                <w:i/>
                <w:iCs/>
              </w:rPr>
              <w:t>provide</w:t>
            </w:r>
            <w:r w:rsidRPr="1E0A4487">
              <w:rPr>
                <w:i/>
                <w:iCs/>
              </w:rPr>
              <w:t xml:space="preserve"> the name of the village in your native language</w:t>
            </w:r>
            <w:r w:rsidR="005368AC" w:rsidRPr="1E0A4487">
              <w:rPr>
                <w:i/>
                <w:iCs/>
              </w:rPr>
              <w:t xml:space="preserve"> characters</w:t>
            </w:r>
            <w:r w:rsidRPr="1E0A4487">
              <w:rPr>
                <w:i/>
                <w:iCs/>
              </w:rPr>
              <w:t xml:space="preserve"> </w:t>
            </w:r>
            <w:r w:rsidR="00086A4A" w:rsidRPr="1E0A4487">
              <w:rPr>
                <w:i/>
                <w:iCs/>
              </w:rPr>
              <w:t xml:space="preserve">(if different </w:t>
            </w:r>
            <w:r w:rsidR="0078090F" w:rsidRPr="1E0A4487">
              <w:rPr>
                <w:i/>
                <w:iCs/>
              </w:rPr>
              <w:t>from the above)</w:t>
            </w:r>
          </w:p>
        </w:tc>
        <w:tc>
          <w:tcPr>
            <w:tcW w:w="2255" w:type="dxa"/>
            <w:vAlign w:val="center"/>
          </w:tcPr>
          <w:p w14:paraId="48912597" w14:textId="138A2F55" w:rsidR="00DA5800" w:rsidRPr="000E61D4" w:rsidRDefault="001D4F67" w:rsidP="00C26B31">
            <w:pPr>
              <w:pStyle w:val="B1Mainbody"/>
              <w:jc w:val="left"/>
              <w:rPr>
                <w:i/>
                <w:iCs/>
                <w:color w:val="5E5E5E" w:themeColor="text2"/>
              </w:rPr>
            </w:pPr>
            <w:r w:rsidRPr="000E61D4">
              <w:rPr>
                <w:i/>
                <w:iCs/>
                <w:color w:val="5E5E5E" w:themeColor="text2"/>
              </w:rPr>
              <w:t>Open-ended Question</w:t>
            </w:r>
          </w:p>
        </w:tc>
      </w:tr>
      <w:tr w:rsidR="00BD3DA2" w14:paraId="23487B7F" w14:textId="77777777" w:rsidTr="00A92AD0">
        <w:tc>
          <w:tcPr>
            <w:tcW w:w="2676" w:type="dxa"/>
            <w:vAlign w:val="center"/>
          </w:tcPr>
          <w:p w14:paraId="669A0DF8" w14:textId="2D3CD408" w:rsidR="00512856" w:rsidRPr="006E6048" w:rsidRDefault="00512856" w:rsidP="00FC2753">
            <w:pPr>
              <w:pStyle w:val="B1Mainbody"/>
              <w:numPr>
                <w:ilvl w:val="1"/>
                <w:numId w:val="17"/>
              </w:numPr>
              <w:jc w:val="left"/>
            </w:pPr>
            <w:r>
              <w:t>Country*</w:t>
            </w:r>
          </w:p>
        </w:tc>
        <w:tc>
          <w:tcPr>
            <w:tcW w:w="4123" w:type="dxa"/>
            <w:vAlign w:val="center"/>
          </w:tcPr>
          <w:p w14:paraId="3F16DC7A" w14:textId="77777777" w:rsidR="00512856" w:rsidRDefault="00512856" w:rsidP="00C26B31">
            <w:pPr>
              <w:pStyle w:val="B1Mainbody"/>
              <w:jc w:val="left"/>
            </w:pPr>
          </w:p>
        </w:tc>
        <w:tc>
          <w:tcPr>
            <w:tcW w:w="2255" w:type="dxa"/>
            <w:vAlign w:val="center"/>
          </w:tcPr>
          <w:p w14:paraId="6B15180C" w14:textId="77777777" w:rsidR="00512856" w:rsidRPr="000E61D4" w:rsidRDefault="00512856" w:rsidP="00C26B31">
            <w:pPr>
              <w:pStyle w:val="B1Mainbody"/>
              <w:jc w:val="left"/>
              <w:rPr>
                <w:i/>
                <w:iCs/>
                <w:color w:val="5E5E5E" w:themeColor="text2"/>
              </w:rPr>
            </w:pPr>
            <w:r w:rsidRPr="000E61D4">
              <w:rPr>
                <w:i/>
                <w:iCs/>
                <w:color w:val="5E5E5E" w:themeColor="text2"/>
              </w:rPr>
              <w:t>Drop-down Question</w:t>
            </w:r>
          </w:p>
        </w:tc>
      </w:tr>
      <w:tr w:rsidR="00BD3DA2" w14:paraId="2368C8E5" w14:textId="77777777" w:rsidTr="00A92AD0">
        <w:tc>
          <w:tcPr>
            <w:tcW w:w="2676" w:type="dxa"/>
            <w:vAlign w:val="center"/>
          </w:tcPr>
          <w:p w14:paraId="63A09A9F" w14:textId="2EF9A053" w:rsidR="00C13A1C" w:rsidRPr="006E6048" w:rsidRDefault="00C13A1C" w:rsidP="00FC2753">
            <w:pPr>
              <w:pStyle w:val="B1Mainbody"/>
              <w:numPr>
                <w:ilvl w:val="1"/>
                <w:numId w:val="17"/>
              </w:numPr>
              <w:jc w:val="left"/>
            </w:pPr>
            <w:r>
              <w:t>Region/</w:t>
            </w:r>
            <w:r w:rsidR="00CD2956">
              <w:t xml:space="preserve"> </w:t>
            </w:r>
            <w:r>
              <w:t>province/</w:t>
            </w:r>
            <w:r w:rsidR="00CD2956">
              <w:t xml:space="preserve"> </w:t>
            </w:r>
            <w:r>
              <w:t>prefecture</w:t>
            </w:r>
            <w:r w:rsidR="00BD3DA2">
              <w:t>/</w:t>
            </w:r>
            <w:r w:rsidR="00CD2956">
              <w:t xml:space="preserve"> </w:t>
            </w:r>
            <w:r w:rsidR="00BD3DA2">
              <w:t>municipality</w:t>
            </w:r>
            <w:r w:rsidR="002507DA">
              <w:t>*</w:t>
            </w:r>
          </w:p>
        </w:tc>
        <w:tc>
          <w:tcPr>
            <w:tcW w:w="4123" w:type="dxa"/>
            <w:vAlign w:val="center"/>
          </w:tcPr>
          <w:p w14:paraId="2358B6D5" w14:textId="3F579294" w:rsidR="00C13A1C" w:rsidRPr="00527DC0" w:rsidRDefault="00C13A1C" w:rsidP="00C26B31">
            <w:pPr>
              <w:pStyle w:val="B1Mainbody"/>
              <w:jc w:val="left"/>
              <w:rPr>
                <w:i/>
                <w:iCs/>
              </w:rPr>
            </w:pPr>
            <w:r w:rsidRPr="00527DC0">
              <w:rPr>
                <w:i/>
                <w:iCs/>
              </w:rPr>
              <w:t>Sometimes, there can be more than one village with the same name in the country. Please, insert the name of the region, province,</w:t>
            </w:r>
            <w:r w:rsidR="00925C50">
              <w:rPr>
                <w:i/>
                <w:iCs/>
              </w:rPr>
              <w:t xml:space="preserve"> </w:t>
            </w:r>
            <w:r w:rsidR="00BD3DA2">
              <w:rPr>
                <w:i/>
                <w:iCs/>
              </w:rPr>
              <w:t>prefecture,</w:t>
            </w:r>
            <w:r w:rsidRPr="00527DC0">
              <w:rPr>
                <w:i/>
                <w:iCs/>
              </w:rPr>
              <w:t xml:space="preserve"> municipality or other relevant geographic or administrative indications</w:t>
            </w:r>
            <w:r w:rsidR="00527DC0" w:rsidRPr="00527DC0">
              <w:rPr>
                <w:i/>
                <w:iCs/>
              </w:rPr>
              <w:t xml:space="preserve"> to help us identify the village</w:t>
            </w:r>
            <w:r w:rsidRPr="00527DC0">
              <w:rPr>
                <w:i/>
                <w:iCs/>
              </w:rPr>
              <w:t>.</w:t>
            </w:r>
          </w:p>
        </w:tc>
        <w:tc>
          <w:tcPr>
            <w:tcW w:w="2255" w:type="dxa"/>
            <w:vAlign w:val="center"/>
          </w:tcPr>
          <w:p w14:paraId="1D6AC087" w14:textId="3CAF044B" w:rsidR="00C13A1C" w:rsidRPr="000E61D4" w:rsidRDefault="00527DC0" w:rsidP="00C26B31">
            <w:pPr>
              <w:pStyle w:val="B1Mainbody"/>
              <w:jc w:val="left"/>
              <w:rPr>
                <w:i/>
                <w:iCs/>
                <w:color w:val="5E5E5E" w:themeColor="text2"/>
              </w:rPr>
            </w:pPr>
            <w:r w:rsidRPr="000E61D4">
              <w:rPr>
                <w:i/>
                <w:iCs/>
                <w:color w:val="5E5E5E" w:themeColor="text2"/>
              </w:rPr>
              <w:t>Open-ended Question</w:t>
            </w:r>
          </w:p>
        </w:tc>
      </w:tr>
      <w:tr w:rsidR="00BD3DA2" w14:paraId="5AD78461" w14:textId="77777777" w:rsidTr="00A92AD0">
        <w:tc>
          <w:tcPr>
            <w:tcW w:w="2676" w:type="dxa"/>
            <w:vAlign w:val="center"/>
          </w:tcPr>
          <w:p w14:paraId="60233673" w14:textId="5571ED0C" w:rsidR="00A428FF" w:rsidRDefault="00A428FF" w:rsidP="00AC1D73">
            <w:pPr>
              <w:pStyle w:val="B1Mainbody"/>
              <w:numPr>
                <w:ilvl w:val="1"/>
                <w:numId w:val="17"/>
              </w:numPr>
              <w:jc w:val="left"/>
            </w:pPr>
            <w:r>
              <w:t xml:space="preserve">Geographical Coordinates </w:t>
            </w:r>
            <w:r w:rsidR="00D27CCF">
              <w:t>of the village</w:t>
            </w:r>
            <w:r w:rsidR="00BD5679">
              <w:t>*</w:t>
            </w:r>
            <w:r w:rsidR="00AC1D73">
              <w:t>:</w:t>
            </w:r>
          </w:p>
          <w:p w14:paraId="61BC850C" w14:textId="77777777" w:rsidR="00AC1D73" w:rsidRDefault="00AC1D73" w:rsidP="00FD13D9">
            <w:pPr>
              <w:pStyle w:val="B1Mainbody"/>
              <w:numPr>
                <w:ilvl w:val="0"/>
                <w:numId w:val="34"/>
              </w:numPr>
              <w:jc w:val="left"/>
            </w:pPr>
            <w:r>
              <w:t>Latitude</w:t>
            </w:r>
          </w:p>
          <w:p w14:paraId="04ECD0B2" w14:textId="1849055D" w:rsidR="00AC1D73" w:rsidRPr="006E6048" w:rsidRDefault="00AC1D73" w:rsidP="00FD13D9">
            <w:pPr>
              <w:pStyle w:val="B1Mainbody"/>
              <w:numPr>
                <w:ilvl w:val="0"/>
                <w:numId w:val="34"/>
              </w:numPr>
              <w:jc w:val="left"/>
            </w:pPr>
            <w:r>
              <w:t>Longitude</w:t>
            </w:r>
          </w:p>
        </w:tc>
        <w:tc>
          <w:tcPr>
            <w:tcW w:w="4123" w:type="dxa"/>
            <w:vAlign w:val="center"/>
          </w:tcPr>
          <w:p w14:paraId="6EA7F91C" w14:textId="17383DA8" w:rsidR="008E7985" w:rsidRDefault="008E7985" w:rsidP="1E0A4487">
            <w:pPr>
              <w:pStyle w:val="B1Mainbody"/>
              <w:jc w:val="left"/>
              <w:rPr>
                <w:i/>
                <w:iCs/>
              </w:rPr>
            </w:pPr>
            <w:r w:rsidRPr="1E0A4487">
              <w:rPr>
                <w:i/>
                <w:iCs/>
              </w:rPr>
              <w:t xml:space="preserve">Please use the format "latitude, longitude" with decimal degrees, ensuring that latitude ranges from -90 to 90 and longitude from -180 to 180. The coordinates should </w:t>
            </w:r>
            <w:r w:rsidR="2B3382D3" w:rsidRPr="1E0A4487">
              <w:rPr>
                <w:i/>
                <w:iCs/>
              </w:rPr>
              <w:t xml:space="preserve">be indicated following </w:t>
            </w:r>
            <w:r w:rsidR="2BFB0A9C" w:rsidRPr="6D6703D2">
              <w:rPr>
                <w:i/>
                <w:iCs/>
              </w:rPr>
              <w:t>the</w:t>
            </w:r>
            <w:r w:rsidR="2B3382D3" w:rsidRPr="1E0A4487">
              <w:rPr>
                <w:i/>
                <w:iCs/>
              </w:rPr>
              <w:t xml:space="preserve"> format </w:t>
            </w:r>
            <w:r w:rsidR="29D54F69" w:rsidRPr="6D6703D2">
              <w:rPr>
                <w:i/>
                <w:iCs/>
              </w:rPr>
              <w:t xml:space="preserve">below </w:t>
            </w:r>
            <w:r w:rsidR="2B3382D3" w:rsidRPr="1E0A4487">
              <w:rPr>
                <w:i/>
                <w:iCs/>
              </w:rPr>
              <w:t>(example)</w:t>
            </w:r>
            <w:r w:rsidRPr="1E0A4487">
              <w:rPr>
                <w:i/>
                <w:iCs/>
              </w:rPr>
              <w:t xml:space="preserve">: </w:t>
            </w:r>
          </w:p>
          <w:p w14:paraId="3D0C8715" w14:textId="77777777" w:rsidR="008E7985" w:rsidRDefault="008E7985" w:rsidP="008E7985">
            <w:pPr>
              <w:pStyle w:val="B1Mainbody"/>
              <w:jc w:val="left"/>
              <w:rPr>
                <w:i/>
                <w:iCs/>
              </w:rPr>
            </w:pPr>
            <w:r>
              <w:rPr>
                <w:i/>
                <w:iCs/>
              </w:rPr>
              <w:t xml:space="preserve">Latitude: </w:t>
            </w:r>
            <w:r w:rsidRPr="00334B70">
              <w:rPr>
                <w:i/>
                <w:iCs/>
              </w:rPr>
              <w:t xml:space="preserve">40.7128 </w:t>
            </w:r>
          </w:p>
          <w:p w14:paraId="0C0EFA42" w14:textId="2766AFF0" w:rsidR="00D27CCF" w:rsidRPr="009A2676" w:rsidRDefault="008E7985" w:rsidP="008E7985">
            <w:pPr>
              <w:pStyle w:val="B1Mainbody"/>
              <w:jc w:val="left"/>
              <w:rPr>
                <w:i/>
                <w:iCs/>
              </w:rPr>
            </w:pPr>
            <w:r>
              <w:rPr>
                <w:i/>
                <w:iCs/>
              </w:rPr>
              <w:t xml:space="preserve">Longitude: </w:t>
            </w:r>
            <w:r w:rsidRPr="00334B70">
              <w:rPr>
                <w:i/>
                <w:iCs/>
              </w:rPr>
              <w:t xml:space="preserve">-74.0060 </w:t>
            </w:r>
            <w:r>
              <w:rPr>
                <w:i/>
                <w:iCs/>
              </w:rPr>
              <w:t xml:space="preserve"> </w:t>
            </w:r>
          </w:p>
        </w:tc>
        <w:tc>
          <w:tcPr>
            <w:tcW w:w="2255" w:type="dxa"/>
            <w:vAlign w:val="center"/>
          </w:tcPr>
          <w:p w14:paraId="35A3754B" w14:textId="1199C9C3" w:rsidR="00A428FF" w:rsidRPr="00105B0F" w:rsidRDefault="00921EA3" w:rsidP="00C26B31">
            <w:pPr>
              <w:pStyle w:val="B1Mainbody"/>
              <w:jc w:val="left"/>
              <w:rPr>
                <w:i/>
                <w:iCs/>
                <w:color w:val="5E5E5E" w:themeColor="text2"/>
              </w:rPr>
            </w:pPr>
            <w:r w:rsidRPr="00105B0F">
              <w:rPr>
                <w:i/>
                <w:iCs/>
                <w:color w:val="5E5E5E" w:themeColor="text2"/>
              </w:rPr>
              <w:t>2 open-ended question</w:t>
            </w:r>
            <w:r w:rsidR="00F9515E" w:rsidRPr="00105B0F">
              <w:rPr>
                <w:i/>
                <w:iCs/>
                <w:color w:val="5E5E5E" w:themeColor="text2"/>
              </w:rPr>
              <w:t>s</w:t>
            </w:r>
            <w:r w:rsidR="074278FC" w:rsidRPr="6D6703D2">
              <w:rPr>
                <w:i/>
                <w:iCs/>
                <w:color w:val="5E5E5E" w:themeColor="text2"/>
              </w:rPr>
              <w:t>. Numeric values only.</w:t>
            </w:r>
          </w:p>
        </w:tc>
      </w:tr>
      <w:tr w:rsidR="00BD3DA2" w14:paraId="5A714D04" w14:textId="77777777" w:rsidTr="00A92AD0">
        <w:tc>
          <w:tcPr>
            <w:tcW w:w="2676" w:type="dxa"/>
            <w:vAlign w:val="center"/>
          </w:tcPr>
          <w:p w14:paraId="2EB689C9" w14:textId="6FFD600D" w:rsidR="00512856" w:rsidRPr="006E6048" w:rsidRDefault="0231E02E" w:rsidP="00FC2753">
            <w:pPr>
              <w:pStyle w:val="B1Mainbody"/>
              <w:numPr>
                <w:ilvl w:val="1"/>
                <w:numId w:val="17"/>
              </w:numPr>
              <w:jc w:val="left"/>
            </w:pPr>
            <w:r>
              <w:t>Population of the village (number of inhabitants) *</w:t>
            </w:r>
          </w:p>
        </w:tc>
        <w:tc>
          <w:tcPr>
            <w:tcW w:w="4123" w:type="dxa"/>
            <w:vAlign w:val="center"/>
          </w:tcPr>
          <w:p w14:paraId="2BD0A4E9" w14:textId="2978503F" w:rsidR="00512856" w:rsidRPr="00FD13D9" w:rsidRDefault="00512856" w:rsidP="00C26B31">
            <w:pPr>
              <w:pStyle w:val="B1Mainbody"/>
              <w:jc w:val="left"/>
              <w:rPr>
                <w:i/>
                <w:iCs/>
              </w:rPr>
            </w:pPr>
            <w:r w:rsidRPr="00FD13D9">
              <w:rPr>
                <w:i/>
                <w:iCs/>
              </w:rPr>
              <w:t>Considering that a maximum of 15.000 inhabitants is an eligibility pre-requisite, please indicate the number of inhabitants</w:t>
            </w:r>
            <w:r w:rsidR="25B50CD3" w:rsidRPr="6D6703D2">
              <w:rPr>
                <w:i/>
                <w:iCs/>
              </w:rPr>
              <w:t>.</w:t>
            </w:r>
          </w:p>
        </w:tc>
        <w:tc>
          <w:tcPr>
            <w:tcW w:w="2255" w:type="dxa"/>
            <w:vAlign w:val="center"/>
          </w:tcPr>
          <w:p w14:paraId="7E533DA8" w14:textId="4C5DFE42" w:rsidR="00512856" w:rsidRPr="00C770C6" w:rsidRDefault="00512856" w:rsidP="00C26B31">
            <w:pPr>
              <w:pStyle w:val="B1Mainbody"/>
              <w:jc w:val="left"/>
              <w:rPr>
                <w:i/>
                <w:iCs/>
                <w:color w:val="5E5E5E" w:themeColor="text2"/>
              </w:rPr>
            </w:pPr>
            <w:r w:rsidRPr="00105B0F">
              <w:rPr>
                <w:i/>
                <w:iCs/>
                <w:color w:val="5E5E5E" w:themeColor="text2"/>
              </w:rPr>
              <w:t>Open-ended Question</w:t>
            </w:r>
            <w:r w:rsidRPr="00C770C6">
              <w:rPr>
                <w:i/>
                <w:iCs/>
                <w:color w:val="5E5E5E" w:themeColor="text2"/>
              </w:rPr>
              <w:t xml:space="preserve"> </w:t>
            </w:r>
          </w:p>
        </w:tc>
      </w:tr>
      <w:tr w:rsidR="00BD3DA2" w14:paraId="429FCD37" w14:textId="77777777" w:rsidTr="00A92AD0">
        <w:tc>
          <w:tcPr>
            <w:tcW w:w="2676" w:type="dxa"/>
            <w:vAlign w:val="center"/>
          </w:tcPr>
          <w:p w14:paraId="3EB4D6FD" w14:textId="0898C22E" w:rsidR="001A715A" w:rsidRDefault="00792511" w:rsidP="00AE04D7">
            <w:pPr>
              <w:pStyle w:val="B1Mainbody"/>
              <w:jc w:val="left"/>
            </w:pPr>
            <w:r>
              <w:rPr>
                <w:i/>
                <w:iCs/>
              </w:rPr>
              <w:t>S</w:t>
            </w:r>
            <w:r w:rsidRPr="00FD13D9">
              <w:rPr>
                <w:i/>
                <w:iCs/>
              </w:rPr>
              <w:t xml:space="preserve">ubmit/provide a supporting document of the population </w:t>
            </w:r>
            <w:r w:rsidRPr="00FD13D9">
              <w:rPr>
                <w:i/>
                <w:iCs/>
              </w:rPr>
              <w:lastRenderedPageBreak/>
              <w:t>census for the village for the latest year available.</w:t>
            </w:r>
            <w:r>
              <w:rPr>
                <w:i/>
                <w:iCs/>
              </w:rPr>
              <w:t>*</w:t>
            </w:r>
          </w:p>
        </w:tc>
        <w:tc>
          <w:tcPr>
            <w:tcW w:w="4123" w:type="dxa"/>
            <w:vAlign w:val="center"/>
          </w:tcPr>
          <w:p w14:paraId="3AA87E9A" w14:textId="337D7764" w:rsidR="001A715A" w:rsidRPr="00FD13D9" w:rsidRDefault="001A715A" w:rsidP="00C26B31">
            <w:pPr>
              <w:pStyle w:val="B1Mainbody"/>
              <w:jc w:val="left"/>
              <w:rPr>
                <w:i/>
                <w:iCs/>
              </w:rPr>
            </w:pPr>
          </w:p>
        </w:tc>
        <w:tc>
          <w:tcPr>
            <w:tcW w:w="2255" w:type="dxa"/>
            <w:vAlign w:val="center"/>
          </w:tcPr>
          <w:p w14:paraId="6D0DB9DA" w14:textId="675E12DC" w:rsidR="001A715A" w:rsidRPr="00901B5C" w:rsidRDefault="00792511" w:rsidP="00C26B31">
            <w:pPr>
              <w:pStyle w:val="B1Mainbody"/>
              <w:jc w:val="left"/>
              <w:rPr>
                <w:i/>
                <w:iCs/>
                <w:color w:val="5E5E5E" w:themeColor="text2"/>
              </w:rPr>
            </w:pPr>
            <w:r w:rsidRPr="00901B5C">
              <w:rPr>
                <w:i/>
                <w:iCs/>
                <w:color w:val="5E5E5E" w:themeColor="text2"/>
              </w:rPr>
              <w:t>File upload</w:t>
            </w:r>
          </w:p>
        </w:tc>
      </w:tr>
      <w:tr w:rsidR="00BD3DA2" w14:paraId="5D5A3662" w14:textId="77777777" w:rsidTr="00A92AD0">
        <w:tc>
          <w:tcPr>
            <w:tcW w:w="2676" w:type="dxa"/>
            <w:vAlign w:val="center"/>
          </w:tcPr>
          <w:p w14:paraId="6A7E00FE" w14:textId="0704DC56" w:rsidR="0063763E" w:rsidRPr="00E37B63" w:rsidRDefault="002F697A" w:rsidP="00596481">
            <w:pPr>
              <w:pStyle w:val="B1Mainbody"/>
              <w:numPr>
                <w:ilvl w:val="1"/>
                <w:numId w:val="17"/>
              </w:numPr>
              <w:jc w:val="left"/>
            </w:pPr>
            <w:r>
              <w:t>Extent of the v</w:t>
            </w:r>
            <w:r w:rsidR="00560B08">
              <w:t>illage</w:t>
            </w:r>
            <w:r>
              <w:t xml:space="preserve">’s </w:t>
            </w:r>
            <w:r w:rsidR="00560B08">
              <w:t xml:space="preserve">territory (in </w:t>
            </w:r>
            <w:r>
              <w:t xml:space="preserve">square </w:t>
            </w:r>
            <w:r w:rsidR="00560B08">
              <w:t>km)</w:t>
            </w:r>
          </w:p>
        </w:tc>
        <w:tc>
          <w:tcPr>
            <w:tcW w:w="4123" w:type="dxa"/>
            <w:vAlign w:val="center"/>
          </w:tcPr>
          <w:p w14:paraId="7EF8F1C0" w14:textId="77777777" w:rsidR="0063763E" w:rsidRPr="00FD13D9" w:rsidRDefault="0063763E">
            <w:pPr>
              <w:pStyle w:val="B1Mainbody"/>
              <w:jc w:val="left"/>
              <w:rPr>
                <w:i/>
                <w:iCs/>
              </w:rPr>
            </w:pPr>
          </w:p>
        </w:tc>
        <w:tc>
          <w:tcPr>
            <w:tcW w:w="2255" w:type="dxa"/>
            <w:vAlign w:val="center"/>
          </w:tcPr>
          <w:p w14:paraId="2F5F5F04" w14:textId="3C140442" w:rsidR="0063763E" w:rsidRPr="000166B8" w:rsidRDefault="00560B08">
            <w:pPr>
              <w:pStyle w:val="B1Mainbody"/>
              <w:jc w:val="left"/>
              <w:rPr>
                <w:i/>
                <w:iCs/>
                <w:color w:val="5E5E5E" w:themeColor="text2"/>
              </w:rPr>
            </w:pPr>
            <w:r w:rsidRPr="00105B0F">
              <w:rPr>
                <w:i/>
                <w:iCs/>
                <w:color w:val="5E5E5E" w:themeColor="text2"/>
              </w:rPr>
              <w:t>Open-ended Question</w:t>
            </w:r>
          </w:p>
        </w:tc>
      </w:tr>
      <w:tr w:rsidR="00512856" w:rsidRPr="00A66CC1" w14:paraId="0C6AAD6F" w14:textId="77777777" w:rsidTr="1E0A4487">
        <w:tc>
          <w:tcPr>
            <w:tcW w:w="9054" w:type="dxa"/>
            <w:gridSpan w:val="3"/>
            <w:vAlign w:val="center"/>
          </w:tcPr>
          <w:p w14:paraId="3AC73BA2" w14:textId="789D6C8A" w:rsidR="00CC54C9" w:rsidRDefault="0231E02E" w:rsidP="00FC2753">
            <w:pPr>
              <w:pStyle w:val="B1Mainbody"/>
              <w:numPr>
                <w:ilvl w:val="1"/>
                <w:numId w:val="17"/>
              </w:numPr>
              <w:jc w:val="left"/>
              <w:rPr>
                <w:b/>
                <w:bCs/>
              </w:rPr>
            </w:pPr>
            <w:r w:rsidRPr="1E0A4487">
              <w:rPr>
                <w:b/>
                <w:bCs/>
              </w:rPr>
              <w:t>Contact information for representative</w:t>
            </w:r>
            <w:r w:rsidR="00B832AE">
              <w:rPr>
                <w:b/>
                <w:bCs/>
              </w:rPr>
              <w:t>s</w:t>
            </w:r>
            <w:r w:rsidRPr="1E0A4487">
              <w:rPr>
                <w:b/>
                <w:bCs/>
              </w:rPr>
              <w:t xml:space="preserve"> in the village</w:t>
            </w:r>
            <w:r w:rsidR="00F9515E" w:rsidRPr="1E0A4487">
              <w:rPr>
                <w:b/>
                <w:bCs/>
              </w:rPr>
              <w:t>.</w:t>
            </w:r>
            <w:r w:rsidR="006054CF" w:rsidRPr="1E0A4487">
              <w:rPr>
                <w:b/>
                <w:bCs/>
              </w:rPr>
              <w:t xml:space="preserve"> </w:t>
            </w:r>
          </w:p>
          <w:p w14:paraId="47A47D60" w14:textId="49816E67" w:rsidR="00512856" w:rsidRPr="00747170" w:rsidRDefault="00931BFC" w:rsidP="00FD13D9">
            <w:pPr>
              <w:pStyle w:val="B1Mainbody"/>
              <w:rPr>
                <w:b/>
                <w:bCs/>
              </w:rPr>
            </w:pPr>
            <w:r w:rsidRPr="00FD13D9">
              <w:rPr>
                <w:i/>
                <w:iCs/>
              </w:rPr>
              <w:t xml:space="preserve">The contact provided </w:t>
            </w:r>
            <w:r w:rsidR="00F379A2">
              <w:rPr>
                <w:i/>
                <w:iCs/>
              </w:rPr>
              <w:t xml:space="preserve">in the </w:t>
            </w:r>
            <w:r w:rsidR="00170836">
              <w:rPr>
                <w:i/>
                <w:iCs/>
              </w:rPr>
              <w:t xml:space="preserve">following </w:t>
            </w:r>
            <w:r w:rsidR="00F379A2">
              <w:rPr>
                <w:i/>
                <w:iCs/>
              </w:rPr>
              <w:t xml:space="preserve">fields (1.8.1. – 1.8.10.) </w:t>
            </w:r>
            <w:r w:rsidRPr="00FD13D9">
              <w:rPr>
                <w:i/>
                <w:iCs/>
              </w:rPr>
              <w:t xml:space="preserve">will be the </w:t>
            </w:r>
            <w:r w:rsidR="00F379A2">
              <w:rPr>
                <w:i/>
                <w:iCs/>
              </w:rPr>
              <w:t>highest authority in the village (Mayor or equivalent).</w:t>
            </w:r>
          </w:p>
        </w:tc>
      </w:tr>
      <w:tr w:rsidR="00BD3DA2" w14:paraId="1128E11C" w14:textId="77777777" w:rsidTr="00D87FF6">
        <w:tc>
          <w:tcPr>
            <w:tcW w:w="2676" w:type="dxa"/>
            <w:vAlign w:val="center"/>
          </w:tcPr>
          <w:p w14:paraId="738C41D4" w14:textId="7C2D8575" w:rsidR="00512856" w:rsidRPr="0044214E" w:rsidRDefault="00512856" w:rsidP="00FC2753">
            <w:pPr>
              <w:pStyle w:val="B1Mainbody"/>
              <w:numPr>
                <w:ilvl w:val="2"/>
                <w:numId w:val="17"/>
              </w:numPr>
              <w:jc w:val="left"/>
            </w:pPr>
            <w:r w:rsidRPr="0044214E">
              <w:rPr>
                <w:rFonts w:cstheme="majorHAnsi"/>
              </w:rPr>
              <w:t>Title (</w:t>
            </w:r>
            <w:proofErr w:type="spellStart"/>
            <w:r w:rsidRPr="0044214E">
              <w:rPr>
                <w:rFonts w:cstheme="majorHAnsi"/>
              </w:rPr>
              <w:t>Mr</w:t>
            </w:r>
            <w:proofErr w:type="spellEnd"/>
            <w:r w:rsidRPr="0044214E">
              <w:rPr>
                <w:rFonts w:cstheme="majorHAnsi"/>
              </w:rPr>
              <w:t>/Ms/Other)*</w:t>
            </w:r>
          </w:p>
        </w:tc>
        <w:tc>
          <w:tcPr>
            <w:tcW w:w="4123" w:type="dxa"/>
            <w:vAlign w:val="center"/>
          </w:tcPr>
          <w:p w14:paraId="66C65F4B" w14:textId="77777777" w:rsidR="00512856" w:rsidRPr="00D85E1A" w:rsidRDefault="00512856" w:rsidP="00C26B31">
            <w:pPr>
              <w:pStyle w:val="B1Mainbody"/>
              <w:jc w:val="left"/>
            </w:pPr>
          </w:p>
        </w:tc>
        <w:tc>
          <w:tcPr>
            <w:tcW w:w="2255" w:type="dxa"/>
            <w:vMerge w:val="restart"/>
            <w:vAlign w:val="center"/>
          </w:tcPr>
          <w:p w14:paraId="6342B50F" w14:textId="77777777" w:rsidR="00512856" w:rsidRDefault="00512856" w:rsidP="00C26B31">
            <w:pPr>
              <w:pStyle w:val="B1Mainbody"/>
              <w:jc w:val="left"/>
            </w:pPr>
            <w:r w:rsidRPr="009A19D8">
              <w:rPr>
                <w:i/>
                <w:iCs/>
                <w:color w:val="5E5E5E" w:themeColor="text2"/>
              </w:rPr>
              <w:t>Field Questions</w:t>
            </w:r>
          </w:p>
        </w:tc>
      </w:tr>
      <w:tr w:rsidR="00BD3DA2" w14:paraId="4BEED9C4" w14:textId="77777777" w:rsidTr="00D87FF6">
        <w:tc>
          <w:tcPr>
            <w:tcW w:w="2676" w:type="dxa"/>
            <w:vAlign w:val="center"/>
          </w:tcPr>
          <w:p w14:paraId="6850AEC9" w14:textId="7C472C9A" w:rsidR="00512856" w:rsidRPr="0044214E" w:rsidRDefault="00512856" w:rsidP="00FC2753">
            <w:pPr>
              <w:pStyle w:val="B1Mainbody"/>
              <w:numPr>
                <w:ilvl w:val="2"/>
                <w:numId w:val="17"/>
              </w:numPr>
              <w:jc w:val="left"/>
            </w:pPr>
            <w:r w:rsidRPr="0044214E">
              <w:rPr>
                <w:rFonts w:cstheme="majorHAnsi"/>
              </w:rPr>
              <w:t>Family Name*</w:t>
            </w:r>
          </w:p>
        </w:tc>
        <w:tc>
          <w:tcPr>
            <w:tcW w:w="4123" w:type="dxa"/>
            <w:vAlign w:val="center"/>
          </w:tcPr>
          <w:p w14:paraId="7A4E3706" w14:textId="77777777" w:rsidR="00512856" w:rsidRPr="00FF33B7" w:rsidRDefault="00512856" w:rsidP="00C26B31">
            <w:pPr>
              <w:pStyle w:val="B1Mainbody"/>
              <w:jc w:val="left"/>
              <w:rPr>
                <w:rFonts w:cstheme="majorHAnsi"/>
              </w:rPr>
            </w:pPr>
          </w:p>
        </w:tc>
        <w:tc>
          <w:tcPr>
            <w:tcW w:w="2255" w:type="dxa"/>
            <w:vMerge/>
            <w:vAlign w:val="center"/>
          </w:tcPr>
          <w:p w14:paraId="25A1D180" w14:textId="77777777" w:rsidR="00512856" w:rsidRDefault="00512856" w:rsidP="00C26B31">
            <w:pPr>
              <w:pStyle w:val="B1Mainbody"/>
              <w:jc w:val="left"/>
            </w:pPr>
          </w:p>
        </w:tc>
      </w:tr>
      <w:tr w:rsidR="00BD3DA2" w14:paraId="3A4B03EF" w14:textId="77777777" w:rsidTr="00D87FF6">
        <w:tc>
          <w:tcPr>
            <w:tcW w:w="2676" w:type="dxa"/>
            <w:vAlign w:val="center"/>
          </w:tcPr>
          <w:p w14:paraId="25250BDF" w14:textId="0BA669A2" w:rsidR="00512856" w:rsidRPr="00C20F82" w:rsidRDefault="00512856" w:rsidP="00FC2753">
            <w:pPr>
              <w:pStyle w:val="B1Mainbody"/>
              <w:numPr>
                <w:ilvl w:val="2"/>
                <w:numId w:val="17"/>
              </w:numPr>
              <w:jc w:val="left"/>
            </w:pPr>
            <w:r w:rsidRPr="00C20F82">
              <w:rPr>
                <w:rFonts w:cstheme="majorHAnsi"/>
              </w:rPr>
              <w:t>First Name*</w:t>
            </w:r>
          </w:p>
        </w:tc>
        <w:tc>
          <w:tcPr>
            <w:tcW w:w="4123" w:type="dxa"/>
            <w:vAlign w:val="center"/>
          </w:tcPr>
          <w:p w14:paraId="1945316C" w14:textId="77777777" w:rsidR="00512856" w:rsidRPr="00FF33B7" w:rsidRDefault="00512856" w:rsidP="00C26B31">
            <w:pPr>
              <w:pStyle w:val="B1Mainbody"/>
              <w:jc w:val="left"/>
              <w:rPr>
                <w:rFonts w:cstheme="majorHAnsi"/>
              </w:rPr>
            </w:pPr>
          </w:p>
        </w:tc>
        <w:tc>
          <w:tcPr>
            <w:tcW w:w="2255" w:type="dxa"/>
            <w:vMerge/>
            <w:vAlign w:val="center"/>
          </w:tcPr>
          <w:p w14:paraId="0E85B3AF" w14:textId="77777777" w:rsidR="00512856" w:rsidRDefault="00512856" w:rsidP="00C26B31">
            <w:pPr>
              <w:pStyle w:val="B1Mainbody"/>
              <w:jc w:val="left"/>
            </w:pPr>
          </w:p>
        </w:tc>
      </w:tr>
      <w:tr w:rsidR="00BD3DA2" w14:paraId="1D0C0269" w14:textId="77777777" w:rsidTr="00D87FF6">
        <w:tc>
          <w:tcPr>
            <w:tcW w:w="2676" w:type="dxa"/>
            <w:vAlign w:val="center"/>
          </w:tcPr>
          <w:p w14:paraId="6AE2CCFA" w14:textId="30E1803A" w:rsidR="00512856" w:rsidRPr="00C20F82" w:rsidRDefault="00512856" w:rsidP="00FC2753">
            <w:pPr>
              <w:pStyle w:val="B1Mainbody"/>
              <w:numPr>
                <w:ilvl w:val="2"/>
                <w:numId w:val="17"/>
              </w:numPr>
              <w:jc w:val="left"/>
              <w:rPr>
                <w:rFonts w:cstheme="majorHAnsi"/>
              </w:rPr>
            </w:pPr>
            <w:r w:rsidRPr="00C20F82">
              <w:rPr>
                <w:rFonts w:cstheme="majorHAnsi"/>
              </w:rPr>
              <w:t>Institution*</w:t>
            </w:r>
          </w:p>
        </w:tc>
        <w:tc>
          <w:tcPr>
            <w:tcW w:w="4123" w:type="dxa"/>
            <w:vAlign w:val="center"/>
          </w:tcPr>
          <w:p w14:paraId="19DE74E7" w14:textId="77777777" w:rsidR="00512856" w:rsidRPr="00FF33B7" w:rsidRDefault="00512856" w:rsidP="00C26B31">
            <w:pPr>
              <w:pStyle w:val="B1Mainbody"/>
              <w:jc w:val="left"/>
              <w:rPr>
                <w:rFonts w:cstheme="majorHAnsi"/>
              </w:rPr>
            </w:pPr>
          </w:p>
        </w:tc>
        <w:tc>
          <w:tcPr>
            <w:tcW w:w="2255" w:type="dxa"/>
            <w:vMerge/>
            <w:vAlign w:val="center"/>
          </w:tcPr>
          <w:p w14:paraId="063792EB" w14:textId="77777777" w:rsidR="00512856" w:rsidRDefault="00512856" w:rsidP="00C26B31">
            <w:pPr>
              <w:pStyle w:val="B1Mainbody"/>
              <w:jc w:val="left"/>
            </w:pPr>
          </w:p>
        </w:tc>
      </w:tr>
      <w:tr w:rsidR="00BD3DA2" w14:paraId="35F88863" w14:textId="77777777" w:rsidTr="00D87FF6">
        <w:tc>
          <w:tcPr>
            <w:tcW w:w="2676" w:type="dxa"/>
            <w:vAlign w:val="center"/>
          </w:tcPr>
          <w:p w14:paraId="70C54318" w14:textId="09A3EEAB" w:rsidR="00512856" w:rsidRPr="00427A82" w:rsidRDefault="00512856" w:rsidP="00FC2753">
            <w:pPr>
              <w:pStyle w:val="B1Mainbody"/>
              <w:numPr>
                <w:ilvl w:val="2"/>
                <w:numId w:val="17"/>
              </w:numPr>
              <w:jc w:val="left"/>
              <w:rPr>
                <w:rFonts w:cstheme="majorHAnsi"/>
              </w:rPr>
            </w:pPr>
            <w:r w:rsidRPr="00427A82">
              <w:rPr>
                <w:rFonts w:cstheme="majorHAnsi"/>
              </w:rPr>
              <w:t>Position*</w:t>
            </w:r>
          </w:p>
        </w:tc>
        <w:tc>
          <w:tcPr>
            <w:tcW w:w="4123" w:type="dxa"/>
            <w:vAlign w:val="center"/>
          </w:tcPr>
          <w:p w14:paraId="5AABDE76" w14:textId="77777777" w:rsidR="00512856" w:rsidRPr="00FF33B7" w:rsidRDefault="00512856" w:rsidP="00C26B31">
            <w:pPr>
              <w:pStyle w:val="B1Mainbody"/>
              <w:jc w:val="left"/>
              <w:rPr>
                <w:rFonts w:cstheme="majorHAnsi"/>
              </w:rPr>
            </w:pPr>
          </w:p>
        </w:tc>
        <w:tc>
          <w:tcPr>
            <w:tcW w:w="2255" w:type="dxa"/>
            <w:vMerge/>
            <w:vAlign w:val="center"/>
          </w:tcPr>
          <w:p w14:paraId="0E8240B1" w14:textId="77777777" w:rsidR="00512856" w:rsidRDefault="00512856" w:rsidP="00C26B31">
            <w:pPr>
              <w:pStyle w:val="B1Mainbody"/>
              <w:jc w:val="left"/>
            </w:pPr>
          </w:p>
        </w:tc>
      </w:tr>
      <w:tr w:rsidR="00BD3DA2" w14:paraId="7A12D81D" w14:textId="77777777" w:rsidTr="00D87FF6">
        <w:tc>
          <w:tcPr>
            <w:tcW w:w="2676" w:type="dxa"/>
            <w:vAlign w:val="center"/>
          </w:tcPr>
          <w:p w14:paraId="1A951FC0" w14:textId="38434BB1" w:rsidR="00512856" w:rsidRPr="00427A82" w:rsidRDefault="000B0D8F" w:rsidP="00FC2753">
            <w:pPr>
              <w:pStyle w:val="B1Mainbody"/>
              <w:numPr>
                <w:ilvl w:val="2"/>
                <w:numId w:val="17"/>
              </w:numPr>
              <w:jc w:val="left"/>
            </w:pPr>
            <w:r>
              <w:rPr>
                <w:rFonts w:cstheme="majorHAnsi"/>
              </w:rPr>
              <w:t xml:space="preserve">Street </w:t>
            </w:r>
            <w:r w:rsidR="00512856" w:rsidRPr="00427A82">
              <w:rPr>
                <w:rFonts w:cstheme="majorHAnsi"/>
              </w:rPr>
              <w:t>Address</w:t>
            </w:r>
            <w:r w:rsidR="00D86D90">
              <w:rPr>
                <w:rFonts w:cstheme="majorHAnsi"/>
              </w:rPr>
              <w:t xml:space="preserve"> and Number</w:t>
            </w:r>
            <w:r w:rsidR="00512856" w:rsidRPr="00427A82">
              <w:rPr>
                <w:rFonts w:cstheme="majorHAnsi"/>
              </w:rPr>
              <w:t>*</w:t>
            </w:r>
          </w:p>
        </w:tc>
        <w:tc>
          <w:tcPr>
            <w:tcW w:w="4123" w:type="dxa"/>
            <w:vAlign w:val="center"/>
          </w:tcPr>
          <w:p w14:paraId="65EFBDCC" w14:textId="77777777" w:rsidR="00512856" w:rsidRPr="00FF33B7" w:rsidRDefault="00512856" w:rsidP="00C26B31">
            <w:pPr>
              <w:pStyle w:val="B1Mainbody"/>
              <w:jc w:val="left"/>
              <w:rPr>
                <w:rFonts w:cstheme="majorHAnsi"/>
              </w:rPr>
            </w:pPr>
          </w:p>
        </w:tc>
        <w:tc>
          <w:tcPr>
            <w:tcW w:w="2255" w:type="dxa"/>
            <w:vMerge/>
            <w:vAlign w:val="center"/>
          </w:tcPr>
          <w:p w14:paraId="39512C07" w14:textId="77777777" w:rsidR="00512856" w:rsidRDefault="00512856" w:rsidP="00C26B31">
            <w:pPr>
              <w:pStyle w:val="B1Mainbody"/>
              <w:jc w:val="left"/>
            </w:pPr>
          </w:p>
        </w:tc>
      </w:tr>
      <w:tr w:rsidR="00BD3DA2" w14:paraId="35F30B6E" w14:textId="77777777" w:rsidTr="00D87FF6">
        <w:tc>
          <w:tcPr>
            <w:tcW w:w="2676" w:type="dxa"/>
            <w:vAlign w:val="center"/>
          </w:tcPr>
          <w:p w14:paraId="77B8775D" w14:textId="42571B77" w:rsidR="000B0D8F" w:rsidRDefault="00D86D90" w:rsidP="00FC2753">
            <w:pPr>
              <w:pStyle w:val="B1Mainbody"/>
              <w:numPr>
                <w:ilvl w:val="2"/>
                <w:numId w:val="17"/>
              </w:numPr>
              <w:jc w:val="left"/>
              <w:rPr>
                <w:rFonts w:cstheme="majorHAnsi"/>
              </w:rPr>
            </w:pPr>
            <w:r>
              <w:rPr>
                <w:rFonts w:cstheme="majorHAnsi"/>
              </w:rPr>
              <w:t>State/Province</w:t>
            </w:r>
            <w:r w:rsidR="001A55C6">
              <w:rPr>
                <w:rFonts w:cstheme="majorHAnsi"/>
              </w:rPr>
              <w:t>*</w:t>
            </w:r>
          </w:p>
        </w:tc>
        <w:tc>
          <w:tcPr>
            <w:tcW w:w="4123" w:type="dxa"/>
            <w:vAlign w:val="center"/>
          </w:tcPr>
          <w:p w14:paraId="7AC824D7" w14:textId="77777777" w:rsidR="000B0D8F" w:rsidRPr="00FF33B7" w:rsidRDefault="000B0D8F" w:rsidP="00C26B31">
            <w:pPr>
              <w:pStyle w:val="B1Mainbody"/>
              <w:jc w:val="left"/>
              <w:rPr>
                <w:rFonts w:cstheme="majorHAnsi"/>
              </w:rPr>
            </w:pPr>
          </w:p>
        </w:tc>
        <w:tc>
          <w:tcPr>
            <w:tcW w:w="2255" w:type="dxa"/>
            <w:vMerge/>
            <w:vAlign w:val="center"/>
          </w:tcPr>
          <w:p w14:paraId="6B3A4842" w14:textId="77777777" w:rsidR="000B0D8F" w:rsidRDefault="000B0D8F" w:rsidP="00C26B31">
            <w:pPr>
              <w:pStyle w:val="B1Mainbody"/>
              <w:jc w:val="left"/>
            </w:pPr>
          </w:p>
        </w:tc>
      </w:tr>
      <w:tr w:rsidR="00BD3DA2" w14:paraId="7C0C46F3" w14:textId="77777777" w:rsidTr="00D87FF6">
        <w:tc>
          <w:tcPr>
            <w:tcW w:w="2676" w:type="dxa"/>
            <w:vAlign w:val="center"/>
          </w:tcPr>
          <w:p w14:paraId="2F4B3746" w14:textId="22C58950" w:rsidR="00D86D90" w:rsidRDefault="00D86D90" w:rsidP="00FC2753">
            <w:pPr>
              <w:pStyle w:val="B1Mainbody"/>
              <w:numPr>
                <w:ilvl w:val="2"/>
                <w:numId w:val="17"/>
              </w:numPr>
              <w:jc w:val="left"/>
              <w:rPr>
                <w:rFonts w:cstheme="majorHAnsi"/>
              </w:rPr>
            </w:pPr>
            <w:r>
              <w:rPr>
                <w:rFonts w:cstheme="majorHAnsi"/>
              </w:rPr>
              <w:t>Postal/Zip Code</w:t>
            </w:r>
            <w:r w:rsidR="001A55C6">
              <w:rPr>
                <w:rFonts w:cstheme="majorHAnsi"/>
              </w:rPr>
              <w:t>*</w:t>
            </w:r>
            <w:r>
              <w:rPr>
                <w:rFonts w:cstheme="majorHAnsi"/>
              </w:rPr>
              <w:t xml:space="preserve"> </w:t>
            </w:r>
          </w:p>
        </w:tc>
        <w:tc>
          <w:tcPr>
            <w:tcW w:w="4123" w:type="dxa"/>
            <w:vAlign w:val="center"/>
          </w:tcPr>
          <w:p w14:paraId="7394496D" w14:textId="77777777" w:rsidR="00D86D90" w:rsidRPr="00FF33B7" w:rsidRDefault="00D86D90" w:rsidP="00C26B31">
            <w:pPr>
              <w:pStyle w:val="B1Mainbody"/>
              <w:jc w:val="left"/>
              <w:rPr>
                <w:rFonts w:cstheme="majorHAnsi"/>
              </w:rPr>
            </w:pPr>
          </w:p>
        </w:tc>
        <w:tc>
          <w:tcPr>
            <w:tcW w:w="2255" w:type="dxa"/>
            <w:vMerge/>
            <w:vAlign w:val="center"/>
          </w:tcPr>
          <w:p w14:paraId="1AD1C200" w14:textId="77777777" w:rsidR="00D86D90" w:rsidRDefault="00D86D90" w:rsidP="00C26B31">
            <w:pPr>
              <w:pStyle w:val="B1Mainbody"/>
              <w:jc w:val="left"/>
            </w:pPr>
          </w:p>
        </w:tc>
      </w:tr>
      <w:tr w:rsidR="00BD3DA2" w14:paraId="7247B70B" w14:textId="77777777" w:rsidTr="00D87FF6">
        <w:tc>
          <w:tcPr>
            <w:tcW w:w="2676" w:type="dxa"/>
            <w:vAlign w:val="center"/>
          </w:tcPr>
          <w:p w14:paraId="3FF9CCFE" w14:textId="52B05705" w:rsidR="00512856" w:rsidRPr="00427A82" w:rsidRDefault="5DAB7FD7" w:rsidP="00FC2753">
            <w:pPr>
              <w:pStyle w:val="B1Mainbody"/>
              <w:numPr>
                <w:ilvl w:val="2"/>
                <w:numId w:val="17"/>
              </w:numPr>
              <w:jc w:val="left"/>
            </w:pPr>
            <w:r w:rsidRPr="3A98FB37">
              <w:rPr>
                <w:rFonts w:cstheme="majorBidi"/>
              </w:rPr>
              <w:t xml:space="preserve">Area Code + </w:t>
            </w:r>
            <w:r w:rsidR="0231E02E" w:rsidRPr="3A98FB37">
              <w:rPr>
                <w:rFonts w:cstheme="majorBidi"/>
              </w:rPr>
              <w:t>Telephone Number*</w:t>
            </w:r>
          </w:p>
        </w:tc>
        <w:tc>
          <w:tcPr>
            <w:tcW w:w="4123" w:type="dxa"/>
            <w:vAlign w:val="center"/>
          </w:tcPr>
          <w:p w14:paraId="6D39FADF" w14:textId="77777777" w:rsidR="00512856" w:rsidRPr="00FF33B7" w:rsidRDefault="00512856" w:rsidP="00C26B31">
            <w:pPr>
              <w:pStyle w:val="B1Mainbody"/>
              <w:jc w:val="left"/>
              <w:rPr>
                <w:rFonts w:cstheme="majorHAnsi"/>
              </w:rPr>
            </w:pPr>
          </w:p>
        </w:tc>
        <w:tc>
          <w:tcPr>
            <w:tcW w:w="2255" w:type="dxa"/>
            <w:vMerge/>
            <w:vAlign w:val="center"/>
          </w:tcPr>
          <w:p w14:paraId="645A2B9B" w14:textId="77777777" w:rsidR="00512856" w:rsidRDefault="00512856" w:rsidP="00C26B31">
            <w:pPr>
              <w:pStyle w:val="B1Mainbody"/>
              <w:jc w:val="left"/>
            </w:pPr>
          </w:p>
        </w:tc>
      </w:tr>
      <w:tr w:rsidR="00BD3DA2" w14:paraId="02EA6DB2" w14:textId="77777777" w:rsidTr="00D87FF6">
        <w:tc>
          <w:tcPr>
            <w:tcW w:w="2676" w:type="dxa"/>
            <w:vAlign w:val="center"/>
          </w:tcPr>
          <w:p w14:paraId="444603C0" w14:textId="76CB4FBD" w:rsidR="00512856" w:rsidRPr="00427A82" w:rsidRDefault="0231E02E" w:rsidP="00FC2753">
            <w:pPr>
              <w:pStyle w:val="B1Mainbody"/>
              <w:numPr>
                <w:ilvl w:val="2"/>
                <w:numId w:val="17"/>
              </w:numPr>
              <w:jc w:val="left"/>
            </w:pPr>
            <w:r w:rsidRPr="3A98FB37">
              <w:rPr>
                <w:rFonts w:cstheme="majorBidi"/>
              </w:rPr>
              <w:t>E-mail Address*</w:t>
            </w:r>
          </w:p>
        </w:tc>
        <w:tc>
          <w:tcPr>
            <w:tcW w:w="4123" w:type="dxa"/>
            <w:vAlign w:val="center"/>
          </w:tcPr>
          <w:p w14:paraId="4D0AC62C" w14:textId="77777777" w:rsidR="00512856" w:rsidRPr="00FF33B7" w:rsidRDefault="00512856" w:rsidP="00C26B31">
            <w:pPr>
              <w:pStyle w:val="B1Mainbody"/>
              <w:jc w:val="left"/>
              <w:rPr>
                <w:rFonts w:cstheme="majorHAnsi"/>
              </w:rPr>
            </w:pPr>
          </w:p>
        </w:tc>
        <w:tc>
          <w:tcPr>
            <w:tcW w:w="2255" w:type="dxa"/>
            <w:vMerge/>
            <w:vAlign w:val="center"/>
          </w:tcPr>
          <w:p w14:paraId="316175A1" w14:textId="77777777" w:rsidR="00512856" w:rsidRDefault="00512856" w:rsidP="00C26B31">
            <w:pPr>
              <w:pStyle w:val="B1Mainbody"/>
              <w:jc w:val="left"/>
            </w:pPr>
          </w:p>
        </w:tc>
      </w:tr>
      <w:tr w:rsidR="00B542F2" w14:paraId="443659BE" w14:textId="77777777" w:rsidTr="00FE41E0">
        <w:tc>
          <w:tcPr>
            <w:tcW w:w="9054" w:type="dxa"/>
            <w:gridSpan w:val="3"/>
            <w:vAlign w:val="center"/>
          </w:tcPr>
          <w:p w14:paraId="122F860D" w14:textId="76E5A5BB" w:rsidR="00B542F2" w:rsidRDefault="00B542F2" w:rsidP="00C26B31">
            <w:pPr>
              <w:pStyle w:val="B1Mainbody"/>
              <w:jc w:val="left"/>
            </w:pPr>
            <w:r w:rsidRPr="00FD13D9">
              <w:rPr>
                <w:i/>
                <w:iCs/>
              </w:rPr>
              <w:t>The contact provided</w:t>
            </w:r>
            <w:r>
              <w:rPr>
                <w:i/>
                <w:iCs/>
              </w:rPr>
              <w:t xml:space="preserve"> in the</w:t>
            </w:r>
            <w:r w:rsidR="00170836">
              <w:rPr>
                <w:i/>
                <w:iCs/>
              </w:rPr>
              <w:t xml:space="preserve"> following</w:t>
            </w:r>
            <w:r>
              <w:rPr>
                <w:i/>
                <w:iCs/>
              </w:rPr>
              <w:t xml:space="preserve"> fields </w:t>
            </w:r>
            <w:r w:rsidR="00170836">
              <w:rPr>
                <w:i/>
                <w:iCs/>
              </w:rPr>
              <w:t xml:space="preserve">(1.8.11. – 1.8.15.) </w:t>
            </w:r>
            <w:r w:rsidRPr="00FD13D9">
              <w:rPr>
                <w:i/>
                <w:iCs/>
              </w:rPr>
              <w:t>will be the representative</w:t>
            </w:r>
            <w:r>
              <w:rPr>
                <w:i/>
                <w:iCs/>
              </w:rPr>
              <w:t xml:space="preserve"> from the village</w:t>
            </w:r>
            <w:r w:rsidRPr="00FD13D9">
              <w:rPr>
                <w:i/>
                <w:iCs/>
              </w:rPr>
              <w:t xml:space="preserve"> for all communications with UN</w:t>
            </w:r>
            <w:r>
              <w:rPr>
                <w:i/>
                <w:iCs/>
              </w:rPr>
              <w:t xml:space="preserve"> Tourism</w:t>
            </w:r>
            <w:r w:rsidRPr="00FD13D9">
              <w:rPr>
                <w:i/>
                <w:iCs/>
              </w:rPr>
              <w:t>.</w:t>
            </w:r>
          </w:p>
        </w:tc>
      </w:tr>
      <w:tr w:rsidR="00D47FA4" w14:paraId="39233F45" w14:textId="77777777" w:rsidTr="00D87FF6">
        <w:tc>
          <w:tcPr>
            <w:tcW w:w="2676" w:type="dxa"/>
            <w:vAlign w:val="center"/>
          </w:tcPr>
          <w:p w14:paraId="763F9FA6" w14:textId="6E3F2C86" w:rsidR="00D47FA4" w:rsidRPr="3A98FB37" w:rsidRDefault="00F379A2" w:rsidP="00FC2753">
            <w:pPr>
              <w:pStyle w:val="B1Mainbody"/>
              <w:numPr>
                <w:ilvl w:val="2"/>
                <w:numId w:val="17"/>
              </w:numPr>
              <w:jc w:val="left"/>
              <w:rPr>
                <w:rFonts w:cstheme="majorBidi"/>
              </w:rPr>
            </w:pPr>
            <w:r w:rsidRPr="0044214E">
              <w:rPr>
                <w:rFonts w:cstheme="majorHAnsi"/>
              </w:rPr>
              <w:t>Title (</w:t>
            </w:r>
            <w:proofErr w:type="spellStart"/>
            <w:r w:rsidRPr="0044214E">
              <w:rPr>
                <w:rFonts w:cstheme="majorHAnsi"/>
              </w:rPr>
              <w:t>Mr</w:t>
            </w:r>
            <w:proofErr w:type="spellEnd"/>
            <w:r w:rsidRPr="0044214E">
              <w:rPr>
                <w:rFonts w:cstheme="majorHAnsi"/>
              </w:rPr>
              <w:t>/Ms/Other)*</w:t>
            </w:r>
          </w:p>
        </w:tc>
        <w:tc>
          <w:tcPr>
            <w:tcW w:w="4123" w:type="dxa"/>
            <w:vAlign w:val="center"/>
          </w:tcPr>
          <w:p w14:paraId="01DC94E6" w14:textId="77777777" w:rsidR="00D47FA4" w:rsidRPr="00FF33B7" w:rsidRDefault="00D47FA4" w:rsidP="00C26B31">
            <w:pPr>
              <w:pStyle w:val="B1Mainbody"/>
              <w:jc w:val="left"/>
              <w:rPr>
                <w:rFonts w:cstheme="majorHAnsi"/>
              </w:rPr>
            </w:pPr>
          </w:p>
        </w:tc>
        <w:tc>
          <w:tcPr>
            <w:tcW w:w="2255" w:type="dxa"/>
            <w:vAlign w:val="center"/>
          </w:tcPr>
          <w:p w14:paraId="0648FD1F" w14:textId="77777777" w:rsidR="00D47FA4" w:rsidRDefault="00D47FA4" w:rsidP="00C26B31">
            <w:pPr>
              <w:pStyle w:val="B1Mainbody"/>
              <w:jc w:val="left"/>
            </w:pPr>
          </w:p>
        </w:tc>
      </w:tr>
      <w:tr w:rsidR="00F379A2" w14:paraId="2E146FF6" w14:textId="77777777" w:rsidTr="00D87FF6">
        <w:tc>
          <w:tcPr>
            <w:tcW w:w="2676" w:type="dxa"/>
            <w:vAlign w:val="center"/>
          </w:tcPr>
          <w:p w14:paraId="780419EE" w14:textId="7A021BF0" w:rsidR="00F379A2" w:rsidRPr="3A98FB37" w:rsidRDefault="00F379A2" w:rsidP="00FC2753">
            <w:pPr>
              <w:pStyle w:val="B1Mainbody"/>
              <w:numPr>
                <w:ilvl w:val="2"/>
                <w:numId w:val="17"/>
              </w:numPr>
              <w:jc w:val="left"/>
              <w:rPr>
                <w:rFonts w:cstheme="majorBidi"/>
              </w:rPr>
            </w:pPr>
            <w:r w:rsidRPr="0044214E">
              <w:rPr>
                <w:rFonts w:cstheme="majorHAnsi"/>
              </w:rPr>
              <w:t>Family Name*</w:t>
            </w:r>
          </w:p>
        </w:tc>
        <w:tc>
          <w:tcPr>
            <w:tcW w:w="4123" w:type="dxa"/>
            <w:vAlign w:val="center"/>
          </w:tcPr>
          <w:p w14:paraId="5063A67D" w14:textId="77777777" w:rsidR="00F379A2" w:rsidRPr="00FF33B7" w:rsidRDefault="00F379A2" w:rsidP="00C26B31">
            <w:pPr>
              <w:pStyle w:val="B1Mainbody"/>
              <w:jc w:val="left"/>
              <w:rPr>
                <w:rFonts w:cstheme="majorHAnsi"/>
              </w:rPr>
            </w:pPr>
          </w:p>
        </w:tc>
        <w:tc>
          <w:tcPr>
            <w:tcW w:w="2255" w:type="dxa"/>
            <w:vAlign w:val="center"/>
          </w:tcPr>
          <w:p w14:paraId="19F6D9F6" w14:textId="77777777" w:rsidR="00F379A2" w:rsidRDefault="00F379A2" w:rsidP="00C26B31">
            <w:pPr>
              <w:pStyle w:val="B1Mainbody"/>
              <w:jc w:val="left"/>
            </w:pPr>
          </w:p>
        </w:tc>
      </w:tr>
      <w:tr w:rsidR="00F379A2" w14:paraId="79C9CBE3" w14:textId="77777777" w:rsidTr="00D87FF6">
        <w:tc>
          <w:tcPr>
            <w:tcW w:w="2676" w:type="dxa"/>
            <w:vAlign w:val="center"/>
          </w:tcPr>
          <w:p w14:paraId="33BEB731" w14:textId="206EDE0C" w:rsidR="00F379A2" w:rsidRPr="3A98FB37" w:rsidRDefault="00F379A2" w:rsidP="00FC2753">
            <w:pPr>
              <w:pStyle w:val="B1Mainbody"/>
              <w:numPr>
                <w:ilvl w:val="2"/>
                <w:numId w:val="17"/>
              </w:numPr>
              <w:jc w:val="left"/>
              <w:rPr>
                <w:rFonts w:cstheme="majorBidi"/>
              </w:rPr>
            </w:pPr>
            <w:r w:rsidRPr="00C20F82">
              <w:rPr>
                <w:rFonts w:cstheme="majorHAnsi"/>
              </w:rPr>
              <w:t>First Name*</w:t>
            </w:r>
          </w:p>
        </w:tc>
        <w:tc>
          <w:tcPr>
            <w:tcW w:w="4123" w:type="dxa"/>
            <w:vAlign w:val="center"/>
          </w:tcPr>
          <w:p w14:paraId="3686ADD7" w14:textId="77777777" w:rsidR="00F379A2" w:rsidRPr="00FF33B7" w:rsidRDefault="00F379A2" w:rsidP="00C26B31">
            <w:pPr>
              <w:pStyle w:val="B1Mainbody"/>
              <w:jc w:val="left"/>
              <w:rPr>
                <w:rFonts w:cstheme="majorHAnsi"/>
              </w:rPr>
            </w:pPr>
          </w:p>
        </w:tc>
        <w:tc>
          <w:tcPr>
            <w:tcW w:w="2255" w:type="dxa"/>
            <w:vAlign w:val="center"/>
          </w:tcPr>
          <w:p w14:paraId="67C7DF2E" w14:textId="77777777" w:rsidR="00F379A2" w:rsidRDefault="00F379A2" w:rsidP="00C26B31">
            <w:pPr>
              <w:pStyle w:val="B1Mainbody"/>
              <w:jc w:val="left"/>
            </w:pPr>
          </w:p>
        </w:tc>
      </w:tr>
      <w:tr w:rsidR="00F379A2" w14:paraId="2E0C5FB1" w14:textId="77777777" w:rsidTr="00D87FF6">
        <w:tc>
          <w:tcPr>
            <w:tcW w:w="2676" w:type="dxa"/>
            <w:vAlign w:val="center"/>
          </w:tcPr>
          <w:p w14:paraId="783AB027" w14:textId="77777777" w:rsidR="00F379A2" w:rsidRDefault="00F379A2" w:rsidP="00FC2753">
            <w:pPr>
              <w:pStyle w:val="B1Mainbody"/>
              <w:numPr>
                <w:ilvl w:val="2"/>
                <w:numId w:val="17"/>
              </w:numPr>
              <w:jc w:val="left"/>
              <w:rPr>
                <w:rFonts w:cstheme="majorBidi"/>
              </w:rPr>
            </w:pPr>
            <w:r w:rsidRPr="3A98FB37">
              <w:rPr>
                <w:rFonts w:cstheme="majorBidi"/>
              </w:rPr>
              <w:lastRenderedPageBreak/>
              <w:t>Area Code + Telephone Number*</w:t>
            </w:r>
          </w:p>
          <w:p w14:paraId="39ED18B1" w14:textId="4290B519" w:rsidR="00F379A2" w:rsidRPr="3A98FB37" w:rsidRDefault="001031E8" w:rsidP="004F02EC">
            <w:pPr>
              <w:pStyle w:val="B1Mainbody"/>
              <w:jc w:val="left"/>
              <w:rPr>
                <w:rFonts w:cstheme="majorBidi"/>
              </w:rPr>
            </w:pPr>
            <w:r w:rsidRPr="001031E8">
              <w:rPr>
                <w:rFonts w:cstheme="majorBidi"/>
                <w:i/>
                <w:iCs/>
                <w:lang w:val="en-US"/>
              </w:rPr>
              <w:t xml:space="preserve">Please provide a mobile number. Include the country code, for example: +966 1234 5678. Ideally, this number should be </w:t>
            </w:r>
            <w:r w:rsidR="00990B06">
              <w:rPr>
                <w:rFonts w:cstheme="majorBidi"/>
                <w:i/>
                <w:iCs/>
                <w:lang w:val="en-US"/>
              </w:rPr>
              <w:t>reach</w:t>
            </w:r>
            <w:r w:rsidRPr="001031E8">
              <w:rPr>
                <w:rFonts w:cstheme="majorBidi"/>
                <w:i/>
                <w:iCs/>
                <w:lang w:val="en-US"/>
              </w:rPr>
              <w:t>able via mess</w:t>
            </w:r>
            <w:r w:rsidR="00990B06">
              <w:rPr>
                <w:rFonts w:cstheme="majorBidi"/>
                <w:i/>
                <w:iCs/>
                <w:lang w:val="en-US"/>
              </w:rPr>
              <w:t>aging</w:t>
            </w:r>
            <w:r w:rsidRPr="001031E8">
              <w:rPr>
                <w:rFonts w:cstheme="majorBidi"/>
                <w:i/>
                <w:iCs/>
                <w:lang w:val="en-US"/>
              </w:rPr>
              <w:t xml:space="preserve"> services such as WhatsApp, Telegram or WeChat.</w:t>
            </w:r>
          </w:p>
        </w:tc>
        <w:tc>
          <w:tcPr>
            <w:tcW w:w="4123" w:type="dxa"/>
            <w:vAlign w:val="center"/>
          </w:tcPr>
          <w:p w14:paraId="57D90076" w14:textId="77777777" w:rsidR="00F379A2" w:rsidRPr="00FF33B7" w:rsidRDefault="00F379A2" w:rsidP="00C26B31">
            <w:pPr>
              <w:pStyle w:val="B1Mainbody"/>
              <w:jc w:val="left"/>
              <w:rPr>
                <w:rFonts w:cstheme="majorHAnsi"/>
              </w:rPr>
            </w:pPr>
          </w:p>
        </w:tc>
        <w:tc>
          <w:tcPr>
            <w:tcW w:w="2255" w:type="dxa"/>
            <w:vAlign w:val="center"/>
          </w:tcPr>
          <w:p w14:paraId="3AF3979E" w14:textId="77777777" w:rsidR="00F379A2" w:rsidRDefault="00F379A2" w:rsidP="00C26B31">
            <w:pPr>
              <w:pStyle w:val="B1Mainbody"/>
              <w:jc w:val="left"/>
            </w:pPr>
          </w:p>
        </w:tc>
      </w:tr>
      <w:tr w:rsidR="00D47FA4" w14:paraId="5EB7CB8F" w14:textId="77777777" w:rsidTr="00D87FF6">
        <w:tc>
          <w:tcPr>
            <w:tcW w:w="2676" w:type="dxa"/>
            <w:vAlign w:val="center"/>
          </w:tcPr>
          <w:p w14:paraId="1E55DD2E" w14:textId="456E9B3E" w:rsidR="00D47FA4" w:rsidRPr="3A98FB37" w:rsidRDefault="00703690" w:rsidP="00FC2753">
            <w:pPr>
              <w:pStyle w:val="B1Mainbody"/>
              <w:numPr>
                <w:ilvl w:val="2"/>
                <w:numId w:val="17"/>
              </w:numPr>
              <w:jc w:val="left"/>
              <w:rPr>
                <w:rFonts w:cstheme="majorBidi"/>
              </w:rPr>
            </w:pPr>
            <w:r>
              <w:rPr>
                <w:rFonts w:cstheme="majorBidi"/>
              </w:rPr>
              <w:t>E-mail address*</w:t>
            </w:r>
          </w:p>
        </w:tc>
        <w:tc>
          <w:tcPr>
            <w:tcW w:w="4123" w:type="dxa"/>
            <w:vAlign w:val="center"/>
          </w:tcPr>
          <w:p w14:paraId="5F12E12F" w14:textId="77777777" w:rsidR="00D47FA4" w:rsidRPr="00FF33B7" w:rsidRDefault="00D47FA4" w:rsidP="00C26B31">
            <w:pPr>
              <w:pStyle w:val="B1Mainbody"/>
              <w:jc w:val="left"/>
              <w:rPr>
                <w:rFonts w:cstheme="majorHAnsi"/>
              </w:rPr>
            </w:pPr>
          </w:p>
        </w:tc>
        <w:tc>
          <w:tcPr>
            <w:tcW w:w="2255" w:type="dxa"/>
            <w:vAlign w:val="center"/>
          </w:tcPr>
          <w:p w14:paraId="7255C01B" w14:textId="77777777" w:rsidR="00D47FA4" w:rsidRDefault="00D47FA4" w:rsidP="00C26B31">
            <w:pPr>
              <w:pStyle w:val="B1Mainbody"/>
              <w:jc w:val="left"/>
            </w:pPr>
          </w:p>
        </w:tc>
      </w:tr>
      <w:tr w:rsidR="00512856" w:rsidRPr="00A66CC1" w14:paraId="53165657" w14:textId="77777777" w:rsidTr="1E0A4487">
        <w:tc>
          <w:tcPr>
            <w:tcW w:w="9054" w:type="dxa"/>
            <w:gridSpan w:val="3"/>
            <w:vAlign w:val="center"/>
          </w:tcPr>
          <w:p w14:paraId="767EEEB9" w14:textId="1E028B23" w:rsidR="00512856" w:rsidRPr="00EE10D8" w:rsidRDefault="0231E02E" w:rsidP="00FC2753">
            <w:pPr>
              <w:pStyle w:val="B1Mainbody"/>
              <w:numPr>
                <w:ilvl w:val="1"/>
                <w:numId w:val="17"/>
              </w:numPr>
              <w:jc w:val="left"/>
              <w:rPr>
                <w:b/>
                <w:bCs/>
              </w:rPr>
            </w:pPr>
            <w:r w:rsidRPr="1E0A4487">
              <w:rPr>
                <w:b/>
                <w:bCs/>
              </w:rPr>
              <w:t>Contact information for the responsible for the application at the UN</w:t>
            </w:r>
            <w:r w:rsidR="00B239DA">
              <w:rPr>
                <w:b/>
                <w:bCs/>
              </w:rPr>
              <w:t xml:space="preserve"> Tourism </w:t>
            </w:r>
            <w:r w:rsidRPr="1E0A4487">
              <w:rPr>
                <w:b/>
                <w:bCs/>
              </w:rPr>
              <w:t xml:space="preserve">Member State </w:t>
            </w:r>
          </w:p>
          <w:p w14:paraId="7E991DBA" w14:textId="62A08053" w:rsidR="00512856" w:rsidRPr="00FD13D9" w:rsidRDefault="00512856" w:rsidP="00FD13D9">
            <w:pPr>
              <w:pStyle w:val="B1Mainbody"/>
              <w:rPr>
                <w:b/>
                <w:bCs/>
                <w:i/>
                <w:iCs/>
              </w:rPr>
            </w:pPr>
            <w:r w:rsidRPr="00FD13D9">
              <w:rPr>
                <w:rFonts w:cstheme="majorHAnsi"/>
                <w:i/>
                <w:iCs/>
              </w:rPr>
              <w:t>The responsible for the application of the village will be the representative of the UN</w:t>
            </w:r>
            <w:r w:rsidR="00B239DA">
              <w:rPr>
                <w:rFonts w:cstheme="majorHAnsi"/>
                <w:i/>
                <w:iCs/>
              </w:rPr>
              <w:t xml:space="preserve"> Tourism </w:t>
            </w:r>
            <w:r w:rsidRPr="00FD13D9">
              <w:rPr>
                <w:rFonts w:cstheme="majorHAnsi"/>
                <w:i/>
                <w:iCs/>
              </w:rPr>
              <w:t xml:space="preserve">Member State. </w:t>
            </w:r>
            <w:r w:rsidRPr="00FD13D9">
              <w:rPr>
                <w:rFonts w:cstheme="majorHAnsi"/>
                <w:i/>
                <w:iCs/>
                <w:u w:val="single"/>
              </w:rPr>
              <w:t>This person will be responsible for the communication and coordination of all issues related to the candidacy.</w:t>
            </w:r>
          </w:p>
        </w:tc>
      </w:tr>
      <w:tr w:rsidR="00BD3DA2" w14:paraId="2A44DDC7" w14:textId="77777777" w:rsidTr="00D87FF6">
        <w:tc>
          <w:tcPr>
            <w:tcW w:w="2676" w:type="dxa"/>
            <w:vAlign w:val="center"/>
          </w:tcPr>
          <w:p w14:paraId="1AFB257E" w14:textId="706466DC" w:rsidR="00F9515E" w:rsidRPr="002E58B8" w:rsidRDefault="00F9515E" w:rsidP="00FC2753">
            <w:pPr>
              <w:pStyle w:val="B1Mainbody"/>
              <w:numPr>
                <w:ilvl w:val="2"/>
                <w:numId w:val="17"/>
              </w:numPr>
              <w:jc w:val="left"/>
            </w:pPr>
            <w:r w:rsidRPr="002E58B8">
              <w:rPr>
                <w:rFonts w:cstheme="majorHAnsi"/>
              </w:rPr>
              <w:t>Title (</w:t>
            </w:r>
            <w:proofErr w:type="spellStart"/>
            <w:r w:rsidRPr="002E58B8">
              <w:rPr>
                <w:rFonts w:cstheme="majorHAnsi"/>
              </w:rPr>
              <w:t>Mr</w:t>
            </w:r>
            <w:proofErr w:type="spellEnd"/>
            <w:r w:rsidRPr="002E58B8">
              <w:rPr>
                <w:rFonts w:cstheme="majorHAnsi"/>
              </w:rPr>
              <w:t>/Ms/Other)*</w:t>
            </w:r>
          </w:p>
        </w:tc>
        <w:tc>
          <w:tcPr>
            <w:tcW w:w="4123" w:type="dxa"/>
            <w:vAlign w:val="center"/>
          </w:tcPr>
          <w:p w14:paraId="2FDA1D1B" w14:textId="77777777" w:rsidR="00F9515E" w:rsidRPr="00057056" w:rsidRDefault="00F9515E" w:rsidP="00C26B31">
            <w:pPr>
              <w:pStyle w:val="B1Mainbody"/>
              <w:jc w:val="left"/>
              <w:rPr>
                <w:rFonts w:cstheme="majorBidi"/>
              </w:rPr>
            </w:pPr>
          </w:p>
        </w:tc>
        <w:tc>
          <w:tcPr>
            <w:tcW w:w="2255" w:type="dxa"/>
            <w:vMerge w:val="restart"/>
            <w:vAlign w:val="center"/>
          </w:tcPr>
          <w:p w14:paraId="5D9B4F7A" w14:textId="77777777" w:rsidR="00F9515E" w:rsidRDefault="00F9515E" w:rsidP="00C26B31">
            <w:pPr>
              <w:pStyle w:val="B1Mainbody"/>
              <w:jc w:val="left"/>
            </w:pPr>
            <w:r w:rsidRPr="00596481">
              <w:rPr>
                <w:i/>
                <w:iCs/>
                <w:color w:val="5E5E5E" w:themeColor="text2"/>
              </w:rPr>
              <w:t>Field  Questions</w:t>
            </w:r>
            <w:r>
              <w:t xml:space="preserve"> </w:t>
            </w:r>
          </w:p>
        </w:tc>
      </w:tr>
      <w:tr w:rsidR="00BD3DA2" w14:paraId="602A939A" w14:textId="77777777" w:rsidTr="00D87FF6">
        <w:tc>
          <w:tcPr>
            <w:tcW w:w="2676" w:type="dxa"/>
            <w:vAlign w:val="center"/>
          </w:tcPr>
          <w:p w14:paraId="2EFCE8B2" w14:textId="407FFBCF" w:rsidR="00F9515E" w:rsidRPr="002E58B8" w:rsidRDefault="00F9515E" w:rsidP="00FC2753">
            <w:pPr>
              <w:pStyle w:val="B1Mainbody"/>
              <w:numPr>
                <w:ilvl w:val="2"/>
                <w:numId w:val="17"/>
              </w:numPr>
            </w:pPr>
            <w:r w:rsidRPr="002E58B8">
              <w:t>Family Name*</w:t>
            </w:r>
          </w:p>
        </w:tc>
        <w:tc>
          <w:tcPr>
            <w:tcW w:w="4123" w:type="dxa"/>
            <w:vAlign w:val="center"/>
          </w:tcPr>
          <w:p w14:paraId="3777C07E" w14:textId="77777777" w:rsidR="00F9515E" w:rsidRPr="00FF33B7" w:rsidRDefault="00F9515E" w:rsidP="00C26B31">
            <w:pPr>
              <w:pStyle w:val="B1Mainbody"/>
            </w:pPr>
          </w:p>
        </w:tc>
        <w:tc>
          <w:tcPr>
            <w:tcW w:w="2255" w:type="dxa"/>
            <w:vMerge/>
            <w:vAlign w:val="center"/>
          </w:tcPr>
          <w:p w14:paraId="082074B9" w14:textId="77777777" w:rsidR="00F9515E" w:rsidRDefault="00F9515E" w:rsidP="00C26B31">
            <w:pPr>
              <w:pStyle w:val="B1Mainbody"/>
            </w:pPr>
          </w:p>
        </w:tc>
      </w:tr>
      <w:tr w:rsidR="00BD3DA2" w14:paraId="1B2BA60A" w14:textId="77777777" w:rsidTr="00D87FF6">
        <w:tc>
          <w:tcPr>
            <w:tcW w:w="2676" w:type="dxa"/>
            <w:vAlign w:val="center"/>
          </w:tcPr>
          <w:p w14:paraId="5C6D7633" w14:textId="15689C12" w:rsidR="00F9515E" w:rsidRPr="002E58B8" w:rsidRDefault="00F9515E" w:rsidP="00FC2753">
            <w:pPr>
              <w:pStyle w:val="B1Mainbody"/>
              <w:numPr>
                <w:ilvl w:val="2"/>
                <w:numId w:val="17"/>
              </w:numPr>
            </w:pPr>
            <w:r w:rsidRPr="002E58B8">
              <w:t>First Name*</w:t>
            </w:r>
          </w:p>
        </w:tc>
        <w:tc>
          <w:tcPr>
            <w:tcW w:w="4123" w:type="dxa"/>
            <w:vAlign w:val="center"/>
          </w:tcPr>
          <w:p w14:paraId="6E5C7B02" w14:textId="77777777" w:rsidR="00F9515E" w:rsidRPr="00FF33B7" w:rsidRDefault="00F9515E" w:rsidP="00C26B31">
            <w:pPr>
              <w:pStyle w:val="B1Mainbody"/>
            </w:pPr>
          </w:p>
        </w:tc>
        <w:tc>
          <w:tcPr>
            <w:tcW w:w="2255" w:type="dxa"/>
            <w:vMerge/>
            <w:vAlign w:val="center"/>
          </w:tcPr>
          <w:p w14:paraId="6CE7FEEC" w14:textId="77777777" w:rsidR="00F9515E" w:rsidRDefault="00F9515E" w:rsidP="00C26B31">
            <w:pPr>
              <w:pStyle w:val="B1Mainbody"/>
            </w:pPr>
          </w:p>
        </w:tc>
      </w:tr>
      <w:tr w:rsidR="00BD3DA2" w14:paraId="10D453FD" w14:textId="77777777" w:rsidTr="00D87FF6">
        <w:tc>
          <w:tcPr>
            <w:tcW w:w="2676" w:type="dxa"/>
            <w:vAlign w:val="center"/>
          </w:tcPr>
          <w:p w14:paraId="748D7C4F" w14:textId="3AB9ACE7" w:rsidR="00F9515E" w:rsidRPr="002E58B8" w:rsidRDefault="00F9515E" w:rsidP="00FC2753">
            <w:pPr>
              <w:pStyle w:val="B1Mainbody"/>
              <w:numPr>
                <w:ilvl w:val="2"/>
                <w:numId w:val="17"/>
              </w:numPr>
            </w:pPr>
            <w:r w:rsidRPr="002E58B8">
              <w:t xml:space="preserve">Institution* </w:t>
            </w:r>
          </w:p>
        </w:tc>
        <w:tc>
          <w:tcPr>
            <w:tcW w:w="4123" w:type="dxa"/>
            <w:vAlign w:val="center"/>
          </w:tcPr>
          <w:p w14:paraId="72E6E91E" w14:textId="77777777" w:rsidR="00F9515E" w:rsidRPr="00FF33B7" w:rsidRDefault="00F9515E" w:rsidP="00C26B31">
            <w:pPr>
              <w:pStyle w:val="B1Mainbody"/>
            </w:pPr>
          </w:p>
        </w:tc>
        <w:tc>
          <w:tcPr>
            <w:tcW w:w="2255" w:type="dxa"/>
            <w:vMerge/>
            <w:vAlign w:val="center"/>
          </w:tcPr>
          <w:p w14:paraId="1F8A1F02" w14:textId="77777777" w:rsidR="00F9515E" w:rsidRDefault="00F9515E" w:rsidP="00C26B31">
            <w:pPr>
              <w:pStyle w:val="B1Mainbody"/>
            </w:pPr>
          </w:p>
        </w:tc>
      </w:tr>
      <w:tr w:rsidR="00BD3DA2" w14:paraId="71E58ACE" w14:textId="77777777" w:rsidTr="00D87FF6">
        <w:tc>
          <w:tcPr>
            <w:tcW w:w="2676" w:type="dxa"/>
            <w:vAlign w:val="center"/>
          </w:tcPr>
          <w:p w14:paraId="3CA6D698" w14:textId="62F3BFAB" w:rsidR="00F9515E" w:rsidRPr="002E58B8" w:rsidRDefault="00F9515E" w:rsidP="00FC2753">
            <w:pPr>
              <w:pStyle w:val="B1Mainbody"/>
              <w:numPr>
                <w:ilvl w:val="2"/>
                <w:numId w:val="17"/>
              </w:numPr>
            </w:pPr>
            <w:r w:rsidRPr="002E58B8">
              <w:t>Position*</w:t>
            </w:r>
          </w:p>
        </w:tc>
        <w:tc>
          <w:tcPr>
            <w:tcW w:w="4123" w:type="dxa"/>
            <w:vAlign w:val="center"/>
          </w:tcPr>
          <w:p w14:paraId="67835C35" w14:textId="77777777" w:rsidR="00F9515E" w:rsidRPr="00FF33B7" w:rsidRDefault="00F9515E" w:rsidP="00C26B31">
            <w:pPr>
              <w:pStyle w:val="B1Mainbody"/>
            </w:pPr>
          </w:p>
        </w:tc>
        <w:tc>
          <w:tcPr>
            <w:tcW w:w="2255" w:type="dxa"/>
            <w:vMerge/>
            <w:vAlign w:val="center"/>
          </w:tcPr>
          <w:p w14:paraId="35755909" w14:textId="77777777" w:rsidR="00F9515E" w:rsidRDefault="00F9515E" w:rsidP="00C26B31">
            <w:pPr>
              <w:pStyle w:val="B1Mainbody"/>
            </w:pPr>
          </w:p>
        </w:tc>
      </w:tr>
      <w:tr w:rsidR="00BD3DA2" w14:paraId="7326CE9F" w14:textId="77777777" w:rsidTr="00D87FF6">
        <w:tc>
          <w:tcPr>
            <w:tcW w:w="2676" w:type="dxa"/>
            <w:vAlign w:val="center"/>
          </w:tcPr>
          <w:p w14:paraId="0E0AE731" w14:textId="5580CA4C" w:rsidR="00F9515E" w:rsidRPr="002E58B8" w:rsidRDefault="00F9515E" w:rsidP="00FC2753">
            <w:pPr>
              <w:pStyle w:val="B1Mainbody"/>
              <w:numPr>
                <w:ilvl w:val="2"/>
                <w:numId w:val="17"/>
              </w:numPr>
            </w:pPr>
            <w:r>
              <w:t xml:space="preserve">Street </w:t>
            </w:r>
            <w:r w:rsidRPr="002E58B8">
              <w:t>Address</w:t>
            </w:r>
            <w:r>
              <w:t xml:space="preserve"> and Number</w:t>
            </w:r>
            <w:r w:rsidRPr="002E58B8">
              <w:t>*</w:t>
            </w:r>
          </w:p>
        </w:tc>
        <w:tc>
          <w:tcPr>
            <w:tcW w:w="4123" w:type="dxa"/>
            <w:vAlign w:val="center"/>
          </w:tcPr>
          <w:p w14:paraId="5353FB12" w14:textId="77777777" w:rsidR="00F9515E" w:rsidRPr="00FF33B7" w:rsidRDefault="00F9515E" w:rsidP="00C26B31">
            <w:pPr>
              <w:pStyle w:val="B1Mainbody"/>
            </w:pPr>
          </w:p>
        </w:tc>
        <w:tc>
          <w:tcPr>
            <w:tcW w:w="2255" w:type="dxa"/>
            <w:vMerge/>
            <w:vAlign w:val="center"/>
          </w:tcPr>
          <w:p w14:paraId="57D3CB30" w14:textId="77777777" w:rsidR="00F9515E" w:rsidRDefault="00F9515E" w:rsidP="00C26B31">
            <w:pPr>
              <w:pStyle w:val="B1Mainbody"/>
            </w:pPr>
          </w:p>
        </w:tc>
      </w:tr>
      <w:tr w:rsidR="00BD3DA2" w14:paraId="2A64CFC8" w14:textId="77777777" w:rsidTr="00D87FF6">
        <w:tc>
          <w:tcPr>
            <w:tcW w:w="2676" w:type="dxa"/>
            <w:vAlign w:val="center"/>
          </w:tcPr>
          <w:p w14:paraId="2C9F6F47" w14:textId="77777777" w:rsidR="00F9515E" w:rsidRDefault="00F9515E" w:rsidP="00016FA8">
            <w:pPr>
              <w:pStyle w:val="B1Mainbody"/>
              <w:numPr>
                <w:ilvl w:val="2"/>
                <w:numId w:val="17"/>
              </w:numPr>
              <w:jc w:val="left"/>
              <w:rPr>
                <w:rFonts w:cstheme="majorHAnsi"/>
              </w:rPr>
            </w:pPr>
            <w:r>
              <w:rPr>
                <w:rFonts w:cstheme="majorHAnsi"/>
              </w:rPr>
              <w:t>State/Province</w:t>
            </w:r>
          </w:p>
        </w:tc>
        <w:tc>
          <w:tcPr>
            <w:tcW w:w="4123" w:type="dxa"/>
            <w:vAlign w:val="center"/>
          </w:tcPr>
          <w:p w14:paraId="7B7CC5EA" w14:textId="77777777" w:rsidR="00F9515E" w:rsidRPr="00FF33B7" w:rsidRDefault="00F9515E" w:rsidP="00016FA8">
            <w:pPr>
              <w:pStyle w:val="B1Mainbody"/>
              <w:jc w:val="left"/>
              <w:rPr>
                <w:rFonts w:cstheme="majorHAnsi"/>
              </w:rPr>
            </w:pPr>
          </w:p>
        </w:tc>
        <w:tc>
          <w:tcPr>
            <w:tcW w:w="2255" w:type="dxa"/>
            <w:vMerge/>
            <w:vAlign w:val="center"/>
          </w:tcPr>
          <w:p w14:paraId="7CC19B03" w14:textId="77777777" w:rsidR="00F9515E" w:rsidRDefault="00F9515E" w:rsidP="00016FA8">
            <w:pPr>
              <w:pStyle w:val="B1Mainbody"/>
              <w:jc w:val="left"/>
            </w:pPr>
          </w:p>
        </w:tc>
      </w:tr>
      <w:tr w:rsidR="00BD3DA2" w14:paraId="6A0C995D" w14:textId="77777777" w:rsidTr="00D87FF6">
        <w:tc>
          <w:tcPr>
            <w:tcW w:w="2676" w:type="dxa"/>
            <w:vAlign w:val="center"/>
          </w:tcPr>
          <w:p w14:paraId="7883F1B6" w14:textId="77777777" w:rsidR="00F9515E" w:rsidRDefault="00F9515E" w:rsidP="00016FA8">
            <w:pPr>
              <w:pStyle w:val="B1Mainbody"/>
              <w:numPr>
                <w:ilvl w:val="2"/>
                <w:numId w:val="17"/>
              </w:numPr>
              <w:jc w:val="left"/>
              <w:rPr>
                <w:rFonts w:cstheme="majorHAnsi"/>
              </w:rPr>
            </w:pPr>
            <w:r>
              <w:rPr>
                <w:rFonts w:cstheme="majorHAnsi"/>
              </w:rPr>
              <w:t xml:space="preserve">Postal/Zip Code </w:t>
            </w:r>
          </w:p>
        </w:tc>
        <w:tc>
          <w:tcPr>
            <w:tcW w:w="4123" w:type="dxa"/>
            <w:vAlign w:val="center"/>
          </w:tcPr>
          <w:p w14:paraId="78DCCCF3" w14:textId="77777777" w:rsidR="00F9515E" w:rsidRPr="00FF33B7" w:rsidRDefault="00F9515E" w:rsidP="00016FA8">
            <w:pPr>
              <w:pStyle w:val="B1Mainbody"/>
              <w:jc w:val="left"/>
              <w:rPr>
                <w:rFonts w:cstheme="majorHAnsi"/>
              </w:rPr>
            </w:pPr>
          </w:p>
        </w:tc>
        <w:tc>
          <w:tcPr>
            <w:tcW w:w="2255" w:type="dxa"/>
            <w:vMerge/>
            <w:vAlign w:val="center"/>
          </w:tcPr>
          <w:p w14:paraId="49AF6D9A" w14:textId="77777777" w:rsidR="00F9515E" w:rsidRDefault="00F9515E" w:rsidP="00016FA8">
            <w:pPr>
              <w:pStyle w:val="B1Mainbody"/>
              <w:jc w:val="left"/>
            </w:pPr>
          </w:p>
        </w:tc>
      </w:tr>
      <w:tr w:rsidR="00BD3DA2" w14:paraId="5332CF10" w14:textId="77777777" w:rsidTr="00D87FF6">
        <w:tc>
          <w:tcPr>
            <w:tcW w:w="2676" w:type="dxa"/>
            <w:vAlign w:val="center"/>
          </w:tcPr>
          <w:p w14:paraId="32D18FF7" w14:textId="77004DA5" w:rsidR="00F9515E" w:rsidRPr="002E58B8" w:rsidRDefault="00F9515E" w:rsidP="00FC2753">
            <w:pPr>
              <w:pStyle w:val="B1Mainbody"/>
              <w:numPr>
                <w:ilvl w:val="2"/>
                <w:numId w:val="17"/>
              </w:numPr>
            </w:pPr>
            <w:r>
              <w:t>Area Code + Telephone Number*</w:t>
            </w:r>
          </w:p>
        </w:tc>
        <w:tc>
          <w:tcPr>
            <w:tcW w:w="4123" w:type="dxa"/>
            <w:vAlign w:val="center"/>
          </w:tcPr>
          <w:p w14:paraId="2C8CC748" w14:textId="77777777" w:rsidR="00F9515E" w:rsidRPr="00FF33B7" w:rsidRDefault="00F9515E" w:rsidP="00C26B31">
            <w:pPr>
              <w:pStyle w:val="B1Mainbody"/>
            </w:pPr>
          </w:p>
        </w:tc>
        <w:tc>
          <w:tcPr>
            <w:tcW w:w="2255" w:type="dxa"/>
            <w:vMerge/>
            <w:vAlign w:val="center"/>
          </w:tcPr>
          <w:p w14:paraId="2FC5D2C0" w14:textId="77777777" w:rsidR="00F9515E" w:rsidRDefault="00F9515E" w:rsidP="00C26B31">
            <w:pPr>
              <w:pStyle w:val="B1Mainbody"/>
            </w:pPr>
          </w:p>
        </w:tc>
      </w:tr>
      <w:tr w:rsidR="00BD3DA2" w14:paraId="04D6F381" w14:textId="77777777" w:rsidTr="00D87FF6">
        <w:tc>
          <w:tcPr>
            <w:tcW w:w="2676" w:type="dxa"/>
            <w:vAlign w:val="center"/>
          </w:tcPr>
          <w:p w14:paraId="5F3E854F" w14:textId="2188139E" w:rsidR="00F9515E" w:rsidRPr="002E58B8" w:rsidRDefault="00F9515E" w:rsidP="00FC2753">
            <w:pPr>
              <w:pStyle w:val="B1Mainbody"/>
              <w:numPr>
                <w:ilvl w:val="2"/>
                <w:numId w:val="17"/>
              </w:numPr>
            </w:pPr>
            <w:r>
              <w:t xml:space="preserve">E-mail </w:t>
            </w:r>
            <w:r>
              <w:lastRenderedPageBreak/>
              <w:t>Address*</w:t>
            </w:r>
          </w:p>
        </w:tc>
        <w:tc>
          <w:tcPr>
            <w:tcW w:w="4123" w:type="dxa"/>
            <w:vAlign w:val="center"/>
          </w:tcPr>
          <w:p w14:paraId="7C8D0222" w14:textId="77777777" w:rsidR="00F9515E" w:rsidRPr="00FF33B7" w:rsidRDefault="00F9515E" w:rsidP="00C26B31">
            <w:pPr>
              <w:pStyle w:val="B1Mainbody"/>
            </w:pPr>
          </w:p>
        </w:tc>
        <w:tc>
          <w:tcPr>
            <w:tcW w:w="2255" w:type="dxa"/>
            <w:vMerge/>
            <w:vAlign w:val="center"/>
          </w:tcPr>
          <w:p w14:paraId="4897DBC5" w14:textId="77777777" w:rsidR="00F9515E" w:rsidRDefault="00F9515E" w:rsidP="00C26B31">
            <w:pPr>
              <w:pStyle w:val="B1Mainbody"/>
            </w:pPr>
          </w:p>
        </w:tc>
      </w:tr>
      <w:tr w:rsidR="009B5BFA" w14:paraId="4EBB8BCB" w14:textId="77777777" w:rsidTr="00861ACC">
        <w:tc>
          <w:tcPr>
            <w:tcW w:w="9054" w:type="dxa"/>
            <w:gridSpan w:val="3"/>
            <w:vAlign w:val="center"/>
          </w:tcPr>
          <w:p w14:paraId="64384E29" w14:textId="77777777" w:rsidR="009B5BFA" w:rsidRPr="00EE10D8" w:rsidRDefault="009B5BFA" w:rsidP="009B5BFA">
            <w:pPr>
              <w:pStyle w:val="B1Mainbody"/>
              <w:numPr>
                <w:ilvl w:val="1"/>
                <w:numId w:val="17"/>
              </w:numPr>
              <w:jc w:val="left"/>
              <w:rPr>
                <w:b/>
                <w:bCs/>
              </w:rPr>
            </w:pPr>
            <w:r>
              <w:rPr>
                <w:b/>
                <w:bCs/>
                <w:lang w:val="en-GB"/>
              </w:rPr>
              <w:t>Details on online promotion channels (website and Social Media)</w:t>
            </w:r>
          </w:p>
          <w:p w14:paraId="5E53C50E" w14:textId="7DF9F0B5" w:rsidR="009B5BFA" w:rsidRDefault="009B5BFA" w:rsidP="00C26B31">
            <w:pPr>
              <w:pStyle w:val="B1Mainbody"/>
            </w:pPr>
            <w:r>
              <w:rPr>
                <w:rFonts w:cstheme="majorHAnsi"/>
                <w:i/>
                <w:iCs/>
              </w:rPr>
              <w:t>If any, please provide the name of the following specific accounts for the village:</w:t>
            </w:r>
          </w:p>
        </w:tc>
      </w:tr>
      <w:tr w:rsidR="00E3238F" w14:paraId="4E2F086C" w14:textId="77777777" w:rsidTr="00F84C37">
        <w:tc>
          <w:tcPr>
            <w:tcW w:w="2676" w:type="dxa"/>
            <w:vAlign w:val="center"/>
          </w:tcPr>
          <w:p w14:paraId="09C9F835" w14:textId="14D599FB" w:rsidR="00E3238F" w:rsidRDefault="00E3238F">
            <w:pPr>
              <w:pStyle w:val="B1Mainbody"/>
              <w:numPr>
                <w:ilvl w:val="2"/>
                <w:numId w:val="17"/>
              </w:numPr>
            </w:pPr>
            <w:r>
              <w:t>Website</w:t>
            </w:r>
          </w:p>
        </w:tc>
        <w:tc>
          <w:tcPr>
            <w:tcW w:w="4123" w:type="dxa"/>
            <w:vAlign w:val="center"/>
          </w:tcPr>
          <w:p w14:paraId="2443AC79" w14:textId="77777777" w:rsidR="00E3238F" w:rsidRPr="00FF33B7" w:rsidRDefault="00E3238F" w:rsidP="00020A23">
            <w:pPr>
              <w:pStyle w:val="B1Mainbody"/>
            </w:pPr>
          </w:p>
        </w:tc>
        <w:tc>
          <w:tcPr>
            <w:tcW w:w="2255" w:type="dxa"/>
            <w:vMerge w:val="restart"/>
            <w:vAlign w:val="center"/>
          </w:tcPr>
          <w:p w14:paraId="533C5FAB" w14:textId="7C787A16" w:rsidR="00E3238F" w:rsidRDefault="00E3238F" w:rsidP="00F84C37">
            <w:pPr>
              <w:pStyle w:val="B1Mainbody"/>
              <w:jc w:val="left"/>
            </w:pPr>
            <w:r w:rsidRPr="002D3FBB">
              <w:rPr>
                <w:i/>
                <w:iCs/>
                <w:color w:val="5E5E5E" w:themeColor="text2"/>
              </w:rPr>
              <w:t>Field  Questions</w:t>
            </w:r>
            <w:r w:rsidRPr="002D3FBB">
              <w:t xml:space="preserve"> </w:t>
            </w:r>
          </w:p>
        </w:tc>
      </w:tr>
      <w:tr w:rsidR="00E3238F" w14:paraId="22C7E944" w14:textId="77777777" w:rsidTr="00D87FF6">
        <w:tc>
          <w:tcPr>
            <w:tcW w:w="2676" w:type="dxa"/>
            <w:vAlign w:val="center"/>
          </w:tcPr>
          <w:p w14:paraId="0D2B9C30" w14:textId="7938E895" w:rsidR="00E3238F" w:rsidRDefault="00E3238F">
            <w:pPr>
              <w:pStyle w:val="B1Mainbody"/>
              <w:numPr>
                <w:ilvl w:val="2"/>
                <w:numId w:val="17"/>
              </w:numPr>
            </w:pPr>
            <w:r>
              <w:t>Instagram</w:t>
            </w:r>
          </w:p>
        </w:tc>
        <w:tc>
          <w:tcPr>
            <w:tcW w:w="4123" w:type="dxa"/>
            <w:vAlign w:val="center"/>
          </w:tcPr>
          <w:p w14:paraId="5D1382C0" w14:textId="77777777" w:rsidR="00E3238F" w:rsidRPr="00FF33B7" w:rsidRDefault="00E3238F" w:rsidP="00020A23">
            <w:pPr>
              <w:pStyle w:val="B1Mainbody"/>
            </w:pPr>
          </w:p>
        </w:tc>
        <w:tc>
          <w:tcPr>
            <w:tcW w:w="2255" w:type="dxa"/>
            <w:vMerge/>
          </w:tcPr>
          <w:p w14:paraId="508BEB1F" w14:textId="5B05CC97" w:rsidR="00E3238F" w:rsidRDefault="00E3238F" w:rsidP="00020A23">
            <w:pPr>
              <w:pStyle w:val="B1Mainbody"/>
            </w:pPr>
          </w:p>
        </w:tc>
      </w:tr>
      <w:tr w:rsidR="00E3238F" w14:paraId="3662BFCE" w14:textId="77777777" w:rsidTr="00D87FF6">
        <w:tc>
          <w:tcPr>
            <w:tcW w:w="2676" w:type="dxa"/>
            <w:vAlign w:val="center"/>
          </w:tcPr>
          <w:p w14:paraId="677A6319" w14:textId="0C83908B" w:rsidR="00E3238F" w:rsidRDefault="00E3238F">
            <w:pPr>
              <w:pStyle w:val="B1Mainbody"/>
              <w:numPr>
                <w:ilvl w:val="2"/>
                <w:numId w:val="17"/>
              </w:numPr>
            </w:pPr>
            <w:r>
              <w:t>X (Twitter)</w:t>
            </w:r>
          </w:p>
        </w:tc>
        <w:tc>
          <w:tcPr>
            <w:tcW w:w="4123" w:type="dxa"/>
            <w:vAlign w:val="center"/>
          </w:tcPr>
          <w:p w14:paraId="5D38A14E" w14:textId="77777777" w:rsidR="00E3238F" w:rsidRPr="00FF33B7" w:rsidRDefault="00E3238F" w:rsidP="00020A23">
            <w:pPr>
              <w:pStyle w:val="B1Mainbody"/>
            </w:pPr>
          </w:p>
        </w:tc>
        <w:tc>
          <w:tcPr>
            <w:tcW w:w="2255" w:type="dxa"/>
            <w:vMerge/>
          </w:tcPr>
          <w:p w14:paraId="60910467" w14:textId="1C570FB7" w:rsidR="00E3238F" w:rsidRDefault="00E3238F" w:rsidP="00020A23">
            <w:pPr>
              <w:pStyle w:val="B1Mainbody"/>
            </w:pPr>
          </w:p>
        </w:tc>
      </w:tr>
      <w:tr w:rsidR="00E3238F" w14:paraId="73860934" w14:textId="77777777" w:rsidTr="00D87FF6">
        <w:tc>
          <w:tcPr>
            <w:tcW w:w="2676" w:type="dxa"/>
            <w:vAlign w:val="center"/>
          </w:tcPr>
          <w:p w14:paraId="1BB2FA21" w14:textId="4E23111E" w:rsidR="00E3238F" w:rsidRDefault="00E3238F">
            <w:pPr>
              <w:pStyle w:val="B1Mainbody"/>
              <w:numPr>
                <w:ilvl w:val="2"/>
                <w:numId w:val="17"/>
              </w:numPr>
            </w:pPr>
            <w:r>
              <w:t>LinkedIn</w:t>
            </w:r>
          </w:p>
        </w:tc>
        <w:tc>
          <w:tcPr>
            <w:tcW w:w="4123" w:type="dxa"/>
            <w:vAlign w:val="center"/>
          </w:tcPr>
          <w:p w14:paraId="3C3285ED" w14:textId="77777777" w:rsidR="00E3238F" w:rsidRPr="00FF33B7" w:rsidRDefault="00E3238F" w:rsidP="00020A23">
            <w:pPr>
              <w:pStyle w:val="B1Mainbody"/>
            </w:pPr>
          </w:p>
        </w:tc>
        <w:tc>
          <w:tcPr>
            <w:tcW w:w="2255" w:type="dxa"/>
            <w:vMerge/>
          </w:tcPr>
          <w:p w14:paraId="7948A8F0" w14:textId="3C27CEE2" w:rsidR="00E3238F" w:rsidRDefault="00E3238F" w:rsidP="00020A23">
            <w:pPr>
              <w:pStyle w:val="B1Mainbody"/>
            </w:pPr>
          </w:p>
        </w:tc>
      </w:tr>
      <w:tr w:rsidR="00E3238F" w14:paraId="3F215C4D" w14:textId="77777777" w:rsidTr="00D87FF6">
        <w:tc>
          <w:tcPr>
            <w:tcW w:w="2676" w:type="dxa"/>
            <w:vAlign w:val="center"/>
          </w:tcPr>
          <w:p w14:paraId="3F5FA9A7" w14:textId="5F34E97A" w:rsidR="00E3238F" w:rsidRDefault="00E3238F">
            <w:pPr>
              <w:pStyle w:val="B1Mainbody"/>
              <w:numPr>
                <w:ilvl w:val="2"/>
                <w:numId w:val="17"/>
              </w:numPr>
            </w:pPr>
            <w:r>
              <w:t>Facebook</w:t>
            </w:r>
          </w:p>
        </w:tc>
        <w:tc>
          <w:tcPr>
            <w:tcW w:w="4123" w:type="dxa"/>
            <w:vAlign w:val="center"/>
          </w:tcPr>
          <w:p w14:paraId="53FC3D0A" w14:textId="77777777" w:rsidR="00E3238F" w:rsidRPr="00FF33B7" w:rsidRDefault="00E3238F" w:rsidP="00020A23">
            <w:pPr>
              <w:pStyle w:val="B1Mainbody"/>
            </w:pPr>
          </w:p>
        </w:tc>
        <w:tc>
          <w:tcPr>
            <w:tcW w:w="2255" w:type="dxa"/>
            <w:vMerge/>
          </w:tcPr>
          <w:p w14:paraId="0EBE8C84" w14:textId="1FE22047" w:rsidR="00E3238F" w:rsidRDefault="00E3238F" w:rsidP="00020A23">
            <w:pPr>
              <w:pStyle w:val="B1Mainbody"/>
            </w:pPr>
          </w:p>
        </w:tc>
      </w:tr>
      <w:tr w:rsidR="00E3238F" w14:paraId="11F4141F" w14:textId="77777777" w:rsidTr="00D87FF6">
        <w:tc>
          <w:tcPr>
            <w:tcW w:w="2676" w:type="dxa"/>
            <w:vAlign w:val="center"/>
          </w:tcPr>
          <w:p w14:paraId="322B2AD8" w14:textId="7C06D4E6" w:rsidR="00E3238F" w:rsidRDefault="00E3238F">
            <w:pPr>
              <w:pStyle w:val="B1Mainbody"/>
              <w:numPr>
                <w:ilvl w:val="2"/>
                <w:numId w:val="17"/>
              </w:numPr>
            </w:pPr>
            <w:r>
              <w:t>Other</w:t>
            </w:r>
          </w:p>
        </w:tc>
        <w:tc>
          <w:tcPr>
            <w:tcW w:w="4123" w:type="dxa"/>
            <w:vAlign w:val="center"/>
          </w:tcPr>
          <w:p w14:paraId="3D177A29" w14:textId="77777777" w:rsidR="00E3238F" w:rsidRPr="00FF33B7" w:rsidRDefault="00E3238F" w:rsidP="00020A23">
            <w:pPr>
              <w:pStyle w:val="B1Mainbody"/>
            </w:pPr>
          </w:p>
        </w:tc>
        <w:tc>
          <w:tcPr>
            <w:tcW w:w="2255" w:type="dxa"/>
            <w:vMerge/>
          </w:tcPr>
          <w:p w14:paraId="48B63AA1" w14:textId="4B90DF9A" w:rsidR="00E3238F" w:rsidRDefault="00E3238F" w:rsidP="00020A23">
            <w:pPr>
              <w:pStyle w:val="B1Mainbody"/>
            </w:pPr>
          </w:p>
        </w:tc>
      </w:tr>
    </w:tbl>
    <w:p w14:paraId="34C5B0E6" w14:textId="12A8F444" w:rsidR="000432C3" w:rsidRDefault="000432C3" w:rsidP="00CA3C39">
      <w:pPr>
        <w:pStyle w:val="B1Mainbody"/>
        <w:rPr>
          <w:lang w:val="en-GB"/>
        </w:rPr>
      </w:pPr>
    </w:p>
    <w:p w14:paraId="76AF96B6" w14:textId="77777777" w:rsidR="000432C3" w:rsidRDefault="000432C3">
      <w:pPr>
        <w:rPr>
          <w:rFonts w:ascii="Arial" w:eastAsia="Times New Roman" w:hAnsi="Arial" w:cs="Times New Roman"/>
          <w:color w:val="262626" w:themeColor="text1" w:themeTint="D9"/>
          <w:spacing w:val="10"/>
          <w:kern w:val="10"/>
          <w:sz w:val="22"/>
        </w:rPr>
      </w:pPr>
      <w:r>
        <w:br w:type="page"/>
      </w:r>
    </w:p>
    <w:p w14:paraId="739ABF47" w14:textId="77777777" w:rsidR="00F23191" w:rsidRDefault="00F23191" w:rsidP="00CA3C39">
      <w:pPr>
        <w:pStyle w:val="B1Mainbody"/>
        <w:rPr>
          <w:lang w:val="en-GB"/>
        </w:rPr>
      </w:pPr>
    </w:p>
    <w:p w14:paraId="1931D3F1" w14:textId="72C8D930" w:rsidR="001A23DB" w:rsidRPr="004F02EC" w:rsidRDefault="00CA19D0" w:rsidP="006458C7">
      <w:pPr>
        <w:pStyle w:val="Title1"/>
        <w:numPr>
          <w:ilvl w:val="0"/>
          <w:numId w:val="17"/>
        </w:numPr>
        <w:rPr>
          <w:color w:val="7B881D" w:themeColor="accent2" w:themeShade="BF"/>
        </w:rPr>
      </w:pPr>
      <w:r w:rsidRPr="004F02EC">
        <w:rPr>
          <w:color w:val="7B881D" w:themeColor="accent2" w:themeShade="BF"/>
        </w:rPr>
        <w:t>Key Tourism Data</w:t>
      </w:r>
    </w:p>
    <w:p w14:paraId="001252DC" w14:textId="6386CCFD" w:rsidR="00E37B63" w:rsidRPr="004C4AFD" w:rsidRDefault="2D547B51">
      <w:pPr>
        <w:pStyle w:val="FootnoteText"/>
        <w:rPr>
          <w:rFonts w:ascii="Arial" w:eastAsia="Arial Nova" w:hAnsi="Arial" w:cs="Arial"/>
          <w:sz w:val="22"/>
          <w:szCs w:val="22"/>
        </w:rPr>
      </w:pPr>
      <w:r w:rsidRPr="004C4AFD">
        <w:rPr>
          <w:rFonts w:ascii="Arial" w:eastAsia="Arial Nova" w:hAnsi="Arial" w:cs="Arial"/>
          <w:sz w:val="22"/>
          <w:szCs w:val="22"/>
        </w:rPr>
        <w:t>For further information on definitions on visitors</w:t>
      </w:r>
      <w:r w:rsidR="003C4C6D" w:rsidRPr="004C4AFD">
        <w:rPr>
          <w:rFonts w:ascii="Arial" w:eastAsia="Arial Nova" w:hAnsi="Arial" w:cs="Arial"/>
          <w:sz w:val="22"/>
          <w:szCs w:val="22"/>
        </w:rPr>
        <w:t xml:space="preserve">, </w:t>
      </w:r>
      <w:r w:rsidRPr="004C4AFD">
        <w:rPr>
          <w:rFonts w:ascii="Arial" w:eastAsia="Arial Nova" w:hAnsi="Arial" w:cs="Arial"/>
          <w:sz w:val="22"/>
          <w:szCs w:val="22"/>
        </w:rPr>
        <w:t>tourism products, etc.</w:t>
      </w:r>
      <w:r w:rsidR="003C4C6D" w:rsidRPr="004C4AFD">
        <w:rPr>
          <w:rFonts w:ascii="Arial" w:eastAsia="Arial Nova" w:hAnsi="Arial" w:cs="Arial"/>
          <w:sz w:val="22"/>
          <w:szCs w:val="22"/>
        </w:rPr>
        <w:t>,</w:t>
      </w:r>
      <w:r w:rsidRPr="004C4AFD">
        <w:rPr>
          <w:rFonts w:ascii="Arial" w:eastAsia="Arial Nova" w:hAnsi="Arial" w:cs="Arial"/>
          <w:sz w:val="22"/>
          <w:szCs w:val="22"/>
        </w:rPr>
        <w:t xml:space="preserve"> kindly refer to the </w:t>
      </w:r>
      <w:hyperlink r:id="rId18" w:history="1">
        <w:r w:rsidR="12081F78" w:rsidRPr="36E6AD2D">
          <w:rPr>
            <w:rStyle w:val="Hyperlink0"/>
            <w:rFonts w:ascii="Arial" w:eastAsia="Arial Nova" w:hAnsi="Arial" w:cs="Arial"/>
            <w:sz w:val="22"/>
            <w:szCs w:val="22"/>
          </w:rPr>
          <w:t>UN Tourism Glossary of Tourism Terms</w:t>
        </w:r>
      </w:hyperlink>
      <w:r w:rsidR="00C25B2C" w:rsidRPr="36E6AD2D">
        <w:rPr>
          <w:rStyle w:val="FootnoteReference"/>
          <w:rFonts w:ascii="Arial" w:eastAsia="Arial Nova" w:hAnsi="Arial" w:cs="Arial"/>
        </w:rPr>
        <w:footnoteReference w:id="2"/>
      </w:r>
      <w:r w:rsidRPr="004C4AFD">
        <w:rPr>
          <w:rFonts w:ascii="Arial" w:eastAsia="Arial Nova" w:hAnsi="Arial" w:cs="Arial"/>
          <w:sz w:val="22"/>
          <w:szCs w:val="22"/>
        </w:rPr>
        <w:t xml:space="preserve"> and to the </w:t>
      </w:r>
      <w:hyperlink r:id="rId19" w:anchor=")" w:history="1">
        <w:r w:rsidRPr="004C4AFD">
          <w:rPr>
            <w:rStyle w:val="Hyperlink0"/>
            <w:rFonts w:ascii="Arial" w:eastAsia="Arial Nova" w:hAnsi="Arial" w:cs="Arial"/>
            <w:sz w:val="22"/>
            <w:szCs w:val="22"/>
          </w:rPr>
          <w:t>International Recommendations for Tourism Statistics 2008</w:t>
        </w:r>
      </w:hyperlink>
      <w:r w:rsidRPr="004C4AFD">
        <w:rPr>
          <w:rFonts w:ascii="Arial" w:eastAsia="Arial Nova" w:hAnsi="Arial" w:cs="Arial"/>
          <w:sz w:val="22"/>
          <w:szCs w:val="22"/>
        </w:rPr>
        <w:t xml:space="preserve"> (IRTS 2008</w:t>
      </w:r>
      <w:r w:rsidR="00BE54F3" w:rsidRPr="004C4AFD">
        <w:rPr>
          <w:rFonts w:ascii="Arial" w:eastAsia="Arial Nova" w:hAnsi="Arial" w:cs="Arial"/>
          <w:sz w:val="22"/>
          <w:szCs w:val="22"/>
        </w:rPr>
        <w:t>)</w:t>
      </w:r>
      <w:r w:rsidR="00C25B2C" w:rsidRPr="36E6AD2D">
        <w:rPr>
          <w:rStyle w:val="FootnoteReference"/>
          <w:rFonts w:ascii="Arial" w:eastAsia="Arial Nova" w:hAnsi="Arial" w:cs="Arial"/>
        </w:rPr>
        <w:footnoteReference w:id="3"/>
      </w:r>
      <w:r w:rsidRPr="004C4AFD">
        <w:rPr>
          <w:rFonts w:ascii="Arial" w:eastAsia="Arial Nova" w:hAnsi="Arial" w:cs="Arial"/>
          <w:sz w:val="22"/>
          <w:szCs w:val="22"/>
        </w:rPr>
        <w:t xml:space="preserve"> </w:t>
      </w:r>
    </w:p>
    <w:p w14:paraId="00ACAF8D" w14:textId="1D7E1CDD" w:rsidR="00E37B63" w:rsidRDefault="00E37B63" w:rsidP="4AF9E86B">
      <w:pPr>
        <w:pStyle w:val="B1Mainbody"/>
        <w:rPr>
          <w:b/>
          <w:bCs/>
          <w:color w:val="816200" w:themeColor="accent5" w:themeShade="80"/>
          <w:sz w:val="28"/>
          <w:szCs w:val="28"/>
          <w:lang w:val="en-GB"/>
        </w:rPr>
      </w:pPr>
    </w:p>
    <w:p w14:paraId="42C93A17" w14:textId="16BDDABA" w:rsidR="512EC8AD" w:rsidRPr="004F02EC" w:rsidRDefault="512EC8AD">
      <w:pPr>
        <w:pStyle w:val="B1Mainbody"/>
        <w:numPr>
          <w:ilvl w:val="1"/>
          <w:numId w:val="17"/>
        </w:numPr>
        <w:rPr>
          <w:b/>
          <w:bCs/>
          <w:color w:val="7B881D" w:themeColor="accent2" w:themeShade="BF"/>
          <w:sz w:val="28"/>
          <w:szCs w:val="28"/>
          <w:lang w:val="en-GB"/>
        </w:rPr>
      </w:pPr>
      <w:r w:rsidRPr="004F02EC">
        <w:rPr>
          <w:b/>
          <w:bCs/>
          <w:color w:val="7B881D" w:themeColor="accent2" w:themeShade="BF"/>
          <w:sz w:val="28"/>
          <w:szCs w:val="28"/>
          <w:lang w:val="en-GB"/>
        </w:rPr>
        <w:t>Visitors</w:t>
      </w:r>
    </w:p>
    <w:p w14:paraId="55595013" w14:textId="3FBCB27F" w:rsidR="021A8F07" w:rsidRPr="00733524" w:rsidRDefault="512EC8AD" w:rsidP="4AF9E86B">
      <w:pPr>
        <w:pStyle w:val="B1Mainbody"/>
        <w:rPr>
          <w:i/>
          <w:iCs/>
          <w:lang w:val="en-GB"/>
        </w:rPr>
      </w:pPr>
      <w:r w:rsidRPr="4AF9E86B">
        <w:rPr>
          <w:lang w:val="en-GB"/>
        </w:rPr>
        <w:t xml:space="preserve">If available, we kindly ask you to provide the following for the last </w:t>
      </w:r>
      <w:r w:rsidR="007D1E81">
        <w:rPr>
          <w:lang w:val="en-GB"/>
        </w:rPr>
        <w:t>5</w:t>
      </w:r>
      <w:r w:rsidR="007D1E81" w:rsidRPr="4AF9E86B">
        <w:rPr>
          <w:lang w:val="en-GB"/>
        </w:rPr>
        <w:t xml:space="preserve"> </w:t>
      </w:r>
      <w:r w:rsidRPr="4AF9E86B">
        <w:rPr>
          <w:lang w:val="en-GB"/>
        </w:rPr>
        <w:t>years</w:t>
      </w:r>
      <w:r w:rsidR="393832AA" w:rsidRPr="4AF9E86B">
        <w:rPr>
          <w:lang w:val="en-GB"/>
        </w:rPr>
        <w:t xml:space="preserve"> or the ones available in </w:t>
      </w:r>
      <w:r w:rsidR="00297E62">
        <w:rPr>
          <w:lang w:val="en-GB"/>
        </w:rPr>
        <w:t xml:space="preserve">any of the years from </w:t>
      </w:r>
      <w:r w:rsidR="393832AA" w:rsidRPr="4AF9E86B">
        <w:rPr>
          <w:lang w:val="en-GB"/>
        </w:rPr>
        <w:t>that period</w:t>
      </w:r>
      <w:r w:rsidRPr="4AF9E86B">
        <w:rPr>
          <w:lang w:val="en-GB"/>
        </w:rPr>
        <w:t xml:space="preserve">. </w:t>
      </w:r>
    </w:p>
    <w:tbl>
      <w:tblPr>
        <w:tblStyle w:val="TableGrid"/>
        <w:tblW w:w="9067" w:type="dxa"/>
        <w:tblLayout w:type="fixed"/>
        <w:tblLook w:val="06A0" w:firstRow="1" w:lastRow="0" w:firstColumn="1" w:lastColumn="0" w:noHBand="1" w:noVBand="1"/>
      </w:tblPr>
      <w:tblGrid>
        <w:gridCol w:w="3256"/>
        <w:gridCol w:w="1162"/>
        <w:gridCol w:w="1162"/>
        <w:gridCol w:w="1162"/>
        <w:gridCol w:w="1162"/>
        <w:gridCol w:w="1163"/>
      </w:tblGrid>
      <w:tr w:rsidR="004821E3" w:rsidRPr="00487A09" w14:paraId="14CB1FD6" w14:textId="07EEF129" w:rsidTr="00A92AD0">
        <w:trPr>
          <w:trHeight w:val="300"/>
        </w:trPr>
        <w:tc>
          <w:tcPr>
            <w:tcW w:w="3256" w:type="dxa"/>
            <w:vAlign w:val="bottom"/>
          </w:tcPr>
          <w:p w14:paraId="20E3EB43" w14:textId="380F2F57" w:rsidR="004821E3" w:rsidRPr="009A2676" w:rsidRDefault="004821E3">
            <w:pPr>
              <w:pStyle w:val="B1Mainbody"/>
              <w:jc w:val="center"/>
              <w:rPr>
                <w:b/>
                <w:bCs/>
              </w:rPr>
            </w:pPr>
            <w:r w:rsidRPr="009A2676">
              <w:rPr>
                <w:b/>
                <w:bCs/>
                <w:lang w:val="en-GB"/>
              </w:rPr>
              <w:t>Data</w:t>
            </w:r>
          </w:p>
        </w:tc>
        <w:tc>
          <w:tcPr>
            <w:tcW w:w="1162" w:type="dxa"/>
            <w:vAlign w:val="bottom"/>
          </w:tcPr>
          <w:p w14:paraId="3B333389" w14:textId="17CE2DB9" w:rsidR="004821E3" w:rsidRPr="009A2676" w:rsidRDefault="003E048E">
            <w:pPr>
              <w:pStyle w:val="B1Mainbody"/>
              <w:jc w:val="center"/>
              <w:rPr>
                <w:b/>
                <w:bCs/>
              </w:rPr>
            </w:pPr>
            <w:r w:rsidRPr="1E0A4487">
              <w:rPr>
                <w:b/>
                <w:bCs/>
                <w:lang w:val="en-GB"/>
              </w:rPr>
              <w:t>20</w:t>
            </w:r>
            <w:r>
              <w:rPr>
                <w:b/>
                <w:bCs/>
                <w:lang w:val="en-GB"/>
              </w:rPr>
              <w:t>20</w:t>
            </w:r>
          </w:p>
        </w:tc>
        <w:tc>
          <w:tcPr>
            <w:tcW w:w="1162" w:type="dxa"/>
            <w:vAlign w:val="bottom"/>
          </w:tcPr>
          <w:p w14:paraId="49F4A00E" w14:textId="5BBCBFFD" w:rsidR="004821E3" w:rsidRPr="009A2676" w:rsidRDefault="004821E3">
            <w:pPr>
              <w:pStyle w:val="B1Mainbody"/>
              <w:jc w:val="center"/>
              <w:rPr>
                <w:b/>
                <w:bCs/>
              </w:rPr>
            </w:pPr>
            <w:r w:rsidRPr="009A2676">
              <w:rPr>
                <w:b/>
                <w:bCs/>
                <w:lang w:val="en-GB"/>
              </w:rPr>
              <w:t>202</w:t>
            </w:r>
            <w:r w:rsidR="003E048E">
              <w:rPr>
                <w:b/>
                <w:bCs/>
                <w:lang w:val="en-GB"/>
              </w:rPr>
              <w:t>1</w:t>
            </w:r>
          </w:p>
        </w:tc>
        <w:tc>
          <w:tcPr>
            <w:tcW w:w="1162" w:type="dxa"/>
            <w:vAlign w:val="bottom"/>
          </w:tcPr>
          <w:p w14:paraId="28DE3FA9" w14:textId="731E2612" w:rsidR="004821E3" w:rsidRPr="009A2676" w:rsidRDefault="004821E3">
            <w:pPr>
              <w:pStyle w:val="B1Mainbody"/>
              <w:jc w:val="center"/>
              <w:rPr>
                <w:b/>
                <w:bCs/>
              </w:rPr>
            </w:pPr>
            <w:r w:rsidRPr="009A2676">
              <w:rPr>
                <w:b/>
                <w:bCs/>
                <w:lang w:val="en-GB"/>
              </w:rPr>
              <w:t>202</w:t>
            </w:r>
            <w:r w:rsidR="003E048E">
              <w:rPr>
                <w:b/>
                <w:bCs/>
                <w:lang w:val="en-GB"/>
              </w:rPr>
              <w:t>2</w:t>
            </w:r>
          </w:p>
        </w:tc>
        <w:tc>
          <w:tcPr>
            <w:tcW w:w="1162" w:type="dxa"/>
            <w:vAlign w:val="bottom"/>
          </w:tcPr>
          <w:p w14:paraId="21787743" w14:textId="66A78695" w:rsidR="004821E3" w:rsidRPr="009A2676" w:rsidRDefault="004821E3">
            <w:pPr>
              <w:pStyle w:val="B1Mainbody"/>
              <w:jc w:val="center"/>
              <w:rPr>
                <w:b/>
                <w:bCs/>
              </w:rPr>
            </w:pPr>
            <w:r w:rsidRPr="1E0A4487">
              <w:rPr>
                <w:b/>
                <w:bCs/>
                <w:lang w:val="en-GB"/>
              </w:rPr>
              <w:t>202</w:t>
            </w:r>
            <w:r w:rsidR="003E048E">
              <w:rPr>
                <w:b/>
                <w:bCs/>
                <w:lang w:val="en-GB"/>
              </w:rPr>
              <w:t>3</w:t>
            </w:r>
          </w:p>
        </w:tc>
        <w:tc>
          <w:tcPr>
            <w:tcW w:w="1163" w:type="dxa"/>
            <w:vAlign w:val="bottom"/>
          </w:tcPr>
          <w:p w14:paraId="74A676E7" w14:textId="43E300AF" w:rsidR="004821E3" w:rsidRPr="1E0A4487" w:rsidRDefault="004821E3">
            <w:pPr>
              <w:pStyle w:val="B1Mainbody"/>
              <w:jc w:val="center"/>
              <w:rPr>
                <w:b/>
                <w:bCs/>
                <w:lang w:val="en-GB"/>
              </w:rPr>
            </w:pPr>
            <w:r>
              <w:rPr>
                <w:b/>
                <w:bCs/>
                <w:lang w:val="en-GB"/>
              </w:rPr>
              <w:t>202</w:t>
            </w:r>
            <w:r w:rsidR="003E048E">
              <w:rPr>
                <w:b/>
                <w:bCs/>
                <w:lang w:val="en-GB"/>
              </w:rPr>
              <w:t>4</w:t>
            </w:r>
          </w:p>
        </w:tc>
      </w:tr>
      <w:tr w:rsidR="004821E3" w14:paraId="09E397B7" w14:textId="21ADBDE8" w:rsidTr="00A92AD0">
        <w:trPr>
          <w:trHeight w:val="300"/>
        </w:trPr>
        <w:tc>
          <w:tcPr>
            <w:tcW w:w="3256" w:type="dxa"/>
          </w:tcPr>
          <w:p w14:paraId="16179840" w14:textId="45187C9E" w:rsidR="004821E3" w:rsidRDefault="004821E3" w:rsidP="00733524">
            <w:pPr>
              <w:pStyle w:val="B1Mainbody"/>
            </w:pPr>
            <w:r w:rsidRPr="4AF9E86B">
              <w:rPr>
                <w:lang w:val="en-GB"/>
              </w:rPr>
              <w:t>Total number of overnight visitors (</w:t>
            </w:r>
            <w:r>
              <w:rPr>
                <w:lang w:val="en-GB"/>
              </w:rPr>
              <w:t xml:space="preserve">total </w:t>
            </w:r>
            <w:r w:rsidRPr="4AF9E86B">
              <w:rPr>
                <w:lang w:val="en-GB"/>
              </w:rPr>
              <w:t>tourists)</w:t>
            </w:r>
          </w:p>
        </w:tc>
        <w:tc>
          <w:tcPr>
            <w:tcW w:w="1162" w:type="dxa"/>
          </w:tcPr>
          <w:p w14:paraId="0AD0E57C" w14:textId="7F97519D" w:rsidR="004821E3" w:rsidRDefault="004821E3" w:rsidP="00733524">
            <w:pPr>
              <w:pStyle w:val="B1Mainbody"/>
            </w:pPr>
          </w:p>
        </w:tc>
        <w:tc>
          <w:tcPr>
            <w:tcW w:w="1162" w:type="dxa"/>
          </w:tcPr>
          <w:p w14:paraId="26F98375" w14:textId="7F97519D" w:rsidR="004821E3" w:rsidRDefault="004821E3" w:rsidP="00733524">
            <w:pPr>
              <w:pStyle w:val="B1Mainbody"/>
            </w:pPr>
          </w:p>
        </w:tc>
        <w:tc>
          <w:tcPr>
            <w:tcW w:w="1162" w:type="dxa"/>
          </w:tcPr>
          <w:p w14:paraId="20186519" w14:textId="7F97519D" w:rsidR="004821E3" w:rsidRDefault="004821E3" w:rsidP="00733524">
            <w:pPr>
              <w:pStyle w:val="B1Mainbody"/>
            </w:pPr>
          </w:p>
        </w:tc>
        <w:tc>
          <w:tcPr>
            <w:tcW w:w="1162" w:type="dxa"/>
          </w:tcPr>
          <w:p w14:paraId="6DFC69D6" w14:textId="7F97519D" w:rsidR="004821E3" w:rsidRDefault="004821E3" w:rsidP="00733524">
            <w:pPr>
              <w:pStyle w:val="B1Mainbody"/>
            </w:pPr>
          </w:p>
        </w:tc>
        <w:tc>
          <w:tcPr>
            <w:tcW w:w="1163" w:type="dxa"/>
          </w:tcPr>
          <w:p w14:paraId="215B269B" w14:textId="77777777" w:rsidR="004821E3" w:rsidRDefault="004821E3" w:rsidP="00733524">
            <w:pPr>
              <w:pStyle w:val="B1Mainbody"/>
            </w:pPr>
          </w:p>
        </w:tc>
      </w:tr>
      <w:tr w:rsidR="004821E3" w14:paraId="4623AA30" w14:textId="416F1C23" w:rsidTr="00A92AD0">
        <w:trPr>
          <w:trHeight w:val="300"/>
        </w:trPr>
        <w:tc>
          <w:tcPr>
            <w:tcW w:w="3256" w:type="dxa"/>
          </w:tcPr>
          <w:p w14:paraId="00DA16FD" w14:textId="4F95E6AB" w:rsidR="004821E3" w:rsidRDefault="004821E3" w:rsidP="4AF9E86B">
            <w:pPr>
              <w:pStyle w:val="B1Mainbody"/>
              <w:rPr>
                <w:lang w:val="en-GB"/>
              </w:rPr>
            </w:pPr>
            <w:r w:rsidRPr="4AF9E86B">
              <w:rPr>
                <w:lang w:val="en-GB"/>
              </w:rPr>
              <w:t>Total number of same-day visitors (excursionists)</w:t>
            </w:r>
          </w:p>
        </w:tc>
        <w:tc>
          <w:tcPr>
            <w:tcW w:w="1162" w:type="dxa"/>
          </w:tcPr>
          <w:p w14:paraId="4F051E29" w14:textId="7F97519D" w:rsidR="004821E3" w:rsidRDefault="004821E3" w:rsidP="00733524">
            <w:pPr>
              <w:pStyle w:val="B1Mainbody"/>
            </w:pPr>
          </w:p>
        </w:tc>
        <w:tc>
          <w:tcPr>
            <w:tcW w:w="1162" w:type="dxa"/>
          </w:tcPr>
          <w:p w14:paraId="7E6F2063" w14:textId="7F97519D" w:rsidR="004821E3" w:rsidRDefault="004821E3" w:rsidP="00733524">
            <w:pPr>
              <w:pStyle w:val="B1Mainbody"/>
            </w:pPr>
          </w:p>
        </w:tc>
        <w:tc>
          <w:tcPr>
            <w:tcW w:w="1162" w:type="dxa"/>
          </w:tcPr>
          <w:p w14:paraId="6BEDC8B5" w14:textId="7F97519D" w:rsidR="004821E3" w:rsidRDefault="004821E3" w:rsidP="00733524">
            <w:pPr>
              <w:pStyle w:val="B1Mainbody"/>
            </w:pPr>
          </w:p>
        </w:tc>
        <w:tc>
          <w:tcPr>
            <w:tcW w:w="1162" w:type="dxa"/>
          </w:tcPr>
          <w:p w14:paraId="2B67D97E" w14:textId="7F97519D" w:rsidR="004821E3" w:rsidRDefault="004821E3" w:rsidP="00733524">
            <w:pPr>
              <w:pStyle w:val="B1Mainbody"/>
            </w:pPr>
          </w:p>
        </w:tc>
        <w:tc>
          <w:tcPr>
            <w:tcW w:w="1163" w:type="dxa"/>
          </w:tcPr>
          <w:p w14:paraId="5E97441A" w14:textId="77777777" w:rsidR="004821E3" w:rsidRDefault="004821E3" w:rsidP="00733524">
            <w:pPr>
              <w:pStyle w:val="B1Mainbody"/>
            </w:pPr>
          </w:p>
        </w:tc>
      </w:tr>
    </w:tbl>
    <w:p w14:paraId="12C3236B" w14:textId="77777777" w:rsidR="00E37B63" w:rsidRDefault="00E37B63">
      <w:pPr>
        <w:pStyle w:val="B1Mainbody"/>
        <w:rPr>
          <w:b/>
          <w:bCs/>
          <w:color w:val="816200" w:themeColor="accent5" w:themeShade="80"/>
          <w:sz w:val="28"/>
          <w:szCs w:val="28"/>
          <w:lang w:val="en-GB"/>
        </w:rPr>
      </w:pPr>
    </w:p>
    <w:p w14:paraId="5F43BD0A" w14:textId="03119903" w:rsidR="491ABF1B" w:rsidRPr="004F02EC" w:rsidRDefault="491ABF1B">
      <w:pPr>
        <w:pStyle w:val="B1Mainbody"/>
        <w:numPr>
          <w:ilvl w:val="1"/>
          <w:numId w:val="17"/>
        </w:numPr>
        <w:rPr>
          <w:b/>
          <w:bCs/>
          <w:color w:val="7B881D" w:themeColor="accent2" w:themeShade="BF"/>
          <w:sz w:val="28"/>
          <w:szCs w:val="28"/>
          <w:lang w:val="en-GB"/>
        </w:rPr>
      </w:pPr>
      <w:r w:rsidRPr="004F02EC">
        <w:rPr>
          <w:b/>
          <w:bCs/>
          <w:color w:val="7B881D" w:themeColor="accent2" w:themeShade="BF"/>
          <w:sz w:val="28"/>
          <w:szCs w:val="28"/>
          <w:lang w:val="en-GB"/>
        </w:rPr>
        <w:t xml:space="preserve">Tourism products and </w:t>
      </w:r>
      <w:r w:rsidR="002B04F5" w:rsidRPr="004F02EC">
        <w:rPr>
          <w:b/>
          <w:bCs/>
          <w:color w:val="7B881D" w:themeColor="accent2" w:themeShade="BF"/>
          <w:sz w:val="28"/>
          <w:szCs w:val="28"/>
          <w:lang w:val="en-GB"/>
        </w:rPr>
        <w:t>touris</w:t>
      </w:r>
      <w:r w:rsidR="005254BA" w:rsidRPr="004F02EC">
        <w:rPr>
          <w:b/>
          <w:bCs/>
          <w:color w:val="7B881D" w:themeColor="accent2" w:themeShade="BF"/>
          <w:sz w:val="28"/>
          <w:szCs w:val="28"/>
          <w:lang w:val="en-GB"/>
        </w:rPr>
        <w:t xml:space="preserve">m related </w:t>
      </w:r>
      <w:r w:rsidRPr="004F02EC">
        <w:rPr>
          <w:b/>
          <w:bCs/>
          <w:color w:val="7B881D" w:themeColor="accent2" w:themeShade="BF"/>
          <w:sz w:val="28"/>
          <w:szCs w:val="28"/>
          <w:lang w:val="en-GB"/>
        </w:rPr>
        <w:t>b</w:t>
      </w:r>
      <w:r w:rsidR="43AF6A21" w:rsidRPr="004F02EC">
        <w:rPr>
          <w:b/>
          <w:bCs/>
          <w:color w:val="7B881D" w:themeColor="accent2" w:themeShade="BF"/>
          <w:sz w:val="28"/>
          <w:szCs w:val="28"/>
          <w:lang w:val="en-GB"/>
        </w:rPr>
        <w:t>usinesses</w:t>
      </w:r>
    </w:p>
    <w:p w14:paraId="1B2B81EE" w14:textId="1E028A05" w:rsidR="0026748E" w:rsidRPr="00733524" w:rsidRDefault="0026748E" w:rsidP="00733524">
      <w:pPr>
        <w:spacing w:after="0" w:line="240" w:lineRule="auto"/>
        <w:rPr>
          <w:rFonts w:eastAsia="Arial" w:cs="Arial"/>
          <w:i/>
          <w:iCs/>
        </w:rPr>
      </w:pPr>
    </w:p>
    <w:tbl>
      <w:tblPr>
        <w:tblStyle w:val="TableGrid"/>
        <w:tblW w:w="9060" w:type="dxa"/>
        <w:tblLayout w:type="fixed"/>
        <w:tblLook w:val="06A0" w:firstRow="1" w:lastRow="0" w:firstColumn="1" w:lastColumn="0" w:noHBand="1" w:noVBand="1"/>
      </w:tblPr>
      <w:tblGrid>
        <w:gridCol w:w="3020"/>
        <w:gridCol w:w="3020"/>
        <w:gridCol w:w="3020"/>
      </w:tblGrid>
      <w:tr w:rsidR="4AF9E86B" w:rsidRPr="0026748E" w14:paraId="55239363" w14:textId="77777777" w:rsidTr="009A2676">
        <w:trPr>
          <w:trHeight w:val="300"/>
        </w:trPr>
        <w:tc>
          <w:tcPr>
            <w:tcW w:w="3020" w:type="dxa"/>
          </w:tcPr>
          <w:p w14:paraId="37416492" w14:textId="01E36CE5" w:rsidR="59BC382B" w:rsidRPr="009A2676" w:rsidRDefault="59BC382B">
            <w:pPr>
              <w:rPr>
                <w:rFonts w:ascii="Arial" w:eastAsia="Arial" w:hAnsi="Arial" w:cs="Arial"/>
                <w:b/>
                <w:bCs/>
              </w:rPr>
            </w:pPr>
            <w:r w:rsidRPr="009A2676">
              <w:rPr>
                <w:rFonts w:ascii="Arial" w:eastAsia="Arial" w:hAnsi="Arial" w:cs="Arial"/>
                <w:b/>
                <w:bCs/>
              </w:rPr>
              <w:t>Data</w:t>
            </w:r>
          </w:p>
        </w:tc>
        <w:tc>
          <w:tcPr>
            <w:tcW w:w="3020" w:type="dxa"/>
          </w:tcPr>
          <w:p w14:paraId="62278E36" w14:textId="1C8A0EF4" w:rsidR="59BC382B" w:rsidRPr="009A2676" w:rsidRDefault="59BC382B">
            <w:pPr>
              <w:rPr>
                <w:rFonts w:ascii="Arial" w:eastAsia="Arial" w:hAnsi="Arial" w:cs="Arial"/>
                <w:b/>
                <w:bCs/>
              </w:rPr>
            </w:pPr>
            <w:r w:rsidRPr="009A2676">
              <w:rPr>
                <w:rFonts w:ascii="Arial" w:eastAsia="Arial" w:hAnsi="Arial" w:cs="Arial"/>
                <w:b/>
                <w:bCs/>
              </w:rPr>
              <w:t>Number</w:t>
            </w:r>
          </w:p>
        </w:tc>
        <w:tc>
          <w:tcPr>
            <w:tcW w:w="3020" w:type="dxa"/>
          </w:tcPr>
          <w:p w14:paraId="1CCE216B" w14:textId="6B504D92" w:rsidR="59BC382B" w:rsidRPr="009A2676" w:rsidRDefault="59BC382B">
            <w:pPr>
              <w:rPr>
                <w:rFonts w:ascii="Arial" w:eastAsia="Arial" w:hAnsi="Arial" w:cs="Arial"/>
                <w:b/>
                <w:bCs/>
              </w:rPr>
            </w:pPr>
            <w:r w:rsidRPr="009A2676">
              <w:rPr>
                <w:rFonts w:ascii="Arial" w:eastAsia="Arial" w:hAnsi="Arial" w:cs="Arial"/>
                <w:b/>
                <w:bCs/>
              </w:rPr>
              <w:t>Year of reference</w:t>
            </w:r>
          </w:p>
        </w:tc>
      </w:tr>
      <w:tr w:rsidR="4AF9E86B" w14:paraId="518C4A50" w14:textId="77777777" w:rsidTr="009A2676">
        <w:trPr>
          <w:trHeight w:val="300"/>
        </w:trPr>
        <w:tc>
          <w:tcPr>
            <w:tcW w:w="3020" w:type="dxa"/>
          </w:tcPr>
          <w:p w14:paraId="115CEA78" w14:textId="75F6597C" w:rsidR="59BC382B" w:rsidRPr="009A2676" w:rsidRDefault="59BC382B" w:rsidP="00F84C37">
            <w:pPr>
              <w:spacing w:line="276" w:lineRule="auto"/>
              <w:rPr>
                <w:rFonts w:ascii="Arial" w:eastAsia="Arial" w:hAnsi="Arial" w:cs="Arial"/>
              </w:rPr>
            </w:pPr>
            <w:r w:rsidRPr="4AF9E86B">
              <w:rPr>
                <w:rFonts w:ascii="Arial" w:eastAsia="Arial" w:hAnsi="Arial" w:cs="Arial"/>
              </w:rPr>
              <w:t>Total number of tourism businesses in the village</w:t>
            </w:r>
          </w:p>
        </w:tc>
        <w:tc>
          <w:tcPr>
            <w:tcW w:w="3020" w:type="dxa"/>
          </w:tcPr>
          <w:p w14:paraId="75F7225B" w14:textId="395B947B" w:rsidR="4AF9E86B" w:rsidRPr="009A2676" w:rsidRDefault="4AF9E86B">
            <w:pPr>
              <w:rPr>
                <w:rFonts w:ascii="Arial" w:eastAsia="Arial" w:hAnsi="Arial" w:cs="Arial"/>
              </w:rPr>
            </w:pPr>
          </w:p>
        </w:tc>
        <w:tc>
          <w:tcPr>
            <w:tcW w:w="3020" w:type="dxa"/>
          </w:tcPr>
          <w:p w14:paraId="7583FD22" w14:textId="395B947B" w:rsidR="4AF9E86B" w:rsidRPr="009A2676" w:rsidRDefault="4AF9E86B">
            <w:pPr>
              <w:rPr>
                <w:rFonts w:ascii="Arial" w:eastAsia="Arial" w:hAnsi="Arial" w:cs="Arial"/>
              </w:rPr>
            </w:pPr>
          </w:p>
        </w:tc>
      </w:tr>
      <w:tr w:rsidR="4AF9E86B" w14:paraId="2FFD8BA5" w14:textId="77777777" w:rsidTr="009A2676">
        <w:trPr>
          <w:trHeight w:val="300"/>
        </w:trPr>
        <w:tc>
          <w:tcPr>
            <w:tcW w:w="3020" w:type="dxa"/>
          </w:tcPr>
          <w:p w14:paraId="533CC1A6" w14:textId="20869999" w:rsidR="59BC382B" w:rsidRPr="009A2676" w:rsidRDefault="59BC382B" w:rsidP="00F84C37">
            <w:pPr>
              <w:spacing w:line="276" w:lineRule="auto"/>
              <w:rPr>
                <w:rFonts w:ascii="Arial" w:eastAsia="Arial" w:hAnsi="Arial" w:cs="Arial"/>
              </w:rPr>
            </w:pPr>
            <w:r w:rsidRPr="4AF9E86B">
              <w:rPr>
                <w:rFonts w:ascii="Arial" w:eastAsia="Arial" w:hAnsi="Arial" w:cs="Arial"/>
              </w:rPr>
              <w:t>Total number of rooms available in the village (accommodation capacity)</w:t>
            </w:r>
          </w:p>
        </w:tc>
        <w:tc>
          <w:tcPr>
            <w:tcW w:w="3020" w:type="dxa"/>
          </w:tcPr>
          <w:p w14:paraId="77753DA3" w14:textId="395B947B" w:rsidR="4AF9E86B" w:rsidRPr="009A2676" w:rsidRDefault="4AF9E86B">
            <w:pPr>
              <w:rPr>
                <w:rFonts w:ascii="Arial" w:eastAsia="Arial" w:hAnsi="Arial" w:cs="Arial"/>
              </w:rPr>
            </w:pPr>
          </w:p>
        </w:tc>
        <w:tc>
          <w:tcPr>
            <w:tcW w:w="3020" w:type="dxa"/>
          </w:tcPr>
          <w:p w14:paraId="2FF26A18" w14:textId="395B947B" w:rsidR="4AF9E86B" w:rsidRPr="009A2676" w:rsidRDefault="4AF9E86B">
            <w:pPr>
              <w:rPr>
                <w:rFonts w:ascii="Arial" w:eastAsia="Arial" w:hAnsi="Arial" w:cs="Arial"/>
              </w:rPr>
            </w:pPr>
          </w:p>
        </w:tc>
      </w:tr>
    </w:tbl>
    <w:p w14:paraId="03EBD3EB" w14:textId="66473B7E" w:rsidR="4AF9E86B" w:rsidRDefault="4AF9E86B" w:rsidP="009A2676">
      <w:pPr>
        <w:spacing w:after="0" w:line="240" w:lineRule="auto"/>
        <w:rPr>
          <w:b/>
          <w:bCs/>
          <w:sz w:val="28"/>
          <w:szCs w:val="28"/>
        </w:rPr>
      </w:pPr>
    </w:p>
    <w:p w14:paraId="245FC4E5" w14:textId="6817077A" w:rsidR="6D07C5C5" w:rsidRPr="004F02EC" w:rsidRDefault="6D07C5C5" w:rsidP="4AF9E86B">
      <w:pPr>
        <w:spacing w:after="0" w:line="240" w:lineRule="auto"/>
        <w:rPr>
          <w:rFonts w:ascii="Arial" w:eastAsia="Arial" w:hAnsi="Arial" w:cs="Arial"/>
          <w:b/>
          <w:bCs/>
          <w:color w:val="7B881D" w:themeColor="accent2" w:themeShade="BF"/>
        </w:rPr>
      </w:pPr>
      <w:r w:rsidRPr="004F02EC">
        <w:rPr>
          <w:rFonts w:ascii="Arial" w:eastAsia="Arial" w:hAnsi="Arial" w:cs="Arial"/>
          <w:b/>
          <w:bCs/>
          <w:color w:val="7B881D" w:themeColor="accent2" w:themeShade="BF"/>
        </w:rPr>
        <w:t>Main tourism products/experiences:</w:t>
      </w:r>
    </w:p>
    <w:p w14:paraId="66BF9CAB" w14:textId="77777777" w:rsidR="002D3A18" w:rsidRPr="002D3A18" w:rsidRDefault="002D3A18" w:rsidP="4AF9E86B">
      <w:pPr>
        <w:spacing w:after="0" w:line="240" w:lineRule="auto"/>
        <w:rPr>
          <w:rFonts w:ascii="Arial" w:eastAsia="Arial" w:hAnsi="Arial" w:cs="Arial"/>
          <w:b/>
          <w:bCs/>
        </w:rPr>
      </w:pPr>
    </w:p>
    <w:p w14:paraId="587232A6" w14:textId="50E646CE" w:rsidR="00900054" w:rsidRDefault="6D07C5C5" w:rsidP="4AF9E86B">
      <w:pPr>
        <w:spacing w:after="0" w:line="240" w:lineRule="auto"/>
        <w:rPr>
          <w:rFonts w:ascii="Arial" w:eastAsia="Arial" w:hAnsi="Arial" w:cs="Arial"/>
        </w:rPr>
      </w:pPr>
      <w:r w:rsidRPr="009A2676">
        <w:rPr>
          <w:rFonts w:ascii="Arial" w:eastAsia="Arial" w:hAnsi="Arial" w:cs="Arial"/>
        </w:rPr>
        <w:t>Please</w:t>
      </w:r>
      <w:r w:rsidRPr="002D3A18">
        <w:rPr>
          <w:rFonts w:ascii="Arial" w:eastAsia="Arial" w:hAnsi="Arial" w:cs="Arial"/>
        </w:rPr>
        <w:t xml:space="preserve">, </w:t>
      </w:r>
      <w:r w:rsidR="007C6621">
        <w:rPr>
          <w:rFonts w:ascii="Arial" w:eastAsia="Arial" w:hAnsi="Arial" w:cs="Arial"/>
        </w:rPr>
        <w:t xml:space="preserve">select </w:t>
      </w:r>
      <w:r w:rsidR="006008F0">
        <w:rPr>
          <w:rFonts w:ascii="Arial" w:eastAsia="Arial" w:hAnsi="Arial" w:cs="Arial"/>
        </w:rPr>
        <w:t xml:space="preserve">up to </w:t>
      </w:r>
      <w:r w:rsidR="00687144">
        <w:rPr>
          <w:rFonts w:ascii="Arial" w:eastAsia="Arial" w:hAnsi="Arial" w:cs="Arial"/>
        </w:rPr>
        <w:t>3</w:t>
      </w:r>
      <w:r w:rsidR="006008F0">
        <w:rPr>
          <w:rFonts w:ascii="Arial" w:eastAsia="Arial" w:hAnsi="Arial" w:cs="Arial"/>
        </w:rPr>
        <w:t xml:space="preserve"> main </w:t>
      </w:r>
      <w:r w:rsidRPr="002D3A18">
        <w:rPr>
          <w:rFonts w:ascii="Arial" w:eastAsia="Arial" w:hAnsi="Arial" w:cs="Arial"/>
        </w:rPr>
        <w:t>types of tourism products offered by the village</w:t>
      </w:r>
      <w:r w:rsidR="006008F0">
        <w:rPr>
          <w:rFonts w:ascii="Arial" w:eastAsia="Arial" w:hAnsi="Arial" w:cs="Arial"/>
        </w:rPr>
        <w:t xml:space="preserve"> form the list below</w:t>
      </w:r>
      <w:r w:rsidRPr="002D3A18">
        <w:rPr>
          <w:rFonts w:ascii="Arial" w:eastAsia="Arial" w:hAnsi="Arial" w:cs="Arial"/>
        </w:rPr>
        <w:t>:</w:t>
      </w:r>
      <w:r w:rsidR="00CA5612" w:rsidRPr="00CA5612">
        <w:rPr>
          <w:rFonts w:ascii="Arial" w:eastAsia="Arial" w:hAnsi="Arial" w:cs="Arial"/>
        </w:rPr>
        <w:t xml:space="preserve"> </w:t>
      </w:r>
    </w:p>
    <w:p w14:paraId="6CD4561A" w14:textId="77777777" w:rsidR="00900054" w:rsidRDefault="00900054" w:rsidP="4AF9E86B">
      <w:pPr>
        <w:spacing w:after="0" w:line="240" w:lineRule="auto"/>
        <w:rPr>
          <w:rFonts w:ascii="Arial" w:eastAsia="Arial" w:hAnsi="Arial" w:cs="Arial"/>
        </w:rPr>
      </w:pPr>
    </w:p>
    <w:p w14:paraId="1A36417D" w14:textId="769E0B65" w:rsidR="6D07C5C5" w:rsidRPr="0092116C" w:rsidRDefault="00DB12F8" w:rsidP="36E6AD2D">
      <w:pPr>
        <w:spacing w:after="0" w:line="240" w:lineRule="auto"/>
        <w:jc w:val="both"/>
        <w:rPr>
          <w:rFonts w:ascii="Arial" w:eastAsia="Arial" w:hAnsi="Arial" w:cs="Arial"/>
          <w:i/>
          <w:iCs/>
          <w:sz w:val="22"/>
          <w:szCs w:val="22"/>
        </w:rPr>
      </w:pPr>
      <w:r w:rsidRPr="36E6AD2D">
        <w:rPr>
          <w:rFonts w:ascii="Arial" w:eastAsia="Arial" w:hAnsi="Arial" w:cs="Arial"/>
          <w:i/>
          <w:iCs/>
          <w:sz w:val="22"/>
          <w:szCs w:val="22"/>
        </w:rPr>
        <w:t>(</w:t>
      </w:r>
      <w:r w:rsidR="00E84C25" w:rsidRPr="36E6AD2D">
        <w:rPr>
          <w:rFonts w:ascii="Arial" w:eastAsia="Arial" w:hAnsi="Arial" w:cs="Arial"/>
          <w:i/>
          <w:iCs/>
          <w:sz w:val="22"/>
          <w:szCs w:val="22"/>
        </w:rPr>
        <w:t xml:space="preserve">You can </w:t>
      </w:r>
      <w:r w:rsidR="00874909" w:rsidRPr="36E6AD2D">
        <w:rPr>
          <w:rFonts w:ascii="Arial" w:eastAsia="Arial" w:hAnsi="Arial" w:cs="Arial"/>
          <w:i/>
          <w:iCs/>
          <w:sz w:val="22"/>
          <w:szCs w:val="22"/>
        </w:rPr>
        <w:t>refer to</w:t>
      </w:r>
      <w:r w:rsidR="00CA5612" w:rsidRPr="36E6AD2D">
        <w:rPr>
          <w:rFonts w:ascii="Arial" w:eastAsia="Arial" w:hAnsi="Arial" w:cs="Arial"/>
          <w:i/>
          <w:iCs/>
          <w:sz w:val="22"/>
          <w:szCs w:val="22"/>
        </w:rPr>
        <w:t xml:space="preserve"> </w:t>
      </w:r>
      <w:r w:rsidR="00CA5612" w:rsidRPr="36E6AD2D">
        <w:rPr>
          <w:rFonts w:ascii="Arial" w:eastAsia="Arial" w:hAnsi="Arial" w:cs="Arial"/>
          <w:b/>
          <w:bCs/>
          <w:i/>
          <w:iCs/>
          <w:sz w:val="22"/>
          <w:szCs w:val="22"/>
        </w:rPr>
        <w:t>UN</w:t>
      </w:r>
      <w:r w:rsidR="1FF9D645" w:rsidRPr="36E6AD2D">
        <w:rPr>
          <w:rFonts w:ascii="Arial" w:eastAsia="Arial" w:hAnsi="Arial" w:cs="Arial"/>
          <w:b/>
          <w:bCs/>
          <w:i/>
          <w:iCs/>
          <w:sz w:val="22"/>
          <w:szCs w:val="22"/>
        </w:rPr>
        <w:t xml:space="preserve"> Tourism</w:t>
      </w:r>
      <w:r w:rsidR="00CA5612" w:rsidRPr="36E6AD2D">
        <w:rPr>
          <w:rFonts w:ascii="Arial" w:eastAsia="Arial" w:hAnsi="Arial" w:cs="Arial"/>
          <w:b/>
          <w:bCs/>
          <w:i/>
          <w:iCs/>
          <w:sz w:val="22"/>
          <w:szCs w:val="22"/>
        </w:rPr>
        <w:t xml:space="preserve"> </w:t>
      </w:r>
      <w:proofErr w:type="spellStart"/>
      <w:r w:rsidR="00EE7E62" w:rsidRPr="36E6AD2D">
        <w:rPr>
          <w:rFonts w:ascii="Arial" w:eastAsia="Arial" w:hAnsi="Arial" w:cs="Arial"/>
          <w:b/>
          <w:bCs/>
          <w:i/>
          <w:iCs/>
          <w:sz w:val="22"/>
          <w:szCs w:val="22"/>
        </w:rPr>
        <w:t>Tourism</w:t>
      </w:r>
      <w:proofErr w:type="spellEnd"/>
      <w:r w:rsidR="00EE7E62" w:rsidRPr="36E6AD2D">
        <w:rPr>
          <w:rFonts w:ascii="Arial" w:eastAsia="Arial" w:hAnsi="Arial" w:cs="Arial"/>
          <w:b/>
          <w:bCs/>
          <w:i/>
          <w:iCs/>
          <w:sz w:val="22"/>
          <w:szCs w:val="22"/>
        </w:rPr>
        <w:t xml:space="preserve"> D</w:t>
      </w:r>
      <w:r w:rsidR="00CA5612" w:rsidRPr="36E6AD2D">
        <w:rPr>
          <w:rFonts w:ascii="Arial" w:eastAsia="Arial" w:hAnsi="Arial" w:cs="Arial"/>
          <w:b/>
          <w:bCs/>
          <w:i/>
          <w:iCs/>
          <w:sz w:val="22"/>
          <w:szCs w:val="22"/>
        </w:rPr>
        <w:t>efinitions</w:t>
      </w:r>
      <w:r w:rsidR="009A3022" w:rsidRPr="36E6AD2D">
        <w:rPr>
          <w:rStyle w:val="FootnoteReference"/>
          <w:rFonts w:eastAsia="Arial" w:cs="Arial"/>
          <w:b/>
          <w:bCs/>
          <w:i/>
          <w:iCs/>
          <w:sz w:val="20"/>
          <w:szCs w:val="20"/>
        </w:rPr>
        <w:footnoteReference w:id="4"/>
      </w:r>
      <w:r w:rsidR="00CA5612" w:rsidRPr="36E6AD2D">
        <w:rPr>
          <w:rFonts w:ascii="Arial" w:eastAsia="Arial" w:hAnsi="Arial" w:cs="Arial"/>
          <w:i/>
          <w:iCs/>
          <w:sz w:val="22"/>
          <w:szCs w:val="22"/>
        </w:rPr>
        <w:t xml:space="preserve"> to check some examples</w:t>
      </w:r>
      <w:r w:rsidR="00EE7E62" w:rsidRPr="36E6AD2D">
        <w:rPr>
          <w:rFonts w:ascii="Arial" w:eastAsia="Arial" w:hAnsi="Arial" w:cs="Arial"/>
          <w:i/>
          <w:iCs/>
          <w:sz w:val="22"/>
          <w:szCs w:val="22"/>
        </w:rPr>
        <w:t xml:space="preserve"> on types of tourism)</w:t>
      </w:r>
      <w:r w:rsidR="00CA5612" w:rsidRPr="36E6AD2D">
        <w:rPr>
          <w:rFonts w:ascii="Arial" w:eastAsia="Arial" w:hAnsi="Arial" w:cs="Arial"/>
          <w:i/>
          <w:iCs/>
          <w:sz w:val="22"/>
          <w:szCs w:val="22"/>
        </w:rPr>
        <w:t xml:space="preserve"> </w:t>
      </w:r>
    </w:p>
    <w:p w14:paraId="5C3C7BE4" w14:textId="209AF618" w:rsidR="4AF9E86B" w:rsidRPr="002D3A18" w:rsidRDefault="4AF9E86B" w:rsidP="4AF9E86B">
      <w:pPr>
        <w:spacing w:after="0" w:line="240" w:lineRule="auto"/>
        <w:rPr>
          <w:rFonts w:ascii="Arial" w:eastAsia="Arial" w:hAnsi="Arial" w:cs="Arial"/>
        </w:rPr>
      </w:pPr>
    </w:p>
    <w:p w14:paraId="0BEF8426" w14:textId="77777777" w:rsidR="003C6CEE" w:rsidRPr="00ED06C5" w:rsidRDefault="003C6CEE"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lastRenderedPageBreak/>
        <w:t>Adventure 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1AF912F0" w14:textId="77777777" w:rsidR="003C6CEE" w:rsidRPr="00ED06C5" w:rsidRDefault="003C6CEE"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t>Business 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72FCB5CF" w14:textId="77777777" w:rsidR="003C6CEE" w:rsidRPr="00ED06C5" w:rsidRDefault="003C6CEE"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t xml:space="preserve">Coastal, maritime and inland water </w:t>
      </w:r>
      <w:r>
        <w:rPr>
          <w:rFonts w:ascii="Arial" w:eastAsia="Arial" w:hAnsi="Arial" w:cs="Arial"/>
        </w:rPr>
        <w:t>T</w:t>
      </w:r>
      <w:r w:rsidRPr="00ED06C5">
        <w:rPr>
          <w:rFonts w:ascii="Arial" w:eastAsia="Arial" w:hAnsi="Arial" w:cs="Arial"/>
        </w:rPr>
        <w: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55839216" w14:textId="6DDE3A58" w:rsidR="00ED06C5" w:rsidRPr="00ED06C5" w:rsidRDefault="00ED06C5"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t>Cultural 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33884A5B" w14:textId="2BE303FF" w:rsidR="00ED06C5" w:rsidRPr="00ED06C5" w:rsidRDefault="00ED06C5"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t>Ecotourism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3DFA5B21" w14:textId="77777777" w:rsidR="003C6CEE" w:rsidRPr="00ED06C5" w:rsidRDefault="003C6CEE"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t>Education 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28B36758" w14:textId="77777777" w:rsidR="003C6CEE" w:rsidRPr="00ED06C5" w:rsidRDefault="003C6CEE"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t>Gastronomy 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0C559C2B" w14:textId="77777777" w:rsidR="003D15E2" w:rsidRPr="00ED06C5" w:rsidRDefault="003D15E2"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t xml:space="preserve">Health </w:t>
      </w:r>
      <w:r>
        <w:rPr>
          <w:rFonts w:ascii="Arial" w:eastAsia="Arial" w:hAnsi="Arial" w:cs="Arial"/>
        </w:rPr>
        <w:t xml:space="preserve">and Wellness </w:t>
      </w:r>
      <w:r w:rsidRPr="00ED06C5">
        <w:rPr>
          <w:rFonts w:ascii="Arial" w:eastAsia="Arial" w:hAnsi="Arial" w:cs="Arial"/>
        </w:rPr>
        <w:t>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3E296BCA" w14:textId="0A68F9D0" w:rsidR="003D15E2" w:rsidRPr="00ED06C5" w:rsidRDefault="003D15E2"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t xml:space="preserve">Mountain </w:t>
      </w:r>
      <w:r>
        <w:rPr>
          <w:rFonts w:ascii="Arial" w:eastAsia="Arial" w:hAnsi="Arial" w:cs="Arial"/>
        </w:rPr>
        <w:t>T</w:t>
      </w:r>
      <w:r w:rsidRPr="00ED06C5">
        <w:rPr>
          <w:rFonts w:ascii="Arial" w:eastAsia="Arial" w:hAnsi="Arial" w:cs="Arial"/>
        </w:rPr>
        <w: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0E996246" w14:textId="2D52B4EB" w:rsidR="00ED06C5" w:rsidRPr="00ED06C5" w:rsidRDefault="00ED06C5" w:rsidP="004F02EC">
      <w:pPr>
        <w:pStyle w:val="ListParagraph"/>
        <w:numPr>
          <w:ilvl w:val="0"/>
          <w:numId w:val="44"/>
        </w:numPr>
        <w:spacing w:after="0" w:line="240" w:lineRule="auto"/>
        <w:rPr>
          <w:rFonts w:ascii="Arial" w:eastAsia="Arial" w:hAnsi="Arial" w:cs="Arial"/>
        </w:rPr>
      </w:pPr>
      <w:r w:rsidRPr="00ED06C5">
        <w:rPr>
          <w:rFonts w:ascii="Arial" w:eastAsia="Arial" w:hAnsi="Arial" w:cs="Arial"/>
        </w:rPr>
        <w:t>Rural 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010F34D8" w14:textId="56BA16AC" w:rsidR="00EE68E4" w:rsidRDefault="00ED06C5" w:rsidP="004F02EC">
      <w:pPr>
        <w:pStyle w:val="ListParagraph"/>
        <w:numPr>
          <w:ilvl w:val="0"/>
          <w:numId w:val="44"/>
        </w:numPr>
        <w:spacing w:after="0" w:line="240" w:lineRule="auto"/>
        <w:rPr>
          <w:rFonts w:ascii="Segoe UI Symbol" w:eastAsia="Times New Roman" w:hAnsi="Segoe UI Symbol" w:cs="Segoe UI Symbol"/>
          <w:color w:val="262626" w:themeColor="text1" w:themeTint="D9"/>
          <w:spacing w:val="10"/>
          <w:kern w:val="10"/>
          <w:lang w:val="en-CA"/>
        </w:rPr>
      </w:pPr>
      <w:r w:rsidRPr="00ED06C5">
        <w:rPr>
          <w:rFonts w:ascii="Arial" w:eastAsia="Arial" w:hAnsi="Arial" w:cs="Arial"/>
        </w:rPr>
        <w:t>Sports Tourism</w:t>
      </w:r>
      <w:r>
        <w:rPr>
          <w:rFonts w:ascii="Arial" w:eastAsia="Arial" w:hAnsi="Arial" w:cs="Arial"/>
        </w:rPr>
        <w:t xml:space="preserve"> </w:t>
      </w:r>
      <w:r w:rsidRPr="004F45B5">
        <w:rPr>
          <w:rFonts w:ascii="Segoe UI Symbol" w:eastAsia="Times New Roman" w:hAnsi="Segoe UI Symbol" w:cs="Segoe UI Symbol"/>
          <w:color w:val="262626" w:themeColor="text1" w:themeTint="D9"/>
          <w:spacing w:val="10"/>
          <w:kern w:val="10"/>
          <w:lang w:val="en-CA"/>
        </w:rPr>
        <w:t>☐</w:t>
      </w:r>
    </w:p>
    <w:p w14:paraId="17A18ABF" w14:textId="65077800" w:rsidR="003D15E2" w:rsidRPr="00CA4AD3" w:rsidRDefault="003D15E2" w:rsidP="004F02EC">
      <w:pPr>
        <w:pStyle w:val="ListParagraph"/>
        <w:numPr>
          <w:ilvl w:val="0"/>
          <w:numId w:val="44"/>
        </w:numPr>
        <w:spacing w:after="0" w:line="240" w:lineRule="auto"/>
        <w:rPr>
          <w:rFonts w:ascii="Arial" w:eastAsia="Arial" w:hAnsi="Arial" w:cs="Arial"/>
        </w:rPr>
      </w:pPr>
      <w:r w:rsidRPr="00CA4AD3">
        <w:rPr>
          <w:rFonts w:ascii="Arial" w:eastAsia="Arial" w:hAnsi="Arial" w:cs="Arial"/>
        </w:rPr>
        <w:t>Other (</w:t>
      </w:r>
      <w:r w:rsidR="00CA4AD3" w:rsidRPr="00CA4AD3">
        <w:rPr>
          <w:rFonts w:ascii="Arial" w:eastAsia="Arial" w:hAnsi="Arial" w:cs="Arial"/>
        </w:rPr>
        <w:t xml:space="preserve">e.g.: Religious/Spiritual tourism, </w:t>
      </w:r>
      <w:proofErr w:type="spellStart"/>
      <w:r w:rsidR="00CA4AD3" w:rsidRPr="004F02EC">
        <w:rPr>
          <w:rFonts w:ascii="Arial" w:eastAsia="Arial" w:hAnsi="Arial" w:cs="Arial"/>
        </w:rPr>
        <w:t>Astrotourism</w:t>
      </w:r>
      <w:proofErr w:type="spellEnd"/>
      <w:r w:rsidR="00CA4AD3" w:rsidRPr="00CA4AD3">
        <w:rPr>
          <w:rFonts w:ascii="Arial" w:eastAsia="Arial" w:hAnsi="Arial" w:cs="Arial"/>
        </w:rPr>
        <w:t>, Indigenous/Ethnic Tourism, Community-Based Tourism</w:t>
      </w:r>
      <w:r w:rsidR="00CA4AD3">
        <w:rPr>
          <w:rFonts w:ascii="Arial" w:eastAsia="Arial" w:hAnsi="Arial" w:cs="Arial"/>
        </w:rPr>
        <w:t>, etc.. I</w:t>
      </w:r>
      <w:r w:rsidRPr="00CA4AD3">
        <w:rPr>
          <w:rFonts w:ascii="Arial" w:eastAsia="Arial" w:hAnsi="Arial" w:cs="Arial"/>
        </w:rPr>
        <w:t xml:space="preserve">f more than one, please separate with commas): </w:t>
      </w:r>
    </w:p>
    <w:p w14:paraId="5C9A9D0E" w14:textId="77777777" w:rsidR="007C6621" w:rsidRDefault="007C6621" w:rsidP="00EE68E4">
      <w:pPr>
        <w:pStyle w:val="ListParagraph"/>
        <w:spacing w:after="0" w:line="240" w:lineRule="auto"/>
        <w:rPr>
          <w:rFonts w:ascii="Arial" w:eastAsia="Arial" w:hAnsi="Arial" w:cs="Arial"/>
        </w:rPr>
      </w:pPr>
    </w:p>
    <w:p w14:paraId="3A44ADF9" w14:textId="77777777" w:rsidR="00311871" w:rsidRPr="009A2676" w:rsidRDefault="00311871" w:rsidP="00EE68E4">
      <w:pPr>
        <w:pStyle w:val="ListParagraph"/>
        <w:spacing w:after="0" w:line="240" w:lineRule="auto"/>
        <w:rPr>
          <w:rFonts w:ascii="Arial" w:eastAsia="Arial" w:hAnsi="Arial" w:cs="Arial"/>
        </w:rPr>
      </w:pPr>
    </w:p>
    <w:p w14:paraId="0487894B" w14:textId="4C7E33A5" w:rsidR="003E2AD1" w:rsidRPr="004F02EC" w:rsidRDefault="0053761A" w:rsidP="00ED7D66">
      <w:pPr>
        <w:pStyle w:val="Title1"/>
        <w:numPr>
          <w:ilvl w:val="0"/>
          <w:numId w:val="17"/>
        </w:numPr>
        <w:rPr>
          <w:color w:val="7B881D" w:themeColor="accent2" w:themeShade="BF"/>
        </w:rPr>
      </w:pPr>
      <w:r w:rsidRPr="004F02EC">
        <w:rPr>
          <w:color w:val="7B881D" w:themeColor="accent2" w:themeShade="BF"/>
        </w:rPr>
        <w:t xml:space="preserve">Presentation and </w:t>
      </w:r>
      <w:r w:rsidR="3EEF2513" w:rsidRPr="004F02EC">
        <w:rPr>
          <w:color w:val="7B881D" w:themeColor="accent2" w:themeShade="BF"/>
        </w:rPr>
        <w:t xml:space="preserve">Motivation </w:t>
      </w:r>
    </w:p>
    <w:p w14:paraId="21FE6951" w14:textId="77777777" w:rsidR="00E37B63" w:rsidRPr="00E37B63" w:rsidRDefault="00E37B63" w:rsidP="00E37B63">
      <w:pPr>
        <w:pStyle w:val="B1Mainbody"/>
        <w:rPr>
          <w:lang w:val="en-GB"/>
        </w:rPr>
      </w:pPr>
    </w:p>
    <w:tbl>
      <w:tblPr>
        <w:tblStyle w:val="TableGrid"/>
        <w:tblW w:w="0" w:type="auto"/>
        <w:tblLook w:val="04A0" w:firstRow="1" w:lastRow="0" w:firstColumn="1" w:lastColumn="0" w:noHBand="0" w:noVBand="1"/>
      </w:tblPr>
      <w:tblGrid>
        <w:gridCol w:w="7083"/>
        <w:gridCol w:w="1971"/>
      </w:tblGrid>
      <w:tr w:rsidR="00714EC8" w14:paraId="547A3A8C" w14:textId="77777777" w:rsidTr="00C33097">
        <w:tc>
          <w:tcPr>
            <w:tcW w:w="7083" w:type="dxa"/>
            <w:vAlign w:val="center"/>
          </w:tcPr>
          <w:p w14:paraId="1CB5EC11" w14:textId="77777777" w:rsidR="00B97791" w:rsidRDefault="04B4B724" w:rsidP="009661E9">
            <w:pPr>
              <w:pStyle w:val="ListParagraph"/>
              <w:numPr>
                <w:ilvl w:val="1"/>
                <w:numId w:val="17"/>
              </w:numPr>
              <w:spacing w:line="276" w:lineRule="auto"/>
              <w:jc w:val="both"/>
              <w:rPr>
                <w:rFonts w:ascii="Arial" w:hAnsi="Arial" w:cs="Arial"/>
                <w:b/>
                <w:bCs/>
                <w:color w:val="404040" w:themeColor="text1" w:themeTint="BF"/>
              </w:rPr>
            </w:pPr>
            <w:r w:rsidRPr="00C33097">
              <w:rPr>
                <w:rFonts w:ascii="Arial" w:hAnsi="Arial" w:cs="Arial"/>
                <w:b/>
                <w:bCs/>
                <w:color w:val="404040" w:themeColor="text1" w:themeTint="BF"/>
              </w:rPr>
              <w:t xml:space="preserve">General description * </w:t>
            </w:r>
          </w:p>
          <w:p w14:paraId="050B3CF5" w14:textId="6B725864" w:rsidR="00714EC8" w:rsidRPr="00C33097" w:rsidRDefault="009661E9" w:rsidP="00C33097">
            <w:pPr>
              <w:pStyle w:val="ListParagraph"/>
              <w:spacing w:line="276" w:lineRule="auto"/>
              <w:jc w:val="both"/>
              <w:rPr>
                <w:rFonts w:cs="Arial"/>
                <w:b/>
                <w:bCs/>
                <w:color w:val="404040" w:themeColor="text1" w:themeTint="BF"/>
              </w:rPr>
            </w:pPr>
            <w:r w:rsidRPr="00C33097">
              <w:rPr>
                <w:rFonts w:ascii="Arial" w:hAnsi="Arial" w:cs="Arial"/>
                <w:color w:val="404040" w:themeColor="text1" w:themeTint="BF"/>
                <w:sz w:val="24"/>
              </w:rPr>
              <w:t xml:space="preserve">Please provide a concise description of your village (geography, history, main assets, main tourism products and experiences). </w:t>
            </w:r>
            <w:r w:rsidRPr="00C33097">
              <w:rPr>
                <w:rFonts w:ascii="Arial" w:hAnsi="Arial" w:cs="Arial"/>
                <w:color w:val="404040" w:themeColor="text1" w:themeTint="BF"/>
                <w:sz w:val="24"/>
                <w:u w:val="single"/>
              </w:rPr>
              <w:t>Please note that this information will be made public and used for promotional purposes if the village is selected as Best Tourism Village by UN Tourism</w:t>
            </w:r>
          </w:p>
        </w:tc>
        <w:tc>
          <w:tcPr>
            <w:tcW w:w="1971" w:type="dxa"/>
            <w:vAlign w:val="center"/>
          </w:tcPr>
          <w:p w14:paraId="1B2E2626" w14:textId="59CB657F" w:rsidR="00714EC8" w:rsidRDefault="04B4B724" w:rsidP="00BE0ECF">
            <w:pPr>
              <w:pStyle w:val="B1Mainbody"/>
              <w:jc w:val="left"/>
            </w:pPr>
            <w:r>
              <w:t>Open ended question (200 words limit)</w:t>
            </w:r>
          </w:p>
        </w:tc>
      </w:tr>
      <w:tr w:rsidR="00CC61B2" w14:paraId="527797FA" w14:textId="77777777" w:rsidTr="00C33097">
        <w:tc>
          <w:tcPr>
            <w:tcW w:w="7083" w:type="dxa"/>
            <w:vAlign w:val="center"/>
          </w:tcPr>
          <w:p w14:paraId="7A629D3F" w14:textId="4589E0C5" w:rsidR="00A72D13" w:rsidRPr="00C33097" w:rsidRDefault="00A72D13" w:rsidP="00C33097">
            <w:pPr>
              <w:pStyle w:val="ListParagraph"/>
              <w:numPr>
                <w:ilvl w:val="1"/>
                <w:numId w:val="17"/>
              </w:numPr>
              <w:spacing w:line="276" w:lineRule="auto"/>
              <w:jc w:val="both"/>
              <w:rPr>
                <w:rFonts w:ascii="Arial" w:hAnsi="Arial" w:cs="Arial"/>
                <w:b/>
                <w:bCs/>
                <w:color w:val="404040" w:themeColor="text1" w:themeTint="BF"/>
              </w:rPr>
            </w:pPr>
            <w:r w:rsidRPr="00C33097">
              <w:rPr>
                <w:rFonts w:ascii="Arial" w:hAnsi="Arial" w:cs="Arial"/>
                <w:b/>
                <w:bCs/>
                <w:color w:val="404040" w:themeColor="text1" w:themeTint="BF"/>
              </w:rPr>
              <w:t>What are the village’s three main objectives in advancing tourism as a driver for rural development? *</w:t>
            </w:r>
            <w:r>
              <w:rPr>
                <w:rFonts w:ascii="Arial" w:hAnsi="Arial" w:cs="Arial"/>
                <w:b/>
                <w:bCs/>
                <w:color w:val="404040" w:themeColor="text1" w:themeTint="BF"/>
              </w:rPr>
              <w:t xml:space="preserve"> </w:t>
            </w:r>
            <w:r w:rsidRPr="00C33097">
              <w:rPr>
                <w:rFonts w:ascii="Arial" w:hAnsi="Arial" w:cs="Arial"/>
                <w:i/>
                <w:iCs/>
                <w:color w:val="404040" w:themeColor="text1" w:themeTint="BF"/>
              </w:rPr>
              <w:t>Please be as specific as possible</w:t>
            </w:r>
          </w:p>
          <w:p w14:paraId="4D52DC14" w14:textId="77777777" w:rsidR="00CC61B2" w:rsidRPr="00C33097" w:rsidRDefault="00CC61B2" w:rsidP="00C33097">
            <w:pPr>
              <w:spacing w:line="276" w:lineRule="auto"/>
              <w:jc w:val="both"/>
              <w:rPr>
                <w:rFonts w:ascii="Arial" w:hAnsi="Arial" w:cs="Arial"/>
                <w:b/>
                <w:bCs/>
                <w:color w:val="404040" w:themeColor="text1" w:themeTint="BF"/>
              </w:rPr>
            </w:pPr>
          </w:p>
        </w:tc>
        <w:tc>
          <w:tcPr>
            <w:tcW w:w="1971" w:type="dxa"/>
            <w:vAlign w:val="center"/>
          </w:tcPr>
          <w:p w14:paraId="7ED1D223" w14:textId="31B8CBD9" w:rsidR="00CC61B2" w:rsidRPr="00C33097" w:rsidRDefault="00A72D13" w:rsidP="00BE0ECF">
            <w:pPr>
              <w:pStyle w:val="B1Mainbody"/>
              <w:jc w:val="left"/>
              <w:rPr>
                <w:lang w:val="en-GB"/>
              </w:rPr>
            </w:pPr>
            <w:r>
              <w:t>Open ended question (200 words limit)</w:t>
            </w:r>
          </w:p>
        </w:tc>
      </w:tr>
      <w:tr w:rsidR="00A72D13" w14:paraId="5F618128" w14:textId="77777777" w:rsidTr="00C33097">
        <w:tc>
          <w:tcPr>
            <w:tcW w:w="7083" w:type="dxa"/>
            <w:vAlign w:val="center"/>
          </w:tcPr>
          <w:p w14:paraId="7D84FB86" w14:textId="2755B9F8" w:rsidR="00A72D13" w:rsidRPr="00C33097" w:rsidRDefault="00B36CB5" w:rsidP="00B36CB5">
            <w:pPr>
              <w:pStyle w:val="ListParagraph"/>
              <w:numPr>
                <w:ilvl w:val="1"/>
                <w:numId w:val="17"/>
              </w:numPr>
              <w:spacing w:line="276" w:lineRule="auto"/>
              <w:jc w:val="both"/>
              <w:rPr>
                <w:rFonts w:ascii="Arial" w:hAnsi="Arial" w:cs="Arial"/>
                <w:b/>
                <w:bCs/>
                <w:color w:val="404040" w:themeColor="text1" w:themeTint="BF"/>
                <w:lang w:val="en-CA"/>
              </w:rPr>
            </w:pPr>
            <w:r w:rsidRPr="00C33097">
              <w:rPr>
                <w:rFonts w:ascii="Arial" w:hAnsi="Arial" w:cs="Arial"/>
                <w:b/>
                <w:bCs/>
                <w:color w:val="404040" w:themeColor="text1" w:themeTint="BF"/>
                <w:lang w:val="en-CA"/>
              </w:rPr>
              <w:t xml:space="preserve">What are the three main challenges that the village faces </w:t>
            </w:r>
            <w:r w:rsidRPr="00C33097">
              <w:rPr>
                <w:rFonts w:ascii="Arial" w:hAnsi="Arial" w:cs="Arial"/>
                <w:b/>
                <w:bCs/>
                <w:color w:val="404040" w:themeColor="text1" w:themeTint="BF"/>
              </w:rPr>
              <w:t>as a driver for rural development</w:t>
            </w:r>
            <w:r w:rsidRPr="00C33097">
              <w:rPr>
                <w:rFonts w:ascii="Arial" w:hAnsi="Arial" w:cs="Arial"/>
                <w:b/>
                <w:bCs/>
                <w:color w:val="404040" w:themeColor="text1" w:themeTint="BF"/>
                <w:lang w:val="en-CA"/>
              </w:rPr>
              <w:t xml:space="preserve">? * </w:t>
            </w:r>
            <w:r w:rsidRPr="00C33097">
              <w:rPr>
                <w:rFonts w:ascii="Arial" w:hAnsi="Arial" w:cs="Arial"/>
                <w:i/>
                <w:iCs/>
                <w:color w:val="404040" w:themeColor="text1" w:themeTint="BF"/>
              </w:rPr>
              <w:t>Please be as specific as possible</w:t>
            </w:r>
          </w:p>
        </w:tc>
        <w:tc>
          <w:tcPr>
            <w:tcW w:w="1971" w:type="dxa"/>
            <w:vAlign w:val="center"/>
          </w:tcPr>
          <w:p w14:paraId="71B2472D" w14:textId="1DAD08F0" w:rsidR="00A72D13" w:rsidRDefault="00B36CB5" w:rsidP="00BE0ECF">
            <w:pPr>
              <w:pStyle w:val="B1Mainbody"/>
              <w:jc w:val="left"/>
            </w:pPr>
            <w:r>
              <w:t>Open ended question (200 words limit)</w:t>
            </w:r>
          </w:p>
        </w:tc>
      </w:tr>
      <w:tr w:rsidR="00225DB6" w14:paraId="2D5B7E24" w14:textId="77777777" w:rsidTr="00C33097">
        <w:tc>
          <w:tcPr>
            <w:tcW w:w="7083" w:type="dxa"/>
            <w:vAlign w:val="center"/>
          </w:tcPr>
          <w:p w14:paraId="32462ED3" w14:textId="30AE9DF4" w:rsidR="00225DB6" w:rsidRPr="00225DB6" w:rsidRDefault="00225DB6" w:rsidP="00B36CB5">
            <w:pPr>
              <w:pStyle w:val="ListParagraph"/>
              <w:numPr>
                <w:ilvl w:val="1"/>
                <w:numId w:val="17"/>
              </w:numPr>
              <w:spacing w:line="276" w:lineRule="auto"/>
              <w:jc w:val="both"/>
              <w:rPr>
                <w:rFonts w:ascii="Arial" w:hAnsi="Arial" w:cs="Arial"/>
                <w:b/>
                <w:bCs/>
                <w:color w:val="404040" w:themeColor="text1" w:themeTint="BF"/>
                <w:lang w:val="en-CA"/>
              </w:rPr>
            </w:pPr>
            <w:r w:rsidRPr="00225DB6">
              <w:rPr>
                <w:rFonts w:ascii="Arial" w:hAnsi="Arial" w:cs="Arial"/>
                <w:b/>
                <w:bCs/>
                <w:color w:val="404040" w:themeColor="text1" w:themeTint="BF"/>
                <w:lang w:val="en-CA"/>
              </w:rPr>
              <w:t>Can you provide up to three examples of the current opportunities that tourism brings to the village and how these are positively impacting its development?</w:t>
            </w:r>
            <w:r w:rsidR="009E1002">
              <w:rPr>
                <w:rFonts w:ascii="Arial" w:hAnsi="Arial" w:cs="Arial"/>
                <w:b/>
                <w:bCs/>
                <w:color w:val="404040" w:themeColor="text1" w:themeTint="BF"/>
                <w:lang w:val="en-CA"/>
              </w:rPr>
              <w:t xml:space="preserve"> *</w:t>
            </w:r>
            <w:r>
              <w:rPr>
                <w:rFonts w:ascii="Arial" w:hAnsi="Arial" w:cs="Arial"/>
                <w:b/>
                <w:bCs/>
                <w:color w:val="404040" w:themeColor="text1" w:themeTint="BF"/>
                <w:lang w:val="en-CA"/>
              </w:rPr>
              <w:t xml:space="preserve"> </w:t>
            </w:r>
            <w:r w:rsidRPr="0041342F">
              <w:rPr>
                <w:rFonts w:ascii="Arial" w:hAnsi="Arial" w:cs="Arial"/>
                <w:i/>
                <w:iCs/>
                <w:color w:val="404040" w:themeColor="text1" w:themeTint="BF"/>
              </w:rPr>
              <w:t>Please be as specific as possible</w:t>
            </w:r>
          </w:p>
        </w:tc>
        <w:tc>
          <w:tcPr>
            <w:tcW w:w="1971" w:type="dxa"/>
            <w:vAlign w:val="center"/>
          </w:tcPr>
          <w:p w14:paraId="497F2281" w14:textId="5F5E5997" w:rsidR="00225DB6" w:rsidRDefault="00225DB6" w:rsidP="00BE0ECF">
            <w:pPr>
              <w:pStyle w:val="B1Mainbody"/>
              <w:jc w:val="left"/>
            </w:pPr>
            <w:r>
              <w:t>Open ended question (200 words limit)</w:t>
            </w:r>
          </w:p>
        </w:tc>
      </w:tr>
      <w:tr w:rsidR="001E1C6B" w14:paraId="5FBA6AEB" w14:textId="77777777" w:rsidTr="00C33097">
        <w:trPr>
          <w:trHeight w:val="287"/>
        </w:trPr>
        <w:tc>
          <w:tcPr>
            <w:tcW w:w="7083" w:type="dxa"/>
            <w:vMerge w:val="restart"/>
            <w:vAlign w:val="center"/>
          </w:tcPr>
          <w:p w14:paraId="0E76B856" w14:textId="5BF427C2" w:rsidR="001E1C6B" w:rsidRPr="00C33097" w:rsidRDefault="001E1C6B" w:rsidP="00C33097">
            <w:pPr>
              <w:pStyle w:val="ListParagraph"/>
              <w:numPr>
                <w:ilvl w:val="1"/>
                <w:numId w:val="17"/>
              </w:numPr>
              <w:spacing w:line="276" w:lineRule="auto"/>
              <w:jc w:val="both"/>
              <w:rPr>
                <w:rFonts w:ascii="Arial" w:hAnsi="Arial" w:cs="Arial"/>
                <w:i/>
                <w:iCs/>
                <w:color w:val="404040" w:themeColor="text1" w:themeTint="BF"/>
              </w:rPr>
            </w:pPr>
            <w:r w:rsidRPr="00C33097">
              <w:rPr>
                <w:rFonts w:ascii="Arial" w:hAnsi="Arial" w:cs="Arial"/>
                <w:b/>
                <w:bCs/>
                <w:color w:val="404040" w:themeColor="text1" w:themeTint="BF"/>
              </w:rPr>
              <w:t xml:space="preserve">Please describe the three </w:t>
            </w:r>
            <w:r w:rsidRPr="00C33097">
              <w:rPr>
                <w:rFonts w:ascii="Arial" w:hAnsi="Arial" w:cs="Arial"/>
                <w:b/>
                <w:bCs/>
                <w:color w:val="404040" w:themeColor="text1" w:themeTint="BF"/>
                <w:u w:val="single"/>
              </w:rPr>
              <w:t>most innovative initiatives</w:t>
            </w:r>
            <w:r w:rsidRPr="00C33097">
              <w:rPr>
                <w:rFonts w:ascii="Arial" w:hAnsi="Arial" w:cs="Arial"/>
                <w:b/>
                <w:bCs/>
                <w:color w:val="404040" w:themeColor="text1" w:themeTint="BF"/>
              </w:rPr>
              <w:t xml:space="preserve"> that the village is developing in the areas of tourism. * </w:t>
            </w:r>
            <w:r w:rsidRPr="00C33097">
              <w:rPr>
                <w:rFonts w:ascii="Arial" w:hAnsi="Arial" w:cs="Arial"/>
                <w:i/>
                <w:iCs/>
                <w:color w:val="404040" w:themeColor="text1" w:themeTint="BF"/>
                <w:u w:val="single"/>
              </w:rPr>
              <w:t>Please note that this information will be made public and used for promotional purposes if the village is selected as BTV.</w:t>
            </w:r>
          </w:p>
          <w:p w14:paraId="14038D70" w14:textId="77777777" w:rsidR="001E1C6B" w:rsidRPr="00C33097" w:rsidRDefault="001E1C6B" w:rsidP="00C33097">
            <w:pPr>
              <w:spacing w:line="276" w:lineRule="auto"/>
              <w:jc w:val="both"/>
              <w:rPr>
                <w:rFonts w:ascii="Arial" w:hAnsi="Arial" w:cs="Arial"/>
                <w:b/>
                <w:bCs/>
                <w:color w:val="404040" w:themeColor="text1" w:themeTint="BF"/>
                <w:lang w:val="en-CA"/>
              </w:rPr>
            </w:pPr>
          </w:p>
        </w:tc>
        <w:tc>
          <w:tcPr>
            <w:tcW w:w="1971" w:type="dxa"/>
            <w:vAlign w:val="center"/>
          </w:tcPr>
          <w:p w14:paraId="1B0516E9" w14:textId="1A7E8F97" w:rsidR="001E1C6B" w:rsidRDefault="001E1C6B" w:rsidP="00BE0ECF">
            <w:pPr>
              <w:pStyle w:val="B1Mainbody"/>
              <w:jc w:val="left"/>
            </w:pPr>
            <w:r>
              <w:t>Open field 1</w:t>
            </w:r>
          </w:p>
          <w:p w14:paraId="6755C02D" w14:textId="0A488438" w:rsidR="001E1C6B" w:rsidRDefault="001E1C6B" w:rsidP="00BE0ECF">
            <w:pPr>
              <w:pStyle w:val="B1Mainbody"/>
              <w:jc w:val="left"/>
            </w:pPr>
            <w:r>
              <w:t>(100 words limit)</w:t>
            </w:r>
          </w:p>
        </w:tc>
      </w:tr>
      <w:tr w:rsidR="001E1C6B" w14:paraId="0E902B1E" w14:textId="77777777" w:rsidTr="00C33097">
        <w:trPr>
          <w:trHeight w:val="285"/>
        </w:trPr>
        <w:tc>
          <w:tcPr>
            <w:tcW w:w="7083" w:type="dxa"/>
            <w:vMerge/>
            <w:vAlign w:val="center"/>
          </w:tcPr>
          <w:p w14:paraId="4D4AF1AD" w14:textId="77777777" w:rsidR="001E1C6B" w:rsidRPr="001E1C6B" w:rsidRDefault="001E1C6B" w:rsidP="005B29D5">
            <w:pPr>
              <w:pStyle w:val="ListParagraph"/>
              <w:numPr>
                <w:ilvl w:val="1"/>
                <w:numId w:val="17"/>
              </w:numPr>
              <w:spacing w:line="276" w:lineRule="auto"/>
              <w:jc w:val="both"/>
              <w:rPr>
                <w:rFonts w:ascii="Arial" w:hAnsi="Arial" w:cs="Arial"/>
                <w:b/>
                <w:bCs/>
                <w:color w:val="404040" w:themeColor="text1" w:themeTint="BF"/>
              </w:rPr>
            </w:pPr>
          </w:p>
        </w:tc>
        <w:tc>
          <w:tcPr>
            <w:tcW w:w="1971" w:type="dxa"/>
            <w:vAlign w:val="center"/>
          </w:tcPr>
          <w:p w14:paraId="68F4BA5E" w14:textId="06A5F3D4" w:rsidR="001E1C6B" w:rsidRDefault="001E1C6B" w:rsidP="00BE0ECF">
            <w:pPr>
              <w:pStyle w:val="B1Mainbody"/>
              <w:jc w:val="left"/>
            </w:pPr>
            <w:r>
              <w:t>Open field 2</w:t>
            </w:r>
          </w:p>
          <w:p w14:paraId="4F266226" w14:textId="6961D351" w:rsidR="001E1C6B" w:rsidRDefault="001E1C6B" w:rsidP="00BE0ECF">
            <w:pPr>
              <w:pStyle w:val="B1Mainbody"/>
              <w:jc w:val="left"/>
            </w:pPr>
            <w:r>
              <w:t xml:space="preserve">(100 words </w:t>
            </w:r>
            <w:r>
              <w:lastRenderedPageBreak/>
              <w:t>limit)</w:t>
            </w:r>
          </w:p>
        </w:tc>
      </w:tr>
      <w:tr w:rsidR="001E1C6B" w14:paraId="7028BE9F" w14:textId="77777777" w:rsidTr="00C33097">
        <w:trPr>
          <w:trHeight w:val="285"/>
        </w:trPr>
        <w:tc>
          <w:tcPr>
            <w:tcW w:w="7083" w:type="dxa"/>
            <w:vMerge/>
            <w:vAlign w:val="center"/>
          </w:tcPr>
          <w:p w14:paraId="4BD2D32C" w14:textId="77777777" w:rsidR="001E1C6B" w:rsidRPr="001E1C6B" w:rsidRDefault="001E1C6B" w:rsidP="005B29D5">
            <w:pPr>
              <w:pStyle w:val="ListParagraph"/>
              <w:numPr>
                <w:ilvl w:val="1"/>
                <w:numId w:val="17"/>
              </w:numPr>
              <w:spacing w:line="276" w:lineRule="auto"/>
              <w:jc w:val="both"/>
              <w:rPr>
                <w:rFonts w:ascii="Arial" w:hAnsi="Arial" w:cs="Arial"/>
                <w:b/>
                <w:bCs/>
                <w:color w:val="404040" w:themeColor="text1" w:themeTint="BF"/>
              </w:rPr>
            </w:pPr>
          </w:p>
        </w:tc>
        <w:tc>
          <w:tcPr>
            <w:tcW w:w="1971" w:type="dxa"/>
            <w:vAlign w:val="center"/>
          </w:tcPr>
          <w:p w14:paraId="71FC1E71" w14:textId="688DDB35" w:rsidR="001E1C6B" w:rsidRDefault="001E1C6B" w:rsidP="00BE0ECF">
            <w:pPr>
              <w:pStyle w:val="B1Mainbody"/>
              <w:jc w:val="left"/>
            </w:pPr>
            <w:r>
              <w:t>Open field 3 (100 words limit)</w:t>
            </w:r>
          </w:p>
        </w:tc>
      </w:tr>
      <w:tr w:rsidR="007418A9" w14:paraId="6E42E691" w14:textId="77777777" w:rsidTr="00C33097">
        <w:trPr>
          <w:trHeight w:val="285"/>
        </w:trPr>
        <w:tc>
          <w:tcPr>
            <w:tcW w:w="7083" w:type="dxa"/>
            <w:vAlign w:val="center"/>
          </w:tcPr>
          <w:p w14:paraId="654F60A3" w14:textId="6E463343" w:rsidR="00FF1A7B" w:rsidRPr="004F02EC" w:rsidRDefault="00FF1A7B" w:rsidP="00FF1A7B">
            <w:pPr>
              <w:pStyle w:val="ListParagraph"/>
              <w:numPr>
                <w:ilvl w:val="1"/>
                <w:numId w:val="17"/>
              </w:numPr>
              <w:spacing w:line="276" w:lineRule="auto"/>
              <w:jc w:val="both"/>
              <w:rPr>
                <w:rFonts w:ascii="Arial" w:hAnsi="Arial" w:cs="Arial"/>
                <w:i/>
                <w:iCs/>
                <w:color w:val="404040" w:themeColor="text1" w:themeTint="BF"/>
              </w:rPr>
            </w:pPr>
            <w:r w:rsidRPr="004F02EC">
              <w:rPr>
                <w:rFonts w:ascii="Arial" w:hAnsi="Arial" w:cs="Arial"/>
                <w:color w:val="404040" w:themeColor="text1" w:themeTint="BF"/>
              </w:rPr>
              <w:t xml:space="preserve">Please select up to three main </w:t>
            </w:r>
            <w:r w:rsidRPr="00FF1A7B">
              <w:rPr>
                <w:rFonts w:ascii="Arial" w:hAnsi="Arial" w:cs="Arial"/>
                <w:b/>
                <w:bCs/>
                <w:color w:val="404040" w:themeColor="text1" w:themeTint="BF"/>
              </w:rPr>
              <w:t>types of knowledge/expertise</w:t>
            </w:r>
            <w:r w:rsidRPr="004F02EC">
              <w:rPr>
                <w:rFonts w:ascii="Arial" w:hAnsi="Arial" w:cs="Arial"/>
                <w:color w:val="404040" w:themeColor="text1" w:themeTint="BF"/>
              </w:rPr>
              <w:t xml:space="preserve"> that are directly related to the three most innovative initiatives described in the previous field (3.5.) that the village is working on or that the village has experience in. </w:t>
            </w:r>
            <w:r>
              <w:rPr>
                <w:rFonts w:ascii="Arial" w:hAnsi="Arial" w:cs="Arial"/>
                <w:color w:val="404040" w:themeColor="text1" w:themeTint="BF"/>
              </w:rPr>
              <w:br/>
            </w:r>
            <w:r w:rsidRPr="004F02EC">
              <w:rPr>
                <w:rFonts w:ascii="Arial" w:hAnsi="Arial" w:cs="Arial"/>
                <w:i/>
                <w:iCs/>
                <w:color w:val="404040" w:themeColor="text1" w:themeTint="BF"/>
              </w:rPr>
              <w:t xml:space="preserve">If the village is recognized as BTV or to be part of the Upgrade Programme, kindly note that this information may be used by the team to contact the village for inclusion in possible knowledge-sharing opportunities and events. </w:t>
            </w:r>
          </w:p>
          <w:p w14:paraId="719825A1" w14:textId="77777777" w:rsidR="007418A9" w:rsidRDefault="00FF1A7B" w:rsidP="00FF1A7B">
            <w:pPr>
              <w:pStyle w:val="ListParagraph"/>
              <w:spacing w:line="276" w:lineRule="auto"/>
              <w:jc w:val="both"/>
              <w:rPr>
                <w:rFonts w:ascii="Arial" w:hAnsi="Arial" w:cs="Arial"/>
                <w:i/>
                <w:iCs/>
                <w:color w:val="404040" w:themeColor="text1" w:themeTint="BF"/>
              </w:rPr>
            </w:pPr>
            <w:r w:rsidRPr="004F02EC">
              <w:rPr>
                <w:rFonts w:ascii="Arial" w:hAnsi="Arial" w:cs="Arial"/>
                <w:i/>
                <w:iCs/>
                <w:color w:val="404040" w:themeColor="text1" w:themeTint="BF"/>
              </w:rPr>
              <w:t>If there are additional areas of expertise that are not listed, please list them in the 'Other' field at the end of the question. Please add other answers as keywords or topics (e.g., organic farming, food waste, traditional crafts, wildlife management). Please avoid long descriptions. *</w:t>
            </w:r>
          </w:p>
          <w:p w14:paraId="1D22823F" w14:textId="77777777" w:rsidR="00504055" w:rsidRDefault="00504055" w:rsidP="00FF1A7B">
            <w:pPr>
              <w:pStyle w:val="ListParagraph"/>
              <w:spacing w:line="276" w:lineRule="auto"/>
              <w:jc w:val="both"/>
              <w:rPr>
                <w:rFonts w:ascii="Arial" w:hAnsi="Arial" w:cs="Arial"/>
                <w:i/>
                <w:iCs/>
                <w:color w:val="404040" w:themeColor="text1" w:themeTint="BF"/>
              </w:rPr>
            </w:pPr>
          </w:p>
          <w:tbl>
            <w:tblPr>
              <w:tblW w:w="6536" w:type="dxa"/>
              <w:tblLook w:val="04A0" w:firstRow="1" w:lastRow="0" w:firstColumn="1" w:lastColumn="0" w:noHBand="0" w:noVBand="1"/>
            </w:tblPr>
            <w:tblGrid>
              <w:gridCol w:w="6536"/>
            </w:tblGrid>
            <w:tr w:rsidR="00BB379E" w:rsidRPr="00BB379E" w14:paraId="6B9A7748" w14:textId="77777777" w:rsidTr="00BB379E">
              <w:trPr>
                <w:trHeight w:val="285"/>
              </w:trPr>
              <w:tc>
                <w:tcPr>
                  <w:tcW w:w="6536" w:type="dxa"/>
                  <w:tcBorders>
                    <w:top w:val="nil"/>
                    <w:left w:val="nil"/>
                    <w:bottom w:val="nil"/>
                    <w:right w:val="nil"/>
                  </w:tcBorders>
                  <w:shd w:val="clear" w:color="auto" w:fill="auto"/>
                  <w:noWrap/>
                  <w:vAlign w:val="bottom"/>
                  <w:hideMark/>
                </w:tcPr>
                <w:p w14:paraId="503064DE" w14:textId="760BD977"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Agriculture</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467C332C" w14:textId="77777777" w:rsidTr="00BB379E">
              <w:trPr>
                <w:trHeight w:val="285"/>
              </w:trPr>
              <w:tc>
                <w:tcPr>
                  <w:tcW w:w="6536" w:type="dxa"/>
                  <w:tcBorders>
                    <w:top w:val="nil"/>
                    <w:left w:val="nil"/>
                    <w:bottom w:val="nil"/>
                    <w:right w:val="nil"/>
                  </w:tcBorders>
                  <w:shd w:val="clear" w:color="auto" w:fill="auto"/>
                  <w:noWrap/>
                  <w:vAlign w:val="bottom"/>
                  <w:hideMark/>
                </w:tcPr>
                <w:p w14:paraId="1FDEEECF" w14:textId="5DCA7D92"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Climate Change Mitigation or Adaptation</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685EBD25" w14:textId="77777777" w:rsidTr="00BB379E">
              <w:trPr>
                <w:trHeight w:val="285"/>
              </w:trPr>
              <w:tc>
                <w:tcPr>
                  <w:tcW w:w="6536" w:type="dxa"/>
                  <w:tcBorders>
                    <w:top w:val="nil"/>
                    <w:left w:val="nil"/>
                    <w:bottom w:val="nil"/>
                    <w:right w:val="nil"/>
                  </w:tcBorders>
                  <w:shd w:val="clear" w:color="auto" w:fill="auto"/>
                  <w:noWrap/>
                  <w:vAlign w:val="bottom"/>
                  <w:hideMark/>
                </w:tcPr>
                <w:p w14:paraId="25C3ECC3" w14:textId="53BAB154"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Cultural Heritage Promotion and Conservation</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14507F14" w14:textId="77777777" w:rsidTr="00BB379E">
              <w:trPr>
                <w:trHeight w:val="285"/>
              </w:trPr>
              <w:tc>
                <w:tcPr>
                  <w:tcW w:w="6536" w:type="dxa"/>
                  <w:tcBorders>
                    <w:top w:val="nil"/>
                    <w:left w:val="nil"/>
                    <w:bottom w:val="nil"/>
                    <w:right w:val="nil"/>
                  </w:tcBorders>
                  <w:shd w:val="clear" w:color="auto" w:fill="auto"/>
                  <w:noWrap/>
                  <w:vAlign w:val="bottom"/>
                  <w:hideMark/>
                </w:tcPr>
                <w:p w14:paraId="158B1926" w14:textId="5A542813"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Economic Sustainability</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689E3068" w14:textId="77777777" w:rsidTr="00BB379E">
              <w:trPr>
                <w:trHeight w:val="285"/>
              </w:trPr>
              <w:tc>
                <w:tcPr>
                  <w:tcW w:w="6536" w:type="dxa"/>
                  <w:tcBorders>
                    <w:top w:val="nil"/>
                    <w:left w:val="nil"/>
                    <w:bottom w:val="nil"/>
                    <w:right w:val="nil"/>
                  </w:tcBorders>
                  <w:shd w:val="clear" w:color="auto" w:fill="auto"/>
                  <w:noWrap/>
                  <w:vAlign w:val="bottom"/>
                  <w:hideMark/>
                </w:tcPr>
                <w:p w14:paraId="6F27E58C" w14:textId="3E9468EC"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Education &amp; Skills Development</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6C73D2F7" w14:textId="77777777" w:rsidTr="00BB379E">
              <w:trPr>
                <w:trHeight w:val="285"/>
              </w:trPr>
              <w:tc>
                <w:tcPr>
                  <w:tcW w:w="6536" w:type="dxa"/>
                  <w:tcBorders>
                    <w:top w:val="nil"/>
                    <w:left w:val="nil"/>
                    <w:bottom w:val="nil"/>
                    <w:right w:val="nil"/>
                  </w:tcBorders>
                  <w:shd w:val="clear" w:color="auto" w:fill="auto"/>
                  <w:noWrap/>
                  <w:vAlign w:val="bottom"/>
                  <w:hideMark/>
                </w:tcPr>
                <w:p w14:paraId="17B3EC10" w14:textId="7B9BB906"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Gastronomy</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3AEDD371" w14:textId="77777777" w:rsidTr="00BB379E">
              <w:trPr>
                <w:trHeight w:val="285"/>
              </w:trPr>
              <w:tc>
                <w:tcPr>
                  <w:tcW w:w="6536" w:type="dxa"/>
                  <w:tcBorders>
                    <w:top w:val="nil"/>
                    <w:left w:val="nil"/>
                    <w:bottom w:val="nil"/>
                    <w:right w:val="nil"/>
                  </w:tcBorders>
                  <w:shd w:val="clear" w:color="auto" w:fill="auto"/>
                  <w:noWrap/>
                  <w:vAlign w:val="bottom"/>
                  <w:hideMark/>
                </w:tcPr>
                <w:p w14:paraId="32712D91" w14:textId="1BC8639C"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Governance and Destination Management</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24C28B91" w14:textId="77777777" w:rsidTr="00BB379E">
              <w:trPr>
                <w:trHeight w:val="285"/>
              </w:trPr>
              <w:tc>
                <w:tcPr>
                  <w:tcW w:w="6536" w:type="dxa"/>
                  <w:tcBorders>
                    <w:top w:val="nil"/>
                    <w:left w:val="nil"/>
                    <w:bottom w:val="nil"/>
                    <w:right w:val="nil"/>
                  </w:tcBorders>
                  <w:shd w:val="clear" w:color="auto" w:fill="auto"/>
                  <w:noWrap/>
                  <w:vAlign w:val="bottom"/>
                  <w:hideMark/>
                </w:tcPr>
                <w:p w14:paraId="50D55FA1" w14:textId="4C7C73EC"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 xml:space="preserve">Infrastructure, </w:t>
                  </w:r>
                  <w:r w:rsidRPr="00BB379E">
                    <w:rPr>
                      <w:rFonts w:ascii="Arial" w:eastAsia="Times New Roman" w:hAnsi="Arial" w:cs="Arial"/>
                      <w:color w:val="000000"/>
                      <w:sz w:val="22"/>
                      <w:szCs w:val="22"/>
                      <w:lang w:eastAsia="en-GB"/>
                    </w:rPr>
                    <w:t>Accessibility</w:t>
                  </w:r>
                  <w:r w:rsidRPr="004F02EC">
                    <w:rPr>
                      <w:rFonts w:ascii="Arial" w:eastAsia="Times New Roman" w:hAnsi="Arial" w:cs="Arial"/>
                      <w:color w:val="000000"/>
                      <w:sz w:val="22"/>
                      <w:szCs w:val="22"/>
                      <w:lang w:eastAsia="en-GB"/>
                    </w:rPr>
                    <w:t xml:space="preserve"> and Transport</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46FE8F0E" w14:textId="77777777" w:rsidTr="00BB379E">
              <w:trPr>
                <w:trHeight w:val="285"/>
              </w:trPr>
              <w:tc>
                <w:tcPr>
                  <w:tcW w:w="6536" w:type="dxa"/>
                  <w:tcBorders>
                    <w:top w:val="nil"/>
                    <w:left w:val="nil"/>
                    <w:bottom w:val="nil"/>
                    <w:right w:val="nil"/>
                  </w:tcBorders>
                  <w:shd w:val="clear" w:color="auto" w:fill="auto"/>
                  <w:noWrap/>
                  <w:vAlign w:val="bottom"/>
                  <w:hideMark/>
                </w:tcPr>
                <w:p w14:paraId="5670F89D" w14:textId="2D6FF5E2"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Natural Resource Promotion, Management and Conservation</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03694464" w14:textId="77777777" w:rsidTr="00BB379E">
              <w:trPr>
                <w:trHeight w:val="285"/>
              </w:trPr>
              <w:tc>
                <w:tcPr>
                  <w:tcW w:w="6536" w:type="dxa"/>
                  <w:tcBorders>
                    <w:top w:val="nil"/>
                    <w:left w:val="nil"/>
                    <w:bottom w:val="nil"/>
                    <w:right w:val="nil"/>
                  </w:tcBorders>
                  <w:shd w:val="clear" w:color="auto" w:fill="auto"/>
                  <w:noWrap/>
                  <w:vAlign w:val="bottom"/>
                  <w:hideMark/>
                </w:tcPr>
                <w:p w14:paraId="2EC2D4C5" w14:textId="6B9518CA"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BB379E">
                    <w:rPr>
                      <w:rFonts w:ascii="Arial" w:eastAsia="Times New Roman" w:hAnsi="Arial" w:cs="Arial"/>
                      <w:color w:val="000000"/>
                      <w:sz w:val="22"/>
                      <w:szCs w:val="22"/>
                      <w:lang w:eastAsia="en-GB"/>
                    </w:rPr>
                    <w:t>Partnerships</w:t>
                  </w:r>
                  <w:r w:rsidRPr="004F02EC">
                    <w:rPr>
                      <w:rFonts w:ascii="Arial" w:eastAsia="Times New Roman" w:hAnsi="Arial" w:cs="Arial"/>
                      <w:color w:val="000000"/>
                      <w:sz w:val="22"/>
                      <w:szCs w:val="22"/>
                      <w:lang w:eastAsia="en-GB"/>
                    </w:rPr>
                    <w:t xml:space="preserve"> and Networks</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2EB022CC" w14:textId="77777777" w:rsidTr="00BB379E">
              <w:trPr>
                <w:trHeight w:val="285"/>
              </w:trPr>
              <w:tc>
                <w:tcPr>
                  <w:tcW w:w="6536" w:type="dxa"/>
                  <w:tcBorders>
                    <w:top w:val="nil"/>
                    <w:left w:val="nil"/>
                    <w:bottom w:val="nil"/>
                    <w:right w:val="nil"/>
                  </w:tcBorders>
                  <w:shd w:val="clear" w:color="auto" w:fill="auto"/>
                  <w:noWrap/>
                  <w:vAlign w:val="bottom"/>
                  <w:hideMark/>
                </w:tcPr>
                <w:p w14:paraId="787153FE" w14:textId="54C32059"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Social Inclusion and Equity</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7943E3B5" w14:textId="77777777" w:rsidTr="00BB379E">
              <w:trPr>
                <w:trHeight w:val="285"/>
              </w:trPr>
              <w:tc>
                <w:tcPr>
                  <w:tcW w:w="6536" w:type="dxa"/>
                  <w:tcBorders>
                    <w:top w:val="nil"/>
                    <w:left w:val="nil"/>
                    <w:bottom w:val="nil"/>
                    <w:right w:val="nil"/>
                  </w:tcBorders>
                  <w:shd w:val="clear" w:color="auto" w:fill="auto"/>
                  <w:noWrap/>
                  <w:vAlign w:val="bottom"/>
                  <w:hideMark/>
                </w:tcPr>
                <w:p w14:paraId="3633B8C3" w14:textId="52E6F584"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Value Chain Integration</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1EA7CDBD" w14:textId="77777777" w:rsidTr="00BB379E">
              <w:trPr>
                <w:trHeight w:val="285"/>
              </w:trPr>
              <w:tc>
                <w:tcPr>
                  <w:tcW w:w="6536" w:type="dxa"/>
                  <w:tcBorders>
                    <w:top w:val="nil"/>
                    <w:left w:val="nil"/>
                    <w:bottom w:val="nil"/>
                    <w:right w:val="nil"/>
                  </w:tcBorders>
                  <w:shd w:val="clear" w:color="auto" w:fill="auto"/>
                  <w:noWrap/>
                  <w:vAlign w:val="bottom"/>
                  <w:hideMark/>
                </w:tcPr>
                <w:p w14:paraId="3C8392E9" w14:textId="48F9BAA2"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Waste Management</w:t>
                  </w:r>
                  <w:r>
                    <w:rPr>
                      <w:rFonts w:ascii="Arial" w:eastAsia="Times New Roman" w:hAnsi="Arial" w:cs="Arial"/>
                      <w:color w:val="000000"/>
                      <w:sz w:val="22"/>
                      <w:szCs w:val="22"/>
                      <w:lang w:eastAsia="en-GB"/>
                    </w:rPr>
                    <w:t xml:space="preserve"> </w:t>
                  </w:r>
                  <w:r w:rsidRPr="004F45B5">
                    <w:rPr>
                      <w:rFonts w:ascii="Segoe UI Symbol" w:eastAsia="Times New Roman" w:hAnsi="Segoe UI Symbol" w:cs="Segoe UI Symbol"/>
                      <w:color w:val="262626" w:themeColor="text1" w:themeTint="D9"/>
                      <w:spacing w:val="10"/>
                      <w:kern w:val="10"/>
                      <w:lang w:val="en-CA"/>
                    </w:rPr>
                    <w:t>☐</w:t>
                  </w:r>
                </w:p>
              </w:tc>
            </w:tr>
            <w:tr w:rsidR="00BB379E" w:rsidRPr="00BB379E" w14:paraId="76CB1553" w14:textId="77777777" w:rsidTr="00BB379E">
              <w:trPr>
                <w:trHeight w:val="285"/>
              </w:trPr>
              <w:tc>
                <w:tcPr>
                  <w:tcW w:w="6536" w:type="dxa"/>
                  <w:tcBorders>
                    <w:top w:val="nil"/>
                    <w:left w:val="nil"/>
                    <w:bottom w:val="nil"/>
                    <w:right w:val="nil"/>
                  </w:tcBorders>
                  <w:shd w:val="clear" w:color="auto" w:fill="auto"/>
                  <w:noWrap/>
                  <w:vAlign w:val="bottom"/>
                  <w:hideMark/>
                </w:tcPr>
                <w:p w14:paraId="7F95F938" w14:textId="77777777" w:rsidR="00BB379E" w:rsidRPr="004F02EC" w:rsidRDefault="00BB379E" w:rsidP="004F02EC">
                  <w:pPr>
                    <w:pStyle w:val="ListParagraph"/>
                    <w:numPr>
                      <w:ilvl w:val="0"/>
                      <w:numId w:val="45"/>
                    </w:numPr>
                    <w:spacing w:after="0" w:line="240" w:lineRule="auto"/>
                    <w:rPr>
                      <w:rFonts w:ascii="Arial" w:eastAsia="Times New Roman" w:hAnsi="Arial" w:cs="Arial"/>
                      <w:color w:val="000000"/>
                      <w:sz w:val="22"/>
                      <w:szCs w:val="22"/>
                      <w:lang w:eastAsia="en-GB"/>
                    </w:rPr>
                  </w:pPr>
                  <w:r w:rsidRPr="004F02EC">
                    <w:rPr>
                      <w:rFonts w:ascii="Arial" w:eastAsia="Times New Roman" w:hAnsi="Arial" w:cs="Arial"/>
                      <w:color w:val="000000"/>
                      <w:sz w:val="22"/>
                      <w:szCs w:val="22"/>
                      <w:lang w:eastAsia="en-GB"/>
                    </w:rPr>
                    <w:t>Other (if more than one, please separate with commas):</w:t>
                  </w:r>
                </w:p>
                <w:p w14:paraId="268C7E04" w14:textId="77777777" w:rsidR="00BB379E" w:rsidRPr="004F02EC" w:rsidRDefault="00BB379E" w:rsidP="00BB379E">
                  <w:pPr>
                    <w:spacing w:after="0" w:line="240" w:lineRule="auto"/>
                    <w:rPr>
                      <w:rFonts w:ascii="Arial" w:eastAsia="Times New Roman" w:hAnsi="Arial" w:cs="Arial"/>
                      <w:color w:val="000000"/>
                      <w:sz w:val="22"/>
                      <w:szCs w:val="22"/>
                      <w:lang w:eastAsia="en-GB"/>
                    </w:rPr>
                  </w:pPr>
                </w:p>
              </w:tc>
            </w:tr>
          </w:tbl>
          <w:p w14:paraId="426BED6D" w14:textId="6F471835" w:rsidR="00504055" w:rsidRPr="004F02EC" w:rsidRDefault="00504055" w:rsidP="004F02EC">
            <w:pPr>
              <w:spacing w:line="276" w:lineRule="auto"/>
              <w:jc w:val="both"/>
              <w:rPr>
                <w:rFonts w:ascii="Arial" w:hAnsi="Arial" w:cs="Arial"/>
                <w:b/>
                <w:bCs/>
                <w:color w:val="404040" w:themeColor="text1" w:themeTint="BF"/>
              </w:rPr>
            </w:pPr>
          </w:p>
        </w:tc>
        <w:tc>
          <w:tcPr>
            <w:tcW w:w="1971" w:type="dxa"/>
            <w:vAlign w:val="center"/>
          </w:tcPr>
          <w:p w14:paraId="41803375" w14:textId="419BD203" w:rsidR="007418A9" w:rsidRDefault="00BB379E" w:rsidP="00BE0ECF">
            <w:pPr>
              <w:pStyle w:val="B1Mainbody"/>
              <w:jc w:val="left"/>
            </w:pPr>
            <w:r>
              <w:t>Selection field</w:t>
            </w:r>
          </w:p>
        </w:tc>
      </w:tr>
      <w:tr w:rsidR="009E1002" w14:paraId="621F75C6" w14:textId="77777777" w:rsidTr="36E6AD2D">
        <w:trPr>
          <w:trHeight w:val="285"/>
        </w:trPr>
        <w:tc>
          <w:tcPr>
            <w:tcW w:w="7083" w:type="dxa"/>
            <w:vAlign w:val="center"/>
          </w:tcPr>
          <w:p w14:paraId="201D31D3" w14:textId="5EFD5528" w:rsidR="009E1002" w:rsidRPr="004F02EC" w:rsidRDefault="00C74C65" w:rsidP="004D60BF">
            <w:pPr>
              <w:pStyle w:val="ListParagraph"/>
              <w:numPr>
                <w:ilvl w:val="1"/>
                <w:numId w:val="40"/>
              </w:numPr>
              <w:spacing w:line="276" w:lineRule="auto"/>
              <w:jc w:val="both"/>
              <w:rPr>
                <w:rFonts w:ascii="Arial" w:hAnsi="Arial" w:cs="Arial"/>
                <w:color w:val="404040" w:themeColor="text1" w:themeTint="BF"/>
                <w:lang w:val="en-CA"/>
              </w:rPr>
            </w:pPr>
            <w:r w:rsidRPr="004F02EC">
              <w:rPr>
                <w:rFonts w:ascii="Arial" w:hAnsi="Arial" w:cs="Arial"/>
                <w:color w:val="404040" w:themeColor="text1" w:themeTint="BF"/>
                <w:lang w:val="en-CA"/>
              </w:rPr>
              <w:t>List the main contributions that the village could make to the Best Tourism Villages by UN Tourism Network, if selected (sharing of best practices, organization of joint activities or projects, hosting of events, etc.). *</w:t>
            </w:r>
          </w:p>
        </w:tc>
        <w:tc>
          <w:tcPr>
            <w:tcW w:w="1971" w:type="dxa"/>
            <w:vAlign w:val="center"/>
          </w:tcPr>
          <w:p w14:paraId="1B0D23B4" w14:textId="556D4438" w:rsidR="009E1002" w:rsidRDefault="00C74C65" w:rsidP="00BE0ECF">
            <w:pPr>
              <w:pStyle w:val="B1Mainbody"/>
              <w:jc w:val="left"/>
            </w:pPr>
            <w:r>
              <w:t>Open ended question (200 words limit)</w:t>
            </w:r>
          </w:p>
        </w:tc>
      </w:tr>
      <w:tr w:rsidR="008B6A4F" w14:paraId="1BFC9677" w14:textId="77777777" w:rsidTr="00C33097">
        <w:tc>
          <w:tcPr>
            <w:tcW w:w="7083" w:type="dxa"/>
            <w:vAlign w:val="center"/>
          </w:tcPr>
          <w:p w14:paraId="22893BE3" w14:textId="7DEA22B9" w:rsidR="00BE52AA" w:rsidRDefault="008B6A4F" w:rsidP="00C33097">
            <w:pPr>
              <w:pStyle w:val="B1Mainbody"/>
              <w:numPr>
                <w:ilvl w:val="1"/>
                <w:numId w:val="40"/>
              </w:numPr>
              <w:jc w:val="left"/>
            </w:pPr>
            <w:r w:rsidRPr="008B6A4F">
              <w:t xml:space="preserve">Please upload a short </w:t>
            </w:r>
            <w:r w:rsidR="00A23173" w:rsidRPr="00BE0ECF">
              <w:rPr>
                <w:b/>
                <w:bCs/>
              </w:rPr>
              <w:t>video</w:t>
            </w:r>
            <w:r w:rsidR="00A23173" w:rsidRPr="008B6A4F">
              <w:t xml:space="preserve"> </w:t>
            </w:r>
            <w:r w:rsidR="009D2976">
              <w:t xml:space="preserve">either </w:t>
            </w:r>
            <w:r w:rsidR="00C06363">
              <w:t xml:space="preserve">in English or Spanish </w:t>
            </w:r>
            <w:r w:rsidR="00A23173" w:rsidRPr="008B6A4F">
              <w:t>telling</w:t>
            </w:r>
            <w:r w:rsidRPr="008B6A4F">
              <w:t xml:space="preserve"> us why the village should become a Best Tourism Village by UN</w:t>
            </w:r>
            <w:r w:rsidR="00B239DA">
              <w:t xml:space="preserve"> Tourism</w:t>
            </w:r>
            <w:r w:rsidR="00F36F05">
              <w:t>.</w:t>
            </w:r>
            <w:r w:rsidR="00DD4DD1">
              <w:t xml:space="preserve"> The video should be tailored to this purpose</w:t>
            </w:r>
            <w:r w:rsidR="00A6166A">
              <w:t xml:space="preserve"> (unedited</w:t>
            </w:r>
            <w:r w:rsidR="00CD2916">
              <w:t xml:space="preserve"> simple shot taken with a smartphone</w:t>
            </w:r>
            <w:r w:rsidR="00A6166A">
              <w:t xml:space="preserve"> is sufficient)</w:t>
            </w:r>
            <w:r w:rsidR="007B7AD4">
              <w:t xml:space="preserve">. </w:t>
            </w:r>
            <w:r w:rsidR="0FDC44BB">
              <w:t>A</w:t>
            </w:r>
            <w:r w:rsidR="00DD4DD1">
              <w:t xml:space="preserve"> general promotional video is </w:t>
            </w:r>
            <w:r w:rsidR="7AAB564A">
              <w:t xml:space="preserve">not </w:t>
            </w:r>
            <w:r w:rsidR="00DD4DD1">
              <w:t>accepted.</w:t>
            </w:r>
            <w:r w:rsidR="002C59C1" w:rsidRPr="00FD13D9">
              <w:rPr>
                <w:i/>
                <w:iCs/>
              </w:rPr>
              <w:t xml:space="preserve"> </w:t>
            </w:r>
            <w:r w:rsidRPr="008B6A4F">
              <w:t>*</w:t>
            </w:r>
          </w:p>
          <w:p w14:paraId="47448021" w14:textId="0528F1B4" w:rsidR="000B0E0F" w:rsidRPr="009559A5" w:rsidRDefault="004C4640" w:rsidP="00436D00">
            <w:pPr>
              <w:pStyle w:val="B1Mainbody"/>
              <w:ind w:left="720"/>
              <w:jc w:val="left"/>
            </w:pPr>
            <w:r w:rsidRPr="19BE5297">
              <w:rPr>
                <w:b/>
                <w:bCs/>
                <w:i/>
                <w:iCs/>
                <w:lang w:val="en-GB"/>
              </w:rPr>
              <w:lastRenderedPageBreak/>
              <w:t>Format and limit specified</w:t>
            </w:r>
            <w:r w:rsidRPr="19BE5297">
              <w:rPr>
                <w:i/>
                <w:iCs/>
                <w:lang w:val="en-GB"/>
              </w:rPr>
              <w:t xml:space="preserve">: </w:t>
            </w:r>
            <w:r w:rsidR="00F46EF3" w:rsidRPr="19BE5297">
              <w:rPr>
                <w:i/>
                <w:iCs/>
                <w:lang w:val="en-GB"/>
              </w:rPr>
              <w:t xml:space="preserve">mp4 format, 2min max., </w:t>
            </w:r>
            <w:r w:rsidR="0073267A">
              <w:rPr>
                <w:i/>
                <w:iCs/>
                <w:lang w:val="en-GB"/>
              </w:rPr>
              <w:t>3</w:t>
            </w:r>
            <w:r w:rsidR="00F46EF3" w:rsidRPr="19BE5297">
              <w:rPr>
                <w:i/>
                <w:iCs/>
                <w:lang w:val="en-GB"/>
              </w:rPr>
              <w:t>0MB max.</w:t>
            </w:r>
          </w:p>
        </w:tc>
        <w:tc>
          <w:tcPr>
            <w:tcW w:w="1971" w:type="dxa"/>
            <w:vAlign w:val="center"/>
          </w:tcPr>
          <w:p w14:paraId="29F44B61" w14:textId="65B2F45A" w:rsidR="008B6A4F" w:rsidRDefault="00627B6E" w:rsidP="00BE0ECF">
            <w:pPr>
              <w:pStyle w:val="B1Mainbody"/>
              <w:jc w:val="left"/>
            </w:pPr>
            <w:r>
              <w:lastRenderedPageBreak/>
              <w:t>File upload field</w:t>
            </w:r>
          </w:p>
        </w:tc>
      </w:tr>
      <w:tr w:rsidR="00627B6E" w14:paraId="5D5D1845" w14:textId="77777777" w:rsidTr="00C33097">
        <w:tc>
          <w:tcPr>
            <w:tcW w:w="7083" w:type="dxa"/>
            <w:vAlign w:val="center"/>
          </w:tcPr>
          <w:p w14:paraId="7F291A2A" w14:textId="545CF99A" w:rsidR="00145186" w:rsidRPr="00FD13D9" w:rsidRDefault="00F50AEE" w:rsidP="00C33097">
            <w:pPr>
              <w:pStyle w:val="ListParagraph"/>
              <w:numPr>
                <w:ilvl w:val="1"/>
                <w:numId w:val="40"/>
              </w:numPr>
              <w:spacing w:line="276" w:lineRule="auto"/>
              <w:rPr>
                <w:rFonts w:eastAsiaTheme="minorEastAsia"/>
                <w:color w:val="262626" w:themeColor="text1" w:themeTint="D9"/>
                <w:spacing w:val="10"/>
                <w:kern w:val="10"/>
              </w:rPr>
            </w:pPr>
            <w:r w:rsidRPr="5B7CA87A">
              <w:rPr>
                <w:rFonts w:ascii="Arial" w:eastAsia="Times New Roman" w:hAnsi="Arial" w:cs="Times New Roman"/>
                <w:color w:val="262626" w:themeColor="text1" w:themeTint="D9"/>
                <w:spacing w:val="10"/>
                <w:kern w:val="10"/>
              </w:rPr>
              <w:t>Please upload a general presentation following the structure provided in the template “</w:t>
            </w:r>
            <w:r w:rsidRPr="5B7CA87A">
              <w:rPr>
                <w:rFonts w:ascii="Arial" w:eastAsia="Times New Roman" w:hAnsi="Arial" w:cs="Times New Roman"/>
                <w:b/>
                <w:bCs/>
                <w:color w:val="262626" w:themeColor="text1" w:themeTint="D9"/>
                <w:spacing w:val="10"/>
                <w:kern w:val="10"/>
              </w:rPr>
              <w:t>General Presentation</w:t>
            </w:r>
            <w:r w:rsidR="00BE52AA" w:rsidRPr="5B7CA87A">
              <w:rPr>
                <w:rFonts w:ascii="Arial" w:eastAsia="Times New Roman" w:hAnsi="Arial" w:cs="Times New Roman"/>
                <w:b/>
                <w:bCs/>
                <w:color w:val="262626" w:themeColor="text1" w:themeTint="D9"/>
                <w:spacing w:val="10"/>
                <w:kern w:val="10"/>
              </w:rPr>
              <w:t xml:space="preserve">”. </w:t>
            </w:r>
            <w:r w:rsidRPr="5B7CA87A">
              <w:rPr>
                <w:rFonts w:ascii="Arial" w:eastAsia="Times New Roman" w:hAnsi="Arial" w:cs="Times New Roman"/>
                <w:color w:val="262626" w:themeColor="text1" w:themeTint="D9"/>
              </w:rPr>
              <w:t>*</w:t>
            </w:r>
          </w:p>
          <w:p w14:paraId="3C9388C8" w14:textId="77777777" w:rsidR="00145186" w:rsidRDefault="00145186" w:rsidP="00436D00">
            <w:pPr>
              <w:pStyle w:val="ListParagraph"/>
              <w:spacing w:line="276" w:lineRule="auto"/>
              <w:rPr>
                <w:rFonts w:ascii="Arial" w:eastAsia="Times New Roman" w:hAnsi="Arial" w:cs="Times New Roman"/>
                <w:color w:val="262626" w:themeColor="text1" w:themeTint="D9"/>
                <w:spacing w:val="10"/>
                <w:kern w:val="10"/>
                <w:lang w:val="en-CA"/>
              </w:rPr>
            </w:pPr>
          </w:p>
          <w:p w14:paraId="4D0F9D26" w14:textId="77777777" w:rsidR="00BE52AA" w:rsidRDefault="00BE52AA" w:rsidP="00436D00">
            <w:pPr>
              <w:pStyle w:val="ListParagraph"/>
              <w:spacing w:line="276" w:lineRule="auto"/>
              <w:rPr>
                <w:rFonts w:ascii="Arial" w:eastAsia="Times New Roman" w:hAnsi="Arial" w:cs="Times New Roman"/>
                <w:i/>
                <w:iCs/>
                <w:color w:val="262626" w:themeColor="text1" w:themeTint="D9"/>
                <w:spacing w:val="10"/>
                <w:kern w:val="10"/>
                <w:lang w:val="en-CA"/>
              </w:rPr>
            </w:pPr>
            <w:r w:rsidRPr="00E37B63">
              <w:rPr>
                <w:rFonts w:ascii="Arial" w:eastAsia="Times New Roman" w:hAnsi="Arial" w:cs="Times New Roman"/>
                <w:b/>
                <w:bCs/>
                <w:i/>
                <w:iCs/>
                <w:color w:val="262626" w:themeColor="text1" w:themeTint="D9"/>
                <w:spacing w:val="10"/>
                <w:kern w:val="10"/>
                <w:szCs w:val="20"/>
                <w:lang w:val="en-CA"/>
              </w:rPr>
              <w:t>Format and limit specified</w:t>
            </w:r>
            <w:r w:rsidRPr="00FD13D9">
              <w:rPr>
                <w:rFonts w:ascii="Arial" w:eastAsia="Times New Roman" w:hAnsi="Arial" w:cs="Times New Roman"/>
                <w:i/>
                <w:iCs/>
                <w:color w:val="262626" w:themeColor="text1" w:themeTint="D9"/>
                <w:spacing w:val="10"/>
                <w:kern w:val="10"/>
                <w:sz w:val="24"/>
                <w:lang w:val="en-CA"/>
              </w:rPr>
              <w:t xml:space="preserve">: </w:t>
            </w:r>
            <w:r w:rsidR="008B5543" w:rsidRPr="008B5543">
              <w:rPr>
                <w:rFonts w:ascii="Arial" w:eastAsia="Times New Roman" w:hAnsi="Arial" w:cs="Times New Roman"/>
                <w:i/>
                <w:iCs/>
                <w:color w:val="262626" w:themeColor="text1" w:themeTint="D9"/>
                <w:spacing w:val="10"/>
                <w:kern w:val="10"/>
                <w:lang w:val="en-CA"/>
              </w:rPr>
              <w:t>PDF format, 12 slides max, 20MB max.</w:t>
            </w:r>
          </w:p>
          <w:p w14:paraId="49AF285A" w14:textId="0347ED95" w:rsidR="00DB188D" w:rsidRPr="00FD13D9" w:rsidRDefault="00DB188D" w:rsidP="00436D00">
            <w:pPr>
              <w:pStyle w:val="ListParagraph"/>
              <w:spacing w:line="276" w:lineRule="auto"/>
              <w:rPr>
                <w:i/>
                <w:iCs/>
              </w:rPr>
            </w:pPr>
          </w:p>
        </w:tc>
        <w:tc>
          <w:tcPr>
            <w:tcW w:w="1971" w:type="dxa"/>
            <w:vAlign w:val="center"/>
          </w:tcPr>
          <w:p w14:paraId="5FABD026" w14:textId="77777777" w:rsidR="00627B6E" w:rsidRDefault="00627B6E">
            <w:pPr>
              <w:pStyle w:val="B1Mainbody"/>
              <w:jc w:val="left"/>
            </w:pPr>
            <w:r>
              <w:t>File upload field</w:t>
            </w:r>
          </w:p>
        </w:tc>
      </w:tr>
      <w:tr w:rsidR="00C91DE1" w14:paraId="4091D77E" w14:textId="77777777" w:rsidTr="00C33097">
        <w:tc>
          <w:tcPr>
            <w:tcW w:w="7083" w:type="dxa"/>
            <w:vAlign w:val="center"/>
          </w:tcPr>
          <w:p w14:paraId="1C73DE1A" w14:textId="06D4FB46" w:rsidR="00EC7FA8" w:rsidRDefault="00C91DE1" w:rsidP="00C33097">
            <w:pPr>
              <w:pStyle w:val="ListParagraph"/>
              <w:numPr>
                <w:ilvl w:val="1"/>
                <w:numId w:val="40"/>
              </w:numPr>
              <w:spacing w:line="276" w:lineRule="auto"/>
              <w:jc w:val="both"/>
              <w:rPr>
                <w:rFonts w:ascii="Arial" w:eastAsia="Times New Roman" w:hAnsi="Arial" w:cs="Times New Roman"/>
                <w:color w:val="262626" w:themeColor="text1" w:themeTint="D9"/>
                <w:spacing w:val="10"/>
                <w:kern w:val="10"/>
                <w:lang w:val="en-CA"/>
              </w:rPr>
            </w:pPr>
            <w:r w:rsidRPr="6D6703D2">
              <w:rPr>
                <w:rFonts w:ascii="Arial" w:eastAsia="Times New Roman" w:hAnsi="Arial" w:cs="Times New Roman"/>
                <w:color w:val="262626" w:themeColor="text1" w:themeTint="D9"/>
                <w:lang w:val="en-CA"/>
              </w:rPr>
              <w:t xml:space="preserve">Please choose up to </w:t>
            </w:r>
            <w:r w:rsidR="00383B9C">
              <w:rPr>
                <w:rFonts w:ascii="Arial" w:eastAsia="Times New Roman" w:hAnsi="Arial" w:cs="Times New Roman"/>
                <w:color w:val="262626" w:themeColor="text1" w:themeTint="D9"/>
                <w:lang w:val="en-CA"/>
              </w:rPr>
              <w:t>five</w:t>
            </w:r>
            <w:r w:rsidR="00DA07A8" w:rsidRPr="6D6703D2">
              <w:rPr>
                <w:rFonts w:ascii="Arial" w:eastAsia="Times New Roman" w:hAnsi="Arial" w:cs="Times New Roman"/>
                <w:color w:val="262626" w:themeColor="text1" w:themeTint="D9"/>
                <w:lang w:val="en-CA"/>
              </w:rPr>
              <w:t xml:space="preserve"> (</w:t>
            </w:r>
            <w:r w:rsidR="00383B9C">
              <w:rPr>
                <w:rFonts w:ascii="Arial" w:eastAsia="Times New Roman" w:hAnsi="Arial" w:cs="Times New Roman"/>
                <w:color w:val="262626" w:themeColor="text1" w:themeTint="D9"/>
                <w:lang w:val="en-CA"/>
              </w:rPr>
              <w:t>5</w:t>
            </w:r>
            <w:r w:rsidR="00DA07A8" w:rsidRPr="6D6703D2">
              <w:rPr>
                <w:rFonts w:ascii="Arial" w:eastAsia="Times New Roman" w:hAnsi="Arial" w:cs="Times New Roman"/>
                <w:color w:val="262626" w:themeColor="text1" w:themeTint="D9"/>
                <w:lang w:val="en-CA"/>
              </w:rPr>
              <w:t>)</w:t>
            </w:r>
            <w:r w:rsidRPr="6D6703D2">
              <w:rPr>
                <w:rFonts w:ascii="Arial" w:eastAsia="Times New Roman" w:hAnsi="Arial" w:cs="Times New Roman"/>
                <w:color w:val="262626" w:themeColor="text1" w:themeTint="D9"/>
                <w:lang w:val="en-CA"/>
              </w:rPr>
              <w:t xml:space="preserve"> Sustainable Development Goals (SDGs) that, as of 2024, the village has prioritized for focused efforts</w:t>
            </w:r>
            <w:r w:rsidR="00885A82" w:rsidRPr="6D6703D2">
              <w:rPr>
                <w:rFonts w:ascii="Arial" w:eastAsia="Times New Roman" w:hAnsi="Arial" w:cs="Times New Roman"/>
                <w:color w:val="262626" w:themeColor="text1" w:themeTint="D9"/>
                <w:lang w:val="en-CA"/>
              </w:rPr>
              <w:t xml:space="preserve"> through tourism</w:t>
            </w:r>
            <w:r w:rsidRPr="6D6703D2">
              <w:rPr>
                <w:rFonts w:ascii="Arial" w:eastAsia="Times New Roman" w:hAnsi="Arial" w:cs="Times New Roman"/>
                <w:color w:val="262626" w:themeColor="text1" w:themeTint="D9"/>
                <w:lang w:val="en-CA"/>
              </w:rPr>
              <w:t>. Only select the goals that the village has explicitly decided to work towards in its plans or efforts. *</w:t>
            </w:r>
          </w:p>
          <w:p w14:paraId="02C36CA2" w14:textId="3D0CD988" w:rsidR="00C91DE1" w:rsidRPr="00EC7FA8" w:rsidRDefault="00C91DE1">
            <w:pPr>
              <w:pStyle w:val="ListParagraph"/>
              <w:spacing w:line="276" w:lineRule="auto"/>
              <w:jc w:val="both"/>
              <w:rPr>
                <w:rFonts w:ascii="Arial" w:eastAsia="Times New Roman" w:hAnsi="Arial" w:cs="Times New Roman"/>
                <w:i/>
                <w:iCs/>
                <w:color w:val="262626" w:themeColor="text1" w:themeTint="D9"/>
                <w:spacing w:val="10"/>
                <w:kern w:val="10"/>
                <w:lang w:val="en-CA"/>
              </w:rPr>
            </w:pPr>
            <w:r w:rsidRPr="00EC7FA8">
              <w:rPr>
                <w:rFonts w:ascii="Arial" w:eastAsia="Times New Roman" w:hAnsi="Arial" w:cs="Times New Roman"/>
                <w:i/>
                <w:iCs/>
                <w:color w:val="262626" w:themeColor="text1" w:themeTint="D9"/>
                <w:spacing w:val="10"/>
                <w:kern w:val="10"/>
                <w:lang w:val="en-CA"/>
              </w:rPr>
              <w:t>(</w:t>
            </w:r>
            <w:r w:rsidR="006D3C31" w:rsidRPr="00EC7FA8">
              <w:rPr>
                <w:rFonts w:ascii="Arial" w:eastAsia="Times New Roman" w:hAnsi="Arial" w:cs="Times New Roman"/>
                <w:i/>
                <w:iCs/>
                <w:color w:val="262626" w:themeColor="text1" w:themeTint="D9"/>
                <w:spacing w:val="10"/>
                <w:kern w:val="10"/>
                <w:lang w:val="en-CA"/>
              </w:rPr>
              <w:t>Kindly refer to the</w:t>
            </w:r>
            <w:r w:rsidR="00B86398" w:rsidRPr="00EC7FA8">
              <w:rPr>
                <w:rFonts w:ascii="Arial" w:eastAsia="Times New Roman" w:hAnsi="Arial" w:cs="Times New Roman"/>
                <w:i/>
                <w:iCs/>
                <w:color w:val="262626" w:themeColor="text1" w:themeTint="D9"/>
                <w:spacing w:val="10"/>
                <w:kern w:val="10"/>
                <w:lang w:val="en-CA"/>
              </w:rPr>
              <w:t xml:space="preserve"> </w:t>
            </w:r>
            <w:hyperlink r:id="rId20" w:history="1">
              <w:r w:rsidR="006D3C31" w:rsidRPr="00D87FF6">
                <w:rPr>
                  <w:rStyle w:val="Hyperlink0"/>
                  <w:rFonts w:ascii="Arial" w:hAnsi="Arial" w:cs="Arial"/>
                  <w:i/>
                  <w:iCs/>
                </w:rPr>
                <w:t>SDG</w:t>
              </w:r>
              <w:r w:rsidR="00631E05" w:rsidRPr="00D87FF6">
                <w:rPr>
                  <w:rStyle w:val="Hyperlink0"/>
                  <w:rFonts w:ascii="Arial" w:hAnsi="Arial" w:cs="Arial"/>
                  <w:i/>
                  <w:iCs/>
                </w:rPr>
                <w:t>s</w:t>
              </w:r>
              <w:r w:rsidR="006D3C31" w:rsidRPr="00D87FF6">
                <w:rPr>
                  <w:rStyle w:val="Hyperlink0"/>
                  <w:rFonts w:ascii="Arial" w:hAnsi="Arial" w:cs="Arial"/>
                  <w:i/>
                  <w:iCs/>
                </w:rPr>
                <w:t xml:space="preserve"> </w:t>
              </w:r>
              <w:r w:rsidR="00631E05" w:rsidRPr="00D87FF6">
                <w:rPr>
                  <w:rStyle w:val="Hyperlink0"/>
                  <w:rFonts w:ascii="Arial" w:hAnsi="Arial" w:cs="Arial"/>
                  <w:i/>
                  <w:iCs/>
                </w:rPr>
                <w:t>website</w:t>
              </w:r>
            </w:hyperlink>
            <w:r w:rsidR="00631E05" w:rsidRPr="00EC7FA8">
              <w:rPr>
                <w:rFonts w:ascii="Arial" w:eastAsia="Times New Roman" w:hAnsi="Arial" w:cs="Times New Roman"/>
                <w:i/>
                <w:iCs/>
                <w:color w:val="262626" w:themeColor="text1" w:themeTint="D9"/>
                <w:spacing w:val="10"/>
                <w:kern w:val="10"/>
                <w:lang w:val="en-CA"/>
              </w:rPr>
              <w:t xml:space="preserve"> </w:t>
            </w:r>
            <w:r w:rsidR="006D3C31" w:rsidRPr="00EC7FA8">
              <w:rPr>
                <w:rFonts w:ascii="Arial" w:eastAsia="Times New Roman" w:hAnsi="Arial" w:cs="Times New Roman"/>
                <w:i/>
                <w:iCs/>
                <w:color w:val="262626" w:themeColor="text1" w:themeTint="D9"/>
                <w:spacing w:val="10"/>
                <w:kern w:val="10"/>
                <w:lang w:val="en-CA"/>
              </w:rPr>
              <w:t>for guidance</w:t>
            </w:r>
            <w:r w:rsidRPr="00EC7FA8">
              <w:rPr>
                <w:rFonts w:ascii="Arial" w:eastAsia="Times New Roman" w:hAnsi="Arial" w:cs="Times New Roman"/>
                <w:i/>
                <w:iCs/>
                <w:color w:val="262626" w:themeColor="text1" w:themeTint="D9"/>
                <w:spacing w:val="10"/>
                <w:kern w:val="10"/>
                <w:lang w:val="en-CA"/>
              </w:rPr>
              <w:t>)</w:t>
            </w:r>
          </w:p>
          <w:p w14:paraId="5E70A2E1" w14:textId="77777777" w:rsidR="00740DA8" w:rsidRPr="004F45B5" w:rsidRDefault="00740DA8" w:rsidP="00C91DE1">
            <w:pPr>
              <w:spacing w:line="276" w:lineRule="auto"/>
              <w:jc w:val="both"/>
              <w:rPr>
                <w:rFonts w:ascii="Arial" w:eastAsia="Times New Roman" w:hAnsi="Arial" w:cs="Times New Roman"/>
                <w:color w:val="262626" w:themeColor="text1" w:themeTint="D9"/>
                <w:spacing w:val="10"/>
                <w:kern w:val="10"/>
                <w:lang w:val="en-CA"/>
              </w:rPr>
            </w:pPr>
          </w:p>
          <w:p w14:paraId="1E2B3030"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1: No Poverty </w:t>
            </w:r>
            <w:r w:rsidRPr="004F45B5">
              <w:rPr>
                <w:rFonts w:ascii="Segoe UI Symbol" w:eastAsia="Times New Roman" w:hAnsi="Segoe UI Symbol" w:cs="Segoe UI Symbol"/>
                <w:color w:val="262626" w:themeColor="text1" w:themeTint="D9"/>
                <w:spacing w:val="10"/>
                <w:kern w:val="10"/>
                <w:lang w:val="en-CA"/>
              </w:rPr>
              <w:t>☐</w:t>
            </w:r>
          </w:p>
          <w:p w14:paraId="79E450CB"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2: Zero Hunger </w:t>
            </w:r>
            <w:r w:rsidRPr="004F45B5">
              <w:rPr>
                <w:rFonts w:ascii="Segoe UI Symbol" w:eastAsia="Times New Roman" w:hAnsi="Segoe UI Symbol" w:cs="Segoe UI Symbol"/>
                <w:color w:val="262626" w:themeColor="text1" w:themeTint="D9"/>
                <w:spacing w:val="10"/>
                <w:kern w:val="10"/>
                <w:lang w:val="en-CA"/>
              </w:rPr>
              <w:t>☐</w:t>
            </w:r>
          </w:p>
          <w:p w14:paraId="46FC64CC"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3: Good Health and Well-being </w:t>
            </w:r>
            <w:r w:rsidRPr="004F45B5">
              <w:rPr>
                <w:rFonts w:ascii="Segoe UI Symbol" w:eastAsia="Times New Roman" w:hAnsi="Segoe UI Symbol" w:cs="Segoe UI Symbol"/>
                <w:color w:val="262626" w:themeColor="text1" w:themeTint="D9"/>
                <w:spacing w:val="10"/>
                <w:kern w:val="10"/>
                <w:lang w:val="en-CA"/>
              </w:rPr>
              <w:t>☐</w:t>
            </w:r>
          </w:p>
          <w:p w14:paraId="5BB3B30F"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4: Quality Education </w:t>
            </w:r>
            <w:r w:rsidRPr="004F45B5">
              <w:rPr>
                <w:rFonts w:ascii="Segoe UI Symbol" w:eastAsia="Times New Roman" w:hAnsi="Segoe UI Symbol" w:cs="Segoe UI Symbol"/>
                <w:color w:val="262626" w:themeColor="text1" w:themeTint="D9"/>
                <w:spacing w:val="10"/>
                <w:kern w:val="10"/>
                <w:lang w:val="en-CA"/>
              </w:rPr>
              <w:t>☐</w:t>
            </w:r>
          </w:p>
          <w:p w14:paraId="17E93532"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5: Gender Equality </w:t>
            </w:r>
            <w:r w:rsidRPr="004F45B5">
              <w:rPr>
                <w:rFonts w:ascii="Segoe UI Symbol" w:eastAsia="Times New Roman" w:hAnsi="Segoe UI Symbol" w:cs="Segoe UI Symbol"/>
                <w:color w:val="262626" w:themeColor="text1" w:themeTint="D9"/>
                <w:spacing w:val="10"/>
                <w:kern w:val="10"/>
                <w:lang w:val="en-CA"/>
              </w:rPr>
              <w:t>☐</w:t>
            </w:r>
          </w:p>
          <w:p w14:paraId="68AA8478"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6: Clean Water and Sanitation </w:t>
            </w:r>
            <w:r w:rsidRPr="004F45B5">
              <w:rPr>
                <w:rFonts w:ascii="Segoe UI Symbol" w:eastAsia="Times New Roman" w:hAnsi="Segoe UI Symbol" w:cs="Segoe UI Symbol"/>
                <w:color w:val="262626" w:themeColor="text1" w:themeTint="D9"/>
                <w:spacing w:val="10"/>
                <w:kern w:val="10"/>
                <w:lang w:val="en-CA"/>
              </w:rPr>
              <w:t>☐</w:t>
            </w:r>
          </w:p>
          <w:p w14:paraId="70A8F078"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7: Affordable and Clean Energy </w:t>
            </w:r>
            <w:r w:rsidRPr="004F45B5">
              <w:rPr>
                <w:rFonts w:ascii="Segoe UI Symbol" w:eastAsia="Times New Roman" w:hAnsi="Segoe UI Symbol" w:cs="Segoe UI Symbol"/>
                <w:color w:val="262626" w:themeColor="text1" w:themeTint="D9"/>
                <w:spacing w:val="10"/>
                <w:kern w:val="10"/>
                <w:lang w:val="en-CA"/>
              </w:rPr>
              <w:t>☐</w:t>
            </w:r>
          </w:p>
          <w:p w14:paraId="1C1E159F"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8: Decent Work and Economic Growth </w:t>
            </w:r>
            <w:r w:rsidRPr="004F45B5">
              <w:rPr>
                <w:rFonts w:ascii="Segoe UI Symbol" w:eastAsia="Times New Roman" w:hAnsi="Segoe UI Symbol" w:cs="Segoe UI Symbol"/>
                <w:color w:val="262626" w:themeColor="text1" w:themeTint="D9"/>
                <w:spacing w:val="10"/>
                <w:kern w:val="10"/>
                <w:lang w:val="en-CA"/>
              </w:rPr>
              <w:t>☐</w:t>
            </w:r>
          </w:p>
          <w:p w14:paraId="49302923"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9: Industry, Innovation and Infrastructure </w:t>
            </w:r>
            <w:r w:rsidRPr="004F45B5">
              <w:rPr>
                <w:rFonts w:ascii="Segoe UI Symbol" w:eastAsia="Times New Roman" w:hAnsi="Segoe UI Symbol" w:cs="Segoe UI Symbol"/>
                <w:color w:val="262626" w:themeColor="text1" w:themeTint="D9"/>
                <w:spacing w:val="10"/>
                <w:kern w:val="10"/>
                <w:lang w:val="en-CA"/>
              </w:rPr>
              <w:t>☐</w:t>
            </w:r>
          </w:p>
          <w:p w14:paraId="57A6FC47"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10: Reduced Inequality </w:t>
            </w:r>
            <w:r w:rsidRPr="004F45B5">
              <w:rPr>
                <w:rFonts w:ascii="Segoe UI Symbol" w:eastAsia="Times New Roman" w:hAnsi="Segoe UI Symbol" w:cs="Segoe UI Symbol"/>
                <w:color w:val="262626" w:themeColor="text1" w:themeTint="D9"/>
                <w:spacing w:val="10"/>
                <w:kern w:val="10"/>
                <w:lang w:val="en-CA"/>
              </w:rPr>
              <w:t>☐</w:t>
            </w:r>
          </w:p>
          <w:p w14:paraId="3C292475"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11: Sustainable Cities and Communities </w:t>
            </w:r>
            <w:r w:rsidRPr="004F45B5">
              <w:rPr>
                <w:rFonts w:ascii="Segoe UI Symbol" w:eastAsia="Times New Roman" w:hAnsi="Segoe UI Symbol" w:cs="Segoe UI Symbol"/>
                <w:color w:val="262626" w:themeColor="text1" w:themeTint="D9"/>
                <w:spacing w:val="10"/>
                <w:kern w:val="10"/>
                <w:lang w:val="en-CA"/>
              </w:rPr>
              <w:t>☐</w:t>
            </w:r>
          </w:p>
          <w:p w14:paraId="11686F3A"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12: Responsible Consumption and Production </w:t>
            </w:r>
            <w:r w:rsidRPr="004F45B5">
              <w:rPr>
                <w:rFonts w:ascii="Segoe UI Symbol" w:eastAsia="Times New Roman" w:hAnsi="Segoe UI Symbol" w:cs="Segoe UI Symbol"/>
                <w:color w:val="262626" w:themeColor="text1" w:themeTint="D9"/>
                <w:spacing w:val="10"/>
                <w:kern w:val="10"/>
                <w:lang w:val="en-CA"/>
              </w:rPr>
              <w:t>☐</w:t>
            </w:r>
          </w:p>
          <w:p w14:paraId="6E7FCBED"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13: Climate Action </w:t>
            </w:r>
            <w:r w:rsidRPr="004F45B5">
              <w:rPr>
                <w:rFonts w:ascii="Segoe UI Symbol" w:eastAsia="Times New Roman" w:hAnsi="Segoe UI Symbol" w:cs="Segoe UI Symbol"/>
                <w:color w:val="262626" w:themeColor="text1" w:themeTint="D9"/>
                <w:spacing w:val="10"/>
                <w:kern w:val="10"/>
                <w:lang w:val="en-CA"/>
              </w:rPr>
              <w:t>☐</w:t>
            </w:r>
          </w:p>
          <w:p w14:paraId="37BF245B"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14: Life Below Water </w:t>
            </w:r>
            <w:r w:rsidRPr="004F45B5">
              <w:rPr>
                <w:rFonts w:ascii="Segoe UI Symbol" w:eastAsia="Times New Roman" w:hAnsi="Segoe UI Symbol" w:cs="Segoe UI Symbol"/>
                <w:color w:val="262626" w:themeColor="text1" w:themeTint="D9"/>
                <w:spacing w:val="10"/>
                <w:kern w:val="10"/>
                <w:lang w:val="en-CA"/>
              </w:rPr>
              <w:t>☐</w:t>
            </w:r>
          </w:p>
          <w:p w14:paraId="3AE28835"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15: Life on Land </w:t>
            </w:r>
            <w:r w:rsidRPr="004F45B5">
              <w:rPr>
                <w:rFonts w:ascii="Segoe UI Symbol" w:eastAsia="Times New Roman" w:hAnsi="Segoe UI Symbol" w:cs="Segoe UI Symbol"/>
                <w:color w:val="262626" w:themeColor="text1" w:themeTint="D9"/>
                <w:spacing w:val="10"/>
                <w:kern w:val="10"/>
                <w:lang w:val="en-CA"/>
              </w:rPr>
              <w:t>☐</w:t>
            </w:r>
          </w:p>
          <w:p w14:paraId="1F90283B" w14:textId="33B850FF"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16: Peace, Justice and Strong Institutions </w:t>
            </w:r>
            <w:r w:rsidRPr="004F45B5">
              <w:rPr>
                <w:rFonts w:ascii="Segoe UI Symbol" w:eastAsia="Times New Roman" w:hAnsi="Segoe UI Symbol" w:cs="Segoe UI Symbol"/>
                <w:color w:val="262626" w:themeColor="text1" w:themeTint="D9"/>
                <w:spacing w:val="10"/>
                <w:kern w:val="10"/>
                <w:lang w:val="en-CA"/>
              </w:rPr>
              <w:t>☐</w:t>
            </w:r>
          </w:p>
          <w:p w14:paraId="78642424" w14:textId="77777777" w:rsidR="00C91DE1" w:rsidRPr="004F45B5" w:rsidRDefault="00C91DE1" w:rsidP="00C91DE1">
            <w:pPr>
              <w:spacing w:line="276" w:lineRule="auto"/>
              <w:jc w:val="both"/>
              <w:rPr>
                <w:rFonts w:ascii="Arial" w:eastAsia="Times New Roman" w:hAnsi="Arial" w:cs="Times New Roman"/>
                <w:color w:val="262626" w:themeColor="text1" w:themeTint="D9"/>
                <w:spacing w:val="10"/>
                <w:kern w:val="10"/>
                <w:lang w:val="en-CA"/>
              </w:rPr>
            </w:pPr>
            <w:r w:rsidRPr="004F45B5">
              <w:rPr>
                <w:rFonts w:ascii="Arial" w:eastAsia="Times New Roman" w:hAnsi="Arial" w:cs="Times New Roman"/>
                <w:color w:val="262626" w:themeColor="text1" w:themeTint="D9"/>
                <w:spacing w:val="10"/>
                <w:kern w:val="10"/>
                <w:lang w:val="en-CA"/>
              </w:rPr>
              <w:t xml:space="preserve">GOAL 17: Partnerships for the Goals </w:t>
            </w:r>
            <w:r w:rsidRPr="004F45B5">
              <w:rPr>
                <w:rFonts w:ascii="Segoe UI Symbol" w:eastAsia="Times New Roman" w:hAnsi="Segoe UI Symbol" w:cs="Segoe UI Symbol"/>
                <w:color w:val="262626" w:themeColor="text1" w:themeTint="D9"/>
                <w:spacing w:val="10"/>
                <w:kern w:val="10"/>
                <w:lang w:val="en-CA"/>
              </w:rPr>
              <w:t>☐</w:t>
            </w:r>
          </w:p>
          <w:p w14:paraId="433F34CF" w14:textId="77777777" w:rsidR="00C91DE1" w:rsidRPr="00A13F17" w:rsidRDefault="00C91DE1">
            <w:pPr>
              <w:spacing w:line="276" w:lineRule="auto"/>
              <w:jc w:val="both"/>
              <w:rPr>
                <w:rFonts w:ascii="Arial" w:eastAsia="Times New Roman" w:hAnsi="Arial" w:cs="Times New Roman"/>
                <w:color w:val="262626" w:themeColor="text1" w:themeTint="D9"/>
                <w:spacing w:val="10"/>
                <w:kern w:val="10"/>
                <w:lang w:val="en-CA"/>
              </w:rPr>
            </w:pPr>
          </w:p>
        </w:tc>
        <w:tc>
          <w:tcPr>
            <w:tcW w:w="1971" w:type="dxa"/>
            <w:vAlign w:val="center"/>
          </w:tcPr>
          <w:p w14:paraId="6AD9CCC7" w14:textId="5520DA19" w:rsidR="00C91DE1" w:rsidRDefault="00656909">
            <w:pPr>
              <w:pStyle w:val="B1Mainbody"/>
              <w:jc w:val="left"/>
            </w:pPr>
            <w:r>
              <w:t>Selection field</w:t>
            </w:r>
          </w:p>
        </w:tc>
      </w:tr>
    </w:tbl>
    <w:p w14:paraId="241D38B9" w14:textId="1BC3BD7B" w:rsidR="005D7D65" w:rsidRDefault="005D7D65" w:rsidP="005D7D65">
      <w:pPr>
        <w:pStyle w:val="B1Mainbody"/>
      </w:pPr>
    </w:p>
    <w:p w14:paraId="2ACD101F" w14:textId="364F6E0D" w:rsidR="00EE68E4" w:rsidRPr="004F02EC" w:rsidRDefault="00EE68E4" w:rsidP="00C33097">
      <w:pPr>
        <w:pStyle w:val="Heading1"/>
        <w:numPr>
          <w:ilvl w:val="0"/>
          <w:numId w:val="40"/>
        </w:numPr>
        <w:rPr>
          <w:color w:val="7B881D" w:themeColor="accent2" w:themeShade="BF"/>
        </w:rPr>
      </w:pPr>
      <w:r w:rsidRPr="004F02EC">
        <w:rPr>
          <w:color w:val="7B881D" w:themeColor="accent2" w:themeShade="BF"/>
        </w:rPr>
        <w:t>Areas of Evaluation</w:t>
      </w:r>
    </w:p>
    <w:p w14:paraId="23581E37" w14:textId="77777777" w:rsidR="00CB4F4E" w:rsidRDefault="00CB4F4E" w:rsidP="00CB4F4E">
      <w:pPr>
        <w:pStyle w:val="B1Mainbody"/>
        <w:numPr>
          <w:ilvl w:val="0"/>
          <w:numId w:val="16"/>
        </w:numPr>
        <w:rPr>
          <w:lang w:val="en-GB"/>
        </w:rPr>
      </w:pPr>
      <w:r>
        <w:rPr>
          <w:lang w:val="en-GB"/>
        </w:rPr>
        <w:t xml:space="preserve">Focus on the most innovative practices for each field and showcase the uniqueness and/or excellence of your practice. When available, provide quantitative or qualitative evidence of the outcomes of the policies, measures and initiatives presented. When space is limited, input this information in the extra space provided for each area of evaluation or through relevant links showcasing the results of your efforts. </w:t>
      </w:r>
    </w:p>
    <w:p w14:paraId="08E14E58" w14:textId="7135F2AF" w:rsidR="00B87926" w:rsidRDefault="005C456C" w:rsidP="00CB4F4E">
      <w:pPr>
        <w:pStyle w:val="B1Mainbody"/>
        <w:numPr>
          <w:ilvl w:val="0"/>
          <w:numId w:val="16"/>
        </w:numPr>
        <w:rPr>
          <w:lang w:val="en-GB"/>
        </w:rPr>
      </w:pPr>
      <w:r w:rsidRPr="00E931D5">
        <w:rPr>
          <w:rFonts w:cs="Arial"/>
          <w:color w:val="404040" w:themeColor="text1" w:themeTint="BF"/>
        </w:rPr>
        <w:lastRenderedPageBreak/>
        <w:t>In case of providing links to file storage (e.g. Google Drive) or F</w:t>
      </w:r>
      <w:r>
        <w:rPr>
          <w:rFonts w:cs="Arial"/>
          <w:color w:val="404040" w:themeColor="text1" w:themeTint="BF"/>
        </w:rPr>
        <w:t>il</w:t>
      </w:r>
      <w:r w:rsidRPr="00E931D5">
        <w:rPr>
          <w:rFonts w:cs="Arial"/>
          <w:color w:val="404040" w:themeColor="text1" w:themeTint="BF"/>
        </w:rPr>
        <w:t>e Sharing (e.g. We Transfer), please ensure that access</w:t>
      </w:r>
      <w:r>
        <w:rPr>
          <w:rFonts w:cs="Arial"/>
          <w:color w:val="404040" w:themeColor="text1" w:themeTint="BF"/>
        </w:rPr>
        <w:t xml:space="preserve"> is guaranteed and</w:t>
      </w:r>
      <w:r w:rsidRPr="00E931D5">
        <w:rPr>
          <w:rFonts w:cs="Arial"/>
          <w:color w:val="404040" w:themeColor="text1" w:themeTint="BF"/>
        </w:rPr>
        <w:t xml:space="preserve"> does not require a specific password</w:t>
      </w:r>
      <w:r>
        <w:rPr>
          <w:rFonts w:cs="Arial"/>
          <w:color w:val="404040" w:themeColor="text1" w:themeTint="BF"/>
        </w:rPr>
        <w:t>,</w:t>
      </w:r>
      <w:r w:rsidRPr="00E931D5">
        <w:rPr>
          <w:rFonts w:cs="Arial"/>
          <w:color w:val="404040" w:themeColor="text1" w:themeTint="BF"/>
        </w:rPr>
        <w:t xml:space="preserve"> and that they do not expire.</w:t>
      </w:r>
    </w:p>
    <w:p w14:paraId="2CAD9E8D" w14:textId="77777777" w:rsidR="00CB4F4E" w:rsidRDefault="00CB4F4E" w:rsidP="00CB4F4E">
      <w:pPr>
        <w:pStyle w:val="B1Mainbody"/>
        <w:numPr>
          <w:ilvl w:val="0"/>
          <w:numId w:val="16"/>
        </w:numPr>
        <w:rPr>
          <w:lang w:val="en-GB"/>
        </w:rPr>
      </w:pPr>
      <w:r w:rsidRPr="00CB4F4E">
        <w:rPr>
          <w:lang w:val="en-GB"/>
        </w:rPr>
        <w:t xml:space="preserve">To ensure that each question is correctly completed, and that the information can be evaluated by the Advisory Board, please make sure to refer to the document Guidelines for Application. </w:t>
      </w:r>
    </w:p>
    <w:tbl>
      <w:tblPr>
        <w:tblStyle w:val="TableGrid"/>
        <w:tblW w:w="0" w:type="auto"/>
        <w:tblInd w:w="-113" w:type="dxa"/>
        <w:tblLook w:val="04A0" w:firstRow="1" w:lastRow="0" w:firstColumn="1" w:lastColumn="0" w:noHBand="0" w:noVBand="1"/>
      </w:tblPr>
      <w:tblGrid>
        <w:gridCol w:w="7628"/>
        <w:gridCol w:w="1539"/>
      </w:tblGrid>
      <w:tr w:rsidR="00AC51F5" w:rsidRPr="002D3C6B" w14:paraId="771AF3F3" w14:textId="77777777" w:rsidTr="00C33097">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21CAAB51" w14:textId="5AE52A9C" w:rsidR="00AC51F5" w:rsidRPr="00D3344C" w:rsidRDefault="00100C77" w:rsidP="00C33097">
            <w:pPr>
              <w:pStyle w:val="Heading1"/>
              <w:numPr>
                <w:ilvl w:val="0"/>
                <w:numId w:val="0"/>
              </w:numPr>
              <w:ind w:left="851" w:hanging="851"/>
              <w:rPr>
                <w:color w:val="816200" w:themeColor="accent5" w:themeShade="80"/>
                <w:sz w:val="28"/>
                <w:szCs w:val="30"/>
              </w:rPr>
            </w:pPr>
            <w:r w:rsidRPr="004F02EC">
              <w:rPr>
                <w:color w:val="7B881D" w:themeColor="accent2" w:themeShade="BF"/>
                <w:sz w:val="28"/>
                <w:szCs w:val="30"/>
              </w:rPr>
              <w:t xml:space="preserve">Area 1: </w:t>
            </w:r>
            <w:r w:rsidR="00AC51F5" w:rsidRPr="004F02EC">
              <w:rPr>
                <w:color w:val="7B881D" w:themeColor="accent2" w:themeShade="BF"/>
                <w:sz w:val="28"/>
                <w:szCs w:val="30"/>
              </w:rPr>
              <w:t>Cultural and Natural Resources</w:t>
            </w:r>
          </w:p>
        </w:tc>
      </w:tr>
      <w:tr w:rsidR="00AC51F5" w:rsidRPr="00265F81" w14:paraId="08BD6917" w14:textId="77777777" w:rsidTr="00C33097">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tcPr>
          <w:p w14:paraId="600DB3F3" w14:textId="77777777" w:rsidR="00AC51F5" w:rsidRPr="006776A5" w:rsidRDefault="00AC51F5" w:rsidP="0041342F">
            <w:pPr>
              <w:pStyle w:val="Heading1"/>
              <w:numPr>
                <w:ilvl w:val="0"/>
                <w:numId w:val="0"/>
              </w:numPr>
              <w:jc w:val="both"/>
              <w:rPr>
                <w:rFonts w:ascii="Arial" w:hAnsi="Arial" w:cs="Arial"/>
                <w:sz w:val="28"/>
                <w:szCs w:val="28"/>
              </w:rPr>
            </w:pPr>
            <w:r w:rsidRPr="73210962">
              <w:rPr>
                <w:rFonts w:ascii="Arial" w:hAnsi="Arial" w:cs="Arial"/>
                <w:color w:val="404040" w:themeColor="text1" w:themeTint="BF"/>
                <w:sz w:val="22"/>
                <w:szCs w:val="22"/>
              </w:rPr>
              <w:t>The village has natural and cultural (tangible and intangible) resources recognized at sub-national, national, regional or international level.</w:t>
            </w:r>
          </w:p>
        </w:tc>
      </w:tr>
      <w:tr w:rsidR="007C6CDC" w14:paraId="41DDCF36" w14:textId="77777777" w:rsidTr="00C33097">
        <w:tc>
          <w:tcPr>
            <w:tcW w:w="7628" w:type="dxa"/>
            <w:vAlign w:val="center"/>
          </w:tcPr>
          <w:p w14:paraId="66C3C4DD" w14:textId="6257EB91" w:rsidR="007C6CDC" w:rsidRPr="00C33097" w:rsidRDefault="00965679" w:rsidP="007C6CDC">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A.1.1.</w:t>
            </w:r>
            <w:r w:rsidR="00B06603" w:rsidRPr="00583AE6">
              <w:rPr>
                <w:rFonts w:ascii="Arial" w:hAnsi="Arial" w:cs="Arial"/>
                <w:color w:val="404040" w:themeColor="text1" w:themeTint="BF"/>
                <w:sz w:val="24"/>
                <w:szCs w:val="24"/>
              </w:rPr>
              <w:t xml:space="preserve">Does the village have recognized </w:t>
            </w:r>
            <w:r w:rsidR="00B06603" w:rsidRPr="00583AE6">
              <w:rPr>
                <w:rFonts w:ascii="Arial" w:hAnsi="Arial" w:cs="Arial"/>
                <w:b/>
                <w:bCs/>
                <w:color w:val="404040" w:themeColor="text1" w:themeTint="BF"/>
                <w:sz w:val="24"/>
                <w:szCs w:val="24"/>
              </w:rPr>
              <w:t>cultural resources</w:t>
            </w:r>
            <w:r w:rsidR="00B06603" w:rsidRPr="00583AE6">
              <w:rPr>
                <w:rFonts w:ascii="Arial" w:hAnsi="Arial" w:cs="Arial"/>
                <w:color w:val="404040" w:themeColor="text1" w:themeTint="BF"/>
                <w:sz w:val="24"/>
                <w:szCs w:val="24"/>
              </w:rPr>
              <w:t xml:space="preserve"> (tangible and intangible)?</w:t>
            </w:r>
            <w:r w:rsidR="00BB4671">
              <w:rPr>
                <w:rFonts w:ascii="Arial" w:hAnsi="Arial" w:cs="Arial"/>
                <w:color w:val="404040" w:themeColor="text1" w:themeTint="BF"/>
                <w:sz w:val="24"/>
                <w:szCs w:val="24"/>
              </w:rPr>
              <w:t xml:space="preserve"> </w:t>
            </w:r>
            <w:r w:rsidR="00B06603">
              <w:rPr>
                <w:rFonts w:ascii="Arial" w:hAnsi="Arial" w:cs="Arial"/>
                <w:color w:val="404040" w:themeColor="text1" w:themeTint="BF"/>
                <w:sz w:val="24"/>
                <w:szCs w:val="24"/>
              </w:rPr>
              <w:t>*</w:t>
            </w:r>
          </w:p>
        </w:tc>
        <w:tc>
          <w:tcPr>
            <w:tcW w:w="1539" w:type="dxa"/>
          </w:tcPr>
          <w:p w14:paraId="7F6431F7" w14:textId="4F4CF6BA" w:rsidR="007C6CDC" w:rsidRDefault="007C6CDC" w:rsidP="0041342F">
            <w:pPr>
              <w:pStyle w:val="B1Mainbody"/>
              <w:jc w:val="left"/>
            </w:pPr>
            <w:r>
              <w:t xml:space="preserve">YES/NO </w:t>
            </w:r>
          </w:p>
        </w:tc>
      </w:tr>
      <w:tr w:rsidR="00B06603" w14:paraId="449F1A32" w14:textId="77777777" w:rsidTr="00C33097">
        <w:tc>
          <w:tcPr>
            <w:tcW w:w="7628" w:type="dxa"/>
            <w:vAlign w:val="center"/>
          </w:tcPr>
          <w:p w14:paraId="47BE86EE" w14:textId="67609120" w:rsidR="00710928" w:rsidRPr="00C33097" w:rsidRDefault="00E33AAF" w:rsidP="00C33097">
            <w:pPr>
              <w:spacing w:line="276" w:lineRule="auto"/>
              <w:jc w:val="both"/>
              <w:rPr>
                <w:rFonts w:ascii="Arial" w:hAnsi="Arial" w:cs="Arial"/>
                <w:i/>
                <w:iCs/>
                <w:color w:val="404040" w:themeColor="text1" w:themeTint="BF"/>
              </w:rPr>
            </w:pPr>
            <w:r>
              <w:rPr>
                <w:rFonts w:ascii="Arial" w:hAnsi="Arial" w:cs="Arial"/>
                <w:color w:val="404040" w:themeColor="text1" w:themeTint="BF"/>
              </w:rPr>
              <w:t>P</w:t>
            </w:r>
            <w:r w:rsidR="00710928" w:rsidRPr="00C33097">
              <w:rPr>
                <w:rFonts w:ascii="Arial" w:hAnsi="Arial" w:cs="Arial"/>
                <w:color w:val="404040" w:themeColor="text1" w:themeTint="BF"/>
              </w:rPr>
              <w:t xml:space="preserve">lease provide a list of the main tangible and intangible cultural resources </w:t>
            </w:r>
            <w:r w:rsidR="00710928" w:rsidRPr="00C33097">
              <w:rPr>
                <w:rFonts w:ascii="Arial" w:hAnsi="Arial" w:cs="Arial"/>
                <w:i/>
                <w:iCs/>
                <w:color w:val="404040" w:themeColor="text1" w:themeTint="BF"/>
              </w:rPr>
              <w:t>(please use bullet points)</w:t>
            </w:r>
            <w:r>
              <w:rPr>
                <w:rFonts w:ascii="Arial" w:hAnsi="Arial" w:cs="Arial"/>
                <w:i/>
                <w:iCs/>
                <w:color w:val="404040" w:themeColor="text1" w:themeTint="BF"/>
              </w:rPr>
              <w:t>*</w:t>
            </w:r>
            <w:r w:rsidR="00710928" w:rsidRPr="00C33097">
              <w:rPr>
                <w:rFonts w:ascii="Arial" w:hAnsi="Arial" w:cs="Arial"/>
                <w:i/>
                <w:iCs/>
                <w:color w:val="404040" w:themeColor="text1" w:themeTint="BF"/>
              </w:rPr>
              <w:t>:</w:t>
            </w:r>
          </w:p>
          <w:p w14:paraId="3F492306" w14:textId="2573A923" w:rsidR="00B06603" w:rsidRPr="00C33097" w:rsidRDefault="00B06603" w:rsidP="00C33097">
            <w:pPr>
              <w:spacing w:line="276" w:lineRule="auto"/>
              <w:jc w:val="both"/>
              <w:rPr>
                <w:rFonts w:ascii="Arial" w:eastAsia="Times New Roman" w:hAnsi="Arial" w:cs="Times New Roman"/>
                <w:color w:val="262626" w:themeColor="text1" w:themeTint="D9"/>
                <w:spacing w:val="10"/>
                <w:kern w:val="10"/>
                <w:lang w:val="en-CA"/>
              </w:rPr>
            </w:pPr>
          </w:p>
        </w:tc>
        <w:tc>
          <w:tcPr>
            <w:tcW w:w="1539" w:type="dxa"/>
          </w:tcPr>
          <w:p w14:paraId="73D16F13" w14:textId="324B3810" w:rsidR="00B06603" w:rsidRDefault="00710928" w:rsidP="0041342F">
            <w:pPr>
              <w:pStyle w:val="B1Mainbody"/>
              <w:jc w:val="left"/>
            </w:pPr>
            <w:r>
              <w:t>Open field question</w:t>
            </w:r>
          </w:p>
        </w:tc>
      </w:tr>
      <w:tr w:rsidR="00BB4671" w14:paraId="78A7A29C" w14:textId="77777777" w:rsidTr="00A02B33">
        <w:tc>
          <w:tcPr>
            <w:tcW w:w="7628" w:type="dxa"/>
            <w:vMerge w:val="restart"/>
            <w:vAlign w:val="center"/>
          </w:tcPr>
          <w:p w14:paraId="48475AA5" w14:textId="77777777" w:rsidR="00BB4671" w:rsidRPr="009133FD" w:rsidRDefault="00BB4671" w:rsidP="00BB4671">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6E6507A2" w14:textId="77777777" w:rsidR="00BB4671" w:rsidRPr="00C33097" w:rsidRDefault="00BB4671" w:rsidP="00BB4671">
            <w:pPr>
              <w:spacing w:line="276" w:lineRule="auto"/>
              <w:jc w:val="both"/>
              <w:rPr>
                <w:rFonts w:ascii="Arial" w:hAnsi="Arial" w:cs="Arial"/>
                <w:color w:val="404040" w:themeColor="text1" w:themeTint="BF"/>
              </w:rPr>
            </w:pPr>
          </w:p>
        </w:tc>
        <w:tc>
          <w:tcPr>
            <w:tcW w:w="1539" w:type="dxa"/>
            <w:vAlign w:val="center"/>
          </w:tcPr>
          <w:p w14:paraId="34E2B788" w14:textId="3875D1BF" w:rsidR="00BB4671" w:rsidRDefault="00BB4671" w:rsidP="00BB4671">
            <w:pPr>
              <w:pStyle w:val="B1Mainbody"/>
              <w:jc w:val="left"/>
            </w:pPr>
            <w:r>
              <w:t>Open field 1</w:t>
            </w:r>
          </w:p>
        </w:tc>
      </w:tr>
      <w:tr w:rsidR="00BB4671" w14:paraId="27589597" w14:textId="77777777" w:rsidTr="000759D1">
        <w:tc>
          <w:tcPr>
            <w:tcW w:w="7628" w:type="dxa"/>
            <w:vMerge/>
            <w:vAlign w:val="center"/>
          </w:tcPr>
          <w:p w14:paraId="487969F2" w14:textId="77777777" w:rsidR="00BB4671" w:rsidRPr="009133FD" w:rsidRDefault="00BB4671" w:rsidP="00BB4671">
            <w:pPr>
              <w:spacing w:line="276" w:lineRule="auto"/>
              <w:jc w:val="both"/>
              <w:rPr>
                <w:rFonts w:ascii="Arial" w:eastAsia="Arial" w:hAnsi="Arial" w:cs="Arial"/>
              </w:rPr>
            </w:pPr>
          </w:p>
        </w:tc>
        <w:tc>
          <w:tcPr>
            <w:tcW w:w="1539" w:type="dxa"/>
            <w:vAlign w:val="center"/>
          </w:tcPr>
          <w:p w14:paraId="74E24406" w14:textId="3DE38389" w:rsidR="00BB4671" w:rsidRDefault="00BB4671" w:rsidP="00BB4671">
            <w:pPr>
              <w:pStyle w:val="B1Mainbody"/>
              <w:jc w:val="left"/>
            </w:pPr>
            <w:r>
              <w:t>Open field 2</w:t>
            </w:r>
          </w:p>
        </w:tc>
      </w:tr>
      <w:tr w:rsidR="00BB4671" w14:paraId="06057A65" w14:textId="77777777" w:rsidTr="000759D1">
        <w:tc>
          <w:tcPr>
            <w:tcW w:w="7628" w:type="dxa"/>
            <w:vMerge/>
            <w:vAlign w:val="center"/>
          </w:tcPr>
          <w:p w14:paraId="196EF717" w14:textId="77777777" w:rsidR="00BB4671" w:rsidRPr="009133FD" w:rsidRDefault="00BB4671" w:rsidP="00BB4671">
            <w:pPr>
              <w:spacing w:line="276" w:lineRule="auto"/>
              <w:jc w:val="both"/>
              <w:rPr>
                <w:rFonts w:ascii="Arial" w:eastAsia="Arial" w:hAnsi="Arial" w:cs="Arial"/>
              </w:rPr>
            </w:pPr>
          </w:p>
        </w:tc>
        <w:tc>
          <w:tcPr>
            <w:tcW w:w="1539" w:type="dxa"/>
            <w:vAlign w:val="center"/>
          </w:tcPr>
          <w:p w14:paraId="5109F4E9" w14:textId="3A146F2C" w:rsidR="00BB4671" w:rsidRDefault="00BB4671" w:rsidP="00BB4671">
            <w:pPr>
              <w:pStyle w:val="B1Mainbody"/>
              <w:jc w:val="left"/>
            </w:pPr>
            <w:r>
              <w:t xml:space="preserve">Open field 3 </w:t>
            </w:r>
          </w:p>
        </w:tc>
      </w:tr>
      <w:tr w:rsidR="008534A5" w14:paraId="6AF79711" w14:textId="77777777" w:rsidTr="000759D1">
        <w:tc>
          <w:tcPr>
            <w:tcW w:w="7628" w:type="dxa"/>
            <w:vAlign w:val="center"/>
          </w:tcPr>
          <w:p w14:paraId="197BC179" w14:textId="5F5D37C8" w:rsidR="008534A5" w:rsidRPr="009133FD" w:rsidRDefault="009C7F3E" w:rsidP="00BB4671">
            <w:pPr>
              <w:spacing w:line="276" w:lineRule="auto"/>
              <w:jc w:val="both"/>
              <w:rPr>
                <w:rFonts w:ascii="Arial" w:eastAsia="Arial" w:hAnsi="Arial" w:cs="Arial"/>
              </w:rPr>
            </w:pPr>
            <w:bookmarkStart w:id="0" w:name="_Hlk188371183"/>
            <w:r>
              <w:rPr>
                <w:rFonts w:ascii="Arial" w:eastAsia="Arial" w:hAnsi="Arial" w:cs="Arial"/>
              </w:rPr>
              <w:t xml:space="preserve">A.1.2. </w:t>
            </w:r>
            <w:r w:rsidR="003659EC" w:rsidRPr="00583AE6">
              <w:rPr>
                <w:rFonts w:ascii="Arial" w:hAnsi="Arial" w:cs="Arial"/>
                <w:color w:val="404040" w:themeColor="text1" w:themeTint="BF"/>
              </w:rPr>
              <w:t xml:space="preserve">Does the village have recognized </w:t>
            </w:r>
            <w:r w:rsidR="003659EC" w:rsidRPr="00583AE6">
              <w:rPr>
                <w:rFonts w:ascii="Arial" w:hAnsi="Arial" w:cs="Arial"/>
                <w:b/>
                <w:bCs/>
                <w:color w:val="404040" w:themeColor="text1" w:themeTint="BF"/>
              </w:rPr>
              <w:t>natural resources</w:t>
            </w:r>
            <w:r w:rsidR="003659EC" w:rsidRPr="00583AE6">
              <w:rPr>
                <w:rFonts w:ascii="Arial" w:hAnsi="Arial" w:cs="Arial"/>
                <w:color w:val="404040" w:themeColor="text1" w:themeTint="BF"/>
              </w:rPr>
              <w:t>?</w:t>
            </w:r>
            <w:r w:rsidR="003659EC">
              <w:rPr>
                <w:rFonts w:ascii="Arial" w:hAnsi="Arial" w:cs="Arial"/>
                <w:color w:val="404040" w:themeColor="text1" w:themeTint="BF"/>
              </w:rPr>
              <w:t>*</w:t>
            </w:r>
          </w:p>
        </w:tc>
        <w:tc>
          <w:tcPr>
            <w:tcW w:w="1539" w:type="dxa"/>
            <w:vAlign w:val="center"/>
          </w:tcPr>
          <w:p w14:paraId="3BBA08FD" w14:textId="166B7015" w:rsidR="008534A5" w:rsidRDefault="003659EC" w:rsidP="00BB4671">
            <w:pPr>
              <w:pStyle w:val="B1Mainbody"/>
              <w:jc w:val="left"/>
            </w:pPr>
            <w:r>
              <w:t>YES/NO</w:t>
            </w:r>
          </w:p>
        </w:tc>
      </w:tr>
      <w:tr w:rsidR="003659EC" w14:paraId="0B274B1E" w14:textId="77777777" w:rsidTr="000759D1">
        <w:tc>
          <w:tcPr>
            <w:tcW w:w="7628" w:type="dxa"/>
            <w:vAlign w:val="center"/>
          </w:tcPr>
          <w:p w14:paraId="5465CA46" w14:textId="160369E7" w:rsidR="003659EC" w:rsidRDefault="00492986" w:rsidP="00BB4671">
            <w:pPr>
              <w:spacing w:line="276" w:lineRule="auto"/>
              <w:jc w:val="both"/>
              <w:rPr>
                <w:rFonts w:ascii="Arial" w:eastAsia="Arial" w:hAnsi="Arial" w:cs="Arial"/>
              </w:rPr>
            </w:pPr>
            <w:r>
              <w:rPr>
                <w:rFonts w:ascii="Arial" w:hAnsi="Arial" w:cs="Arial"/>
                <w:color w:val="404040" w:themeColor="text1" w:themeTint="BF"/>
              </w:rPr>
              <w:t>P</w:t>
            </w:r>
            <w:r w:rsidRPr="00265F81">
              <w:rPr>
                <w:rFonts w:ascii="Arial" w:hAnsi="Arial" w:cs="Arial"/>
                <w:color w:val="404040" w:themeColor="text1" w:themeTint="BF"/>
              </w:rPr>
              <w:t xml:space="preserve">lease provide a list of the main </w:t>
            </w:r>
            <w:r>
              <w:rPr>
                <w:rFonts w:ascii="Arial" w:hAnsi="Arial" w:cs="Arial"/>
                <w:color w:val="404040" w:themeColor="text1" w:themeTint="BF"/>
              </w:rPr>
              <w:t>natural</w:t>
            </w:r>
            <w:r w:rsidRPr="00265F81">
              <w:rPr>
                <w:rFonts w:ascii="Arial" w:hAnsi="Arial" w:cs="Arial"/>
                <w:color w:val="404040" w:themeColor="text1" w:themeTint="BF"/>
              </w:rPr>
              <w:t xml:space="preserve"> resources</w:t>
            </w:r>
            <w:r>
              <w:rPr>
                <w:rFonts w:ascii="Arial" w:hAnsi="Arial" w:cs="Arial"/>
                <w:color w:val="404040" w:themeColor="text1" w:themeTint="BF"/>
              </w:rPr>
              <w:t xml:space="preserve"> </w:t>
            </w:r>
            <w:r w:rsidRPr="00C33097">
              <w:rPr>
                <w:rFonts w:ascii="Arial" w:hAnsi="Arial" w:cs="Arial"/>
                <w:i/>
                <w:iCs/>
                <w:color w:val="404040" w:themeColor="text1" w:themeTint="BF"/>
              </w:rPr>
              <w:t>(please use bullet points)</w:t>
            </w:r>
            <w:r>
              <w:rPr>
                <w:rFonts w:ascii="Arial" w:hAnsi="Arial" w:cs="Arial"/>
                <w:i/>
                <w:iCs/>
                <w:color w:val="404040" w:themeColor="text1" w:themeTint="BF"/>
              </w:rPr>
              <w:t>*</w:t>
            </w:r>
            <w:r w:rsidRPr="00C33097">
              <w:rPr>
                <w:rFonts w:ascii="Arial" w:hAnsi="Arial" w:cs="Arial"/>
                <w:i/>
                <w:iCs/>
                <w:color w:val="404040" w:themeColor="text1" w:themeTint="BF"/>
              </w:rPr>
              <w:t>:</w:t>
            </w:r>
          </w:p>
        </w:tc>
        <w:tc>
          <w:tcPr>
            <w:tcW w:w="1539" w:type="dxa"/>
            <w:vAlign w:val="center"/>
          </w:tcPr>
          <w:p w14:paraId="600DC40F" w14:textId="4BD8C25A" w:rsidR="003659EC" w:rsidRDefault="00492986" w:rsidP="00BB4671">
            <w:pPr>
              <w:pStyle w:val="B1Mainbody"/>
              <w:jc w:val="left"/>
            </w:pPr>
            <w:r>
              <w:t>Open field question</w:t>
            </w:r>
          </w:p>
        </w:tc>
      </w:tr>
      <w:tr w:rsidR="00796B44" w14:paraId="533EC332" w14:textId="77777777" w:rsidTr="000759D1">
        <w:tc>
          <w:tcPr>
            <w:tcW w:w="7628" w:type="dxa"/>
            <w:vMerge w:val="restart"/>
            <w:vAlign w:val="center"/>
          </w:tcPr>
          <w:p w14:paraId="2E47B556" w14:textId="77777777" w:rsidR="00796B44" w:rsidRPr="009133FD" w:rsidRDefault="00796B44" w:rsidP="00796B44">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728C695A" w14:textId="77777777" w:rsidR="00796B44" w:rsidRDefault="00796B44" w:rsidP="00796B44">
            <w:pPr>
              <w:spacing w:line="276" w:lineRule="auto"/>
              <w:jc w:val="both"/>
              <w:rPr>
                <w:rFonts w:ascii="Arial" w:hAnsi="Arial" w:cs="Arial"/>
                <w:color w:val="404040" w:themeColor="text1" w:themeTint="BF"/>
              </w:rPr>
            </w:pPr>
          </w:p>
        </w:tc>
        <w:tc>
          <w:tcPr>
            <w:tcW w:w="1539" w:type="dxa"/>
            <w:vAlign w:val="center"/>
          </w:tcPr>
          <w:p w14:paraId="0FB2A3B3" w14:textId="100466A2" w:rsidR="00796B44" w:rsidRDefault="00796B44" w:rsidP="00796B44">
            <w:pPr>
              <w:pStyle w:val="B1Mainbody"/>
              <w:jc w:val="left"/>
            </w:pPr>
            <w:r>
              <w:t>Open field 1</w:t>
            </w:r>
          </w:p>
        </w:tc>
      </w:tr>
      <w:tr w:rsidR="00796B44" w14:paraId="005A4CBC" w14:textId="77777777" w:rsidTr="000759D1">
        <w:tc>
          <w:tcPr>
            <w:tcW w:w="7628" w:type="dxa"/>
            <w:vMerge/>
            <w:vAlign w:val="center"/>
          </w:tcPr>
          <w:p w14:paraId="07C50A8C" w14:textId="77777777" w:rsidR="00796B44" w:rsidRPr="009133FD" w:rsidRDefault="00796B44" w:rsidP="00796B44">
            <w:pPr>
              <w:spacing w:line="276" w:lineRule="auto"/>
              <w:jc w:val="both"/>
              <w:rPr>
                <w:rFonts w:ascii="Arial" w:eastAsia="Arial" w:hAnsi="Arial" w:cs="Arial"/>
              </w:rPr>
            </w:pPr>
          </w:p>
        </w:tc>
        <w:tc>
          <w:tcPr>
            <w:tcW w:w="1539" w:type="dxa"/>
            <w:vAlign w:val="center"/>
          </w:tcPr>
          <w:p w14:paraId="2D325E59" w14:textId="233E77F4" w:rsidR="00796B44" w:rsidRDefault="00796B44" w:rsidP="00796B44">
            <w:pPr>
              <w:pStyle w:val="B1Mainbody"/>
              <w:jc w:val="left"/>
            </w:pPr>
            <w:r>
              <w:t>Open field 2</w:t>
            </w:r>
          </w:p>
        </w:tc>
      </w:tr>
      <w:tr w:rsidR="00796B44" w14:paraId="548AC603" w14:textId="77777777" w:rsidTr="000759D1">
        <w:tc>
          <w:tcPr>
            <w:tcW w:w="7628" w:type="dxa"/>
            <w:vMerge/>
            <w:vAlign w:val="center"/>
          </w:tcPr>
          <w:p w14:paraId="7D3E434B" w14:textId="77777777" w:rsidR="00796B44" w:rsidRPr="009133FD" w:rsidRDefault="00796B44" w:rsidP="00796B44">
            <w:pPr>
              <w:spacing w:line="276" w:lineRule="auto"/>
              <w:jc w:val="both"/>
              <w:rPr>
                <w:rFonts w:ascii="Arial" w:eastAsia="Arial" w:hAnsi="Arial" w:cs="Arial"/>
              </w:rPr>
            </w:pPr>
          </w:p>
        </w:tc>
        <w:tc>
          <w:tcPr>
            <w:tcW w:w="1539" w:type="dxa"/>
            <w:vAlign w:val="center"/>
          </w:tcPr>
          <w:p w14:paraId="58A88889" w14:textId="6ADB3D8D" w:rsidR="00796B44" w:rsidRDefault="00796B44" w:rsidP="00796B44">
            <w:pPr>
              <w:pStyle w:val="B1Mainbody"/>
              <w:jc w:val="left"/>
            </w:pPr>
            <w:r>
              <w:t xml:space="preserve">Open field 3 </w:t>
            </w:r>
          </w:p>
        </w:tc>
      </w:tr>
      <w:tr w:rsidR="00EC1823" w14:paraId="170E602B" w14:textId="77777777" w:rsidTr="000759D1">
        <w:tc>
          <w:tcPr>
            <w:tcW w:w="7628" w:type="dxa"/>
            <w:vAlign w:val="center"/>
          </w:tcPr>
          <w:p w14:paraId="449E9760" w14:textId="47DFF845" w:rsidR="00EC1823" w:rsidRDefault="00EC1823" w:rsidP="00796B44">
            <w:pPr>
              <w:spacing w:line="276" w:lineRule="auto"/>
              <w:jc w:val="both"/>
              <w:rPr>
                <w:rFonts w:ascii="Arial" w:eastAsia="Arial" w:hAnsi="Arial" w:cs="Arial"/>
              </w:rPr>
            </w:pPr>
            <w:r>
              <w:rPr>
                <w:rFonts w:ascii="Arial" w:eastAsia="Arial" w:hAnsi="Arial" w:cs="Arial"/>
              </w:rPr>
              <w:t xml:space="preserve">A.1.3. </w:t>
            </w:r>
            <w:r w:rsidR="00F53337" w:rsidRPr="00F53337">
              <w:rPr>
                <w:rFonts w:ascii="Arial" w:eastAsia="Arial" w:hAnsi="Arial" w:cs="Arial"/>
              </w:rPr>
              <w:t>Is your village or the resources within your village under a national or local protected area status or designation</w:t>
            </w:r>
            <w:r w:rsidR="00F53337">
              <w:rPr>
                <w:rFonts w:ascii="Arial" w:eastAsia="Arial" w:hAnsi="Arial" w:cs="Arial"/>
              </w:rPr>
              <w:t>?</w:t>
            </w:r>
            <w:r w:rsidR="00F53337" w:rsidRPr="00F53337">
              <w:rPr>
                <w:rFonts w:ascii="Arial" w:eastAsia="Arial" w:hAnsi="Arial" w:cs="Arial"/>
              </w:rPr>
              <w:t xml:space="preserve"> </w:t>
            </w:r>
            <w:r w:rsidR="00F53337">
              <w:rPr>
                <w:rFonts w:ascii="Arial" w:eastAsia="Arial" w:hAnsi="Arial" w:cs="Arial"/>
              </w:rPr>
              <w:t xml:space="preserve">If so, please select from the </w:t>
            </w:r>
            <w:r w:rsidR="00AC6645">
              <w:rPr>
                <w:rFonts w:ascii="Arial" w:eastAsia="Arial" w:hAnsi="Arial" w:cs="Arial"/>
              </w:rPr>
              <w:t xml:space="preserve">following </w:t>
            </w:r>
            <w:r w:rsidR="00F53337">
              <w:rPr>
                <w:rFonts w:ascii="Arial" w:eastAsia="Arial" w:hAnsi="Arial" w:cs="Arial"/>
              </w:rPr>
              <w:t>list</w:t>
            </w:r>
            <w:r w:rsidR="00AC6645">
              <w:rPr>
                <w:rFonts w:ascii="Arial" w:eastAsia="Arial" w:hAnsi="Arial" w:cs="Arial"/>
              </w:rPr>
              <w:t xml:space="preserve"> or add other: </w:t>
            </w:r>
          </w:p>
          <w:p w14:paraId="68AB1ACC" w14:textId="77777777" w:rsidR="00AC6645" w:rsidRDefault="00AC6645" w:rsidP="00796B44">
            <w:pPr>
              <w:spacing w:line="276" w:lineRule="auto"/>
              <w:jc w:val="both"/>
              <w:rPr>
                <w:rFonts w:ascii="Arial" w:eastAsia="Arial" w:hAnsi="Arial" w:cs="Arial"/>
              </w:rPr>
            </w:pPr>
          </w:p>
          <w:p w14:paraId="6154857E" w14:textId="67A674C7" w:rsidR="00AC6645" w:rsidRPr="004F02EC" w:rsidRDefault="00AC6645" w:rsidP="004F02EC">
            <w:pPr>
              <w:pStyle w:val="ListParagraph"/>
              <w:numPr>
                <w:ilvl w:val="0"/>
                <w:numId w:val="46"/>
              </w:numPr>
              <w:spacing w:line="276" w:lineRule="auto"/>
              <w:jc w:val="both"/>
              <w:rPr>
                <w:rFonts w:ascii="Arial" w:eastAsia="Arial" w:hAnsi="Arial" w:cs="Arial"/>
              </w:rPr>
            </w:pPr>
            <w:r w:rsidRPr="004F02EC">
              <w:rPr>
                <w:rFonts w:ascii="Arial" w:eastAsia="Arial" w:hAnsi="Arial" w:cs="Arial"/>
              </w:rPr>
              <w:t>National Parks</w:t>
            </w:r>
            <w:r w:rsidR="007A432F">
              <w:rPr>
                <w:rFonts w:ascii="Arial" w:eastAsia="Arial" w:hAnsi="Arial" w:cs="Arial"/>
              </w:rPr>
              <w:t xml:space="preserve"> </w:t>
            </w:r>
            <w:r w:rsidR="007A432F" w:rsidRPr="004F45B5">
              <w:rPr>
                <w:rFonts w:ascii="Segoe UI Symbol" w:eastAsia="Times New Roman" w:hAnsi="Segoe UI Symbol" w:cs="Segoe UI Symbol"/>
                <w:color w:val="262626" w:themeColor="text1" w:themeTint="D9"/>
                <w:spacing w:val="10"/>
                <w:kern w:val="10"/>
                <w:lang w:val="en-CA"/>
              </w:rPr>
              <w:t>☐</w:t>
            </w:r>
          </w:p>
          <w:p w14:paraId="029222F2" w14:textId="440029CC" w:rsidR="00AC6645" w:rsidRPr="004F02EC" w:rsidRDefault="00AC6645" w:rsidP="004F02EC">
            <w:pPr>
              <w:pStyle w:val="ListParagraph"/>
              <w:numPr>
                <w:ilvl w:val="0"/>
                <w:numId w:val="46"/>
              </w:numPr>
              <w:spacing w:line="276" w:lineRule="auto"/>
              <w:jc w:val="both"/>
              <w:rPr>
                <w:rFonts w:ascii="Arial" w:eastAsia="Arial" w:hAnsi="Arial" w:cs="Arial"/>
              </w:rPr>
            </w:pPr>
            <w:r w:rsidRPr="004F02EC">
              <w:rPr>
                <w:rFonts w:ascii="Arial" w:eastAsia="Arial" w:hAnsi="Arial" w:cs="Arial"/>
              </w:rPr>
              <w:t>Marine Protected Areas</w:t>
            </w:r>
            <w:r w:rsidR="007A432F">
              <w:rPr>
                <w:rFonts w:ascii="Arial" w:eastAsia="Arial" w:hAnsi="Arial" w:cs="Arial"/>
              </w:rPr>
              <w:t xml:space="preserve"> </w:t>
            </w:r>
            <w:r w:rsidR="007A432F" w:rsidRPr="004F45B5">
              <w:rPr>
                <w:rFonts w:ascii="Segoe UI Symbol" w:eastAsia="Times New Roman" w:hAnsi="Segoe UI Symbol" w:cs="Segoe UI Symbol"/>
                <w:color w:val="262626" w:themeColor="text1" w:themeTint="D9"/>
                <w:spacing w:val="10"/>
                <w:kern w:val="10"/>
                <w:lang w:val="en-CA"/>
              </w:rPr>
              <w:t>☐</w:t>
            </w:r>
          </w:p>
          <w:p w14:paraId="3B534E2B" w14:textId="70C21106" w:rsidR="00AC6645" w:rsidRPr="004F02EC" w:rsidRDefault="00AC6645" w:rsidP="004F02EC">
            <w:pPr>
              <w:pStyle w:val="ListParagraph"/>
              <w:numPr>
                <w:ilvl w:val="0"/>
                <w:numId w:val="46"/>
              </w:numPr>
              <w:spacing w:line="276" w:lineRule="auto"/>
              <w:jc w:val="both"/>
              <w:rPr>
                <w:rFonts w:ascii="Arial" w:eastAsia="Arial" w:hAnsi="Arial" w:cs="Arial"/>
              </w:rPr>
            </w:pPr>
            <w:r w:rsidRPr="004F02EC">
              <w:rPr>
                <w:rFonts w:ascii="Arial" w:eastAsia="Arial" w:hAnsi="Arial" w:cs="Arial"/>
              </w:rPr>
              <w:t>RAMSAR sites</w:t>
            </w:r>
            <w:r w:rsidR="007A432F">
              <w:rPr>
                <w:rFonts w:ascii="Arial" w:eastAsia="Arial" w:hAnsi="Arial" w:cs="Arial"/>
              </w:rPr>
              <w:t xml:space="preserve"> </w:t>
            </w:r>
            <w:r w:rsidR="007A432F" w:rsidRPr="004F45B5">
              <w:rPr>
                <w:rFonts w:ascii="Segoe UI Symbol" w:eastAsia="Times New Roman" w:hAnsi="Segoe UI Symbol" w:cs="Segoe UI Symbol"/>
                <w:color w:val="262626" w:themeColor="text1" w:themeTint="D9"/>
                <w:spacing w:val="10"/>
                <w:kern w:val="10"/>
                <w:lang w:val="en-CA"/>
              </w:rPr>
              <w:t>☐</w:t>
            </w:r>
          </w:p>
          <w:p w14:paraId="05EAA091" w14:textId="65D74309" w:rsidR="00AC6645" w:rsidRPr="004F02EC" w:rsidRDefault="00AC6645" w:rsidP="004F02EC">
            <w:pPr>
              <w:pStyle w:val="ListParagraph"/>
              <w:numPr>
                <w:ilvl w:val="0"/>
                <w:numId w:val="46"/>
              </w:numPr>
              <w:spacing w:line="276" w:lineRule="auto"/>
              <w:jc w:val="both"/>
              <w:rPr>
                <w:rFonts w:ascii="Arial" w:eastAsia="Arial" w:hAnsi="Arial" w:cs="Arial"/>
              </w:rPr>
            </w:pPr>
            <w:r w:rsidRPr="004F02EC">
              <w:rPr>
                <w:rFonts w:ascii="Arial" w:eastAsia="Arial" w:hAnsi="Arial" w:cs="Arial"/>
              </w:rPr>
              <w:t>Important Bird Areas</w:t>
            </w:r>
            <w:r w:rsidR="007A432F">
              <w:rPr>
                <w:rFonts w:ascii="Arial" w:eastAsia="Arial" w:hAnsi="Arial" w:cs="Arial"/>
              </w:rPr>
              <w:t xml:space="preserve"> </w:t>
            </w:r>
            <w:r w:rsidR="007A432F" w:rsidRPr="004F45B5">
              <w:rPr>
                <w:rFonts w:ascii="Segoe UI Symbol" w:eastAsia="Times New Roman" w:hAnsi="Segoe UI Symbol" w:cs="Segoe UI Symbol"/>
                <w:color w:val="262626" w:themeColor="text1" w:themeTint="D9"/>
                <w:spacing w:val="10"/>
                <w:kern w:val="10"/>
                <w:lang w:val="en-CA"/>
              </w:rPr>
              <w:t>☐</w:t>
            </w:r>
          </w:p>
          <w:p w14:paraId="151E9619" w14:textId="1502A8BD" w:rsidR="00AC6645" w:rsidRPr="004F02EC" w:rsidRDefault="00AC6645" w:rsidP="004F02EC">
            <w:pPr>
              <w:pStyle w:val="ListParagraph"/>
              <w:numPr>
                <w:ilvl w:val="0"/>
                <w:numId w:val="46"/>
              </w:numPr>
              <w:spacing w:line="276" w:lineRule="auto"/>
              <w:jc w:val="both"/>
              <w:rPr>
                <w:rFonts w:ascii="Arial" w:eastAsia="Arial" w:hAnsi="Arial" w:cs="Arial"/>
              </w:rPr>
            </w:pPr>
            <w:r w:rsidRPr="004F02EC">
              <w:rPr>
                <w:rFonts w:ascii="Arial" w:eastAsia="Arial" w:hAnsi="Arial" w:cs="Arial"/>
              </w:rPr>
              <w:t>Forest reserves</w:t>
            </w:r>
            <w:r w:rsidR="007A432F">
              <w:rPr>
                <w:rFonts w:ascii="Arial" w:eastAsia="Arial" w:hAnsi="Arial" w:cs="Arial"/>
              </w:rPr>
              <w:t xml:space="preserve"> </w:t>
            </w:r>
            <w:r w:rsidR="007A432F" w:rsidRPr="004F45B5">
              <w:rPr>
                <w:rFonts w:ascii="Segoe UI Symbol" w:eastAsia="Times New Roman" w:hAnsi="Segoe UI Symbol" w:cs="Segoe UI Symbol"/>
                <w:color w:val="262626" w:themeColor="text1" w:themeTint="D9"/>
                <w:spacing w:val="10"/>
                <w:kern w:val="10"/>
                <w:lang w:val="en-CA"/>
              </w:rPr>
              <w:t>☐</w:t>
            </w:r>
          </w:p>
          <w:p w14:paraId="5170F221" w14:textId="39BD1658" w:rsidR="00AC6645" w:rsidRPr="004F02EC" w:rsidRDefault="00AC6645" w:rsidP="004F02EC">
            <w:pPr>
              <w:pStyle w:val="ListParagraph"/>
              <w:numPr>
                <w:ilvl w:val="0"/>
                <w:numId w:val="46"/>
              </w:numPr>
              <w:spacing w:line="276" w:lineRule="auto"/>
              <w:jc w:val="both"/>
              <w:rPr>
                <w:rFonts w:ascii="Arial" w:eastAsia="Arial" w:hAnsi="Arial" w:cs="Arial"/>
              </w:rPr>
            </w:pPr>
            <w:r w:rsidRPr="004F02EC">
              <w:rPr>
                <w:rFonts w:ascii="Arial" w:eastAsia="Arial" w:hAnsi="Arial" w:cs="Arial"/>
              </w:rPr>
              <w:t xml:space="preserve">Tangible or </w:t>
            </w:r>
            <w:r w:rsidRPr="00AC6645">
              <w:rPr>
                <w:rFonts w:ascii="Arial" w:eastAsia="Arial" w:hAnsi="Arial" w:cs="Arial"/>
              </w:rPr>
              <w:t>intangible</w:t>
            </w:r>
            <w:r w:rsidRPr="004F02EC">
              <w:rPr>
                <w:rFonts w:ascii="Arial" w:eastAsia="Arial" w:hAnsi="Arial" w:cs="Arial"/>
              </w:rPr>
              <w:t xml:space="preserve"> </w:t>
            </w:r>
            <w:r>
              <w:rPr>
                <w:rFonts w:ascii="Arial" w:eastAsia="Arial" w:hAnsi="Arial" w:cs="Arial"/>
              </w:rPr>
              <w:t>C</w:t>
            </w:r>
            <w:r w:rsidRPr="004F02EC">
              <w:rPr>
                <w:rFonts w:ascii="Arial" w:eastAsia="Arial" w:hAnsi="Arial" w:cs="Arial"/>
              </w:rPr>
              <w:t xml:space="preserve">ultural </w:t>
            </w:r>
            <w:r>
              <w:rPr>
                <w:rFonts w:ascii="Arial" w:eastAsia="Arial" w:hAnsi="Arial" w:cs="Arial"/>
              </w:rPr>
              <w:t>H</w:t>
            </w:r>
            <w:r w:rsidRPr="004F02EC">
              <w:rPr>
                <w:rFonts w:ascii="Arial" w:eastAsia="Arial" w:hAnsi="Arial" w:cs="Arial"/>
              </w:rPr>
              <w:t xml:space="preserve">eritage </w:t>
            </w:r>
            <w:r>
              <w:rPr>
                <w:rFonts w:ascii="Arial" w:eastAsia="Arial" w:hAnsi="Arial" w:cs="Arial"/>
              </w:rPr>
              <w:t>S</w:t>
            </w:r>
            <w:r w:rsidRPr="004F02EC">
              <w:rPr>
                <w:rFonts w:ascii="Arial" w:eastAsia="Arial" w:hAnsi="Arial" w:cs="Arial"/>
              </w:rPr>
              <w:t>ites</w:t>
            </w:r>
            <w:r w:rsidR="007A432F">
              <w:rPr>
                <w:rFonts w:ascii="Arial" w:eastAsia="Arial" w:hAnsi="Arial" w:cs="Arial"/>
              </w:rPr>
              <w:t xml:space="preserve"> </w:t>
            </w:r>
            <w:r w:rsidR="007A432F" w:rsidRPr="004F45B5">
              <w:rPr>
                <w:rFonts w:ascii="Segoe UI Symbol" w:eastAsia="Times New Roman" w:hAnsi="Segoe UI Symbol" w:cs="Segoe UI Symbol"/>
                <w:color w:val="262626" w:themeColor="text1" w:themeTint="D9"/>
                <w:spacing w:val="10"/>
                <w:kern w:val="10"/>
                <w:lang w:val="en-CA"/>
              </w:rPr>
              <w:t>☐</w:t>
            </w:r>
          </w:p>
          <w:p w14:paraId="7505CCE7" w14:textId="5AADADB1" w:rsidR="00AC6645" w:rsidRPr="004F02EC" w:rsidRDefault="00AC6645" w:rsidP="004F02EC">
            <w:pPr>
              <w:pStyle w:val="ListParagraph"/>
              <w:numPr>
                <w:ilvl w:val="0"/>
                <w:numId w:val="46"/>
              </w:numPr>
              <w:spacing w:line="276" w:lineRule="auto"/>
              <w:jc w:val="both"/>
              <w:rPr>
                <w:rFonts w:ascii="Arial" w:eastAsia="Arial" w:hAnsi="Arial" w:cs="Arial"/>
              </w:rPr>
            </w:pPr>
            <w:r w:rsidRPr="00AC6645">
              <w:rPr>
                <w:rFonts w:ascii="Arial" w:eastAsia="Arial" w:hAnsi="Arial" w:cs="Arial"/>
              </w:rPr>
              <w:t>Archaeological</w:t>
            </w:r>
            <w:r w:rsidRPr="004F02EC">
              <w:rPr>
                <w:rFonts w:ascii="Arial" w:eastAsia="Arial" w:hAnsi="Arial" w:cs="Arial"/>
              </w:rPr>
              <w:t xml:space="preserve"> sites</w:t>
            </w:r>
            <w:r w:rsidR="007A432F">
              <w:rPr>
                <w:rFonts w:ascii="Arial" w:eastAsia="Arial" w:hAnsi="Arial" w:cs="Arial"/>
              </w:rPr>
              <w:t xml:space="preserve"> </w:t>
            </w:r>
            <w:r w:rsidR="007A432F" w:rsidRPr="004F45B5">
              <w:rPr>
                <w:rFonts w:ascii="Segoe UI Symbol" w:eastAsia="Times New Roman" w:hAnsi="Segoe UI Symbol" w:cs="Segoe UI Symbol"/>
                <w:color w:val="262626" w:themeColor="text1" w:themeTint="D9"/>
                <w:spacing w:val="10"/>
                <w:kern w:val="10"/>
                <w:lang w:val="en-CA"/>
              </w:rPr>
              <w:t>☐</w:t>
            </w:r>
          </w:p>
          <w:p w14:paraId="7A92AFDA" w14:textId="5D5170A8" w:rsidR="00AC6645" w:rsidRPr="004F02EC" w:rsidRDefault="00AC6645" w:rsidP="004F02EC">
            <w:pPr>
              <w:pStyle w:val="ListParagraph"/>
              <w:numPr>
                <w:ilvl w:val="0"/>
                <w:numId w:val="46"/>
              </w:numPr>
              <w:spacing w:line="276" w:lineRule="auto"/>
              <w:jc w:val="both"/>
              <w:rPr>
                <w:rFonts w:ascii="Arial" w:eastAsia="Arial" w:hAnsi="Arial" w:cs="Arial"/>
              </w:rPr>
            </w:pPr>
            <w:r w:rsidRPr="004F02EC">
              <w:rPr>
                <w:rFonts w:ascii="Arial" w:eastAsia="Arial" w:hAnsi="Arial" w:cs="Arial"/>
              </w:rPr>
              <w:t>Indigenous territories or protected areas</w:t>
            </w:r>
            <w:r w:rsidR="007A432F">
              <w:rPr>
                <w:rFonts w:ascii="Arial" w:eastAsia="Arial" w:hAnsi="Arial" w:cs="Arial"/>
              </w:rPr>
              <w:t xml:space="preserve"> </w:t>
            </w:r>
            <w:r w:rsidR="007A432F" w:rsidRPr="004F45B5">
              <w:rPr>
                <w:rFonts w:ascii="Segoe UI Symbol" w:eastAsia="Times New Roman" w:hAnsi="Segoe UI Symbol" w:cs="Segoe UI Symbol"/>
                <w:color w:val="262626" w:themeColor="text1" w:themeTint="D9"/>
                <w:spacing w:val="10"/>
                <w:kern w:val="10"/>
                <w:lang w:val="en-CA"/>
              </w:rPr>
              <w:t>☐</w:t>
            </w:r>
          </w:p>
          <w:p w14:paraId="00DE1CFB" w14:textId="77777777" w:rsidR="00AC6645" w:rsidRDefault="00AC6645" w:rsidP="00AC6645">
            <w:pPr>
              <w:pStyle w:val="ListParagraph"/>
              <w:numPr>
                <w:ilvl w:val="0"/>
                <w:numId w:val="46"/>
              </w:numPr>
              <w:spacing w:line="276" w:lineRule="auto"/>
              <w:jc w:val="both"/>
              <w:rPr>
                <w:rFonts w:ascii="Arial" w:eastAsia="Arial" w:hAnsi="Arial" w:cs="Arial"/>
              </w:rPr>
            </w:pPr>
            <w:r w:rsidRPr="004F02EC">
              <w:rPr>
                <w:rFonts w:ascii="Arial" w:eastAsia="Arial" w:hAnsi="Arial" w:cs="Arial"/>
              </w:rPr>
              <w:lastRenderedPageBreak/>
              <w:t>Other (if more than one, please separate with commas):</w:t>
            </w:r>
          </w:p>
          <w:p w14:paraId="65E69D25" w14:textId="68713ACD" w:rsidR="00AC6645" w:rsidRPr="004F02EC" w:rsidRDefault="00AC6645" w:rsidP="004F02EC">
            <w:pPr>
              <w:pStyle w:val="ListParagraph"/>
              <w:spacing w:line="276" w:lineRule="auto"/>
              <w:jc w:val="both"/>
              <w:rPr>
                <w:rFonts w:ascii="Arial" w:eastAsia="Arial" w:hAnsi="Arial" w:cs="Arial"/>
              </w:rPr>
            </w:pPr>
          </w:p>
        </w:tc>
        <w:tc>
          <w:tcPr>
            <w:tcW w:w="1539" w:type="dxa"/>
            <w:vAlign w:val="center"/>
          </w:tcPr>
          <w:p w14:paraId="5B278B0D" w14:textId="5092101C" w:rsidR="00EC1823" w:rsidRDefault="00AC6645" w:rsidP="00796B44">
            <w:pPr>
              <w:pStyle w:val="B1Mainbody"/>
              <w:jc w:val="left"/>
            </w:pPr>
            <w:r>
              <w:lastRenderedPageBreak/>
              <w:t>Selection field</w:t>
            </w:r>
          </w:p>
        </w:tc>
      </w:tr>
      <w:tr w:rsidR="007A432F" w14:paraId="1F3A5078" w14:textId="77777777" w:rsidTr="000759D1">
        <w:tc>
          <w:tcPr>
            <w:tcW w:w="7628" w:type="dxa"/>
            <w:vAlign w:val="center"/>
          </w:tcPr>
          <w:p w14:paraId="69CEC5AF" w14:textId="77777777" w:rsidR="00401366" w:rsidRDefault="00401366" w:rsidP="00796B44">
            <w:pPr>
              <w:spacing w:line="276" w:lineRule="auto"/>
              <w:jc w:val="both"/>
              <w:rPr>
                <w:rFonts w:ascii="Arial" w:eastAsia="Arial" w:hAnsi="Arial" w:cs="Arial"/>
              </w:rPr>
            </w:pPr>
            <w:r>
              <w:rPr>
                <w:rFonts w:ascii="Arial" w:eastAsia="Arial" w:hAnsi="Arial" w:cs="Arial"/>
              </w:rPr>
              <w:t xml:space="preserve">A.1.4. </w:t>
            </w:r>
            <w:r w:rsidRPr="00401366">
              <w:rPr>
                <w:rFonts w:ascii="Arial" w:eastAsia="Arial" w:hAnsi="Arial" w:cs="Arial"/>
              </w:rPr>
              <w:t xml:space="preserve">Has your village or any of its cultural, natural, or heritage resources been recognized by UNESCO, FAO, IUCN or any other global UN designation? </w:t>
            </w:r>
          </w:p>
          <w:p w14:paraId="3DE07513" w14:textId="77777777" w:rsidR="007A432F" w:rsidRPr="004F02EC" w:rsidRDefault="00401366" w:rsidP="00796B44">
            <w:pPr>
              <w:spacing w:line="276" w:lineRule="auto"/>
              <w:jc w:val="both"/>
              <w:rPr>
                <w:rFonts w:ascii="Arial" w:eastAsia="Arial" w:hAnsi="Arial" w:cs="Arial"/>
                <w:i/>
                <w:iCs/>
              </w:rPr>
            </w:pPr>
            <w:r w:rsidRPr="004F02EC">
              <w:rPr>
                <w:rFonts w:ascii="Arial" w:eastAsia="Arial" w:hAnsi="Arial" w:cs="Arial"/>
                <w:i/>
                <w:iCs/>
              </w:rPr>
              <w:t>Please only select from the list below if the resources have been officially recognized as of today.</w:t>
            </w:r>
          </w:p>
          <w:p w14:paraId="03028044" w14:textId="77777777" w:rsidR="00401366" w:rsidRDefault="00401366" w:rsidP="00796B44">
            <w:pPr>
              <w:spacing w:line="276" w:lineRule="auto"/>
              <w:jc w:val="both"/>
              <w:rPr>
                <w:rFonts w:ascii="Arial" w:eastAsia="Arial" w:hAnsi="Arial" w:cs="Arial"/>
              </w:rPr>
            </w:pPr>
          </w:p>
          <w:p w14:paraId="3E3737E7" w14:textId="4441E8B4" w:rsidR="001B2B03" w:rsidRPr="004F02EC" w:rsidRDefault="001B2B03" w:rsidP="004F02EC">
            <w:pPr>
              <w:pStyle w:val="ListParagraph"/>
              <w:numPr>
                <w:ilvl w:val="0"/>
                <w:numId w:val="47"/>
              </w:numPr>
              <w:spacing w:line="276" w:lineRule="auto"/>
              <w:jc w:val="both"/>
              <w:rPr>
                <w:rFonts w:ascii="Arial" w:eastAsia="Arial" w:hAnsi="Arial" w:cs="Arial"/>
              </w:rPr>
            </w:pPr>
            <w:r w:rsidRPr="004F02EC">
              <w:rPr>
                <w:rFonts w:ascii="Arial" w:eastAsia="Arial" w:hAnsi="Arial" w:cs="Arial"/>
              </w:rPr>
              <w:t>World Heritage Site – UNESCO </w:t>
            </w:r>
            <w:r w:rsidR="001E1717" w:rsidRPr="004F45B5">
              <w:rPr>
                <w:rFonts w:ascii="Segoe UI Symbol" w:eastAsia="Times New Roman" w:hAnsi="Segoe UI Symbol" w:cs="Segoe UI Symbol"/>
                <w:color w:val="262626" w:themeColor="text1" w:themeTint="D9"/>
                <w:spacing w:val="10"/>
                <w:kern w:val="10"/>
                <w:lang w:val="en-CA"/>
              </w:rPr>
              <w:t>☐</w:t>
            </w:r>
          </w:p>
          <w:p w14:paraId="67686E56" w14:textId="05E75452" w:rsidR="001B2B03" w:rsidRPr="004F02EC" w:rsidRDefault="001B2B03" w:rsidP="004F02EC">
            <w:pPr>
              <w:pStyle w:val="ListParagraph"/>
              <w:numPr>
                <w:ilvl w:val="0"/>
                <w:numId w:val="47"/>
              </w:numPr>
              <w:spacing w:line="276" w:lineRule="auto"/>
              <w:jc w:val="both"/>
              <w:rPr>
                <w:rFonts w:ascii="Arial" w:eastAsia="Arial" w:hAnsi="Arial" w:cs="Arial"/>
              </w:rPr>
            </w:pPr>
            <w:r w:rsidRPr="004F02EC">
              <w:rPr>
                <w:rFonts w:ascii="Arial" w:eastAsia="Arial" w:hAnsi="Arial" w:cs="Arial"/>
              </w:rPr>
              <w:t>Intangible cultural heritage – UNESCO</w:t>
            </w:r>
            <w:r w:rsidR="001E1717">
              <w:rPr>
                <w:rFonts w:ascii="Arial" w:eastAsia="Arial" w:hAnsi="Arial" w:cs="Arial"/>
              </w:rPr>
              <w:t xml:space="preserve"> </w:t>
            </w:r>
            <w:r w:rsidR="001E1717" w:rsidRPr="004F45B5">
              <w:rPr>
                <w:rFonts w:ascii="Segoe UI Symbol" w:eastAsia="Times New Roman" w:hAnsi="Segoe UI Symbol" w:cs="Segoe UI Symbol"/>
                <w:color w:val="262626" w:themeColor="text1" w:themeTint="D9"/>
                <w:spacing w:val="10"/>
                <w:kern w:val="10"/>
                <w:lang w:val="en-CA"/>
              </w:rPr>
              <w:t>☐</w:t>
            </w:r>
          </w:p>
          <w:p w14:paraId="2C5DB5C8" w14:textId="050D0A41" w:rsidR="001B2B03" w:rsidRPr="004F02EC" w:rsidRDefault="001B2B03" w:rsidP="004F02EC">
            <w:pPr>
              <w:pStyle w:val="ListParagraph"/>
              <w:numPr>
                <w:ilvl w:val="0"/>
                <w:numId w:val="47"/>
              </w:numPr>
              <w:spacing w:line="276" w:lineRule="auto"/>
              <w:jc w:val="both"/>
              <w:rPr>
                <w:rFonts w:ascii="Arial" w:eastAsia="Arial" w:hAnsi="Arial" w:cs="Arial"/>
              </w:rPr>
            </w:pPr>
            <w:r w:rsidRPr="004F02EC">
              <w:rPr>
                <w:rFonts w:ascii="Arial" w:eastAsia="Arial" w:hAnsi="Arial" w:cs="Arial"/>
              </w:rPr>
              <w:t>Biosphere Reserves – UNESCO</w:t>
            </w:r>
            <w:r w:rsidR="001E1717">
              <w:rPr>
                <w:rFonts w:ascii="Arial" w:eastAsia="Arial" w:hAnsi="Arial" w:cs="Arial"/>
              </w:rPr>
              <w:t xml:space="preserve"> </w:t>
            </w:r>
            <w:r w:rsidR="001E1717" w:rsidRPr="004F45B5">
              <w:rPr>
                <w:rFonts w:ascii="Segoe UI Symbol" w:eastAsia="Times New Roman" w:hAnsi="Segoe UI Symbol" w:cs="Segoe UI Symbol"/>
                <w:color w:val="262626" w:themeColor="text1" w:themeTint="D9"/>
                <w:spacing w:val="10"/>
                <w:kern w:val="10"/>
                <w:lang w:val="en-CA"/>
              </w:rPr>
              <w:t>☐</w:t>
            </w:r>
          </w:p>
          <w:p w14:paraId="221379A6" w14:textId="5544BF7C" w:rsidR="001B2B03" w:rsidRPr="004F02EC" w:rsidRDefault="001B2B03" w:rsidP="004F02EC">
            <w:pPr>
              <w:pStyle w:val="ListParagraph"/>
              <w:numPr>
                <w:ilvl w:val="0"/>
                <w:numId w:val="47"/>
              </w:numPr>
              <w:spacing w:line="276" w:lineRule="auto"/>
              <w:jc w:val="both"/>
              <w:rPr>
                <w:rFonts w:ascii="Arial" w:eastAsia="Arial" w:hAnsi="Arial" w:cs="Arial"/>
              </w:rPr>
            </w:pPr>
            <w:r w:rsidRPr="004F02EC">
              <w:rPr>
                <w:rFonts w:ascii="Arial" w:eastAsia="Arial" w:hAnsi="Arial" w:cs="Arial"/>
              </w:rPr>
              <w:t>Global Geopark – UNESCO</w:t>
            </w:r>
            <w:r w:rsidR="001E1717">
              <w:rPr>
                <w:rFonts w:ascii="Arial" w:eastAsia="Arial" w:hAnsi="Arial" w:cs="Arial"/>
              </w:rPr>
              <w:t xml:space="preserve"> </w:t>
            </w:r>
            <w:r w:rsidR="001E1717" w:rsidRPr="004F45B5">
              <w:rPr>
                <w:rFonts w:ascii="Segoe UI Symbol" w:eastAsia="Times New Roman" w:hAnsi="Segoe UI Symbol" w:cs="Segoe UI Symbol"/>
                <w:color w:val="262626" w:themeColor="text1" w:themeTint="D9"/>
                <w:spacing w:val="10"/>
                <w:kern w:val="10"/>
                <w:lang w:val="en-CA"/>
              </w:rPr>
              <w:t>☐</w:t>
            </w:r>
          </w:p>
          <w:p w14:paraId="602E8D6D" w14:textId="017E49AA" w:rsidR="001B2B03" w:rsidRPr="004F02EC" w:rsidRDefault="001B2B03" w:rsidP="004F02EC">
            <w:pPr>
              <w:pStyle w:val="ListParagraph"/>
              <w:numPr>
                <w:ilvl w:val="0"/>
                <w:numId w:val="47"/>
              </w:numPr>
              <w:spacing w:line="276" w:lineRule="auto"/>
              <w:jc w:val="both"/>
              <w:rPr>
                <w:rFonts w:ascii="Arial" w:eastAsia="Arial" w:hAnsi="Arial" w:cs="Arial"/>
              </w:rPr>
            </w:pPr>
            <w:r w:rsidRPr="004F02EC">
              <w:rPr>
                <w:rFonts w:ascii="Arial" w:eastAsia="Arial" w:hAnsi="Arial" w:cs="Arial"/>
              </w:rPr>
              <w:t>FAO – GIAHS</w:t>
            </w:r>
            <w:r w:rsidR="001E1717">
              <w:rPr>
                <w:rFonts w:ascii="Arial" w:eastAsia="Arial" w:hAnsi="Arial" w:cs="Arial"/>
              </w:rPr>
              <w:t xml:space="preserve"> </w:t>
            </w:r>
            <w:r w:rsidR="001E1717" w:rsidRPr="004F45B5">
              <w:rPr>
                <w:rFonts w:ascii="Segoe UI Symbol" w:eastAsia="Times New Roman" w:hAnsi="Segoe UI Symbol" w:cs="Segoe UI Symbol"/>
                <w:color w:val="262626" w:themeColor="text1" w:themeTint="D9"/>
                <w:spacing w:val="10"/>
                <w:kern w:val="10"/>
                <w:lang w:val="en-CA"/>
              </w:rPr>
              <w:t>☐</w:t>
            </w:r>
          </w:p>
          <w:p w14:paraId="74F46A4F" w14:textId="132C49B5" w:rsidR="001B2B03" w:rsidRPr="004F02EC" w:rsidRDefault="001B2B03" w:rsidP="004F02EC">
            <w:pPr>
              <w:pStyle w:val="ListParagraph"/>
              <w:numPr>
                <w:ilvl w:val="0"/>
                <w:numId w:val="47"/>
              </w:numPr>
              <w:spacing w:line="276" w:lineRule="auto"/>
              <w:jc w:val="both"/>
              <w:rPr>
                <w:rFonts w:ascii="Arial" w:eastAsia="Arial" w:hAnsi="Arial" w:cs="Arial"/>
              </w:rPr>
            </w:pPr>
            <w:r w:rsidRPr="004F02EC">
              <w:rPr>
                <w:rFonts w:ascii="Arial" w:eastAsia="Arial" w:hAnsi="Arial" w:cs="Arial"/>
              </w:rPr>
              <w:t xml:space="preserve">Geographical Indications </w:t>
            </w:r>
            <w:r w:rsidR="001E1717" w:rsidRPr="004F45B5">
              <w:rPr>
                <w:rFonts w:ascii="Segoe UI Symbol" w:eastAsia="Times New Roman" w:hAnsi="Segoe UI Symbol" w:cs="Segoe UI Symbol"/>
                <w:color w:val="262626" w:themeColor="text1" w:themeTint="D9"/>
                <w:spacing w:val="10"/>
                <w:kern w:val="10"/>
                <w:lang w:val="en-CA"/>
              </w:rPr>
              <w:t>☐</w:t>
            </w:r>
          </w:p>
          <w:p w14:paraId="5F9F3F20" w14:textId="71C5C20A" w:rsidR="001B2B03" w:rsidRPr="004F02EC" w:rsidRDefault="001B2B03" w:rsidP="004F02EC">
            <w:pPr>
              <w:pStyle w:val="ListParagraph"/>
              <w:numPr>
                <w:ilvl w:val="0"/>
                <w:numId w:val="47"/>
              </w:numPr>
              <w:spacing w:line="276" w:lineRule="auto"/>
              <w:jc w:val="both"/>
              <w:rPr>
                <w:rFonts w:ascii="Arial" w:eastAsia="Arial" w:hAnsi="Arial" w:cs="Arial"/>
              </w:rPr>
            </w:pPr>
            <w:r w:rsidRPr="004F02EC">
              <w:rPr>
                <w:rFonts w:ascii="Arial" w:eastAsia="Arial" w:hAnsi="Arial" w:cs="Arial"/>
              </w:rPr>
              <w:t xml:space="preserve">Green list - IUCN </w:t>
            </w:r>
            <w:r w:rsidR="001E1717" w:rsidRPr="004F45B5">
              <w:rPr>
                <w:rFonts w:ascii="Segoe UI Symbol" w:eastAsia="Times New Roman" w:hAnsi="Segoe UI Symbol" w:cs="Segoe UI Symbol"/>
                <w:color w:val="262626" w:themeColor="text1" w:themeTint="D9"/>
                <w:spacing w:val="10"/>
                <w:kern w:val="10"/>
                <w:lang w:val="en-CA"/>
              </w:rPr>
              <w:t>☐</w:t>
            </w:r>
          </w:p>
          <w:p w14:paraId="7B459426" w14:textId="486A9133" w:rsidR="001B2B03" w:rsidRPr="004F02EC" w:rsidRDefault="001B2B03" w:rsidP="004F02EC">
            <w:pPr>
              <w:pStyle w:val="ListParagraph"/>
              <w:numPr>
                <w:ilvl w:val="0"/>
                <w:numId w:val="47"/>
              </w:numPr>
              <w:spacing w:line="276" w:lineRule="auto"/>
              <w:jc w:val="both"/>
              <w:rPr>
                <w:rFonts w:ascii="Arial" w:eastAsia="Arial" w:hAnsi="Arial" w:cs="Arial"/>
              </w:rPr>
            </w:pPr>
            <w:r w:rsidRPr="004F02EC">
              <w:rPr>
                <w:rFonts w:ascii="Arial" w:eastAsia="Arial" w:hAnsi="Arial" w:cs="Arial"/>
              </w:rPr>
              <w:t>RAMSAR sites</w:t>
            </w:r>
            <w:r w:rsidR="001E1717">
              <w:rPr>
                <w:rFonts w:ascii="Arial" w:eastAsia="Arial" w:hAnsi="Arial" w:cs="Arial"/>
              </w:rPr>
              <w:t xml:space="preserve"> </w:t>
            </w:r>
            <w:r w:rsidR="001E1717" w:rsidRPr="004F45B5">
              <w:rPr>
                <w:rFonts w:ascii="Segoe UI Symbol" w:eastAsia="Times New Roman" w:hAnsi="Segoe UI Symbol" w:cs="Segoe UI Symbol"/>
                <w:color w:val="262626" w:themeColor="text1" w:themeTint="D9"/>
                <w:spacing w:val="10"/>
                <w:kern w:val="10"/>
                <w:lang w:val="en-CA"/>
              </w:rPr>
              <w:t>☐</w:t>
            </w:r>
          </w:p>
          <w:p w14:paraId="37517ABA" w14:textId="5B32FD71" w:rsidR="001B2B03" w:rsidRPr="004F02EC" w:rsidRDefault="001B2B03" w:rsidP="004F02EC">
            <w:pPr>
              <w:pStyle w:val="ListParagraph"/>
              <w:numPr>
                <w:ilvl w:val="0"/>
                <w:numId w:val="47"/>
              </w:numPr>
              <w:spacing w:line="276" w:lineRule="auto"/>
              <w:jc w:val="both"/>
              <w:rPr>
                <w:rFonts w:ascii="Arial" w:eastAsia="Arial" w:hAnsi="Arial" w:cs="Arial"/>
              </w:rPr>
            </w:pPr>
            <w:r w:rsidRPr="004F02EC">
              <w:rPr>
                <w:rFonts w:ascii="Arial" w:eastAsia="Arial" w:hAnsi="Arial" w:cs="Arial"/>
              </w:rPr>
              <w:t xml:space="preserve">Federation of the Most </w:t>
            </w:r>
            <w:r w:rsidR="004501D5">
              <w:rPr>
                <w:rFonts w:ascii="Arial" w:eastAsia="Arial" w:hAnsi="Arial" w:cs="Arial"/>
              </w:rPr>
              <w:t>B</w:t>
            </w:r>
            <w:r w:rsidRPr="004F02EC">
              <w:rPr>
                <w:rFonts w:ascii="Arial" w:eastAsia="Arial" w:hAnsi="Arial" w:cs="Arial"/>
              </w:rPr>
              <w:t>eautiful Villages of the World</w:t>
            </w:r>
            <w:r w:rsidR="001E1717">
              <w:rPr>
                <w:rFonts w:ascii="Arial" w:eastAsia="Arial" w:hAnsi="Arial" w:cs="Arial"/>
              </w:rPr>
              <w:t xml:space="preserve"> </w:t>
            </w:r>
            <w:r w:rsidR="001E1717" w:rsidRPr="004F45B5">
              <w:rPr>
                <w:rFonts w:ascii="Segoe UI Symbol" w:eastAsia="Times New Roman" w:hAnsi="Segoe UI Symbol" w:cs="Segoe UI Symbol"/>
                <w:color w:val="262626" w:themeColor="text1" w:themeTint="D9"/>
                <w:spacing w:val="10"/>
                <w:kern w:val="10"/>
                <w:lang w:val="en-CA"/>
              </w:rPr>
              <w:t>☐</w:t>
            </w:r>
          </w:p>
          <w:p w14:paraId="562FB33E" w14:textId="77777777" w:rsidR="00401366" w:rsidRDefault="001B2B03" w:rsidP="001B2B03">
            <w:pPr>
              <w:pStyle w:val="ListParagraph"/>
              <w:numPr>
                <w:ilvl w:val="0"/>
                <w:numId w:val="47"/>
              </w:numPr>
              <w:spacing w:line="276" w:lineRule="auto"/>
              <w:jc w:val="both"/>
              <w:rPr>
                <w:rFonts w:ascii="Arial" w:eastAsia="Arial" w:hAnsi="Arial" w:cs="Arial"/>
              </w:rPr>
            </w:pPr>
            <w:r w:rsidRPr="004F02EC">
              <w:rPr>
                <w:rFonts w:ascii="Arial" w:eastAsia="Arial" w:hAnsi="Arial" w:cs="Arial"/>
              </w:rPr>
              <w:t>Other (if more than one, please separate with commas):</w:t>
            </w:r>
          </w:p>
          <w:p w14:paraId="1D3DDFEB" w14:textId="4BDE1466" w:rsidR="001E1717" w:rsidRPr="004F02EC" w:rsidRDefault="001E1717" w:rsidP="004F02EC">
            <w:pPr>
              <w:pStyle w:val="ListParagraph"/>
              <w:spacing w:line="276" w:lineRule="auto"/>
              <w:jc w:val="both"/>
              <w:rPr>
                <w:rFonts w:ascii="Arial" w:eastAsia="Arial" w:hAnsi="Arial" w:cs="Arial"/>
              </w:rPr>
            </w:pPr>
          </w:p>
        </w:tc>
        <w:tc>
          <w:tcPr>
            <w:tcW w:w="1539" w:type="dxa"/>
            <w:vAlign w:val="center"/>
          </w:tcPr>
          <w:p w14:paraId="69C3FFD4" w14:textId="0EA985BC" w:rsidR="007A432F" w:rsidRDefault="001B2B03" w:rsidP="00796B44">
            <w:pPr>
              <w:pStyle w:val="B1Mainbody"/>
              <w:jc w:val="left"/>
            </w:pPr>
            <w:r>
              <w:t>Selection field</w:t>
            </w:r>
          </w:p>
        </w:tc>
      </w:tr>
      <w:tr w:rsidR="003E551C" w14:paraId="208E4BF9" w14:textId="77777777" w:rsidTr="000759D1">
        <w:tc>
          <w:tcPr>
            <w:tcW w:w="7628" w:type="dxa"/>
            <w:vAlign w:val="center"/>
          </w:tcPr>
          <w:p w14:paraId="729EF906" w14:textId="4E64D63B" w:rsidR="003E551C" w:rsidRPr="009133FD" w:rsidRDefault="003E551C" w:rsidP="00796B44">
            <w:pPr>
              <w:spacing w:line="276" w:lineRule="auto"/>
              <w:jc w:val="both"/>
              <w:rPr>
                <w:rFonts w:ascii="Arial" w:eastAsia="Arial" w:hAnsi="Arial" w:cs="Arial"/>
              </w:rPr>
            </w:pPr>
            <w:r w:rsidRPr="00916F7A">
              <w:rPr>
                <w:rFonts w:ascii="Arial" w:hAnsi="Arial" w:cs="Arial"/>
                <w:color w:val="404040" w:themeColor="text1" w:themeTint="BF"/>
              </w:rPr>
              <w:t>Please add any relevant comments on this area of evaluation</w:t>
            </w:r>
          </w:p>
        </w:tc>
        <w:tc>
          <w:tcPr>
            <w:tcW w:w="1539" w:type="dxa"/>
            <w:vAlign w:val="center"/>
          </w:tcPr>
          <w:p w14:paraId="57C44B6C" w14:textId="6AF4A427" w:rsidR="003E551C" w:rsidRDefault="003E551C" w:rsidP="00796B44">
            <w:pPr>
              <w:pStyle w:val="B1Mainbody"/>
              <w:jc w:val="left"/>
            </w:pPr>
            <w:r>
              <w:t>Open field question</w:t>
            </w:r>
          </w:p>
        </w:tc>
      </w:tr>
      <w:bookmarkEnd w:id="0"/>
    </w:tbl>
    <w:p w14:paraId="52834A4C" w14:textId="77777777" w:rsidR="00EE68E4" w:rsidRDefault="00EE68E4" w:rsidP="005D7D65">
      <w:pPr>
        <w:pStyle w:val="B1Mainbody"/>
        <w:rPr>
          <w:lang w:val="en-GB"/>
        </w:rPr>
      </w:pPr>
    </w:p>
    <w:tbl>
      <w:tblPr>
        <w:tblStyle w:val="TableGrid"/>
        <w:tblW w:w="0" w:type="auto"/>
        <w:tblInd w:w="-113" w:type="dxa"/>
        <w:tblLook w:val="04A0" w:firstRow="1" w:lastRow="0" w:firstColumn="1" w:lastColumn="0" w:noHBand="0" w:noVBand="1"/>
      </w:tblPr>
      <w:tblGrid>
        <w:gridCol w:w="7628"/>
        <w:gridCol w:w="1539"/>
      </w:tblGrid>
      <w:tr w:rsidR="00A52AF5" w:rsidRPr="002D3C6B" w14:paraId="08989D24"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6DEF18D5" w14:textId="1B0021C3" w:rsidR="00A52AF5" w:rsidRPr="00D3344C" w:rsidRDefault="00A52AF5" w:rsidP="0041342F">
            <w:pPr>
              <w:pStyle w:val="Heading1"/>
              <w:numPr>
                <w:ilvl w:val="0"/>
                <w:numId w:val="0"/>
              </w:numPr>
              <w:ind w:left="851" w:hanging="851"/>
              <w:rPr>
                <w:color w:val="816200" w:themeColor="accent5" w:themeShade="80"/>
                <w:sz w:val="28"/>
                <w:szCs w:val="30"/>
              </w:rPr>
            </w:pPr>
            <w:r w:rsidRPr="004F02EC">
              <w:rPr>
                <w:color w:val="7B881D" w:themeColor="accent2" w:themeShade="BF"/>
                <w:sz w:val="28"/>
                <w:szCs w:val="30"/>
              </w:rPr>
              <w:t xml:space="preserve">Area </w:t>
            </w:r>
            <w:r w:rsidR="00F579DE" w:rsidRPr="004F02EC">
              <w:rPr>
                <w:color w:val="7B881D" w:themeColor="accent2" w:themeShade="BF"/>
                <w:sz w:val="28"/>
                <w:szCs w:val="30"/>
              </w:rPr>
              <w:t>2</w:t>
            </w:r>
            <w:r w:rsidRPr="004F02EC">
              <w:rPr>
                <w:color w:val="7B881D" w:themeColor="accent2" w:themeShade="BF"/>
                <w:sz w:val="28"/>
                <w:szCs w:val="30"/>
              </w:rPr>
              <w:t xml:space="preserve">: </w:t>
            </w:r>
            <w:r w:rsidR="009064A1" w:rsidRPr="004F02EC">
              <w:rPr>
                <w:color w:val="7B881D" w:themeColor="accent2" w:themeShade="BF"/>
                <w:sz w:val="28"/>
                <w:szCs w:val="28"/>
              </w:rPr>
              <w:t>Promotion and Conservation of Cultural Resources</w:t>
            </w:r>
          </w:p>
        </w:tc>
      </w:tr>
      <w:tr w:rsidR="00A52AF5" w:rsidRPr="00265F81" w14:paraId="2FF84B23"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tcPr>
          <w:p w14:paraId="61D127FF" w14:textId="29AF218F" w:rsidR="00A52AF5" w:rsidRPr="006776A5" w:rsidRDefault="006E566C" w:rsidP="0041342F">
            <w:pPr>
              <w:pStyle w:val="Heading1"/>
              <w:numPr>
                <w:ilvl w:val="0"/>
                <w:numId w:val="0"/>
              </w:numPr>
              <w:jc w:val="both"/>
              <w:rPr>
                <w:rFonts w:ascii="Arial" w:hAnsi="Arial" w:cs="Arial"/>
                <w:sz w:val="28"/>
                <w:szCs w:val="28"/>
              </w:rPr>
            </w:pPr>
            <w:r w:rsidRPr="00927358">
              <w:rPr>
                <w:rFonts w:ascii="Arial" w:hAnsi="Arial" w:cs="Arial"/>
                <w:color w:val="404040" w:themeColor="text1" w:themeTint="BF"/>
                <w:sz w:val="22"/>
                <w:szCs w:val="24"/>
              </w:rPr>
              <w:t>The village is committed to the promotion and conservation of its cultural resources which make it unique and authentic.</w:t>
            </w:r>
          </w:p>
        </w:tc>
      </w:tr>
      <w:tr w:rsidR="00A52AF5" w14:paraId="23592F5D" w14:textId="77777777" w:rsidTr="0041342F">
        <w:tc>
          <w:tcPr>
            <w:tcW w:w="7628" w:type="dxa"/>
            <w:vAlign w:val="center"/>
          </w:tcPr>
          <w:p w14:paraId="63674DF6" w14:textId="79F9A07B" w:rsidR="00A52AF5" w:rsidRPr="0041342F" w:rsidRDefault="00C506D7"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A.2.1. </w:t>
            </w:r>
            <w:r w:rsidR="007A5954" w:rsidRPr="00916F7A">
              <w:rPr>
                <w:rFonts w:ascii="Arial" w:hAnsi="Arial" w:cs="Arial"/>
                <w:color w:val="404040" w:themeColor="text1" w:themeTint="BF"/>
              </w:rPr>
              <w:t xml:space="preserve">Does the village disseminate and/or promote policies, measures and initiatives aimed at the </w:t>
            </w:r>
            <w:r w:rsidR="007A5954" w:rsidRPr="00916F7A">
              <w:rPr>
                <w:rFonts w:ascii="Arial" w:hAnsi="Arial" w:cs="Arial"/>
                <w:b/>
                <w:bCs/>
                <w:color w:val="404040" w:themeColor="text1" w:themeTint="BF"/>
              </w:rPr>
              <w:t>conservation and promotion of its cultural resources</w:t>
            </w:r>
            <w:r w:rsidR="007A5954" w:rsidRPr="00916F7A">
              <w:rPr>
                <w:rFonts w:ascii="Arial" w:hAnsi="Arial" w:cs="Arial"/>
                <w:color w:val="404040" w:themeColor="text1" w:themeTint="BF"/>
              </w:rPr>
              <w:t>?</w:t>
            </w:r>
            <w:r w:rsidR="00A52AF5">
              <w:rPr>
                <w:rFonts w:ascii="Arial" w:hAnsi="Arial" w:cs="Arial"/>
                <w:color w:val="404040" w:themeColor="text1" w:themeTint="BF"/>
                <w:sz w:val="24"/>
                <w:szCs w:val="24"/>
              </w:rPr>
              <w:t>*</w:t>
            </w:r>
          </w:p>
        </w:tc>
        <w:tc>
          <w:tcPr>
            <w:tcW w:w="1539" w:type="dxa"/>
          </w:tcPr>
          <w:p w14:paraId="0D26C4D1" w14:textId="77777777" w:rsidR="00A52AF5" w:rsidRDefault="00A52AF5" w:rsidP="0041342F">
            <w:pPr>
              <w:pStyle w:val="B1Mainbody"/>
              <w:jc w:val="left"/>
            </w:pPr>
            <w:r>
              <w:t xml:space="preserve">YES/NO </w:t>
            </w:r>
          </w:p>
        </w:tc>
      </w:tr>
      <w:tr w:rsidR="00A52AF5" w14:paraId="7273E157" w14:textId="77777777" w:rsidTr="0041342F">
        <w:tc>
          <w:tcPr>
            <w:tcW w:w="7628" w:type="dxa"/>
            <w:vAlign w:val="center"/>
          </w:tcPr>
          <w:p w14:paraId="14413C66" w14:textId="57B6E876" w:rsidR="00A52AF5" w:rsidRPr="0041342F" w:rsidRDefault="00E33AAF" w:rsidP="00187972">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00187972" w:rsidRPr="00265F81">
              <w:rPr>
                <w:rFonts w:ascii="Arial" w:hAnsi="Arial" w:cs="Arial"/>
                <w:color w:val="404040" w:themeColor="text1" w:themeTint="BF"/>
              </w:rPr>
              <w:t>lease provide a brief description of the initiatives that the village is implementing for conservation and promotion of cultural resources</w:t>
            </w:r>
            <w:r>
              <w:rPr>
                <w:rFonts w:ascii="Arial" w:hAnsi="Arial" w:cs="Arial"/>
                <w:color w:val="404040" w:themeColor="text1" w:themeTint="BF"/>
              </w:rPr>
              <w:t>*</w:t>
            </w:r>
            <w:r w:rsidR="00187972">
              <w:rPr>
                <w:rFonts w:ascii="Arial" w:hAnsi="Arial" w:cs="Arial"/>
                <w:color w:val="404040" w:themeColor="text1" w:themeTint="BF"/>
              </w:rPr>
              <w:t xml:space="preserve">: </w:t>
            </w:r>
          </w:p>
        </w:tc>
        <w:tc>
          <w:tcPr>
            <w:tcW w:w="1539" w:type="dxa"/>
          </w:tcPr>
          <w:p w14:paraId="25B6D771" w14:textId="25D3A9F6" w:rsidR="00A52AF5" w:rsidRDefault="00A52AF5" w:rsidP="0041342F">
            <w:pPr>
              <w:pStyle w:val="B1Mainbody"/>
              <w:jc w:val="left"/>
            </w:pPr>
            <w:r>
              <w:t>Open field question</w:t>
            </w:r>
            <w:r w:rsidR="00187972">
              <w:t xml:space="preserve"> (150 words limit)</w:t>
            </w:r>
          </w:p>
        </w:tc>
      </w:tr>
      <w:tr w:rsidR="00A52AF5" w14:paraId="1EC57D4C" w14:textId="77777777" w:rsidTr="0041342F">
        <w:tc>
          <w:tcPr>
            <w:tcW w:w="7628" w:type="dxa"/>
            <w:vMerge w:val="restart"/>
            <w:vAlign w:val="center"/>
          </w:tcPr>
          <w:p w14:paraId="6298B7E5" w14:textId="77777777" w:rsidR="00A52AF5" w:rsidRPr="009133FD" w:rsidRDefault="00A52AF5"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17D3BE9C" w14:textId="77777777" w:rsidR="00A52AF5" w:rsidRPr="0041342F" w:rsidRDefault="00A52AF5" w:rsidP="0041342F">
            <w:pPr>
              <w:spacing w:line="276" w:lineRule="auto"/>
              <w:jc w:val="both"/>
              <w:rPr>
                <w:rFonts w:ascii="Arial" w:hAnsi="Arial" w:cs="Arial"/>
                <w:color w:val="404040" w:themeColor="text1" w:themeTint="BF"/>
              </w:rPr>
            </w:pPr>
          </w:p>
        </w:tc>
        <w:tc>
          <w:tcPr>
            <w:tcW w:w="1539" w:type="dxa"/>
            <w:vAlign w:val="center"/>
          </w:tcPr>
          <w:p w14:paraId="31442829" w14:textId="77777777" w:rsidR="00A52AF5" w:rsidRDefault="00A52AF5" w:rsidP="0041342F">
            <w:pPr>
              <w:pStyle w:val="B1Mainbody"/>
              <w:jc w:val="left"/>
            </w:pPr>
            <w:r>
              <w:t>Open field 1</w:t>
            </w:r>
          </w:p>
        </w:tc>
      </w:tr>
      <w:tr w:rsidR="00A52AF5" w14:paraId="7EB043B8" w14:textId="77777777" w:rsidTr="0041342F">
        <w:tc>
          <w:tcPr>
            <w:tcW w:w="7628" w:type="dxa"/>
            <w:vMerge/>
            <w:vAlign w:val="center"/>
          </w:tcPr>
          <w:p w14:paraId="19647C44" w14:textId="77777777" w:rsidR="00A52AF5" w:rsidRPr="009133FD" w:rsidRDefault="00A52AF5" w:rsidP="0041342F">
            <w:pPr>
              <w:spacing w:line="276" w:lineRule="auto"/>
              <w:jc w:val="both"/>
              <w:rPr>
                <w:rFonts w:ascii="Arial" w:eastAsia="Arial" w:hAnsi="Arial" w:cs="Arial"/>
              </w:rPr>
            </w:pPr>
          </w:p>
        </w:tc>
        <w:tc>
          <w:tcPr>
            <w:tcW w:w="1539" w:type="dxa"/>
            <w:vAlign w:val="center"/>
          </w:tcPr>
          <w:p w14:paraId="3F000443" w14:textId="77777777" w:rsidR="00A52AF5" w:rsidRDefault="00A52AF5" w:rsidP="0041342F">
            <w:pPr>
              <w:pStyle w:val="B1Mainbody"/>
              <w:jc w:val="left"/>
            </w:pPr>
            <w:r>
              <w:t>Open field 2</w:t>
            </w:r>
          </w:p>
        </w:tc>
      </w:tr>
      <w:tr w:rsidR="00A52AF5" w14:paraId="660E3D03" w14:textId="77777777" w:rsidTr="0041342F">
        <w:tc>
          <w:tcPr>
            <w:tcW w:w="7628" w:type="dxa"/>
            <w:vMerge/>
            <w:vAlign w:val="center"/>
          </w:tcPr>
          <w:p w14:paraId="4B22F1B0" w14:textId="77777777" w:rsidR="00A52AF5" w:rsidRPr="009133FD" w:rsidRDefault="00A52AF5" w:rsidP="0041342F">
            <w:pPr>
              <w:spacing w:line="276" w:lineRule="auto"/>
              <w:jc w:val="both"/>
              <w:rPr>
                <w:rFonts w:ascii="Arial" w:eastAsia="Arial" w:hAnsi="Arial" w:cs="Arial"/>
              </w:rPr>
            </w:pPr>
          </w:p>
        </w:tc>
        <w:tc>
          <w:tcPr>
            <w:tcW w:w="1539" w:type="dxa"/>
            <w:vAlign w:val="center"/>
          </w:tcPr>
          <w:p w14:paraId="169ED2EB" w14:textId="77777777" w:rsidR="00A52AF5" w:rsidRDefault="00A52AF5" w:rsidP="0041342F">
            <w:pPr>
              <w:pStyle w:val="B1Mainbody"/>
              <w:jc w:val="left"/>
            </w:pPr>
            <w:r>
              <w:t xml:space="preserve">Open field 3 </w:t>
            </w:r>
          </w:p>
        </w:tc>
      </w:tr>
      <w:tr w:rsidR="00187972" w14:paraId="0264041E" w14:textId="77777777" w:rsidTr="0041342F">
        <w:tc>
          <w:tcPr>
            <w:tcW w:w="7628" w:type="dxa"/>
            <w:vAlign w:val="center"/>
          </w:tcPr>
          <w:p w14:paraId="0450E0DD" w14:textId="2AA75217" w:rsidR="00187972" w:rsidRPr="009133FD" w:rsidRDefault="00187972" w:rsidP="0041342F">
            <w:pPr>
              <w:spacing w:line="276" w:lineRule="auto"/>
              <w:jc w:val="both"/>
              <w:rPr>
                <w:rFonts w:ascii="Arial" w:eastAsia="Arial" w:hAnsi="Arial" w:cs="Arial"/>
              </w:rPr>
            </w:pPr>
            <w:r>
              <w:rPr>
                <w:rFonts w:ascii="Arial" w:eastAsia="Arial" w:hAnsi="Arial" w:cs="Arial"/>
              </w:rPr>
              <w:t xml:space="preserve">Please </w:t>
            </w:r>
            <w:r w:rsidR="00261BD9" w:rsidRPr="00261BD9">
              <w:rPr>
                <w:rFonts w:ascii="Arial" w:eastAsia="Arial" w:hAnsi="Arial" w:cs="Arial"/>
              </w:rPr>
              <w:t>add any relevant comments on this area of evaluation</w:t>
            </w:r>
          </w:p>
        </w:tc>
        <w:tc>
          <w:tcPr>
            <w:tcW w:w="1539" w:type="dxa"/>
            <w:vAlign w:val="center"/>
          </w:tcPr>
          <w:p w14:paraId="2DCF3D00" w14:textId="1C1FE23C" w:rsidR="00187972" w:rsidRDefault="00261BD9" w:rsidP="0041342F">
            <w:pPr>
              <w:pStyle w:val="B1Mainbody"/>
              <w:jc w:val="left"/>
            </w:pPr>
            <w:r>
              <w:t xml:space="preserve">Open field question (150 words </w:t>
            </w:r>
            <w:r>
              <w:lastRenderedPageBreak/>
              <w:t>limit)</w:t>
            </w:r>
          </w:p>
        </w:tc>
      </w:tr>
    </w:tbl>
    <w:p w14:paraId="35BDC86D" w14:textId="77777777" w:rsidR="00A52AF5" w:rsidRDefault="00A52AF5" w:rsidP="005D7D65">
      <w:pPr>
        <w:pStyle w:val="B1Mainbody"/>
        <w:rPr>
          <w:lang w:val="en-GB"/>
        </w:rPr>
      </w:pPr>
    </w:p>
    <w:tbl>
      <w:tblPr>
        <w:tblStyle w:val="TableGrid"/>
        <w:tblW w:w="0" w:type="auto"/>
        <w:tblInd w:w="-113" w:type="dxa"/>
        <w:tblLook w:val="04A0" w:firstRow="1" w:lastRow="0" w:firstColumn="1" w:lastColumn="0" w:noHBand="0" w:noVBand="1"/>
      </w:tblPr>
      <w:tblGrid>
        <w:gridCol w:w="7628"/>
        <w:gridCol w:w="1539"/>
      </w:tblGrid>
      <w:tr w:rsidR="00D77F37" w:rsidRPr="002D3C6B" w14:paraId="018C6A3B"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28027698" w14:textId="75053AD7" w:rsidR="00D77F37" w:rsidRPr="00D3344C" w:rsidRDefault="00D77F37" w:rsidP="0041342F">
            <w:pPr>
              <w:pStyle w:val="Heading1"/>
              <w:numPr>
                <w:ilvl w:val="0"/>
                <w:numId w:val="0"/>
              </w:numPr>
              <w:ind w:left="851" w:hanging="851"/>
              <w:rPr>
                <w:color w:val="816200" w:themeColor="accent5" w:themeShade="80"/>
                <w:sz w:val="28"/>
                <w:szCs w:val="30"/>
              </w:rPr>
            </w:pPr>
            <w:r w:rsidRPr="004F02EC">
              <w:rPr>
                <w:color w:val="7B881D" w:themeColor="accent2" w:themeShade="BF"/>
                <w:sz w:val="28"/>
                <w:szCs w:val="30"/>
              </w:rPr>
              <w:t xml:space="preserve">Area 3: </w:t>
            </w:r>
            <w:r w:rsidRPr="004F02EC">
              <w:rPr>
                <w:color w:val="7B881D" w:themeColor="accent2" w:themeShade="BF"/>
                <w:sz w:val="28"/>
                <w:szCs w:val="28"/>
              </w:rPr>
              <w:t>Economic Sustainability</w:t>
            </w:r>
          </w:p>
        </w:tc>
      </w:tr>
      <w:tr w:rsidR="001730BD" w:rsidRPr="00265F81" w14:paraId="1DAC650D" w14:textId="77777777" w:rsidTr="00C33097">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tcPr>
          <w:p w14:paraId="02D41814" w14:textId="7E7C04D2" w:rsidR="001730BD" w:rsidRPr="006776A5" w:rsidRDefault="001730BD" w:rsidP="001730BD">
            <w:pPr>
              <w:pStyle w:val="Heading1"/>
              <w:numPr>
                <w:ilvl w:val="0"/>
                <w:numId w:val="0"/>
              </w:numPr>
              <w:jc w:val="both"/>
              <w:rPr>
                <w:rFonts w:ascii="Arial" w:hAnsi="Arial" w:cs="Arial"/>
                <w:sz w:val="28"/>
                <w:szCs w:val="28"/>
              </w:rPr>
            </w:pPr>
            <w:r w:rsidRPr="6730725B">
              <w:rPr>
                <w:rFonts w:ascii="Arial" w:hAnsi="Arial" w:cs="Arial"/>
                <w:color w:val="404040" w:themeColor="text1" w:themeTint="BF"/>
                <w:sz w:val="22"/>
                <w:szCs w:val="22"/>
              </w:rPr>
              <w:t>The village is committed to promote economic sustainability supporting business development, entrepreneurship</w:t>
            </w:r>
            <w:r>
              <w:rPr>
                <w:rFonts w:ascii="Arial" w:hAnsi="Arial" w:cs="Arial"/>
                <w:color w:val="404040" w:themeColor="text1" w:themeTint="BF"/>
                <w:sz w:val="22"/>
                <w:szCs w:val="22"/>
              </w:rPr>
              <w:t xml:space="preserve"> and </w:t>
            </w:r>
            <w:r w:rsidRPr="6730725B">
              <w:rPr>
                <w:rFonts w:ascii="Arial" w:hAnsi="Arial" w:cs="Arial"/>
                <w:color w:val="404040" w:themeColor="text1" w:themeTint="BF"/>
                <w:sz w:val="22"/>
                <w:szCs w:val="22"/>
              </w:rPr>
              <w:t>investment</w:t>
            </w:r>
            <w:r>
              <w:rPr>
                <w:rFonts w:ascii="Arial" w:hAnsi="Arial" w:cs="Arial"/>
                <w:color w:val="404040" w:themeColor="text1" w:themeTint="BF"/>
                <w:sz w:val="22"/>
                <w:szCs w:val="22"/>
              </w:rPr>
              <w:t>.</w:t>
            </w:r>
          </w:p>
        </w:tc>
      </w:tr>
      <w:tr w:rsidR="001730BD" w14:paraId="21A7F7DC" w14:textId="77777777" w:rsidTr="0041342F">
        <w:tc>
          <w:tcPr>
            <w:tcW w:w="7628" w:type="dxa"/>
            <w:vAlign w:val="center"/>
          </w:tcPr>
          <w:p w14:paraId="79AD6205" w14:textId="6CDE0718" w:rsidR="001730BD" w:rsidRPr="0041342F" w:rsidRDefault="00D57B75" w:rsidP="001730BD">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A.3.1. </w:t>
            </w:r>
            <w:r w:rsidR="005F5B25" w:rsidRPr="00916F7A">
              <w:rPr>
                <w:rFonts w:ascii="Arial" w:hAnsi="Arial" w:cs="Arial"/>
                <w:color w:val="404040" w:themeColor="text1" w:themeTint="BF"/>
              </w:rPr>
              <w:t xml:space="preserve">Does the village disseminate and/or promote policies, measures and initiatives to support the </w:t>
            </w:r>
            <w:r w:rsidR="005F5B25" w:rsidRPr="00916F7A">
              <w:rPr>
                <w:rFonts w:ascii="Arial" w:hAnsi="Arial" w:cs="Arial"/>
                <w:b/>
                <w:bCs/>
                <w:color w:val="404040" w:themeColor="text1" w:themeTint="BF"/>
              </w:rPr>
              <w:t>access to finance</w:t>
            </w:r>
            <w:r w:rsidR="005F5B25" w:rsidRPr="00916F7A">
              <w:rPr>
                <w:rFonts w:ascii="Arial" w:hAnsi="Arial" w:cs="Arial"/>
                <w:color w:val="404040" w:themeColor="text1" w:themeTint="BF"/>
              </w:rPr>
              <w:t xml:space="preserve"> for tourism development and tourism </w:t>
            </w:r>
            <w:r w:rsidR="005F5B25" w:rsidRPr="00916F7A">
              <w:rPr>
                <w:rFonts w:ascii="Arial" w:hAnsi="Arial" w:cs="Arial"/>
                <w:b/>
                <w:bCs/>
                <w:color w:val="404040" w:themeColor="text1" w:themeTint="BF"/>
              </w:rPr>
              <w:t>investment</w:t>
            </w:r>
            <w:r w:rsidR="001730BD" w:rsidRPr="00916F7A">
              <w:rPr>
                <w:rFonts w:ascii="Arial" w:hAnsi="Arial" w:cs="Arial"/>
                <w:color w:val="404040" w:themeColor="text1" w:themeTint="BF"/>
              </w:rPr>
              <w:t>?</w:t>
            </w:r>
            <w:r w:rsidR="001730BD">
              <w:rPr>
                <w:rFonts w:ascii="Arial" w:hAnsi="Arial" w:cs="Arial"/>
                <w:color w:val="404040" w:themeColor="text1" w:themeTint="BF"/>
                <w:sz w:val="24"/>
                <w:szCs w:val="24"/>
              </w:rPr>
              <w:t>*</w:t>
            </w:r>
          </w:p>
        </w:tc>
        <w:tc>
          <w:tcPr>
            <w:tcW w:w="1539" w:type="dxa"/>
          </w:tcPr>
          <w:p w14:paraId="0B965783" w14:textId="77777777" w:rsidR="001730BD" w:rsidRDefault="001730BD" w:rsidP="001730BD">
            <w:pPr>
              <w:pStyle w:val="B1Mainbody"/>
              <w:jc w:val="left"/>
            </w:pPr>
            <w:r>
              <w:t xml:space="preserve">YES/NO </w:t>
            </w:r>
          </w:p>
        </w:tc>
      </w:tr>
      <w:tr w:rsidR="001730BD" w14:paraId="3305C905" w14:textId="77777777" w:rsidTr="0041342F">
        <w:tc>
          <w:tcPr>
            <w:tcW w:w="7628" w:type="dxa"/>
            <w:vAlign w:val="center"/>
          </w:tcPr>
          <w:p w14:paraId="43DC8066" w14:textId="2C89A764" w:rsidR="001730BD" w:rsidRPr="0041342F" w:rsidRDefault="00A26EAC" w:rsidP="001730BD">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w:t>
            </w:r>
            <w:r w:rsidR="001730BD">
              <w:rPr>
                <w:rFonts w:ascii="Arial" w:hAnsi="Arial" w:cs="Arial"/>
                <w:color w:val="404040" w:themeColor="text1" w:themeTint="BF"/>
              </w:rPr>
              <w:t xml:space="preserve">: </w:t>
            </w:r>
          </w:p>
        </w:tc>
        <w:tc>
          <w:tcPr>
            <w:tcW w:w="1539" w:type="dxa"/>
          </w:tcPr>
          <w:p w14:paraId="7D369BD9" w14:textId="77777777" w:rsidR="001730BD" w:rsidRDefault="001730BD" w:rsidP="001730BD">
            <w:pPr>
              <w:pStyle w:val="B1Mainbody"/>
              <w:jc w:val="left"/>
            </w:pPr>
            <w:r>
              <w:t>Open field question (150 words limit)</w:t>
            </w:r>
          </w:p>
        </w:tc>
      </w:tr>
      <w:tr w:rsidR="001730BD" w14:paraId="2FB01D8C" w14:textId="77777777" w:rsidTr="0041342F">
        <w:tc>
          <w:tcPr>
            <w:tcW w:w="7628" w:type="dxa"/>
            <w:vMerge w:val="restart"/>
            <w:vAlign w:val="center"/>
          </w:tcPr>
          <w:p w14:paraId="7FFDA1F3" w14:textId="77777777" w:rsidR="001730BD" w:rsidRPr="009133FD" w:rsidRDefault="001730BD" w:rsidP="001730BD">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403ADF03" w14:textId="77777777" w:rsidR="001730BD" w:rsidRPr="0041342F" w:rsidRDefault="001730BD" w:rsidP="001730BD">
            <w:pPr>
              <w:spacing w:line="276" w:lineRule="auto"/>
              <w:jc w:val="both"/>
              <w:rPr>
                <w:rFonts w:ascii="Arial" w:hAnsi="Arial" w:cs="Arial"/>
                <w:color w:val="404040" w:themeColor="text1" w:themeTint="BF"/>
              </w:rPr>
            </w:pPr>
          </w:p>
        </w:tc>
        <w:tc>
          <w:tcPr>
            <w:tcW w:w="1539" w:type="dxa"/>
            <w:vAlign w:val="center"/>
          </w:tcPr>
          <w:p w14:paraId="2D8A5A1F" w14:textId="77777777" w:rsidR="001730BD" w:rsidRDefault="001730BD" w:rsidP="001730BD">
            <w:pPr>
              <w:pStyle w:val="B1Mainbody"/>
              <w:jc w:val="left"/>
            </w:pPr>
            <w:r>
              <w:t>Open field 1</w:t>
            </w:r>
          </w:p>
        </w:tc>
      </w:tr>
      <w:tr w:rsidR="001730BD" w14:paraId="3E9ABC30" w14:textId="77777777" w:rsidTr="0041342F">
        <w:tc>
          <w:tcPr>
            <w:tcW w:w="7628" w:type="dxa"/>
            <w:vMerge/>
            <w:vAlign w:val="center"/>
          </w:tcPr>
          <w:p w14:paraId="126A45E0" w14:textId="77777777" w:rsidR="001730BD" w:rsidRPr="009133FD" w:rsidRDefault="001730BD" w:rsidP="001730BD">
            <w:pPr>
              <w:spacing w:line="276" w:lineRule="auto"/>
              <w:jc w:val="both"/>
              <w:rPr>
                <w:rFonts w:ascii="Arial" w:eastAsia="Arial" w:hAnsi="Arial" w:cs="Arial"/>
              </w:rPr>
            </w:pPr>
          </w:p>
        </w:tc>
        <w:tc>
          <w:tcPr>
            <w:tcW w:w="1539" w:type="dxa"/>
            <w:vAlign w:val="center"/>
          </w:tcPr>
          <w:p w14:paraId="120756D4" w14:textId="77777777" w:rsidR="001730BD" w:rsidRDefault="001730BD" w:rsidP="001730BD">
            <w:pPr>
              <w:pStyle w:val="B1Mainbody"/>
              <w:jc w:val="left"/>
            </w:pPr>
            <w:r>
              <w:t>Open field 2</w:t>
            </w:r>
          </w:p>
        </w:tc>
      </w:tr>
      <w:tr w:rsidR="001730BD" w14:paraId="3A470B79" w14:textId="77777777" w:rsidTr="0041342F">
        <w:tc>
          <w:tcPr>
            <w:tcW w:w="7628" w:type="dxa"/>
            <w:vMerge/>
            <w:vAlign w:val="center"/>
          </w:tcPr>
          <w:p w14:paraId="5132479E" w14:textId="77777777" w:rsidR="001730BD" w:rsidRPr="009133FD" w:rsidRDefault="001730BD" w:rsidP="001730BD">
            <w:pPr>
              <w:spacing w:line="276" w:lineRule="auto"/>
              <w:jc w:val="both"/>
              <w:rPr>
                <w:rFonts w:ascii="Arial" w:eastAsia="Arial" w:hAnsi="Arial" w:cs="Arial"/>
              </w:rPr>
            </w:pPr>
          </w:p>
        </w:tc>
        <w:tc>
          <w:tcPr>
            <w:tcW w:w="1539" w:type="dxa"/>
            <w:vAlign w:val="center"/>
          </w:tcPr>
          <w:p w14:paraId="10F24B7F" w14:textId="77777777" w:rsidR="001730BD" w:rsidRDefault="001730BD" w:rsidP="001730BD">
            <w:pPr>
              <w:pStyle w:val="B1Mainbody"/>
              <w:jc w:val="left"/>
            </w:pPr>
            <w:r>
              <w:t xml:space="preserve">Open field 3 </w:t>
            </w:r>
          </w:p>
        </w:tc>
      </w:tr>
      <w:tr w:rsidR="003B5514" w14:paraId="14D03FD4" w14:textId="77777777" w:rsidTr="0041342F">
        <w:tc>
          <w:tcPr>
            <w:tcW w:w="7628" w:type="dxa"/>
            <w:vAlign w:val="center"/>
          </w:tcPr>
          <w:p w14:paraId="741E0507" w14:textId="1CC315C3" w:rsidR="003B5514" w:rsidRPr="0041342F" w:rsidRDefault="000D1D11"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A.3.2. </w:t>
            </w:r>
            <w:r w:rsidR="001032E1" w:rsidRPr="00916F7A">
              <w:rPr>
                <w:rFonts w:ascii="Arial" w:hAnsi="Arial" w:cs="Arial"/>
                <w:color w:val="404040" w:themeColor="text1" w:themeTint="BF"/>
              </w:rPr>
              <w:t xml:space="preserve">Does the village disseminate and/or promote a framework that is conducive to </w:t>
            </w:r>
            <w:r w:rsidR="001032E1" w:rsidRPr="00916F7A">
              <w:rPr>
                <w:rFonts w:ascii="Arial" w:hAnsi="Arial" w:cs="Arial"/>
                <w:b/>
                <w:bCs/>
                <w:color w:val="404040" w:themeColor="text1" w:themeTint="BF"/>
              </w:rPr>
              <w:t>business development</w:t>
            </w:r>
            <w:r w:rsidR="001032E1" w:rsidRPr="00916F7A">
              <w:rPr>
                <w:rFonts w:ascii="Arial" w:hAnsi="Arial" w:cs="Arial"/>
                <w:color w:val="404040" w:themeColor="text1" w:themeTint="BF"/>
              </w:rPr>
              <w:t xml:space="preserve">, particularly for </w:t>
            </w:r>
            <w:r w:rsidR="001032E1" w:rsidRPr="00916F7A">
              <w:rPr>
                <w:rFonts w:ascii="Arial" w:hAnsi="Arial" w:cs="Arial"/>
                <w:b/>
                <w:bCs/>
                <w:color w:val="404040" w:themeColor="text1" w:themeTint="BF"/>
              </w:rPr>
              <w:t>tourism Micro, Small and Medium Enterprises (MSMEs)</w:t>
            </w:r>
            <w:r w:rsidR="001032E1" w:rsidRPr="00916F7A">
              <w:rPr>
                <w:rFonts w:ascii="Arial" w:hAnsi="Arial" w:cs="Arial"/>
                <w:color w:val="404040" w:themeColor="text1" w:themeTint="BF"/>
              </w:rPr>
              <w:t xml:space="preserve"> and </w:t>
            </w:r>
            <w:r w:rsidR="001032E1" w:rsidRPr="00916F7A">
              <w:rPr>
                <w:rFonts w:ascii="Arial" w:hAnsi="Arial" w:cs="Arial"/>
                <w:b/>
                <w:bCs/>
                <w:color w:val="404040" w:themeColor="text1" w:themeTint="BF"/>
              </w:rPr>
              <w:t>entrepreneurship</w:t>
            </w:r>
            <w:r w:rsidR="003B5514" w:rsidRPr="00916F7A">
              <w:rPr>
                <w:rFonts w:ascii="Arial" w:hAnsi="Arial" w:cs="Arial"/>
                <w:color w:val="404040" w:themeColor="text1" w:themeTint="BF"/>
              </w:rPr>
              <w:t>?</w:t>
            </w:r>
            <w:r w:rsidR="003B5514">
              <w:rPr>
                <w:rFonts w:ascii="Arial" w:hAnsi="Arial" w:cs="Arial"/>
                <w:color w:val="404040" w:themeColor="text1" w:themeTint="BF"/>
                <w:sz w:val="24"/>
                <w:szCs w:val="24"/>
              </w:rPr>
              <w:t>*</w:t>
            </w:r>
          </w:p>
        </w:tc>
        <w:tc>
          <w:tcPr>
            <w:tcW w:w="1539" w:type="dxa"/>
          </w:tcPr>
          <w:p w14:paraId="3EB3DA73" w14:textId="77777777" w:rsidR="003B5514" w:rsidRDefault="003B5514" w:rsidP="0041342F">
            <w:pPr>
              <w:pStyle w:val="B1Mainbody"/>
              <w:jc w:val="left"/>
            </w:pPr>
            <w:r>
              <w:t xml:space="preserve">YES/NO </w:t>
            </w:r>
          </w:p>
        </w:tc>
      </w:tr>
      <w:tr w:rsidR="003B5514" w14:paraId="0E6B7C9A" w14:textId="77777777" w:rsidTr="0041342F">
        <w:tc>
          <w:tcPr>
            <w:tcW w:w="7628" w:type="dxa"/>
            <w:vAlign w:val="center"/>
          </w:tcPr>
          <w:p w14:paraId="142D5786" w14:textId="77777777" w:rsidR="003B5514" w:rsidRPr="0041342F" w:rsidRDefault="003B5514"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539" w:type="dxa"/>
          </w:tcPr>
          <w:p w14:paraId="2A83694D" w14:textId="77777777" w:rsidR="003B5514" w:rsidRDefault="003B5514" w:rsidP="0041342F">
            <w:pPr>
              <w:pStyle w:val="B1Mainbody"/>
              <w:jc w:val="left"/>
            </w:pPr>
            <w:r>
              <w:t>Open field question (150 words limit)</w:t>
            </w:r>
          </w:p>
        </w:tc>
      </w:tr>
      <w:tr w:rsidR="003B5514" w14:paraId="73C18F70" w14:textId="77777777" w:rsidTr="0041342F">
        <w:tc>
          <w:tcPr>
            <w:tcW w:w="7628" w:type="dxa"/>
            <w:vMerge w:val="restart"/>
            <w:vAlign w:val="center"/>
          </w:tcPr>
          <w:p w14:paraId="4C97DA50" w14:textId="77777777" w:rsidR="003B5514" w:rsidRPr="009133FD" w:rsidRDefault="003B5514"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789F1C01" w14:textId="77777777" w:rsidR="003B5514" w:rsidRPr="0041342F" w:rsidRDefault="003B5514" w:rsidP="0041342F">
            <w:pPr>
              <w:spacing w:line="276" w:lineRule="auto"/>
              <w:jc w:val="both"/>
              <w:rPr>
                <w:rFonts w:ascii="Arial" w:hAnsi="Arial" w:cs="Arial"/>
                <w:color w:val="404040" w:themeColor="text1" w:themeTint="BF"/>
              </w:rPr>
            </w:pPr>
          </w:p>
        </w:tc>
        <w:tc>
          <w:tcPr>
            <w:tcW w:w="1539" w:type="dxa"/>
            <w:vAlign w:val="center"/>
          </w:tcPr>
          <w:p w14:paraId="0B02569E" w14:textId="77777777" w:rsidR="003B5514" w:rsidRDefault="003B5514" w:rsidP="0041342F">
            <w:pPr>
              <w:pStyle w:val="B1Mainbody"/>
              <w:jc w:val="left"/>
            </w:pPr>
            <w:r>
              <w:t>Open field 1</w:t>
            </w:r>
          </w:p>
        </w:tc>
      </w:tr>
      <w:tr w:rsidR="003B5514" w14:paraId="284BCC35" w14:textId="77777777" w:rsidTr="0041342F">
        <w:tc>
          <w:tcPr>
            <w:tcW w:w="7628" w:type="dxa"/>
            <w:vMerge/>
            <w:vAlign w:val="center"/>
          </w:tcPr>
          <w:p w14:paraId="63A8A3B0" w14:textId="77777777" w:rsidR="003B5514" w:rsidRPr="009133FD" w:rsidRDefault="003B5514" w:rsidP="0041342F">
            <w:pPr>
              <w:spacing w:line="276" w:lineRule="auto"/>
              <w:jc w:val="both"/>
              <w:rPr>
                <w:rFonts w:ascii="Arial" w:eastAsia="Arial" w:hAnsi="Arial" w:cs="Arial"/>
              </w:rPr>
            </w:pPr>
          </w:p>
        </w:tc>
        <w:tc>
          <w:tcPr>
            <w:tcW w:w="1539" w:type="dxa"/>
            <w:vAlign w:val="center"/>
          </w:tcPr>
          <w:p w14:paraId="579C7545" w14:textId="77777777" w:rsidR="003B5514" w:rsidRDefault="003B5514" w:rsidP="0041342F">
            <w:pPr>
              <w:pStyle w:val="B1Mainbody"/>
              <w:jc w:val="left"/>
            </w:pPr>
            <w:r>
              <w:t>Open field 2</w:t>
            </w:r>
          </w:p>
        </w:tc>
      </w:tr>
      <w:tr w:rsidR="003B5514" w14:paraId="4A7EEC4D" w14:textId="77777777" w:rsidTr="0041342F">
        <w:tc>
          <w:tcPr>
            <w:tcW w:w="7628" w:type="dxa"/>
            <w:vMerge/>
            <w:vAlign w:val="center"/>
          </w:tcPr>
          <w:p w14:paraId="7EE5D58E" w14:textId="77777777" w:rsidR="003B5514" w:rsidRPr="009133FD" w:rsidRDefault="003B5514" w:rsidP="0041342F">
            <w:pPr>
              <w:spacing w:line="276" w:lineRule="auto"/>
              <w:jc w:val="both"/>
              <w:rPr>
                <w:rFonts w:ascii="Arial" w:eastAsia="Arial" w:hAnsi="Arial" w:cs="Arial"/>
              </w:rPr>
            </w:pPr>
          </w:p>
        </w:tc>
        <w:tc>
          <w:tcPr>
            <w:tcW w:w="1539" w:type="dxa"/>
            <w:vAlign w:val="center"/>
          </w:tcPr>
          <w:p w14:paraId="523EB3A7" w14:textId="77777777" w:rsidR="003B5514" w:rsidRDefault="003B5514" w:rsidP="0041342F">
            <w:pPr>
              <w:pStyle w:val="B1Mainbody"/>
              <w:jc w:val="left"/>
            </w:pPr>
            <w:r>
              <w:t xml:space="preserve">Open field 3 </w:t>
            </w:r>
          </w:p>
        </w:tc>
      </w:tr>
      <w:tr w:rsidR="001730BD" w14:paraId="3ED4464A" w14:textId="77777777" w:rsidTr="0041342F">
        <w:tc>
          <w:tcPr>
            <w:tcW w:w="7628" w:type="dxa"/>
            <w:vAlign w:val="center"/>
          </w:tcPr>
          <w:p w14:paraId="528FED9C" w14:textId="77777777" w:rsidR="001730BD" w:rsidRPr="009133FD" w:rsidRDefault="001730BD" w:rsidP="001730BD">
            <w:pPr>
              <w:spacing w:line="276" w:lineRule="auto"/>
              <w:jc w:val="both"/>
              <w:rPr>
                <w:rFonts w:ascii="Arial" w:eastAsia="Arial" w:hAnsi="Arial" w:cs="Arial"/>
              </w:rPr>
            </w:pPr>
            <w:r>
              <w:rPr>
                <w:rFonts w:ascii="Arial" w:eastAsia="Arial" w:hAnsi="Arial" w:cs="Arial"/>
              </w:rPr>
              <w:t xml:space="preserve">Please </w:t>
            </w:r>
            <w:r w:rsidRPr="00261BD9">
              <w:rPr>
                <w:rFonts w:ascii="Arial" w:eastAsia="Arial" w:hAnsi="Arial" w:cs="Arial"/>
              </w:rPr>
              <w:t>add any relevant comments on this area of evaluation</w:t>
            </w:r>
          </w:p>
        </w:tc>
        <w:tc>
          <w:tcPr>
            <w:tcW w:w="1539" w:type="dxa"/>
            <w:vAlign w:val="center"/>
          </w:tcPr>
          <w:p w14:paraId="769B4C8A" w14:textId="77777777" w:rsidR="001730BD" w:rsidRDefault="001730BD" w:rsidP="001730BD">
            <w:pPr>
              <w:pStyle w:val="B1Mainbody"/>
              <w:jc w:val="left"/>
            </w:pPr>
            <w:r>
              <w:t>Open field question (150 words limit)</w:t>
            </w:r>
          </w:p>
        </w:tc>
      </w:tr>
    </w:tbl>
    <w:p w14:paraId="653137AF" w14:textId="77777777" w:rsidR="00A52AF5" w:rsidRDefault="00A52AF5" w:rsidP="005D7D65">
      <w:pPr>
        <w:pStyle w:val="B1Mainbody"/>
        <w:rPr>
          <w:lang w:val="en-GB"/>
        </w:rPr>
      </w:pPr>
    </w:p>
    <w:tbl>
      <w:tblPr>
        <w:tblStyle w:val="TableGrid"/>
        <w:tblW w:w="0" w:type="auto"/>
        <w:tblInd w:w="-113" w:type="dxa"/>
        <w:tblLook w:val="04A0" w:firstRow="1" w:lastRow="0" w:firstColumn="1" w:lastColumn="0" w:noHBand="0" w:noVBand="1"/>
      </w:tblPr>
      <w:tblGrid>
        <w:gridCol w:w="7540"/>
        <w:gridCol w:w="1627"/>
      </w:tblGrid>
      <w:tr w:rsidR="00F33961" w:rsidRPr="002D3C6B" w14:paraId="46E2F752"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151AF984" w14:textId="7D3ACEA7" w:rsidR="00F33961" w:rsidRPr="00D3344C" w:rsidRDefault="00F33961" w:rsidP="0041342F">
            <w:pPr>
              <w:pStyle w:val="Heading1"/>
              <w:numPr>
                <w:ilvl w:val="0"/>
                <w:numId w:val="0"/>
              </w:numPr>
              <w:ind w:left="851" w:hanging="851"/>
              <w:rPr>
                <w:color w:val="816200" w:themeColor="accent5" w:themeShade="80"/>
                <w:sz w:val="28"/>
                <w:szCs w:val="30"/>
              </w:rPr>
            </w:pPr>
            <w:r w:rsidRPr="004F02EC">
              <w:rPr>
                <w:color w:val="7B881D" w:themeColor="accent2" w:themeShade="BF"/>
                <w:sz w:val="28"/>
                <w:szCs w:val="30"/>
              </w:rPr>
              <w:lastRenderedPageBreak/>
              <w:t xml:space="preserve">Area </w:t>
            </w:r>
            <w:r w:rsidR="00EE5EB1" w:rsidRPr="004F02EC">
              <w:rPr>
                <w:color w:val="7B881D" w:themeColor="accent2" w:themeShade="BF"/>
                <w:sz w:val="28"/>
                <w:szCs w:val="30"/>
              </w:rPr>
              <w:t>4</w:t>
            </w:r>
            <w:r w:rsidRPr="004F02EC">
              <w:rPr>
                <w:color w:val="7B881D" w:themeColor="accent2" w:themeShade="BF"/>
                <w:sz w:val="28"/>
                <w:szCs w:val="30"/>
              </w:rPr>
              <w:t xml:space="preserve">: </w:t>
            </w:r>
            <w:r w:rsidR="00EE5EB1" w:rsidRPr="004F02EC">
              <w:rPr>
                <w:color w:val="7B881D" w:themeColor="accent2" w:themeShade="BF"/>
                <w:sz w:val="28"/>
                <w:szCs w:val="28"/>
              </w:rPr>
              <w:t xml:space="preserve">Social </w:t>
            </w:r>
            <w:r w:rsidRPr="004F02EC">
              <w:rPr>
                <w:color w:val="7B881D" w:themeColor="accent2" w:themeShade="BF"/>
                <w:sz w:val="28"/>
                <w:szCs w:val="28"/>
              </w:rPr>
              <w:t>Sustainability</w:t>
            </w:r>
          </w:p>
        </w:tc>
      </w:tr>
      <w:tr w:rsidR="00F33961" w:rsidRPr="00265F81" w14:paraId="32E4972F"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tcPr>
          <w:p w14:paraId="0C36F1BD" w14:textId="6E46D590" w:rsidR="00F33961" w:rsidRPr="006776A5" w:rsidRDefault="00DC115F" w:rsidP="0041342F">
            <w:pPr>
              <w:pStyle w:val="Heading1"/>
              <w:numPr>
                <w:ilvl w:val="0"/>
                <w:numId w:val="0"/>
              </w:numPr>
              <w:jc w:val="both"/>
              <w:rPr>
                <w:rFonts w:ascii="Arial" w:hAnsi="Arial" w:cs="Arial"/>
                <w:sz w:val="28"/>
                <w:szCs w:val="28"/>
              </w:rPr>
            </w:pPr>
            <w:r w:rsidRPr="00E93E13">
              <w:rPr>
                <w:rFonts w:ascii="Arial" w:hAnsi="Arial" w:cs="Arial"/>
                <w:color w:val="404040" w:themeColor="text1" w:themeTint="BF"/>
                <w:sz w:val="22"/>
                <w:szCs w:val="24"/>
              </w:rPr>
              <w:t>The village is committed to promote social inclusion and equality</w:t>
            </w:r>
            <w:r>
              <w:rPr>
                <w:rFonts w:ascii="Arial" w:hAnsi="Arial" w:cs="Arial"/>
                <w:color w:val="404040" w:themeColor="text1" w:themeTint="BF"/>
                <w:sz w:val="22"/>
                <w:szCs w:val="24"/>
              </w:rPr>
              <w:t>.</w:t>
            </w:r>
          </w:p>
        </w:tc>
      </w:tr>
      <w:tr w:rsidR="00F33961" w14:paraId="03895E3D" w14:textId="77777777" w:rsidTr="000B4431">
        <w:tc>
          <w:tcPr>
            <w:tcW w:w="7540" w:type="dxa"/>
            <w:vAlign w:val="center"/>
          </w:tcPr>
          <w:p w14:paraId="0688B068" w14:textId="72C6ECAB" w:rsidR="00F33961" w:rsidRPr="0041342F" w:rsidRDefault="000D1D11"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A.4.1. </w:t>
            </w:r>
            <w:r w:rsidR="00BE35F8" w:rsidRPr="00916F7A">
              <w:rPr>
                <w:rFonts w:ascii="Arial" w:hAnsi="Arial" w:cs="Arial"/>
                <w:color w:val="404040" w:themeColor="text1" w:themeTint="BF"/>
              </w:rPr>
              <w:t xml:space="preserve">Does the village disseminate and/or promote policies, measures and initiatives to </w:t>
            </w:r>
            <w:r w:rsidR="00BE35F8" w:rsidRPr="00916F7A">
              <w:rPr>
                <w:rFonts w:ascii="Arial" w:hAnsi="Arial" w:cs="Arial"/>
                <w:b/>
                <w:bCs/>
                <w:color w:val="404040" w:themeColor="text1" w:themeTint="BF"/>
              </w:rPr>
              <w:t>foster employment in the tourism sector</w:t>
            </w:r>
            <w:r w:rsidR="00F33961" w:rsidRPr="00916F7A">
              <w:rPr>
                <w:rFonts w:ascii="Arial" w:hAnsi="Arial" w:cs="Arial"/>
                <w:color w:val="404040" w:themeColor="text1" w:themeTint="BF"/>
              </w:rPr>
              <w:t>?</w:t>
            </w:r>
            <w:r w:rsidR="00F33961">
              <w:rPr>
                <w:rFonts w:ascii="Arial" w:hAnsi="Arial" w:cs="Arial"/>
                <w:color w:val="404040" w:themeColor="text1" w:themeTint="BF"/>
                <w:sz w:val="24"/>
                <w:szCs w:val="24"/>
              </w:rPr>
              <w:t>*</w:t>
            </w:r>
          </w:p>
        </w:tc>
        <w:tc>
          <w:tcPr>
            <w:tcW w:w="1627" w:type="dxa"/>
          </w:tcPr>
          <w:p w14:paraId="44E44073" w14:textId="77777777" w:rsidR="00F33961" w:rsidRDefault="00F33961" w:rsidP="0041342F">
            <w:pPr>
              <w:pStyle w:val="B1Mainbody"/>
              <w:jc w:val="left"/>
            </w:pPr>
            <w:r>
              <w:t xml:space="preserve">YES/NO </w:t>
            </w:r>
          </w:p>
        </w:tc>
      </w:tr>
      <w:tr w:rsidR="00F33961" w14:paraId="27415F02" w14:textId="77777777" w:rsidTr="000B4431">
        <w:tc>
          <w:tcPr>
            <w:tcW w:w="7540" w:type="dxa"/>
            <w:vAlign w:val="center"/>
          </w:tcPr>
          <w:p w14:paraId="47F0F133" w14:textId="77777777" w:rsidR="00F33961" w:rsidRPr="0041342F" w:rsidRDefault="00F33961"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0161FD5C" w14:textId="6292BA64" w:rsidR="00F33961" w:rsidRDefault="00F33961" w:rsidP="0041342F">
            <w:pPr>
              <w:pStyle w:val="B1Mainbody"/>
              <w:jc w:val="left"/>
            </w:pPr>
            <w:r>
              <w:t>Open field question (1</w:t>
            </w:r>
            <w:r w:rsidR="001058CC">
              <w:t>0</w:t>
            </w:r>
            <w:r>
              <w:t>0 words limit)</w:t>
            </w:r>
          </w:p>
        </w:tc>
      </w:tr>
      <w:tr w:rsidR="00F33961" w14:paraId="79E321B3" w14:textId="77777777" w:rsidTr="000B4431">
        <w:tc>
          <w:tcPr>
            <w:tcW w:w="7540" w:type="dxa"/>
            <w:vMerge w:val="restart"/>
            <w:vAlign w:val="center"/>
          </w:tcPr>
          <w:p w14:paraId="11E68621" w14:textId="77777777" w:rsidR="00F33961" w:rsidRPr="009133FD" w:rsidRDefault="00F33961"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53B45A05" w14:textId="77777777" w:rsidR="00F33961" w:rsidRPr="0041342F" w:rsidRDefault="00F33961" w:rsidP="0041342F">
            <w:pPr>
              <w:spacing w:line="276" w:lineRule="auto"/>
              <w:jc w:val="both"/>
              <w:rPr>
                <w:rFonts w:ascii="Arial" w:hAnsi="Arial" w:cs="Arial"/>
                <w:color w:val="404040" w:themeColor="text1" w:themeTint="BF"/>
              </w:rPr>
            </w:pPr>
          </w:p>
        </w:tc>
        <w:tc>
          <w:tcPr>
            <w:tcW w:w="1627" w:type="dxa"/>
            <w:vAlign w:val="center"/>
          </w:tcPr>
          <w:p w14:paraId="48EE5296" w14:textId="77777777" w:rsidR="00F33961" w:rsidRDefault="00F33961" w:rsidP="0041342F">
            <w:pPr>
              <w:pStyle w:val="B1Mainbody"/>
              <w:jc w:val="left"/>
            </w:pPr>
            <w:r>
              <w:t>Open field 1</w:t>
            </w:r>
          </w:p>
        </w:tc>
      </w:tr>
      <w:tr w:rsidR="00F33961" w14:paraId="37CB3442" w14:textId="77777777" w:rsidTr="000B4431">
        <w:tc>
          <w:tcPr>
            <w:tcW w:w="7540" w:type="dxa"/>
            <w:vMerge/>
            <w:vAlign w:val="center"/>
          </w:tcPr>
          <w:p w14:paraId="1990CEBC" w14:textId="77777777" w:rsidR="00F33961" w:rsidRPr="009133FD" w:rsidRDefault="00F33961" w:rsidP="0041342F">
            <w:pPr>
              <w:spacing w:line="276" w:lineRule="auto"/>
              <w:jc w:val="both"/>
              <w:rPr>
                <w:rFonts w:ascii="Arial" w:eastAsia="Arial" w:hAnsi="Arial" w:cs="Arial"/>
              </w:rPr>
            </w:pPr>
          </w:p>
        </w:tc>
        <w:tc>
          <w:tcPr>
            <w:tcW w:w="1627" w:type="dxa"/>
            <w:vAlign w:val="center"/>
          </w:tcPr>
          <w:p w14:paraId="6357BBC4" w14:textId="77777777" w:rsidR="00F33961" w:rsidRDefault="00F33961" w:rsidP="0041342F">
            <w:pPr>
              <w:pStyle w:val="B1Mainbody"/>
              <w:jc w:val="left"/>
            </w:pPr>
            <w:r>
              <w:t>Open field 2</w:t>
            </w:r>
          </w:p>
        </w:tc>
      </w:tr>
      <w:tr w:rsidR="00F33961" w14:paraId="4315ACDE" w14:textId="77777777" w:rsidTr="000B4431">
        <w:tc>
          <w:tcPr>
            <w:tcW w:w="7540" w:type="dxa"/>
            <w:vMerge/>
            <w:vAlign w:val="center"/>
          </w:tcPr>
          <w:p w14:paraId="09A08A97" w14:textId="77777777" w:rsidR="00F33961" w:rsidRPr="009133FD" w:rsidRDefault="00F33961" w:rsidP="0041342F">
            <w:pPr>
              <w:spacing w:line="276" w:lineRule="auto"/>
              <w:jc w:val="both"/>
              <w:rPr>
                <w:rFonts w:ascii="Arial" w:eastAsia="Arial" w:hAnsi="Arial" w:cs="Arial"/>
              </w:rPr>
            </w:pPr>
          </w:p>
        </w:tc>
        <w:tc>
          <w:tcPr>
            <w:tcW w:w="1627" w:type="dxa"/>
            <w:vAlign w:val="center"/>
          </w:tcPr>
          <w:p w14:paraId="6EF188B0" w14:textId="77777777" w:rsidR="00F33961" w:rsidRDefault="00F33961" w:rsidP="0041342F">
            <w:pPr>
              <w:pStyle w:val="B1Mainbody"/>
              <w:jc w:val="left"/>
            </w:pPr>
            <w:r>
              <w:t xml:space="preserve">Open field 3 </w:t>
            </w:r>
          </w:p>
        </w:tc>
      </w:tr>
      <w:tr w:rsidR="00F33961" w14:paraId="0D66A464" w14:textId="77777777" w:rsidTr="000B4431">
        <w:tc>
          <w:tcPr>
            <w:tcW w:w="7540" w:type="dxa"/>
            <w:vAlign w:val="center"/>
          </w:tcPr>
          <w:p w14:paraId="31958DE7" w14:textId="329BCF38" w:rsidR="00F33961" w:rsidRPr="0041342F" w:rsidRDefault="007E6CBB"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A.4.2. </w:t>
            </w:r>
            <w:r w:rsidR="000B4431" w:rsidRPr="00916F7A">
              <w:rPr>
                <w:rFonts w:ascii="Arial" w:hAnsi="Arial" w:cs="Arial"/>
                <w:color w:val="404040" w:themeColor="text1" w:themeTint="BF"/>
              </w:rPr>
              <w:t xml:space="preserve">Does the village disseminate and/or promote policies, measures and initiatives to </w:t>
            </w:r>
            <w:r w:rsidR="000B4431" w:rsidRPr="00916F7A">
              <w:rPr>
                <w:rFonts w:ascii="Arial" w:hAnsi="Arial" w:cs="Arial"/>
                <w:b/>
                <w:bCs/>
                <w:color w:val="404040" w:themeColor="text1" w:themeTint="BF"/>
              </w:rPr>
              <w:t>advance gender balance</w:t>
            </w:r>
            <w:r w:rsidR="000B4431" w:rsidRPr="00916F7A">
              <w:rPr>
                <w:rFonts w:ascii="Arial" w:hAnsi="Arial" w:cs="Arial"/>
                <w:color w:val="404040" w:themeColor="text1" w:themeTint="BF"/>
              </w:rPr>
              <w:t xml:space="preserve"> in tourism and to support skills development, employment and entrepreneurship in tourism for youth (17-29 years old)</w:t>
            </w:r>
            <w:r w:rsidR="00F33961" w:rsidRPr="00916F7A">
              <w:rPr>
                <w:rFonts w:ascii="Arial" w:hAnsi="Arial" w:cs="Arial"/>
                <w:color w:val="404040" w:themeColor="text1" w:themeTint="BF"/>
              </w:rPr>
              <w:t>?</w:t>
            </w:r>
            <w:r w:rsidR="00F33961">
              <w:rPr>
                <w:rFonts w:ascii="Arial" w:hAnsi="Arial" w:cs="Arial"/>
                <w:color w:val="404040" w:themeColor="text1" w:themeTint="BF"/>
                <w:sz w:val="24"/>
                <w:szCs w:val="24"/>
              </w:rPr>
              <w:t>*</w:t>
            </w:r>
          </w:p>
        </w:tc>
        <w:tc>
          <w:tcPr>
            <w:tcW w:w="1627" w:type="dxa"/>
          </w:tcPr>
          <w:p w14:paraId="517194CF" w14:textId="77777777" w:rsidR="00F33961" w:rsidRDefault="00F33961" w:rsidP="0041342F">
            <w:pPr>
              <w:pStyle w:val="B1Mainbody"/>
              <w:jc w:val="left"/>
            </w:pPr>
            <w:r>
              <w:t xml:space="preserve">YES/NO </w:t>
            </w:r>
          </w:p>
        </w:tc>
      </w:tr>
      <w:tr w:rsidR="00F33961" w14:paraId="5D29DE72" w14:textId="77777777" w:rsidTr="000B4431">
        <w:tc>
          <w:tcPr>
            <w:tcW w:w="7540" w:type="dxa"/>
            <w:vAlign w:val="center"/>
          </w:tcPr>
          <w:p w14:paraId="35BD45FA" w14:textId="77777777" w:rsidR="00F33961" w:rsidRPr="0041342F" w:rsidRDefault="00F33961"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393263C2" w14:textId="7FC3555A" w:rsidR="00F33961" w:rsidRDefault="00F33961" w:rsidP="0041342F">
            <w:pPr>
              <w:pStyle w:val="B1Mainbody"/>
              <w:jc w:val="left"/>
            </w:pPr>
            <w:r>
              <w:t>Open field question (1</w:t>
            </w:r>
            <w:r w:rsidR="001058CC">
              <w:t>0</w:t>
            </w:r>
            <w:r>
              <w:t>0 words limit)</w:t>
            </w:r>
          </w:p>
        </w:tc>
      </w:tr>
      <w:tr w:rsidR="00F33961" w14:paraId="05C5CBD9" w14:textId="77777777" w:rsidTr="000B4431">
        <w:tc>
          <w:tcPr>
            <w:tcW w:w="7540" w:type="dxa"/>
            <w:vMerge w:val="restart"/>
            <w:vAlign w:val="center"/>
          </w:tcPr>
          <w:p w14:paraId="2A479481" w14:textId="77777777" w:rsidR="00F33961" w:rsidRPr="009133FD" w:rsidRDefault="00F33961"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1718F195" w14:textId="77777777" w:rsidR="00F33961" w:rsidRPr="0041342F" w:rsidRDefault="00F33961" w:rsidP="0041342F">
            <w:pPr>
              <w:spacing w:line="276" w:lineRule="auto"/>
              <w:jc w:val="both"/>
              <w:rPr>
                <w:rFonts w:ascii="Arial" w:hAnsi="Arial" w:cs="Arial"/>
                <w:color w:val="404040" w:themeColor="text1" w:themeTint="BF"/>
              </w:rPr>
            </w:pPr>
          </w:p>
        </w:tc>
        <w:tc>
          <w:tcPr>
            <w:tcW w:w="1627" w:type="dxa"/>
            <w:vAlign w:val="center"/>
          </w:tcPr>
          <w:p w14:paraId="32F89701" w14:textId="77777777" w:rsidR="00F33961" w:rsidRDefault="00F33961" w:rsidP="0041342F">
            <w:pPr>
              <w:pStyle w:val="B1Mainbody"/>
              <w:jc w:val="left"/>
            </w:pPr>
            <w:r>
              <w:t>Open field 1</w:t>
            </w:r>
          </w:p>
        </w:tc>
      </w:tr>
      <w:tr w:rsidR="00F33961" w14:paraId="7E0AEA0C" w14:textId="77777777" w:rsidTr="000B4431">
        <w:tc>
          <w:tcPr>
            <w:tcW w:w="7540" w:type="dxa"/>
            <w:vMerge/>
            <w:vAlign w:val="center"/>
          </w:tcPr>
          <w:p w14:paraId="1029E614" w14:textId="77777777" w:rsidR="00F33961" w:rsidRPr="009133FD" w:rsidRDefault="00F33961" w:rsidP="0041342F">
            <w:pPr>
              <w:spacing w:line="276" w:lineRule="auto"/>
              <w:jc w:val="both"/>
              <w:rPr>
                <w:rFonts w:ascii="Arial" w:eastAsia="Arial" w:hAnsi="Arial" w:cs="Arial"/>
              </w:rPr>
            </w:pPr>
          </w:p>
        </w:tc>
        <w:tc>
          <w:tcPr>
            <w:tcW w:w="1627" w:type="dxa"/>
            <w:vAlign w:val="center"/>
          </w:tcPr>
          <w:p w14:paraId="326C411E" w14:textId="77777777" w:rsidR="00F33961" w:rsidRDefault="00F33961" w:rsidP="0041342F">
            <w:pPr>
              <w:pStyle w:val="B1Mainbody"/>
              <w:jc w:val="left"/>
            </w:pPr>
            <w:r>
              <w:t>Open field 2</w:t>
            </w:r>
          </w:p>
        </w:tc>
      </w:tr>
      <w:tr w:rsidR="00F33961" w14:paraId="40AB9067" w14:textId="77777777" w:rsidTr="000B4431">
        <w:tc>
          <w:tcPr>
            <w:tcW w:w="7540" w:type="dxa"/>
            <w:vMerge/>
            <w:vAlign w:val="center"/>
          </w:tcPr>
          <w:p w14:paraId="03C1B983" w14:textId="77777777" w:rsidR="00F33961" w:rsidRPr="009133FD" w:rsidRDefault="00F33961" w:rsidP="0041342F">
            <w:pPr>
              <w:spacing w:line="276" w:lineRule="auto"/>
              <w:jc w:val="both"/>
              <w:rPr>
                <w:rFonts w:ascii="Arial" w:eastAsia="Arial" w:hAnsi="Arial" w:cs="Arial"/>
              </w:rPr>
            </w:pPr>
          </w:p>
        </w:tc>
        <w:tc>
          <w:tcPr>
            <w:tcW w:w="1627" w:type="dxa"/>
            <w:vAlign w:val="center"/>
          </w:tcPr>
          <w:p w14:paraId="39F6807A" w14:textId="77777777" w:rsidR="00F33961" w:rsidRDefault="00F33961" w:rsidP="0041342F">
            <w:pPr>
              <w:pStyle w:val="B1Mainbody"/>
              <w:jc w:val="left"/>
            </w:pPr>
            <w:r>
              <w:t xml:space="preserve">Open field 3 </w:t>
            </w:r>
          </w:p>
        </w:tc>
      </w:tr>
      <w:tr w:rsidR="000B4431" w14:paraId="09B42AFD" w14:textId="77777777" w:rsidTr="000B4431">
        <w:tc>
          <w:tcPr>
            <w:tcW w:w="7540" w:type="dxa"/>
            <w:vAlign w:val="center"/>
          </w:tcPr>
          <w:p w14:paraId="032F2D3B" w14:textId="2F95E84D" w:rsidR="000B4431" w:rsidRPr="0041342F" w:rsidRDefault="007E6CBB"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A.4.3. </w:t>
            </w:r>
            <w:r w:rsidR="00FA19B2" w:rsidRPr="00F41E73">
              <w:rPr>
                <w:rFonts w:ascii="Arial" w:hAnsi="Arial" w:cs="Arial"/>
                <w:color w:val="404040" w:themeColor="text1" w:themeTint="BF"/>
              </w:rPr>
              <w:t xml:space="preserve">Does the village disseminate and/or promote policies, measures and initiatives to </w:t>
            </w:r>
            <w:r w:rsidR="00FA19B2" w:rsidRPr="00F41E73">
              <w:rPr>
                <w:rFonts w:ascii="Arial" w:hAnsi="Arial" w:cs="Arial"/>
                <w:b/>
                <w:bCs/>
                <w:color w:val="404040" w:themeColor="text1" w:themeTint="BF"/>
              </w:rPr>
              <w:t xml:space="preserve">foster opportunities for vulnerable populations in tourism </w:t>
            </w:r>
            <w:r w:rsidR="00FA19B2" w:rsidRPr="00F41E73">
              <w:rPr>
                <w:rFonts w:ascii="Arial" w:hAnsi="Arial" w:cs="Arial"/>
                <w:color w:val="404040" w:themeColor="text1" w:themeTint="BF"/>
              </w:rPr>
              <w:t>(i.e., underrepresented residents from indigenous groups of ethnic minorities and persons with disabilities)</w:t>
            </w:r>
            <w:r w:rsidR="000B4431" w:rsidRPr="00916F7A">
              <w:rPr>
                <w:rFonts w:ascii="Arial" w:hAnsi="Arial" w:cs="Arial"/>
                <w:color w:val="404040" w:themeColor="text1" w:themeTint="BF"/>
              </w:rPr>
              <w:t>?</w:t>
            </w:r>
            <w:r w:rsidR="000B4431">
              <w:rPr>
                <w:rFonts w:ascii="Arial" w:hAnsi="Arial" w:cs="Arial"/>
                <w:color w:val="404040" w:themeColor="text1" w:themeTint="BF"/>
                <w:sz w:val="24"/>
                <w:szCs w:val="24"/>
              </w:rPr>
              <w:t>*</w:t>
            </w:r>
          </w:p>
        </w:tc>
        <w:tc>
          <w:tcPr>
            <w:tcW w:w="1627" w:type="dxa"/>
          </w:tcPr>
          <w:p w14:paraId="43E6D633" w14:textId="77777777" w:rsidR="000B4431" w:rsidRDefault="000B4431" w:rsidP="0041342F">
            <w:pPr>
              <w:pStyle w:val="B1Mainbody"/>
              <w:jc w:val="left"/>
            </w:pPr>
            <w:r>
              <w:t xml:space="preserve">YES/NO </w:t>
            </w:r>
          </w:p>
        </w:tc>
      </w:tr>
      <w:tr w:rsidR="000B4431" w14:paraId="409E26D4" w14:textId="77777777" w:rsidTr="000B4431">
        <w:tc>
          <w:tcPr>
            <w:tcW w:w="7540" w:type="dxa"/>
            <w:vAlign w:val="center"/>
          </w:tcPr>
          <w:p w14:paraId="5FE1E8D3" w14:textId="77777777" w:rsidR="000B4431" w:rsidRPr="0041342F" w:rsidRDefault="000B4431"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78ADDA57" w14:textId="56701174" w:rsidR="000B4431" w:rsidRDefault="000B4431" w:rsidP="0041342F">
            <w:pPr>
              <w:pStyle w:val="B1Mainbody"/>
              <w:jc w:val="left"/>
            </w:pPr>
            <w:r>
              <w:t>Open field question (1</w:t>
            </w:r>
            <w:r w:rsidR="001058CC">
              <w:t>0</w:t>
            </w:r>
            <w:r>
              <w:t>0 words limit)</w:t>
            </w:r>
          </w:p>
        </w:tc>
      </w:tr>
      <w:tr w:rsidR="000B4431" w14:paraId="18542CA8" w14:textId="77777777" w:rsidTr="000B4431">
        <w:tc>
          <w:tcPr>
            <w:tcW w:w="7540" w:type="dxa"/>
            <w:vMerge w:val="restart"/>
            <w:vAlign w:val="center"/>
          </w:tcPr>
          <w:p w14:paraId="0E446A29" w14:textId="77777777" w:rsidR="000B4431" w:rsidRPr="009133FD" w:rsidRDefault="000B4431"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71A963E2" w14:textId="77777777" w:rsidR="000B4431" w:rsidRPr="0041342F" w:rsidRDefault="000B4431" w:rsidP="0041342F">
            <w:pPr>
              <w:spacing w:line="276" w:lineRule="auto"/>
              <w:jc w:val="both"/>
              <w:rPr>
                <w:rFonts w:ascii="Arial" w:hAnsi="Arial" w:cs="Arial"/>
                <w:color w:val="404040" w:themeColor="text1" w:themeTint="BF"/>
              </w:rPr>
            </w:pPr>
          </w:p>
        </w:tc>
        <w:tc>
          <w:tcPr>
            <w:tcW w:w="1627" w:type="dxa"/>
            <w:vAlign w:val="center"/>
          </w:tcPr>
          <w:p w14:paraId="0A69CFC3" w14:textId="77777777" w:rsidR="000B4431" w:rsidRDefault="000B4431" w:rsidP="0041342F">
            <w:pPr>
              <w:pStyle w:val="B1Mainbody"/>
              <w:jc w:val="left"/>
            </w:pPr>
            <w:r>
              <w:t>Open field 1</w:t>
            </w:r>
          </w:p>
        </w:tc>
      </w:tr>
      <w:tr w:rsidR="000B4431" w14:paraId="6F1BE459" w14:textId="77777777" w:rsidTr="000B4431">
        <w:tc>
          <w:tcPr>
            <w:tcW w:w="7540" w:type="dxa"/>
            <w:vMerge/>
            <w:vAlign w:val="center"/>
          </w:tcPr>
          <w:p w14:paraId="7041E113" w14:textId="77777777" w:rsidR="000B4431" w:rsidRPr="009133FD" w:rsidRDefault="000B4431" w:rsidP="0041342F">
            <w:pPr>
              <w:spacing w:line="276" w:lineRule="auto"/>
              <w:jc w:val="both"/>
              <w:rPr>
                <w:rFonts w:ascii="Arial" w:eastAsia="Arial" w:hAnsi="Arial" w:cs="Arial"/>
              </w:rPr>
            </w:pPr>
          </w:p>
        </w:tc>
        <w:tc>
          <w:tcPr>
            <w:tcW w:w="1627" w:type="dxa"/>
            <w:vAlign w:val="center"/>
          </w:tcPr>
          <w:p w14:paraId="2A649103" w14:textId="77777777" w:rsidR="000B4431" w:rsidRDefault="000B4431" w:rsidP="0041342F">
            <w:pPr>
              <w:pStyle w:val="B1Mainbody"/>
              <w:jc w:val="left"/>
            </w:pPr>
            <w:r>
              <w:t>Open field 2</w:t>
            </w:r>
          </w:p>
        </w:tc>
      </w:tr>
      <w:tr w:rsidR="000B4431" w14:paraId="4E509298" w14:textId="77777777" w:rsidTr="000B4431">
        <w:tc>
          <w:tcPr>
            <w:tcW w:w="7540" w:type="dxa"/>
            <w:vMerge/>
            <w:vAlign w:val="center"/>
          </w:tcPr>
          <w:p w14:paraId="1C141662" w14:textId="77777777" w:rsidR="000B4431" w:rsidRPr="009133FD" w:rsidRDefault="000B4431" w:rsidP="0041342F">
            <w:pPr>
              <w:spacing w:line="276" w:lineRule="auto"/>
              <w:jc w:val="both"/>
              <w:rPr>
                <w:rFonts w:ascii="Arial" w:eastAsia="Arial" w:hAnsi="Arial" w:cs="Arial"/>
              </w:rPr>
            </w:pPr>
          </w:p>
        </w:tc>
        <w:tc>
          <w:tcPr>
            <w:tcW w:w="1627" w:type="dxa"/>
            <w:vAlign w:val="center"/>
          </w:tcPr>
          <w:p w14:paraId="49AB5E61" w14:textId="77777777" w:rsidR="000B4431" w:rsidRDefault="000B4431" w:rsidP="0041342F">
            <w:pPr>
              <w:pStyle w:val="B1Mainbody"/>
              <w:jc w:val="left"/>
            </w:pPr>
            <w:r>
              <w:t xml:space="preserve">Open field 3 </w:t>
            </w:r>
          </w:p>
        </w:tc>
      </w:tr>
      <w:tr w:rsidR="00FA19B2" w14:paraId="377BD7BB" w14:textId="77777777" w:rsidTr="0041342F">
        <w:tc>
          <w:tcPr>
            <w:tcW w:w="7540" w:type="dxa"/>
            <w:vAlign w:val="center"/>
          </w:tcPr>
          <w:p w14:paraId="0E43D214" w14:textId="0EC06ACB" w:rsidR="00FA19B2" w:rsidRPr="0041342F" w:rsidRDefault="007B22D6"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A.4.4. </w:t>
            </w:r>
            <w:r w:rsidR="006E741B" w:rsidRPr="00916F7A">
              <w:rPr>
                <w:rFonts w:ascii="Arial" w:hAnsi="Arial" w:cs="Arial"/>
                <w:color w:val="404040" w:themeColor="text1" w:themeTint="BF"/>
              </w:rPr>
              <w:t xml:space="preserve">Does the village disseminate and/or promote policies, measures and initiatives to advance </w:t>
            </w:r>
            <w:r w:rsidR="006E741B" w:rsidRPr="00916F7A">
              <w:rPr>
                <w:rFonts w:ascii="Arial" w:hAnsi="Arial" w:cs="Arial"/>
                <w:b/>
                <w:bCs/>
                <w:color w:val="404040" w:themeColor="text1" w:themeTint="BF"/>
              </w:rPr>
              <w:t xml:space="preserve">human resources, education and skills </w:t>
            </w:r>
            <w:r w:rsidR="006E741B" w:rsidRPr="00916F7A">
              <w:rPr>
                <w:rFonts w:ascii="Arial" w:hAnsi="Arial" w:cs="Arial"/>
                <w:b/>
                <w:bCs/>
                <w:color w:val="404040" w:themeColor="text1" w:themeTint="BF"/>
              </w:rPr>
              <w:lastRenderedPageBreak/>
              <w:t>development</w:t>
            </w:r>
            <w:r w:rsidR="006E741B" w:rsidRPr="00916F7A">
              <w:rPr>
                <w:rFonts w:ascii="Arial" w:hAnsi="Arial" w:cs="Arial"/>
                <w:color w:val="404040" w:themeColor="text1" w:themeTint="BF"/>
              </w:rPr>
              <w:t xml:space="preserve">, with particular focus in </w:t>
            </w:r>
            <w:r w:rsidR="006E741B" w:rsidRPr="00916F7A">
              <w:rPr>
                <w:rFonts w:ascii="Arial" w:hAnsi="Arial" w:cs="Arial"/>
                <w:b/>
                <w:bCs/>
                <w:color w:val="404040" w:themeColor="text1" w:themeTint="BF"/>
              </w:rPr>
              <w:t>advancing innovation</w:t>
            </w:r>
            <w:r w:rsidR="006E741B" w:rsidRPr="00916F7A">
              <w:rPr>
                <w:rFonts w:ascii="Arial" w:hAnsi="Arial" w:cs="Arial"/>
                <w:color w:val="404040" w:themeColor="text1" w:themeTint="BF"/>
              </w:rPr>
              <w:t xml:space="preserve"> and </w:t>
            </w:r>
            <w:r w:rsidR="006E741B" w:rsidRPr="00916F7A">
              <w:rPr>
                <w:rFonts w:ascii="Arial" w:hAnsi="Arial" w:cs="Arial"/>
                <w:b/>
                <w:bCs/>
                <w:color w:val="404040" w:themeColor="text1" w:themeTint="BF"/>
              </w:rPr>
              <w:t xml:space="preserve">reducing the digital skills gap </w:t>
            </w:r>
            <w:r w:rsidR="006E741B" w:rsidRPr="00916F7A">
              <w:rPr>
                <w:rFonts w:ascii="Arial" w:hAnsi="Arial" w:cs="Arial"/>
                <w:color w:val="404040" w:themeColor="text1" w:themeTint="BF"/>
              </w:rPr>
              <w:t>in tourism</w:t>
            </w:r>
            <w:r w:rsidR="00FA19B2" w:rsidRPr="00916F7A">
              <w:rPr>
                <w:rFonts w:ascii="Arial" w:hAnsi="Arial" w:cs="Arial"/>
                <w:color w:val="404040" w:themeColor="text1" w:themeTint="BF"/>
              </w:rPr>
              <w:t>?</w:t>
            </w:r>
            <w:r w:rsidR="00FA19B2">
              <w:rPr>
                <w:rFonts w:ascii="Arial" w:hAnsi="Arial" w:cs="Arial"/>
                <w:color w:val="404040" w:themeColor="text1" w:themeTint="BF"/>
                <w:sz w:val="24"/>
                <w:szCs w:val="24"/>
              </w:rPr>
              <w:t>*</w:t>
            </w:r>
          </w:p>
        </w:tc>
        <w:tc>
          <w:tcPr>
            <w:tcW w:w="1627" w:type="dxa"/>
          </w:tcPr>
          <w:p w14:paraId="5ADEFC24" w14:textId="77777777" w:rsidR="00FA19B2" w:rsidRDefault="00FA19B2" w:rsidP="0041342F">
            <w:pPr>
              <w:pStyle w:val="B1Mainbody"/>
              <w:jc w:val="left"/>
            </w:pPr>
            <w:r>
              <w:lastRenderedPageBreak/>
              <w:t xml:space="preserve">YES/NO </w:t>
            </w:r>
          </w:p>
        </w:tc>
      </w:tr>
      <w:tr w:rsidR="00FA19B2" w14:paraId="19CA5CDE" w14:textId="77777777" w:rsidTr="0041342F">
        <w:tc>
          <w:tcPr>
            <w:tcW w:w="7540" w:type="dxa"/>
            <w:vAlign w:val="center"/>
          </w:tcPr>
          <w:p w14:paraId="250FF4EE" w14:textId="77777777" w:rsidR="00FA19B2" w:rsidRPr="0041342F" w:rsidRDefault="00FA19B2"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703419B0" w14:textId="5DCFBE3B" w:rsidR="00FA19B2" w:rsidRDefault="00FA19B2" w:rsidP="0041342F">
            <w:pPr>
              <w:pStyle w:val="B1Mainbody"/>
              <w:jc w:val="left"/>
            </w:pPr>
            <w:r>
              <w:t>Open field question (1</w:t>
            </w:r>
            <w:r w:rsidR="001058CC">
              <w:t>0</w:t>
            </w:r>
            <w:r>
              <w:t>0 words limit)</w:t>
            </w:r>
          </w:p>
        </w:tc>
      </w:tr>
      <w:tr w:rsidR="00FA19B2" w14:paraId="59FB29BC" w14:textId="77777777" w:rsidTr="0041342F">
        <w:tc>
          <w:tcPr>
            <w:tcW w:w="7540" w:type="dxa"/>
            <w:vMerge w:val="restart"/>
            <w:vAlign w:val="center"/>
          </w:tcPr>
          <w:p w14:paraId="035961BB" w14:textId="77777777" w:rsidR="00FA19B2" w:rsidRPr="009133FD" w:rsidRDefault="00FA19B2"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1706F570" w14:textId="77777777" w:rsidR="00FA19B2" w:rsidRPr="0041342F" w:rsidRDefault="00FA19B2" w:rsidP="0041342F">
            <w:pPr>
              <w:spacing w:line="276" w:lineRule="auto"/>
              <w:jc w:val="both"/>
              <w:rPr>
                <w:rFonts w:ascii="Arial" w:hAnsi="Arial" w:cs="Arial"/>
                <w:color w:val="404040" w:themeColor="text1" w:themeTint="BF"/>
              </w:rPr>
            </w:pPr>
          </w:p>
        </w:tc>
        <w:tc>
          <w:tcPr>
            <w:tcW w:w="1627" w:type="dxa"/>
            <w:vAlign w:val="center"/>
          </w:tcPr>
          <w:p w14:paraId="01028D80" w14:textId="77777777" w:rsidR="00FA19B2" w:rsidRDefault="00FA19B2" w:rsidP="0041342F">
            <w:pPr>
              <w:pStyle w:val="B1Mainbody"/>
              <w:jc w:val="left"/>
            </w:pPr>
            <w:r>
              <w:t>Open field 1</w:t>
            </w:r>
          </w:p>
        </w:tc>
      </w:tr>
      <w:tr w:rsidR="00FA19B2" w14:paraId="44A796A4" w14:textId="77777777" w:rsidTr="0041342F">
        <w:tc>
          <w:tcPr>
            <w:tcW w:w="7540" w:type="dxa"/>
            <w:vMerge/>
            <w:vAlign w:val="center"/>
          </w:tcPr>
          <w:p w14:paraId="137D0105" w14:textId="77777777" w:rsidR="00FA19B2" w:rsidRPr="009133FD" w:rsidRDefault="00FA19B2" w:rsidP="0041342F">
            <w:pPr>
              <w:spacing w:line="276" w:lineRule="auto"/>
              <w:jc w:val="both"/>
              <w:rPr>
                <w:rFonts w:ascii="Arial" w:eastAsia="Arial" w:hAnsi="Arial" w:cs="Arial"/>
              </w:rPr>
            </w:pPr>
          </w:p>
        </w:tc>
        <w:tc>
          <w:tcPr>
            <w:tcW w:w="1627" w:type="dxa"/>
            <w:vAlign w:val="center"/>
          </w:tcPr>
          <w:p w14:paraId="3D9CD517" w14:textId="77777777" w:rsidR="00FA19B2" w:rsidRDefault="00FA19B2" w:rsidP="0041342F">
            <w:pPr>
              <w:pStyle w:val="B1Mainbody"/>
              <w:jc w:val="left"/>
            </w:pPr>
            <w:r>
              <w:t>Open field 2</w:t>
            </w:r>
          </w:p>
        </w:tc>
      </w:tr>
      <w:tr w:rsidR="00FA19B2" w14:paraId="643E608B" w14:textId="77777777" w:rsidTr="0041342F">
        <w:tc>
          <w:tcPr>
            <w:tcW w:w="7540" w:type="dxa"/>
            <w:vMerge/>
            <w:vAlign w:val="center"/>
          </w:tcPr>
          <w:p w14:paraId="6C4AEFC3" w14:textId="77777777" w:rsidR="00FA19B2" w:rsidRPr="009133FD" w:rsidRDefault="00FA19B2" w:rsidP="0041342F">
            <w:pPr>
              <w:spacing w:line="276" w:lineRule="auto"/>
              <w:jc w:val="both"/>
              <w:rPr>
                <w:rFonts w:ascii="Arial" w:eastAsia="Arial" w:hAnsi="Arial" w:cs="Arial"/>
              </w:rPr>
            </w:pPr>
          </w:p>
        </w:tc>
        <w:tc>
          <w:tcPr>
            <w:tcW w:w="1627" w:type="dxa"/>
            <w:vAlign w:val="center"/>
          </w:tcPr>
          <w:p w14:paraId="11DCF20C" w14:textId="77777777" w:rsidR="00FA19B2" w:rsidRDefault="00FA19B2" w:rsidP="0041342F">
            <w:pPr>
              <w:pStyle w:val="B1Mainbody"/>
              <w:jc w:val="left"/>
            </w:pPr>
            <w:r>
              <w:t xml:space="preserve">Open field 3 </w:t>
            </w:r>
          </w:p>
        </w:tc>
      </w:tr>
      <w:tr w:rsidR="00E97EE8" w14:paraId="38AD6523" w14:textId="77777777" w:rsidTr="00C33097">
        <w:tc>
          <w:tcPr>
            <w:tcW w:w="7540" w:type="dxa"/>
            <w:vAlign w:val="center"/>
          </w:tcPr>
          <w:p w14:paraId="63D428DF" w14:textId="7570B0A1" w:rsidR="00E97EE8" w:rsidRPr="009133FD" w:rsidRDefault="007B22D6" w:rsidP="00E97EE8">
            <w:pPr>
              <w:spacing w:line="276" w:lineRule="auto"/>
              <w:jc w:val="both"/>
              <w:rPr>
                <w:rFonts w:ascii="Arial" w:eastAsia="Arial" w:hAnsi="Arial" w:cs="Arial"/>
              </w:rPr>
            </w:pPr>
            <w:r>
              <w:rPr>
                <w:rFonts w:ascii="Arial" w:hAnsi="Arial" w:cs="Arial"/>
                <w:color w:val="404040" w:themeColor="text1" w:themeTint="BF"/>
              </w:rPr>
              <w:t xml:space="preserve">A.4.5. </w:t>
            </w:r>
            <w:r w:rsidR="001058CC" w:rsidRPr="00916F7A">
              <w:rPr>
                <w:rFonts w:ascii="Arial" w:hAnsi="Arial" w:cs="Arial"/>
                <w:color w:val="404040" w:themeColor="text1" w:themeTint="BF"/>
              </w:rPr>
              <w:t xml:space="preserve">Does the village disseminate and/or promote policies, measures and initiatives to </w:t>
            </w:r>
            <w:r w:rsidR="001058CC" w:rsidRPr="00916F7A">
              <w:rPr>
                <w:rFonts w:ascii="Arial" w:hAnsi="Arial" w:cs="Arial"/>
                <w:b/>
                <w:bCs/>
                <w:color w:val="404040" w:themeColor="text1" w:themeTint="BF"/>
              </w:rPr>
              <w:t>advance accessibility</w:t>
            </w:r>
            <w:r w:rsidR="001058CC" w:rsidRPr="00916F7A">
              <w:rPr>
                <w:rFonts w:ascii="Arial" w:hAnsi="Arial" w:cs="Arial"/>
                <w:color w:val="404040" w:themeColor="text1" w:themeTint="BF"/>
              </w:rPr>
              <w:t xml:space="preserve"> for travellers with specific access requirements (persons with disabilities)?</w:t>
            </w:r>
            <w:r w:rsidR="00E97EE8" w:rsidRPr="00916F7A">
              <w:rPr>
                <w:rFonts w:ascii="Arial" w:hAnsi="Arial" w:cs="Arial"/>
                <w:color w:val="404040" w:themeColor="text1" w:themeTint="BF"/>
              </w:rPr>
              <w:t>?</w:t>
            </w:r>
            <w:r w:rsidR="00E97EE8">
              <w:rPr>
                <w:rFonts w:ascii="Arial" w:hAnsi="Arial" w:cs="Arial"/>
                <w:color w:val="404040" w:themeColor="text1" w:themeTint="BF"/>
                <w:sz w:val="24"/>
                <w:szCs w:val="24"/>
              </w:rPr>
              <w:t>*</w:t>
            </w:r>
          </w:p>
        </w:tc>
        <w:tc>
          <w:tcPr>
            <w:tcW w:w="1627" w:type="dxa"/>
          </w:tcPr>
          <w:p w14:paraId="5D30EAD2" w14:textId="2B42F002" w:rsidR="00E97EE8" w:rsidRDefault="00E97EE8" w:rsidP="00E97EE8">
            <w:pPr>
              <w:pStyle w:val="B1Mainbody"/>
              <w:jc w:val="left"/>
            </w:pPr>
            <w:r>
              <w:t xml:space="preserve">YES/NO </w:t>
            </w:r>
          </w:p>
        </w:tc>
      </w:tr>
      <w:tr w:rsidR="00E97EE8" w14:paraId="365C2E59" w14:textId="77777777" w:rsidTr="00C33097">
        <w:tc>
          <w:tcPr>
            <w:tcW w:w="7540" w:type="dxa"/>
            <w:vAlign w:val="center"/>
          </w:tcPr>
          <w:p w14:paraId="10CF8F38" w14:textId="0499CD86" w:rsidR="00E97EE8" w:rsidRPr="009133FD" w:rsidRDefault="00E97EE8" w:rsidP="00E97EE8">
            <w:pPr>
              <w:spacing w:line="276" w:lineRule="auto"/>
              <w:jc w:val="both"/>
              <w:rPr>
                <w:rFonts w:ascii="Arial" w:eastAsia="Arial" w:hAnsi="Arial" w:cs="Arial"/>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05B61BFB" w14:textId="60C91906" w:rsidR="00E97EE8" w:rsidRDefault="00E97EE8" w:rsidP="00E97EE8">
            <w:pPr>
              <w:pStyle w:val="B1Mainbody"/>
              <w:jc w:val="left"/>
            </w:pPr>
            <w:r>
              <w:t>Open field question (1</w:t>
            </w:r>
            <w:r w:rsidR="001058CC">
              <w:t>00</w:t>
            </w:r>
            <w:r>
              <w:t xml:space="preserve"> words limit)</w:t>
            </w:r>
          </w:p>
        </w:tc>
      </w:tr>
      <w:tr w:rsidR="0023619C" w14:paraId="0A65819F" w14:textId="77777777" w:rsidTr="00631490">
        <w:tc>
          <w:tcPr>
            <w:tcW w:w="7540" w:type="dxa"/>
            <w:vMerge w:val="restart"/>
            <w:vAlign w:val="center"/>
          </w:tcPr>
          <w:p w14:paraId="732A6908" w14:textId="77777777" w:rsidR="0023619C" w:rsidRPr="009133FD" w:rsidRDefault="0023619C" w:rsidP="00E97EE8">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6087DB1F" w14:textId="77777777" w:rsidR="0023619C" w:rsidRDefault="0023619C" w:rsidP="00E97EE8">
            <w:pPr>
              <w:spacing w:line="276" w:lineRule="auto"/>
              <w:jc w:val="both"/>
              <w:rPr>
                <w:rFonts w:ascii="Arial" w:hAnsi="Arial" w:cs="Arial"/>
                <w:color w:val="404040" w:themeColor="text1" w:themeTint="BF"/>
              </w:rPr>
            </w:pPr>
          </w:p>
        </w:tc>
        <w:tc>
          <w:tcPr>
            <w:tcW w:w="1627" w:type="dxa"/>
            <w:vAlign w:val="center"/>
          </w:tcPr>
          <w:p w14:paraId="56EE2DF2" w14:textId="3D0C418E" w:rsidR="0023619C" w:rsidRDefault="0023619C" w:rsidP="00E97EE8">
            <w:pPr>
              <w:pStyle w:val="B1Mainbody"/>
              <w:jc w:val="left"/>
            </w:pPr>
            <w:r>
              <w:t>Open field 1</w:t>
            </w:r>
          </w:p>
        </w:tc>
      </w:tr>
      <w:tr w:rsidR="0023619C" w14:paraId="5E8B31D4" w14:textId="77777777" w:rsidTr="00C753AC">
        <w:tc>
          <w:tcPr>
            <w:tcW w:w="7540" w:type="dxa"/>
            <w:vMerge/>
            <w:vAlign w:val="center"/>
          </w:tcPr>
          <w:p w14:paraId="17275AE6" w14:textId="77777777" w:rsidR="0023619C" w:rsidRPr="009133FD" w:rsidRDefault="0023619C" w:rsidP="00E97EE8">
            <w:pPr>
              <w:spacing w:line="276" w:lineRule="auto"/>
              <w:jc w:val="both"/>
              <w:rPr>
                <w:rFonts w:ascii="Arial" w:eastAsia="Arial" w:hAnsi="Arial" w:cs="Arial"/>
              </w:rPr>
            </w:pPr>
          </w:p>
        </w:tc>
        <w:tc>
          <w:tcPr>
            <w:tcW w:w="1627" w:type="dxa"/>
            <w:vAlign w:val="center"/>
          </w:tcPr>
          <w:p w14:paraId="5BD6E7E5" w14:textId="1D03729A" w:rsidR="0023619C" w:rsidRDefault="0023619C" w:rsidP="00E97EE8">
            <w:pPr>
              <w:pStyle w:val="B1Mainbody"/>
              <w:jc w:val="left"/>
            </w:pPr>
            <w:r>
              <w:t>Open field 2</w:t>
            </w:r>
          </w:p>
        </w:tc>
      </w:tr>
      <w:tr w:rsidR="0023619C" w14:paraId="1A892855" w14:textId="77777777" w:rsidTr="00C753AC">
        <w:tc>
          <w:tcPr>
            <w:tcW w:w="7540" w:type="dxa"/>
            <w:vMerge/>
            <w:vAlign w:val="center"/>
          </w:tcPr>
          <w:p w14:paraId="65D6A120" w14:textId="77777777" w:rsidR="0023619C" w:rsidRPr="009133FD" w:rsidRDefault="0023619C" w:rsidP="00E97EE8">
            <w:pPr>
              <w:spacing w:line="276" w:lineRule="auto"/>
              <w:jc w:val="both"/>
              <w:rPr>
                <w:rFonts w:ascii="Arial" w:eastAsia="Arial" w:hAnsi="Arial" w:cs="Arial"/>
              </w:rPr>
            </w:pPr>
          </w:p>
        </w:tc>
        <w:tc>
          <w:tcPr>
            <w:tcW w:w="1627" w:type="dxa"/>
            <w:vAlign w:val="center"/>
          </w:tcPr>
          <w:p w14:paraId="75F030B3" w14:textId="1ADD0E89" w:rsidR="0023619C" w:rsidRDefault="0023619C" w:rsidP="00E97EE8">
            <w:pPr>
              <w:pStyle w:val="B1Mainbody"/>
              <w:jc w:val="left"/>
            </w:pPr>
            <w:r>
              <w:t xml:space="preserve">Open field 3 </w:t>
            </w:r>
          </w:p>
        </w:tc>
      </w:tr>
      <w:tr w:rsidR="0023619C" w14:paraId="684E7851" w14:textId="77777777" w:rsidTr="00C753AC">
        <w:tc>
          <w:tcPr>
            <w:tcW w:w="7540" w:type="dxa"/>
            <w:vAlign w:val="center"/>
          </w:tcPr>
          <w:p w14:paraId="72EDFA31" w14:textId="7CA39708" w:rsidR="0023619C" w:rsidRPr="009133FD" w:rsidRDefault="0023619C" w:rsidP="0023619C">
            <w:pPr>
              <w:spacing w:line="276" w:lineRule="auto"/>
              <w:jc w:val="both"/>
              <w:rPr>
                <w:rFonts w:ascii="Arial" w:eastAsia="Arial" w:hAnsi="Arial" w:cs="Arial"/>
              </w:rPr>
            </w:pPr>
            <w:r>
              <w:rPr>
                <w:rFonts w:ascii="Arial" w:eastAsia="Arial" w:hAnsi="Arial" w:cs="Arial"/>
              </w:rPr>
              <w:t xml:space="preserve">Please </w:t>
            </w:r>
            <w:r w:rsidRPr="00261BD9">
              <w:rPr>
                <w:rFonts w:ascii="Arial" w:eastAsia="Arial" w:hAnsi="Arial" w:cs="Arial"/>
              </w:rPr>
              <w:t>add any relevant comments on this area of evaluation</w:t>
            </w:r>
          </w:p>
        </w:tc>
        <w:tc>
          <w:tcPr>
            <w:tcW w:w="1627" w:type="dxa"/>
            <w:vAlign w:val="center"/>
          </w:tcPr>
          <w:p w14:paraId="2EA4188C" w14:textId="2AE6159A" w:rsidR="0023619C" w:rsidRDefault="0023619C" w:rsidP="0023619C">
            <w:pPr>
              <w:pStyle w:val="B1Mainbody"/>
              <w:jc w:val="left"/>
            </w:pPr>
            <w:r>
              <w:t>Open field question (150 words limit)</w:t>
            </w:r>
          </w:p>
        </w:tc>
      </w:tr>
    </w:tbl>
    <w:p w14:paraId="3155B551" w14:textId="77777777" w:rsidR="00F33961" w:rsidRDefault="00F33961" w:rsidP="005D7D65">
      <w:pPr>
        <w:pStyle w:val="B1Mainbody"/>
        <w:rPr>
          <w:lang w:val="en-GB"/>
        </w:rPr>
      </w:pPr>
    </w:p>
    <w:tbl>
      <w:tblPr>
        <w:tblStyle w:val="TableGrid"/>
        <w:tblW w:w="0" w:type="auto"/>
        <w:tblInd w:w="-113" w:type="dxa"/>
        <w:tblLook w:val="04A0" w:firstRow="1" w:lastRow="0" w:firstColumn="1" w:lastColumn="0" w:noHBand="0" w:noVBand="1"/>
      </w:tblPr>
      <w:tblGrid>
        <w:gridCol w:w="7540"/>
        <w:gridCol w:w="1627"/>
      </w:tblGrid>
      <w:tr w:rsidR="0023619C" w:rsidRPr="002D3C6B" w14:paraId="122A340B"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15F5CF9B" w14:textId="1260341B" w:rsidR="0023619C" w:rsidRPr="00D3344C" w:rsidRDefault="0023619C" w:rsidP="0041342F">
            <w:pPr>
              <w:pStyle w:val="Heading1"/>
              <w:numPr>
                <w:ilvl w:val="0"/>
                <w:numId w:val="0"/>
              </w:numPr>
              <w:ind w:left="851" w:hanging="851"/>
              <w:rPr>
                <w:color w:val="816200" w:themeColor="accent5" w:themeShade="80"/>
                <w:sz w:val="28"/>
                <w:szCs w:val="30"/>
              </w:rPr>
            </w:pPr>
            <w:r w:rsidRPr="004F02EC">
              <w:rPr>
                <w:color w:val="7B881D" w:themeColor="accent2" w:themeShade="BF"/>
                <w:sz w:val="28"/>
                <w:szCs w:val="30"/>
              </w:rPr>
              <w:t xml:space="preserve">Area </w:t>
            </w:r>
            <w:r w:rsidR="00B37BD7" w:rsidRPr="004F02EC">
              <w:rPr>
                <w:color w:val="7B881D" w:themeColor="accent2" w:themeShade="BF"/>
                <w:sz w:val="28"/>
                <w:szCs w:val="30"/>
              </w:rPr>
              <w:t>5</w:t>
            </w:r>
            <w:r w:rsidRPr="004F02EC">
              <w:rPr>
                <w:color w:val="7B881D" w:themeColor="accent2" w:themeShade="BF"/>
                <w:sz w:val="28"/>
                <w:szCs w:val="30"/>
              </w:rPr>
              <w:t xml:space="preserve">: </w:t>
            </w:r>
            <w:r w:rsidR="00B37BD7" w:rsidRPr="004F02EC">
              <w:rPr>
                <w:color w:val="7B881D" w:themeColor="accent2" w:themeShade="BF"/>
                <w:sz w:val="28"/>
                <w:szCs w:val="28"/>
              </w:rPr>
              <w:t xml:space="preserve">Environmental </w:t>
            </w:r>
            <w:r w:rsidRPr="004F02EC">
              <w:rPr>
                <w:color w:val="7B881D" w:themeColor="accent2" w:themeShade="BF"/>
                <w:sz w:val="28"/>
                <w:szCs w:val="28"/>
              </w:rPr>
              <w:t>Sustainability</w:t>
            </w:r>
          </w:p>
        </w:tc>
      </w:tr>
      <w:tr w:rsidR="00A90091" w:rsidRPr="00265F81" w14:paraId="4AC3FD97"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tcPr>
          <w:p w14:paraId="781B4F74" w14:textId="424AC66A" w:rsidR="00A90091" w:rsidRPr="006776A5" w:rsidRDefault="00A90091" w:rsidP="00A90091">
            <w:pPr>
              <w:pStyle w:val="Heading1"/>
              <w:numPr>
                <w:ilvl w:val="0"/>
                <w:numId w:val="0"/>
              </w:numPr>
              <w:jc w:val="both"/>
              <w:rPr>
                <w:rFonts w:ascii="Arial" w:hAnsi="Arial" w:cs="Arial"/>
                <w:sz w:val="28"/>
                <w:szCs w:val="28"/>
              </w:rPr>
            </w:pPr>
            <w:r w:rsidRPr="00E93E13">
              <w:rPr>
                <w:rFonts w:ascii="Arial" w:hAnsi="Arial" w:cs="Arial"/>
                <w:color w:val="404040" w:themeColor="text1" w:themeTint="BF"/>
                <w:sz w:val="22"/>
                <w:szCs w:val="24"/>
              </w:rPr>
              <w:t>The village is committed to environmental sustainability through the promotion and/or dissemination of policies, measures and initiatives that advance the preservation and conservation of its natural resources and minimize the impact of tourism development on the environment.</w:t>
            </w:r>
          </w:p>
        </w:tc>
      </w:tr>
      <w:tr w:rsidR="00A90091" w14:paraId="7B43E9D2" w14:textId="77777777" w:rsidTr="0041342F">
        <w:tc>
          <w:tcPr>
            <w:tcW w:w="7540" w:type="dxa"/>
            <w:vAlign w:val="center"/>
          </w:tcPr>
          <w:p w14:paraId="5BE46BC9" w14:textId="7F34F6B0" w:rsidR="00A90091" w:rsidRPr="0041342F" w:rsidRDefault="007B22D6" w:rsidP="00A90091">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A.</w:t>
            </w:r>
            <w:r w:rsidR="002B6777">
              <w:rPr>
                <w:rFonts w:ascii="Arial" w:hAnsi="Arial" w:cs="Arial"/>
                <w:color w:val="404040" w:themeColor="text1" w:themeTint="BF"/>
              </w:rPr>
              <w:t xml:space="preserve">5.1. </w:t>
            </w:r>
            <w:r w:rsidR="007420B9" w:rsidRPr="00916F7A">
              <w:rPr>
                <w:rFonts w:ascii="Arial" w:hAnsi="Arial" w:cs="Arial"/>
                <w:color w:val="404040" w:themeColor="text1" w:themeTint="BF"/>
              </w:rPr>
              <w:t xml:space="preserve">Does the village disseminate and/or promote policies, measures and initiatives for the </w:t>
            </w:r>
            <w:r w:rsidR="007420B9" w:rsidRPr="00916F7A">
              <w:rPr>
                <w:rFonts w:ascii="Arial" w:hAnsi="Arial" w:cs="Arial"/>
                <w:b/>
                <w:bCs/>
                <w:color w:val="404040" w:themeColor="text1" w:themeTint="BF"/>
              </w:rPr>
              <w:t>preservation and conservation of natural resources</w:t>
            </w:r>
            <w:r w:rsidR="00A90091" w:rsidRPr="00916F7A">
              <w:rPr>
                <w:rFonts w:ascii="Arial" w:hAnsi="Arial" w:cs="Arial"/>
                <w:color w:val="404040" w:themeColor="text1" w:themeTint="BF"/>
              </w:rPr>
              <w:t>?</w:t>
            </w:r>
            <w:r w:rsidR="00A90091">
              <w:rPr>
                <w:rFonts w:ascii="Arial" w:hAnsi="Arial" w:cs="Arial"/>
                <w:color w:val="404040" w:themeColor="text1" w:themeTint="BF"/>
                <w:sz w:val="24"/>
                <w:szCs w:val="24"/>
              </w:rPr>
              <w:t>*</w:t>
            </w:r>
          </w:p>
        </w:tc>
        <w:tc>
          <w:tcPr>
            <w:tcW w:w="1627" w:type="dxa"/>
          </w:tcPr>
          <w:p w14:paraId="6507E75E" w14:textId="77777777" w:rsidR="00A90091" w:rsidRDefault="00A90091" w:rsidP="00A90091">
            <w:pPr>
              <w:pStyle w:val="B1Mainbody"/>
              <w:jc w:val="left"/>
            </w:pPr>
            <w:r>
              <w:t xml:space="preserve">YES/NO </w:t>
            </w:r>
          </w:p>
        </w:tc>
      </w:tr>
      <w:tr w:rsidR="00A90091" w14:paraId="292332C4" w14:textId="77777777" w:rsidTr="0041342F">
        <w:tc>
          <w:tcPr>
            <w:tcW w:w="7540" w:type="dxa"/>
            <w:vAlign w:val="center"/>
          </w:tcPr>
          <w:p w14:paraId="776E13F9" w14:textId="77777777" w:rsidR="00A90091" w:rsidRPr="0041342F" w:rsidRDefault="00A90091" w:rsidP="00A90091">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55012CDE" w14:textId="77777777" w:rsidR="00A90091" w:rsidRDefault="00A90091" w:rsidP="00A90091">
            <w:pPr>
              <w:pStyle w:val="B1Mainbody"/>
              <w:jc w:val="left"/>
            </w:pPr>
            <w:r>
              <w:t>Open field question (100 words limit)</w:t>
            </w:r>
          </w:p>
        </w:tc>
      </w:tr>
      <w:tr w:rsidR="00A90091" w14:paraId="7F55CD4D" w14:textId="77777777" w:rsidTr="0041342F">
        <w:tc>
          <w:tcPr>
            <w:tcW w:w="7540" w:type="dxa"/>
            <w:vMerge w:val="restart"/>
            <w:vAlign w:val="center"/>
          </w:tcPr>
          <w:p w14:paraId="465F552E" w14:textId="77777777" w:rsidR="00A90091" w:rsidRPr="009133FD" w:rsidRDefault="00A90091" w:rsidP="00A90091">
            <w:pPr>
              <w:spacing w:line="276" w:lineRule="auto"/>
              <w:jc w:val="both"/>
              <w:rPr>
                <w:rFonts w:ascii="Arial" w:eastAsia="Arial" w:hAnsi="Arial" w:cs="Arial"/>
              </w:rPr>
            </w:pPr>
            <w:r w:rsidRPr="009133FD">
              <w:rPr>
                <w:rFonts w:ascii="Arial" w:eastAsia="Arial" w:hAnsi="Arial" w:cs="Arial"/>
              </w:rPr>
              <w:lastRenderedPageBreak/>
              <w:t>Please provide relevant links (documents saved on a cloud-based storage space, web pages links) that support your answer:</w:t>
            </w:r>
          </w:p>
          <w:p w14:paraId="5253A698" w14:textId="77777777" w:rsidR="00A90091" w:rsidRPr="0041342F" w:rsidRDefault="00A90091" w:rsidP="00A90091">
            <w:pPr>
              <w:spacing w:line="276" w:lineRule="auto"/>
              <w:jc w:val="both"/>
              <w:rPr>
                <w:rFonts w:ascii="Arial" w:hAnsi="Arial" w:cs="Arial"/>
                <w:color w:val="404040" w:themeColor="text1" w:themeTint="BF"/>
              </w:rPr>
            </w:pPr>
          </w:p>
        </w:tc>
        <w:tc>
          <w:tcPr>
            <w:tcW w:w="1627" w:type="dxa"/>
            <w:vAlign w:val="center"/>
          </w:tcPr>
          <w:p w14:paraId="6E2AE9BC" w14:textId="77777777" w:rsidR="00A90091" w:rsidRDefault="00A90091" w:rsidP="00A90091">
            <w:pPr>
              <w:pStyle w:val="B1Mainbody"/>
              <w:jc w:val="left"/>
            </w:pPr>
            <w:r>
              <w:t>Open field 1</w:t>
            </w:r>
          </w:p>
        </w:tc>
      </w:tr>
      <w:tr w:rsidR="00A90091" w14:paraId="409E1182" w14:textId="77777777" w:rsidTr="0041342F">
        <w:tc>
          <w:tcPr>
            <w:tcW w:w="7540" w:type="dxa"/>
            <w:vMerge/>
            <w:vAlign w:val="center"/>
          </w:tcPr>
          <w:p w14:paraId="19B1F47E" w14:textId="77777777" w:rsidR="00A90091" w:rsidRPr="009133FD" w:rsidRDefault="00A90091" w:rsidP="00A90091">
            <w:pPr>
              <w:spacing w:line="276" w:lineRule="auto"/>
              <w:jc w:val="both"/>
              <w:rPr>
                <w:rFonts w:ascii="Arial" w:eastAsia="Arial" w:hAnsi="Arial" w:cs="Arial"/>
              </w:rPr>
            </w:pPr>
          </w:p>
        </w:tc>
        <w:tc>
          <w:tcPr>
            <w:tcW w:w="1627" w:type="dxa"/>
            <w:vAlign w:val="center"/>
          </w:tcPr>
          <w:p w14:paraId="5AFD4071" w14:textId="77777777" w:rsidR="00A90091" w:rsidRDefault="00A90091" w:rsidP="00A90091">
            <w:pPr>
              <w:pStyle w:val="B1Mainbody"/>
              <w:jc w:val="left"/>
            </w:pPr>
            <w:r>
              <w:t>Open field 2</w:t>
            </w:r>
          </w:p>
        </w:tc>
      </w:tr>
      <w:tr w:rsidR="00A90091" w14:paraId="0F698F60" w14:textId="77777777" w:rsidTr="0041342F">
        <w:tc>
          <w:tcPr>
            <w:tcW w:w="7540" w:type="dxa"/>
            <w:vMerge/>
            <w:vAlign w:val="center"/>
          </w:tcPr>
          <w:p w14:paraId="0B1275A2" w14:textId="77777777" w:rsidR="00A90091" w:rsidRPr="009133FD" w:rsidRDefault="00A90091" w:rsidP="00A90091">
            <w:pPr>
              <w:spacing w:line="276" w:lineRule="auto"/>
              <w:jc w:val="both"/>
              <w:rPr>
                <w:rFonts w:ascii="Arial" w:eastAsia="Arial" w:hAnsi="Arial" w:cs="Arial"/>
              </w:rPr>
            </w:pPr>
          </w:p>
        </w:tc>
        <w:tc>
          <w:tcPr>
            <w:tcW w:w="1627" w:type="dxa"/>
            <w:vAlign w:val="center"/>
          </w:tcPr>
          <w:p w14:paraId="5E376D50" w14:textId="77777777" w:rsidR="00A90091" w:rsidRDefault="00A90091" w:rsidP="00A90091">
            <w:pPr>
              <w:pStyle w:val="B1Mainbody"/>
              <w:jc w:val="left"/>
            </w:pPr>
            <w:r>
              <w:t xml:space="preserve">Open field 3 </w:t>
            </w:r>
          </w:p>
        </w:tc>
      </w:tr>
      <w:tr w:rsidR="00A90091" w14:paraId="7B417845" w14:textId="77777777" w:rsidTr="0041342F">
        <w:tc>
          <w:tcPr>
            <w:tcW w:w="7540" w:type="dxa"/>
            <w:vAlign w:val="center"/>
          </w:tcPr>
          <w:p w14:paraId="5FAE0C45" w14:textId="5CB60091" w:rsidR="00A90091" w:rsidRPr="0041342F" w:rsidRDefault="00F77DF1" w:rsidP="00A90091">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A.5.2. </w:t>
            </w:r>
            <w:r w:rsidR="008001C4" w:rsidRPr="00916F7A">
              <w:rPr>
                <w:rFonts w:ascii="Arial" w:hAnsi="Arial" w:cs="Arial"/>
                <w:color w:val="404040" w:themeColor="text1" w:themeTint="BF"/>
              </w:rPr>
              <w:t xml:space="preserve">Does the village disseminate and/or promote policies, measures and initiatives aimed at </w:t>
            </w:r>
            <w:r w:rsidR="008001C4" w:rsidRPr="00916F7A">
              <w:rPr>
                <w:rFonts w:ascii="Arial" w:hAnsi="Arial" w:cs="Arial"/>
                <w:b/>
                <w:bCs/>
                <w:color w:val="404040" w:themeColor="text1" w:themeTint="BF"/>
              </w:rPr>
              <w:t>fighting climate change</w:t>
            </w:r>
            <w:r w:rsidR="008001C4">
              <w:rPr>
                <w:rFonts w:ascii="Arial" w:hAnsi="Arial" w:cs="Arial"/>
                <w:color w:val="404040" w:themeColor="text1" w:themeTint="BF"/>
                <w:sz w:val="24"/>
                <w:szCs w:val="24"/>
              </w:rPr>
              <w:t xml:space="preserve"> </w:t>
            </w:r>
            <w:r w:rsidR="00A90091">
              <w:rPr>
                <w:rFonts w:ascii="Arial" w:hAnsi="Arial" w:cs="Arial"/>
                <w:color w:val="404040" w:themeColor="text1" w:themeTint="BF"/>
                <w:sz w:val="24"/>
                <w:szCs w:val="24"/>
              </w:rPr>
              <w:t>*</w:t>
            </w:r>
          </w:p>
        </w:tc>
        <w:tc>
          <w:tcPr>
            <w:tcW w:w="1627" w:type="dxa"/>
          </w:tcPr>
          <w:p w14:paraId="3319AE53" w14:textId="77777777" w:rsidR="00A90091" w:rsidRDefault="00A90091" w:rsidP="00A90091">
            <w:pPr>
              <w:pStyle w:val="B1Mainbody"/>
              <w:jc w:val="left"/>
            </w:pPr>
            <w:r>
              <w:t xml:space="preserve">YES/NO </w:t>
            </w:r>
          </w:p>
        </w:tc>
      </w:tr>
      <w:tr w:rsidR="00A90091" w14:paraId="7D1BC68B" w14:textId="77777777" w:rsidTr="0041342F">
        <w:tc>
          <w:tcPr>
            <w:tcW w:w="7540" w:type="dxa"/>
            <w:vAlign w:val="center"/>
          </w:tcPr>
          <w:p w14:paraId="19AFF245" w14:textId="77777777" w:rsidR="00A90091" w:rsidRPr="0041342F" w:rsidRDefault="00A90091" w:rsidP="00A90091">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0DEDF6A5" w14:textId="77777777" w:rsidR="00A90091" w:rsidRDefault="00A90091" w:rsidP="00A90091">
            <w:pPr>
              <w:pStyle w:val="B1Mainbody"/>
              <w:jc w:val="left"/>
            </w:pPr>
            <w:r>
              <w:t>Open field question (100 words limit)</w:t>
            </w:r>
          </w:p>
        </w:tc>
      </w:tr>
      <w:tr w:rsidR="00A90091" w14:paraId="5D2D28F5" w14:textId="77777777" w:rsidTr="0041342F">
        <w:tc>
          <w:tcPr>
            <w:tcW w:w="7540" w:type="dxa"/>
            <w:vMerge w:val="restart"/>
            <w:vAlign w:val="center"/>
          </w:tcPr>
          <w:p w14:paraId="2D9CC1F3" w14:textId="77777777" w:rsidR="00A90091" w:rsidRPr="009133FD" w:rsidRDefault="00A90091" w:rsidP="00A90091">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71C96011" w14:textId="77777777" w:rsidR="00A90091" w:rsidRPr="0041342F" w:rsidRDefault="00A90091" w:rsidP="00A90091">
            <w:pPr>
              <w:spacing w:line="276" w:lineRule="auto"/>
              <w:jc w:val="both"/>
              <w:rPr>
                <w:rFonts w:ascii="Arial" w:hAnsi="Arial" w:cs="Arial"/>
                <w:color w:val="404040" w:themeColor="text1" w:themeTint="BF"/>
              </w:rPr>
            </w:pPr>
          </w:p>
        </w:tc>
        <w:tc>
          <w:tcPr>
            <w:tcW w:w="1627" w:type="dxa"/>
            <w:vAlign w:val="center"/>
          </w:tcPr>
          <w:p w14:paraId="55774F61" w14:textId="77777777" w:rsidR="00A90091" w:rsidRDefault="00A90091" w:rsidP="00A90091">
            <w:pPr>
              <w:pStyle w:val="B1Mainbody"/>
              <w:jc w:val="left"/>
            </w:pPr>
            <w:r>
              <w:t>Open field 1</w:t>
            </w:r>
          </w:p>
        </w:tc>
      </w:tr>
      <w:tr w:rsidR="00A90091" w14:paraId="42E93D17" w14:textId="77777777" w:rsidTr="0041342F">
        <w:tc>
          <w:tcPr>
            <w:tcW w:w="7540" w:type="dxa"/>
            <w:vMerge/>
            <w:vAlign w:val="center"/>
          </w:tcPr>
          <w:p w14:paraId="28892E59" w14:textId="77777777" w:rsidR="00A90091" w:rsidRPr="009133FD" w:rsidRDefault="00A90091" w:rsidP="00A90091">
            <w:pPr>
              <w:spacing w:line="276" w:lineRule="auto"/>
              <w:jc w:val="both"/>
              <w:rPr>
                <w:rFonts w:ascii="Arial" w:eastAsia="Arial" w:hAnsi="Arial" w:cs="Arial"/>
              </w:rPr>
            </w:pPr>
          </w:p>
        </w:tc>
        <w:tc>
          <w:tcPr>
            <w:tcW w:w="1627" w:type="dxa"/>
            <w:vAlign w:val="center"/>
          </w:tcPr>
          <w:p w14:paraId="31C3E306" w14:textId="77777777" w:rsidR="00A90091" w:rsidRDefault="00A90091" w:rsidP="00A90091">
            <w:pPr>
              <w:pStyle w:val="B1Mainbody"/>
              <w:jc w:val="left"/>
            </w:pPr>
            <w:r>
              <w:t>Open field 2</w:t>
            </w:r>
          </w:p>
        </w:tc>
      </w:tr>
      <w:tr w:rsidR="00A90091" w14:paraId="77FB971E" w14:textId="77777777" w:rsidTr="0041342F">
        <w:tc>
          <w:tcPr>
            <w:tcW w:w="7540" w:type="dxa"/>
            <w:vMerge/>
            <w:vAlign w:val="center"/>
          </w:tcPr>
          <w:p w14:paraId="08D96204" w14:textId="77777777" w:rsidR="00A90091" w:rsidRPr="009133FD" w:rsidRDefault="00A90091" w:rsidP="00A90091">
            <w:pPr>
              <w:spacing w:line="276" w:lineRule="auto"/>
              <w:jc w:val="both"/>
              <w:rPr>
                <w:rFonts w:ascii="Arial" w:eastAsia="Arial" w:hAnsi="Arial" w:cs="Arial"/>
              </w:rPr>
            </w:pPr>
          </w:p>
        </w:tc>
        <w:tc>
          <w:tcPr>
            <w:tcW w:w="1627" w:type="dxa"/>
            <w:vAlign w:val="center"/>
          </w:tcPr>
          <w:p w14:paraId="1691F1F2" w14:textId="77777777" w:rsidR="00A90091" w:rsidRDefault="00A90091" w:rsidP="00A90091">
            <w:pPr>
              <w:pStyle w:val="B1Mainbody"/>
              <w:jc w:val="left"/>
            </w:pPr>
            <w:r>
              <w:t xml:space="preserve">Open field 3 </w:t>
            </w:r>
          </w:p>
        </w:tc>
      </w:tr>
      <w:tr w:rsidR="00A90091" w14:paraId="3477443F" w14:textId="77777777" w:rsidTr="0041342F">
        <w:tc>
          <w:tcPr>
            <w:tcW w:w="7540" w:type="dxa"/>
            <w:vAlign w:val="center"/>
          </w:tcPr>
          <w:p w14:paraId="09E161AC" w14:textId="1F06DB4E" w:rsidR="00A90091" w:rsidRPr="0041342F" w:rsidRDefault="008B0A60" w:rsidP="00A90091">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A.5.3. </w:t>
            </w:r>
            <w:r w:rsidR="0009718D" w:rsidRPr="00916F7A">
              <w:rPr>
                <w:rFonts w:ascii="Arial" w:hAnsi="Arial" w:cs="Arial"/>
                <w:color w:val="404040" w:themeColor="text1" w:themeTint="BF"/>
              </w:rPr>
              <w:t xml:space="preserve">Does the village disseminate and/or promote policies, measures and initiatives to </w:t>
            </w:r>
            <w:r w:rsidR="0009718D" w:rsidRPr="00916F7A">
              <w:rPr>
                <w:rFonts w:ascii="Arial" w:hAnsi="Arial" w:cs="Arial"/>
                <w:b/>
                <w:bCs/>
                <w:color w:val="404040" w:themeColor="text1" w:themeTint="BF"/>
              </w:rPr>
              <w:t>reduce single-use plastics</w:t>
            </w:r>
            <w:r w:rsidR="0009718D" w:rsidRPr="00916F7A">
              <w:rPr>
                <w:rFonts w:ascii="Arial" w:hAnsi="Arial" w:cs="Arial"/>
                <w:color w:val="404040" w:themeColor="text1" w:themeTint="BF"/>
              </w:rPr>
              <w:t xml:space="preserve"> in tourism</w:t>
            </w:r>
            <w:r w:rsidR="00A90091" w:rsidRPr="00916F7A">
              <w:rPr>
                <w:rFonts w:ascii="Arial" w:hAnsi="Arial" w:cs="Arial"/>
                <w:color w:val="404040" w:themeColor="text1" w:themeTint="BF"/>
              </w:rPr>
              <w:t>?</w:t>
            </w:r>
            <w:r w:rsidR="00A90091">
              <w:rPr>
                <w:rFonts w:ascii="Arial" w:hAnsi="Arial" w:cs="Arial"/>
                <w:color w:val="404040" w:themeColor="text1" w:themeTint="BF"/>
                <w:sz w:val="24"/>
                <w:szCs w:val="24"/>
              </w:rPr>
              <w:t>*</w:t>
            </w:r>
          </w:p>
        </w:tc>
        <w:tc>
          <w:tcPr>
            <w:tcW w:w="1627" w:type="dxa"/>
          </w:tcPr>
          <w:p w14:paraId="266CBC0F" w14:textId="77777777" w:rsidR="00A90091" w:rsidRDefault="00A90091" w:rsidP="00A90091">
            <w:pPr>
              <w:pStyle w:val="B1Mainbody"/>
              <w:jc w:val="left"/>
            </w:pPr>
            <w:r>
              <w:t xml:space="preserve">YES/NO </w:t>
            </w:r>
          </w:p>
        </w:tc>
      </w:tr>
      <w:tr w:rsidR="00A90091" w14:paraId="692BDCA0" w14:textId="77777777" w:rsidTr="0041342F">
        <w:tc>
          <w:tcPr>
            <w:tcW w:w="7540" w:type="dxa"/>
            <w:vAlign w:val="center"/>
          </w:tcPr>
          <w:p w14:paraId="5E81F296" w14:textId="77777777" w:rsidR="00A90091" w:rsidRPr="0041342F" w:rsidRDefault="00A90091" w:rsidP="00A90091">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3A444C32" w14:textId="77777777" w:rsidR="00A90091" w:rsidRDefault="00A90091" w:rsidP="00A90091">
            <w:pPr>
              <w:pStyle w:val="B1Mainbody"/>
              <w:jc w:val="left"/>
            </w:pPr>
            <w:r>
              <w:t>Open field question (100 words limit)</w:t>
            </w:r>
          </w:p>
        </w:tc>
      </w:tr>
      <w:tr w:rsidR="00A90091" w14:paraId="30FC6F64" w14:textId="77777777" w:rsidTr="0041342F">
        <w:tc>
          <w:tcPr>
            <w:tcW w:w="7540" w:type="dxa"/>
            <w:vMerge w:val="restart"/>
            <w:vAlign w:val="center"/>
          </w:tcPr>
          <w:p w14:paraId="52BBC462" w14:textId="77777777" w:rsidR="00A90091" w:rsidRPr="009133FD" w:rsidRDefault="00A90091" w:rsidP="00A90091">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0869D0C7" w14:textId="77777777" w:rsidR="00A90091" w:rsidRPr="0041342F" w:rsidRDefault="00A90091" w:rsidP="00A90091">
            <w:pPr>
              <w:spacing w:line="276" w:lineRule="auto"/>
              <w:jc w:val="both"/>
              <w:rPr>
                <w:rFonts w:ascii="Arial" w:hAnsi="Arial" w:cs="Arial"/>
                <w:color w:val="404040" w:themeColor="text1" w:themeTint="BF"/>
              </w:rPr>
            </w:pPr>
          </w:p>
        </w:tc>
        <w:tc>
          <w:tcPr>
            <w:tcW w:w="1627" w:type="dxa"/>
            <w:vAlign w:val="center"/>
          </w:tcPr>
          <w:p w14:paraId="5E7B085B" w14:textId="77777777" w:rsidR="00A90091" w:rsidRDefault="00A90091" w:rsidP="00A90091">
            <w:pPr>
              <w:pStyle w:val="B1Mainbody"/>
              <w:jc w:val="left"/>
            </w:pPr>
            <w:r>
              <w:t>Open field 1</w:t>
            </w:r>
          </w:p>
        </w:tc>
      </w:tr>
      <w:tr w:rsidR="00A90091" w14:paraId="393CC07B" w14:textId="77777777" w:rsidTr="0041342F">
        <w:tc>
          <w:tcPr>
            <w:tcW w:w="7540" w:type="dxa"/>
            <w:vMerge/>
            <w:vAlign w:val="center"/>
          </w:tcPr>
          <w:p w14:paraId="5F4A0B1F" w14:textId="77777777" w:rsidR="00A90091" w:rsidRPr="009133FD" w:rsidRDefault="00A90091" w:rsidP="00A90091">
            <w:pPr>
              <w:spacing w:line="276" w:lineRule="auto"/>
              <w:jc w:val="both"/>
              <w:rPr>
                <w:rFonts w:ascii="Arial" w:eastAsia="Arial" w:hAnsi="Arial" w:cs="Arial"/>
              </w:rPr>
            </w:pPr>
          </w:p>
        </w:tc>
        <w:tc>
          <w:tcPr>
            <w:tcW w:w="1627" w:type="dxa"/>
            <w:vAlign w:val="center"/>
          </w:tcPr>
          <w:p w14:paraId="36997C27" w14:textId="77777777" w:rsidR="00A90091" w:rsidRDefault="00A90091" w:rsidP="00A90091">
            <w:pPr>
              <w:pStyle w:val="B1Mainbody"/>
              <w:jc w:val="left"/>
            </w:pPr>
            <w:r>
              <w:t>Open field 2</w:t>
            </w:r>
          </w:p>
        </w:tc>
      </w:tr>
      <w:tr w:rsidR="00A90091" w14:paraId="094AD856" w14:textId="77777777" w:rsidTr="0041342F">
        <w:tc>
          <w:tcPr>
            <w:tcW w:w="7540" w:type="dxa"/>
            <w:vMerge/>
            <w:vAlign w:val="center"/>
          </w:tcPr>
          <w:p w14:paraId="6AB10021" w14:textId="77777777" w:rsidR="00A90091" w:rsidRPr="009133FD" w:rsidRDefault="00A90091" w:rsidP="00A90091">
            <w:pPr>
              <w:spacing w:line="276" w:lineRule="auto"/>
              <w:jc w:val="both"/>
              <w:rPr>
                <w:rFonts w:ascii="Arial" w:eastAsia="Arial" w:hAnsi="Arial" w:cs="Arial"/>
              </w:rPr>
            </w:pPr>
          </w:p>
        </w:tc>
        <w:tc>
          <w:tcPr>
            <w:tcW w:w="1627" w:type="dxa"/>
            <w:vAlign w:val="center"/>
          </w:tcPr>
          <w:p w14:paraId="235EDCD7" w14:textId="77777777" w:rsidR="00A90091" w:rsidRDefault="00A90091" w:rsidP="00A90091">
            <w:pPr>
              <w:pStyle w:val="B1Mainbody"/>
              <w:jc w:val="left"/>
            </w:pPr>
            <w:r>
              <w:t xml:space="preserve">Open field 3 </w:t>
            </w:r>
          </w:p>
        </w:tc>
      </w:tr>
      <w:tr w:rsidR="00A90091" w14:paraId="49D9FB8A" w14:textId="77777777" w:rsidTr="0041342F">
        <w:tc>
          <w:tcPr>
            <w:tcW w:w="7540" w:type="dxa"/>
            <w:vAlign w:val="center"/>
          </w:tcPr>
          <w:p w14:paraId="1759FF83" w14:textId="226D170F" w:rsidR="00A90091" w:rsidRPr="0041342F" w:rsidRDefault="008B0A60" w:rsidP="00A90091">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A.5.4. </w:t>
            </w:r>
            <w:r w:rsidR="00E3467E" w:rsidRPr="00916F7A">
              <w:rPr>
                <w:rFonts w:ascii="Arial" w:hAnsi="Arial" w:cs="Arial"/>
                <w:color w:val="404040" w:themeColor="text1" w:themeTint="BF"/>
              </w:rPr>
              <w:t xml:space="preserve">Does the village disseminate and/or promote policies, measures and initiatives to monitor and </w:t>
            </w:r>
            <w:r w:rsidR="00E3467E" w:rsidRPr="00916F7A">
              <w:rPr>
                <w:rFonts w:ascii="Arial" w:hAnsi="Arial" w:cs="Arial"/>
                <w:b/>
                <w:bCs/>
                <w:color w:val="404040" w:themeColor="text1" w:themeTint="BF"/>
              </w:rPr>
              <w:t>reduce</w:t>
            </w:r>
            <w:r w:rsidR="00E3467E" w:rsidRPr="00916F7A">
              <w:rPr>
                <w:rFonts w:ascii="Arial" w:hAnsi="Arial" w:cs="Arial"/>
                <w:color w:val="404040" w:themeColor="text1" w:themeTint="BF"/>
              </w:rPr>
              <w:t xml:space="preserve"> the impact of tourism on </w:t>
            </w:r>
            <w:r w:rsidR="00E3467E" w:rsidRPr="00916F7A">
              <w:rPr>
                <w:rFonts w:ascii="Arial" w:hAnsi="Arial" w:cs="Arial"/>
                <w:b/>
                <w:bCs/>
                <w:color w:val="404040" w:themeColor="text1" w:themeTint="BF"/>
              </w:rPr>
              <w:t>energy</w:t>
            </w:r>
            <w:r w:rsidR="00E3467E" w:rsidRPr="73210962">
              <w:rPr>
                <w:rFonts w:ascii="Arial" w:hAnsi="Arial" w:cs="Arial"/>
                <w:color w:val="404040" w:themeColor="text1" w:themeTint="BF"/>
              </w:rPr>
              <w:t xml:space="preserve"> (i.e. </w:t>
            </w:r>
            <w:r w:rsidR="00E3467E" w:rsidRPr="00916F7A">
              <w:rPr>
                <w:rFonts w:ascii="Arial" w:hAnsi="Arial" w:cs="Arial"/>
                <w:b/>
                <w:bCs/>
                <w:color w:val="404040" w:themeColor="text1" w:themeTint="BF"/>
              </w:rPr>
              <w:t>electricity</w:t>
            </w:r>
            <w:r w:rsidR="00E3467E" w:rsidRPr="73210962">
              <w:rPr>
                <w:rFonts w:ascii="Arial" w:hAnsi="Arial" w:cs="Arial"/>
                <w:b/>
                <w:bCs/>
                <w:color w:val="404040" w:themeColor="text1" w:themeTint="BF"/>
              </w:rPr>
              <w:t>, etc.)</w:t>
            </w:r>
            <w:r w:rsidR="00E3467E" w:rsidRPr="00916F7A">
              <w:rPr>
                <w:rFonts w:ascii="Arial" w:hAnsi="Arial" w:cs="Arial"/>
                <w:color w:val="404040" w:themeColor="text1" w:themeTint="BF"/>
              </w:rPr>
              <w:t xml:space="preserve"> and </w:t>
            </w:r>
            <w:r w:rsidR="00E3467E" w:rsidRPr="00916F7A">
              <w:rPr>
                <w:rFonts w:ascii="Arial" w:hAnsi="Arial" w:cs="Arial"/>
                <w:b/>
                <w:bCs/>
                <w:color w:val="404040" w:themeColor="text1" w:themeTint="BF"/>
              </w:rPr>
              <w:t>water consumption</w:t>
            </w:r>
            <w:r w:rsidR="00E3467E" w:rsidRPr="00916F7A">
              <w:rPr>
                <w:rFonts w:ascii="Arial" w:hAnsi="Arial" w:cs="Arial"/>
                <w:color w:val="404040" w:themeColor="text1" w:themeTint="BF"/>
              </w:rPr>
              <w:t xml:space="preserve"> and the generation of </w:t>
            </w:r>
            <w:r w:rsidR="00E3467E" w:rsidRPr="00916F7A">
              <w:rPr>
                <w:rFonts w:ascii="Arial" w:hAnsi="Arial" w:cs="Arial"/>
                <w:b/>
                <w:bCs/>
                <w:color w:val="404040" w:themeColor="text1" w:themeTint="BF"/>
              </w:rPr>
              <w:t>sewage</w:t>
            </w:r>
            <w:r w:rsidR="00E3467E" w:rsidRPr="00916F7A">
              <w:rPr>
                <w:rFonts w:ascii="Arial" w:hAnsi="Arial" w:cs="Arial"/>
                <w:color w:val="404040" w:themeColor="text1" w:themeTint="BF"/>
              </w:rPr>
              <w:t xml:space="preserve"> and </w:t>
            </w:r>
            <w:r w:rsidR="00E3467E" w:rsidRPr="00916F7A">
              <w:rPr>
                <w:rFonts w:ascii="Arial" w:hAnsi="Arial" w:cs="Arial"/>
                <w:b/>
                <w:bCs/>
                <w:color w:val="404040" w:themeColor="text1" w:themeTint="BF"/>
              </w:rPr>
              <w:t>solid waste</w:t>
            </w:r>
            <w:r w:rsidR="00A90091" w:rsidRPr="00916F7A">
              <w:rPr>
                <w:rFonts w:ascii="Arial" w:hAnsi="Arial" w:cs="Arial"/>
                <w:color w:val="404040" w:themeColor="text1" w:themeTint="BF"/>
              </w:rPr>
              <w:t>?</w:t>
            </w:r>
            <w:r w:rsidR="00A90091">
              <w:rPr>
                <w:rFonts w:ascii="Arial" w:hAnsi="Arial" w:cs="Arial"/>
                <w:color w:val="404040" w:themeColor="text1" w:themeTint="BF"/>
                <w:sz w:val="24"/>
                <w:szCs w:val="24"/>
              </w:rPr>
              <w:t>*</w:t>
            </w:r>
          </w:p>
        </w:tc>
        <w:tc>
          <w:tcPr>
            <w:tcW w:w="1627" w:type="dxa"/>
          </w:tcPr>
          <w:p w14:paraId="72ABF4C4" w14:textId="77777777" w:rsidR="00A90091" w:rsidRDefault="00A90091" w:rsidP="00A90091">
            <w:pPr>
              <w:pStyle w:val="B1Mainbody"/>
              <w:jc w:val="left"/>
            </w:pPr>
            <w:r>
              <w:t xml:space="preserve">YES/NO </w:t>
            </w:r>
          </w:p>
        </w:tc>
      </w:tr>
      <w:tr w:rsidR="00A90091" w14:paraId="4B107B1F" w14:textId="77777777" w:rsidTr="0041342F">
        <w:tc>
          <w:tcPr>
            <w:tcW w:w="7540" w:type="dxa"/>
            <w:vAlign w:val="center"/>
          </w:tcPr>
          <w:p w14:paraId="4A93AC2F" w14:textId="77777777" w:rsidR="00A90091" w:rsidRPr="0041342F" w:rsidRDefault="00A90091" w:rsidP="00A90091">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1E4152C1" w14:textId="77777777" w:rsidR="00A90091" w:rsidRDefault="00A90091" w:rsidP="00A90091">
            <w:pPr>
              <w:pStyle w:val="B1Mainbody"/>
              <w:jc w:val="left"/>
            </w:pPr>
            <w:r>
              <w:t>Open field question (100 words limit)</w:t>
            </w:r>
          </w:p>
        </w:tc>
      </w:tr>
      <w:tr w:rsidR="00A90091" w14:paraId="389B2052" w14:textId="77777777" w:rsidTr="0041342F">
        <w:tc>
          <w:tcPr>
            <w:tcW w:w="7540" w:type="dxa"/>
            <w:vMerge w:val="restart"/>
            <w:vAlign w:val="center"/>
          </w:tcPr>
          <w:p w14:paraId="52503944" w14:textId="77777777" w:rsidR="00A90091" w:rsidRPr="009133FD" w:rsidRDefault="00A90091" w:rsidP="00A90091">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6AB1B9D8" w14:textId="77777777" w:rsidR="00A90091" w:rsidRPr="0041342F" w:rsidRDefault="00A90091" w:rsidP="00A90091">
            <w:pPr>
              <w:spacing w:line="276" w:lineRule="auto"/>
              <w:jc w:val="both"/>
              <w:rPr>
                <w:rFonts w:ascii="Arial" w:hAnsi="Arial" w:cs="Arial"/>
                <w:color w:val="404040" w:themeColor="text1" w:themeTint="BF"/>
              </w:rPr>
            </w:pPr>
          </w:p>
        </w:tc>
        <w:tc>
          <w:tcPr>
            <w:tcW w:w="1627" w:type="dxa"/>
            <w:vAlign w:val="center"/>
          </w:tcPr>
          <w:p w14:paraId="3F3392FF" w14:textId="77777777" w:rsidR="00A90091" w:rsidRDefault="00A90091" w:rsidP="00A90091">
            <w:pPr>
              <w:pStyle w:val="B1Mainbody"/>
              <w:jc w:val="left"/>
            </w:pPr>
            <w:r>
              <w:t>Open field 1</w:t>
            </w:r>
          </w:p>
        </w:tc>
      </w:tr>
      <w:tr w:rsidR="00A90091" w14:paraId="29B27FCD" w14:textId="77777777" w:rsidTr="0041342F">
        <w:tc>
          <w:tcPr>
            <w:tcW w:w="7540" w:type="dxa"/>
            <w:vMerge/>
            <w:vAlign w:val="center"/>
          </w:tcPr>
          <w:p w14:paraId="3233C1E8" w14:textId="77777777" w:rsidR="00A90091" w:rsidRPr="009133FD" w:rsidRDefault="00A90091" w:rsidP="00A90091">
            <w:pPr>
              <w:spacing w:line="276" w:lineRule="auto"/>
              <w:jc w:val="both"/>
              <w:rPr>
                <w:rFonts w:ascii="Arial" w:eastAsia="Arial" w:hAnsi="Arial" w:cs="Arial"/>
              </w:rPr>
            </w:pPr>
          </w:p>
        </w:tc>
        <w:tc>
          <w:tcPr>
            <w:tcW w:w="1627" w:type="dxa"/>
            <w:vAlign w:val="center"/>
          </w:tcPr>
          <w:p w14:paraId="06A2AC23" w14:textId="77777777" w:rsidR="00A90091" w:rsidRDefault="00A90091" w:rsidP="00A90091">
            <w:pPr>
              <w:pStyle w:val="B1Mainbody"/>
              <w:jc w:val="left"/>
            </w:pPr>
            <w:r>
              <w:t>Open field 2</w:t>
            </w:r>
          </w:p>
        </w:tc>
      </w:tr>
      <w:tr w:rsidR="00A90091" w14:paraId="32304A35" w14:textId="77777777" w:rsidTr="0041342F">
        <w:tc>
          <w:tcPr>
            <w:tcW w:w="7540" w:type="dxa"/>
            <w:vMerge/>
            <w:vAlign w:val="center"/>
          </w:tcPr>
          <w:p w14:paraId="3FDDA115" w14:textId="77777777" w:rsidR="00A90091" w:rsidRPr="009133FD" w:rsidRDefault="00A90091" w:rsidP="00A90091">
            <w:pPr>
              <w:spacing w:line="276" w:lineRule="auto"/>
              <w:jc w:val="both"/>
              <w:rPr>
                <w:rFonts w:ascii="Arial" w:eastAsia="Arial" w:hAnsi="Arial" w:cs="Arial"/>
              </w:rPr>
            </w:pPr>
          </w:p>
        </w:tc>
        <w:tc>
          <w:tcPr>
            <w:tcW w:w="1627" w:type="dxa"/>
            <w:vAlign w:val="center"/>
          </w:tcPr>
          <w:p w14:paraId="347972A7" w14:textId="77777777" w:rsidR="00A90091" w:rsidRDefault="00A90091" w:rsidP="00A90091">
            <w:pPr>
              <w:pStyle w:val="B1Mainbody"/>
              <w:jc w:val="left"/>
            </w:pPr>
            <w:r>
              <w:t xml:space="preserve">Open field 3 </w:t>
            </w:r>
          </w:p>
        </w:tc>
      </w:tr>
      <w:tr w:rsidR="00A90091" w14:paraId="3EAD296C" w14:textId="77777777" w:rsidTr="0041342F">
        <w:tc>
          <w:tcPr>
            <w:tcW w:w="7540" w:type="dxa"/>
            <w:vAlign w:val="center"/>
          </w:tcPr>
          <w:p w14:paraId="5B4E4983" w14:textId="3486F6B1" w:rsidR="00A90091" w:rsidRPr="009133FD" w:rsidRDefault="0011277A" w:rsidP="00A90091">
            <w:pPr>
              <w:spacing w:line="276" w:lineRule="auto"/>
              <w:jc w:val="both"/>
              <w:rPr>
                <w:rFonts w:ascii="Arial" w:eastAsia="Arial" w:hAnsi="Arial" w:cs="Arial"/>
              </w:rPr>
            </w:pPr>
            <w:r w:rsidRPr="00916F7A">
              <w:rPr>
                <w:rFonts w:ascii="Arial" w:hAnsi="Arial" w:cs="Arial"/>
                <w:color w:val="404040" w:themeColor="text1" w:themeTint="BF"/>
              </w:rPr>
              <w:lastRenderedPageBreak/>
              <w:t>Please add any relevant information on policies, measures and initiatives that the village implements in the area of environmental sustainability in this area</w:t>
            </w:r>
          </w:p>
        </w:tc>
        <w:tc>
          <w:tcPr>
            <w:tcW w:w="1627" w:type="dxa"/>
            <w:vAlign w:val="center"/>
          </w:tcPr>
          <w:p w14:paraId="65671568" w14:textId="77777777" w:rsidR="00A90091" w:rsidRDefault="00A90091" w:rsidP="00A90091">
            <w:pPr>
              <w:pStyle w:val="B1Mainbody"/>
              <w:jc w:val="left"/>
            </w:pPr>
            <w:r>
              <w:t>Open field question (150 words limit)</w:t>
            </w:r>
          </w:p>
        </w:tc>
      </w:tr>
    </w:tbl>
    <w:p w14:paraId="41BD9466" w14:textId="77777777" w:rsidR="0023619C" w:rsidRDefault="0023619C" w:rsidP="005D7D65">
      <w:pPr>
        <w:pStyle w:val="B1Mainbody"/>
        <w:rPr>
          <w:lang w:val="en-GB"/>
        </w:rPr>
      </w:pPr>
    </w:p>
    <w:tbl>
      <w:tblPr>
        <w:tblStyle w:val="TableGrid"/>
        <w:tblW w:w="0" w:type="auto"/>
        <w:tblInd w:w="-113" w:type="dxa"/>
        <w:tblLook w:val="04A0" w:firstRow="1" w:lastRow="0" w:firstColumn="1" w:lastColumn="0" w:noHBand="0" w:noVBand="1"/>
      </w:tblPr>
      <w:tblGrid>
        <w:gridCol w:w="7540"/>
        <w:gridCol w:w="1627"/>
      </w:tblGrid>
      <w:tr w:rsidR="0011277A" w:rsidRPr="002D3C6B" w14:paraId="7AAF143F"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30885EF1" w14:textId="4E1E6FB5" w:rsidR="0011277A" w:rsidRPr="00D3344C" w:rsidRDefault="0011277A" w:rsidP="0041342F">
            <w:pPr>
              <w:pStyle w:val="Heading1"/>
              <w:numPr>
                <w:ilvl w:val="0"/>
                <w:numId w:val="0"/>
              </w:numPr>
              <w:ind w:left="851" w:hanging="851"/>
              <w:rPr>
                <w:color w:val="816200" w:themeColor="accent5" w:themeShade="80"/>
                <w:sz w:val="28"/>
                <w:szCs w:val="30"/>
              </w:rPr>
            </w:pPr>
            <w:r w:rsidRPr="004F02EC">
              <w:rPr>
                <w:color w:val="7B881D" w:themeColor="accent2" w:themeShade="BF"/>
                <w:sz w:val="28"/>
                <w:szCs w:val="30"/>
              </w:rPr>
              <w:t xml:space="preserve">Area </w:t>
            </w:r>
            <w:r w:rsidR="006E5B92" w:rsidRPr="004F02EC">
              <w:rPr>
                <w:color w:val="7B881D" w:themeColor="accent2" w:themeShade="BF"/>
                <w:sz w:val="28"/>
                <w:szCs w:val="30"/>
              </w:rPr>
              <w:t>6</w:t>
            </w:r>
            <w:r w:rsidRPr="004F02EC">
              <w:rPr>
                <w:color w:val="7B881D" w:themeColor="accent2" w:themeShade="BF"/>
                <w:sz w:val="28"/>
                <w:szCs w:val="30"/>
              </w:rPr>
              <w:t xml:space="preserve">: </w:t>
            </w:r>
            <w:r w:rsidR="009578AD" w:rsidRPr="004F02EC">
              <w:rPr>
                <w:color w:val="7B881D" w:themeColor="accent2" w:themeShade="BF"/>
                <w:sz w:val="28"/>
                <w:szCs w:val="28"/>
              </w:rPr>
              <w:t>Tourism Development and Value Chain Integration</w:t>
            </w:r>
          </w:p>
        </w:tc>
      </w:tr>
      <w:tr w:rsidR="0011277A" w:rsidRPr="00265F81" w14:paraId="4612FDBA"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tcPr>
          <w:p w14:paraId="29A8A6C8" w14:textId="0181B526" w:rsidR="0011277A" w:rsidRPr="006776A5" w:rsidRDefault="005509C0" w:rsidP="0041342F">
            <w:pPr>
              <w:pStyle w:val="Heading1"/>
              <w:numPr>
                <w:ilvl w:val="0"/>
                <w:numId w:val="0"/>
              </w:numPr>
              <w:jc w:val="both"/>
              <w:rPr>
                <w:rFonts w:ascii="Arial" w:hAnsi="Arial" w:cs="Arial"/>
                <w:sz w:val="28"/>
                <w:szCs w:val="28"/>
              </w:rPr>
            </w:pPr>
            <w:r w:rsidRPr="6730725B">
              <w:rPr>
                <w:rFonts w:ascii="Arial" w:hAnsi="Arial" w:cs="Arial"/>
                <w:color w:val="404040" w:themeColor="text1" w:themeTint="BF"/>
                <w:sz w:val="22"/>
                <w:szCs w:val="22"/>
              </w:rPr>
              <w:t>The</w:t>
            </w:r>
            <w:r>
              <w:rPr>
                <w:rFonts w:ascii="Arial" w:hAnsi="Arial" w:cs="Arial"/>
                <w:color w:val="404040" w:themeColor="text1" w:themeTint="BF"/>
                <w:sz w:val="22"/>
                <w:szCs w:val="22"/>
              </w:rPr>
              <w:t xml:space="preserve"> tourism in the</w:t>
            </w:r>
            <w:r w:rsidRPr="6730725B">
              <w:rPr>
                <w:rFonts w:ascii="Arial" w:hAnsi="Arial" w:cs="Arial"/>
                <w:color w:val="404040" w:themeColor="text1" w:themeTint="BF"/>
                <w:sz w:val="22"/>
                <w:szCs w:val="22"/>
              </w:rPr>
              <w:t xml:space="preserve"> village </w:t>
            </w:r>
            <w:r>
              <w:rPr>
                <w:rFonts w:ascii="Arial" w:hAnsi="Arial" w:cs="Arial"/>
                <w:color w:val="404040" w:themeColor="text1" w:themeTint="BF"/>
                <w:sz w:val="22"/>
                <w:szCs w:val="22"/>
              </w:rPr>
              <w:t xml:space="preserve">is </w:t>
            </w:r>
            <w:r w:rsidRPr="6730725B">
              <w:rPr>
                <w:rFonts w:ascii="Arial" w:hAnsi="Arial" w:cs="Arial"/>
                <w:color w:val="404040" w:themeColor="text1" w:themeTint="BF"/>
                <w:sz w:val="22"/>
                <w:szCs w:val="22"/>
              </w:rPr>
              <w:t>significant</w:t>
            </w:r>
            <w:r>
              <w:rPr>
                <w:rFonts w:ascii="Arial" w:hAnsi="Arial" w:cs="Arial"/>
                <w:color w:val="404040" w:themeColor="text1" w:themeTint="BF"/>
                <w:sz w:val="22"/>
                <w:szCs w:val="22"/>
              </w:rPr>
              <w:t xml:space="preserve">ly </w:t>
            </w:r>
            <w:r w:rsidRPr="6730725B">
              <w:rPr>
                <w:rFonts w:ascii="Arial" w:hAnsi="Arial" w:cs="Arial"/>
                <w:color w:val="404040" w:themeColor="text1" w:themeTint="BF"/>
                <w:sz w:val="22"/>
                <w:szCs w:val="22"/>
              </w:rPr>
              <w:t>marketed and</w:t>
            </w:r>
            <w:r>
              <w:rPr>
                <w:rFonts w:ascii="Arial" w:hAnsi="Arial" w:cs="Arial"/>
                <w:color w:val="404040" w:themeColor="text1" w:themeTint="BF"/>
                <w:sz w:val="22"/>
                <w:szCs w:val="22"/>
              </w:rPr>
              <w:t xml:space="preserve"> developed</w:t>
            </w:r>
            <w:r w:rsidRPr="6730725B">
              <w:rPr>
                <w:rFonts w:ascii="Arial" w:hAnsi="Arial" w:cs="Arial"/>
                <w:color w:val="404040" w:themeColor="text1" w:themeTint="BF"/>
                <w:sz w:val="22"/>
                <w:szCs w:val="22"/>
              </w:rPr>
              <w:t xml:space="preserve">. </w:t>
            </w:r>
            <w:r>
              <w:rPr>
                <w:rFonts w:ascii="Arial" w:hAnsi="Arial" w:cs="Arial"/>
                <w:color w:val="404040" w:themeColor="text1" w:themeTint="BF"/>
                <w:sz w:val="22"/>
                <w:szCs w:val="22"/>
              </w:rPr>
              <w:t xml:space="preserve">The village </w:t>
            </w:r>
            <w:r w:rsidRPr="6730725B">
              <w:rPr>
                <w:rFonts w:ascii="Arial" w:hAnsi="Arial" w:cs="Arial"/>
                <w:color w:val="404040" w:themeColor="text1" w:themeTint="BF"/>
                <w:sz w:val="22"/>
                <w:szCs w:val="22"/>
              </w:rPr>
              <w:t>further promotes the enhancement of the tourism value chain and the competitiveness of the destination in areas related to market access, marketing and promotion, innovation, product development and quality.</w:t>
            </w:r>
          </w:p>
        </w:tc>
      </w:tr>
      <w:tr w:rsidR="0011277A" w14:paraId="684BB7FF" w14:textId="77777777" w:rsidTr="0041342F">
        <w:tc>
          <w:tcPr>
            <w:tcW w:w="7540" w:type="dxa"/>
            <w:vAlign w:val="center"/>
          </w:tcPr>
          <w:p w14:paraId="619CB5D0" w14:textId="1541B039" w:rsidR="0011277A" w:rsidRPr="0041342F" w:rsidRDefault="009D60FD"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A.6.1. </w:t>
            </w:r>
            <w:r w:rsidR="00BE761F" w:rsidRPr="00916F7A">
              <w:rPr>
                <w:rFonts w:ascii="Arial" w:hAnsi="Arial" w:cs="Arial"/>
                <w:color w:val="404040" w:themeColor="text1" w:themeTint="BF"/>
              </w:rPr>
              <w:t xml:space="preserve">Is the village integrated into an </w:t>
            </w:r>
            <w:r w:rsidR="00BE761F" w:rsidRPr="00916F7A">
              <w:rPr>
                <w:rFonts w:ascii="Arial" w:hAnsi="Arial" w:cs="Arial"/>
                <w:b/>
                <w:bCs/>
                <w:color w:val="404040" w:themeColor="text1" w:themeTint="BF"/>
              </w:rPr>
              <w:t>area</w:t>
            </w:r>
            <w:r w:rsidR="0086344A">
              <w:rPr>
                <w:rFonts w:ascii="Arial" w:hAnsi="Arial" w:cs="Arial"/>
                <w:b/>
                <w:bCs/>
                <w:color w:val="404040" w:themeColor="text1" w:themeTint="BF"/>
              </w:rPr>
              <w:t>/network</w:t>
            </w:r>
            <w:r w:rsidR="00BE761F" w:rsidRPr="00916F7A">
              <w:rPr>
                <w:rFonts w:ascii="Arial" w:hAnsi="Arial" w:cs="Arial"/>
                <w:b/>
                <w:bCs/>
                <w:color w:val="404040" w:themeColor="text1" w:themeTint="BF"/>
              </w:rPr>
              <w:t xml:space="preserve"> with wider tourism attractions</w:t>
            </w:r>
            <w:r w:rsidR="00BE761F" w:rsidRPr="00916F7A">
              <w:rPr>
                <w:rFonts w:ascii="Arial" w:hAnsi="Arial" w:cs="Arial"/>
                <w:color w:val="404040" w:themeColor="text1" w:themeTint="BF"/>
              </w:rPr>
              <w:t xml:space="preserve"> (e.g.  part of a thematic national, regional or international route, of a cluster of villages with common natural and cultural values, of a natural park, etc)</w:t>
            </w:r>
            <w:r w:rsidR="0011277A" w:rsidRPr="00916F7A">
              <w:rPr>
                <w:rFonts w:ascii="Arial" w:hAnsi="Arial" w:cs="Arial"/>
                <w:color w:val="404040" w:themeColor="text1" w:themeTint="BF"/>
              </w:rPr>
              <w:t>?</w:t>
            </w:r>
            <w:r w:rsidR="0011277A">
              <w:rPr>
                <w:rFonts w:ascii="Arial" w:hAnsi="Arial" w:cs="Arial"/>
                <w:color w:val="404040" w:themeColor="text1" w:themeTint="BF"/>
                <w:sz w:val="24"/>
                <w:szCs w:val="24"/>
              </w:rPr>
              <w:t>*</w:t>
            </w:r>
          </w:p>
        </w:tc>
        <w:tc>
          <w:tcPr>
            <w:tcW w:w="1627" w:type="dxa"/>
          </w:tcPr>
          <w:p w14:paraId="53F7E652" w14:textId="77777777" w:rsidR="0011277A" w:rsidRDefault="0011277A" w:rsidP="0041342F">
            <w:pPr>
              <w:pStyle w:val="B1Mainbody"/>
              <w:jc w:val="left"/>
            </w:pPr>
            <w:r>
              <w:t xml:space="preserve">YES/NO </w:t>
            </w:r>
          </w:p>
        </w:tc>
      </w:tr>
      <w:tr w:rsidR="0011277A" w14:paraId="0E771CFC" w14:textId="77777777" w:rsidTr="0041342F">
        <w:tc>
          <w:tcPr>
            <w:tcW w:w="7540" w:type="dxa"/>
            <w:vAlign w:val="center"/>
          </w:tcPr>
          <w:p w14:paraId="3BDE942B" w14:textId="3FF1E19A" w:rsidR="0011277A" w:rsidRPr="0041342F" w:rsidRDefault="0011277A"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 xml:space="preserve">lease provide a brief description </w:t>
            </w:r>
            <w:r>
              <w:rPr>
                <w:rFonts w:ascii="Arial" w:hAnsi="Arial" w:cs="Arial"/>
                <w:color w:val="404040" w:themeColor="text1" w:themeTint="BF"/>
              </w:rPr>
              <w:t xml:space="preserve">*: </w:t>
            </w:r>
          </w:p>
        </w:tc>
        <w:tc>
          <w:tcPr>
            <w:tcW w:w="1627" w:type="dxa"/>
          </w:tcPr>
          <w:p w14:paraId="64E709FD" w14:textId="77777777" w:rsidR="0011277A" w:rsidRDefault="0011277A" w:rsidP="0041342F">
            <w:pPr>
              <w:pStyle w:val="B1Mainbody"/>
              <w:jc w:val="left"/>
            </w:pPr>
            <w:r>
              <w:t>Open field question (100 words limit)</w:t>
            </w:r>
          </w:p>
        </w:tc>
      </w:tr>
      <w:tr w:rsidR="0011277A" w14:paraId="49AAD914" w14:textId="77777777" w:rsidTr="0041342F">
        <w:tc>
          <w:tcPr>
            <w:tcW w:w="7540" w:type="dxa"/>
            <w:vMerge w:val="restart"/>
            <w:vAlign w:val="center"/>
          </w:tcPr>
          <w:p w14:paraId="0A9F9C82" w14:textId="77777777" w:rsidR="0011277A" w:rsidRPr="009133FD" w:rsidRDefault="0011277A"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2843DA1B" w14:textId="77777777" w:rsidR="0011277A" w:rsidRPr="0041342F" w:rsidRDefault="0011277A" w:rsidP="0041342F">
            <w:pPr>
              <w:spacing w:line="276" w:lineRule="auto"/>
              <w:jc w:val="both"/>
              <w:rPr>
                <w:rFonts w:ascii="Arial" w:hAnsi="Arial" w:cs="Arial"/>
                <w:color w:val="404040" w:themeColor="text1" w:themeTint="BF"/>
              </w:rPr>
            </w:pPr>
          </w:p>
        </w:tc>
        <w:tc>
          <w:tcPr>
            <w:tcW w:w="1627" w:type="dxa"/>
            <w:vAlign w:val="center"/>
          </w:tcPr>
          <w:p w14:paraId="4E12FE19" w14:textId="77777777" w:rsidR="0011277A" w:rsidRDefault="0011277A" w:rsidP="0041342F">
            <w:pPr>
              <w:pStyle w:val="B1Mainbody"/>
              <w:jc w:val="left"/>
            </w:pPr>
            <w:r>
              <w:t>Open field 1</w:t>
            </w:r>
          </w:p>
        </w:tc>
      </w:tr>
      <w:tr w:rsidR="0011277A" w14:paraId="0FEF8666" w14:textId="77777777" w:rsidTr="0041342F">
        <w:tc>
          <w:tcPr>
            <w:tcW w:w="7540" w:type="dxa"/>
            <w:vMerge/>
            <w:vAlign w:val="center"/>
          </w:tcPr>
          <w:p w14:paraId="3A569F7F"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28318CB3" w14:textId="77777777" w:rsidR="0011277A" w:rsidRDefault="0011277A" w:rsidP="0041342F">
            <w:pPr>
              <w:pStyle w:val="B1Mainbody"/>
              <w:jc w:val="left"/>
            </w:pPr>
            <w:r>
              <w:t>Open field 2</w:t>
            </w:r>
          </w:p>
        </w:tc>
      </w:tr>
      <w:tr w:rsidR="0011277A" w14:paraId="12EC013F" w14:textId="77777777" w:rsidTr="0041342F">
        <w:tc>
          <w:tcPr>
            <w:tcW w:w="7540" w:type="dxa"/>
            <w:vMerge/>
            <w:vAlign w:val="center"/>
          </w:tcPr>
          <w:p w14:paraId="7303A296"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6D8142C9" w14:textId="77777777" w:rsidR="0011277A" w:rsidRDefault="0011277A" w:rsidP="0041342F">
            <w:pPr>
              <w:pStyle w:val="B1Mainbody"/>
              <w:jc w:val="left"/>
            </w:pPr>
            <w:r>
              <w:t xml:space="preserve">Open field 3 </w:t>
            </w:r>
          </w:p>
        </w:tc>
      </w:tr>
      <w:tr w:rsidR="0011277A" w14:paraId="6D5B6AB8" w14:textId="77777777" w:rsidTr="0041342F">
        <w:tc>
          <w:tcPr>
            <w:tcW w:w="7540" w:type="dxa"/>
            <w:vAlign w:val="center"/>
          </w:tcPr>
          <w:p w14:paraId="02F89AD8" w14:textId="273DF5FB" w:rsidR="0011277A" w:rsidRPr="0041342F" w:rsidRDefault="009D60FD"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A.6.2. </w:t>
            </w:r>
            <w:r w:rsidR="001C2329" w:rsidRPr="00916F7A">
              <w:rPr>
                <w:rFonts w:ascii="Arial" w:hAnsi="Arial" w:cs="Arial"/>
                <w:color w:val="404040" w:themeColor="text1" w:themeTint="BF"/>
              </w:rPr>
              <w:t xml:space="preserve">Does the village have </w:t>
            </w:r>
            <w:r w:rsidR="001C2329" w:rsidRPr="00916F7A">
              <w:rPr>
                <w:rFonts w:ascii="Arial" w:hAnsi="Arial" w:cs="Arial"/>
                <w:b/>
                <w:bCs/>
                <w:color w:val="404040" w:themeColor="text1" w:themeTint="BF"/>
              </w:rPr>
              <w:t>accommodation options</w:t>
            </w:r>
            <w:r w:rsidR="001C2329" w:rsidRPr="00916F7A">
              <w:rPr>
                <w:rFonts w:ascii="Arial" w:hAnsi="Arial" w:cs="Arial"/>
                <w:color w:val="404040" w:themeColor="text1" w:themeTint="BF"/>
              </w:rPr>
              <w:t xml:space="preserve"> that reflect rural and local values</w:t>
            </w:r>
            <w:r w:rsidR="0011277A" w:rsidRPr="00916F7A">
              <w:rPr>
                <w:rFonts w:ascii="Arial" w:hAnsi="Arial" w:cs="Arial"/>
                <w:color w:val="404040" w:themeColor="text1" w:themeTint="BF"/>
              </w:rPr>
              <w:t>?</w:t>
            </w:r>
            <w:r w:rsidR="0011277A">
              <w:rPr>
                <w:rFonts w:ascii="Arial" w:hAnsi="Arial" w:cs="Arial"/>
                <w:color w:val="404040" w:themeColor="text1" w:themeTint="BF"/>
                <w:sz w:val="24"/>
                <w:szCs w:val="24"/>
              </w:rPr>
              <w:t>*</w:t>
            </w:r>
          </w:p>
        </w:tc>
        <w:tc>
          <w:tcPr>
            <w:tcW w:w="1627" w:type="dxa"/>
          </w:tcPr>
          <w:p w14:paraId="1658F27D" w14:textId="77777777" w:rsidR="0011277A" w:rsidRDefault="0011277A" w:rsidP="0041342F">
            <w:pPr>
              <w:pStyle w:val="B1Mainbody"/>
              <w:jc w:val="left"/>
            </w:pPr>
            <w:r>
              <w:t xml:space="preserve">YES/NO </w:t>
            </w:r>
          </w:p>
        </w:tc>
      </w:tr>
      <w:tr w:rsidR="0011277A" w14:paraId="0CE6BC9A" w14:textId="77777777" w:rsidTr="0041342F">
        <w:tc>
          <w:tcPr>
            <w:tcW w:w="7540" w:type="dxa"/>
            <w:vAlign w:val="center"/>
          </w:tcPr>
          <w:p w14:paraId="671A065C" w14:textId="58D5DFA5" w:rsidR="0011277A" w:rsidRPr="0041342F" w:rsidRDefault="00317A06"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6BEC68E">
              <w:rPr>
                <w:rFonts w:ascii="Arial" w:hAnsi="Arial" w:cs="Arial"/>
                <w:color w:val="404040" w:themeColor="text1" w:themeTint="BF"/>
              </w:rPr>
              <w:t>lease detail and provide relevant examples</w:t>
            </w:r>
            <w:r>
              <w:rPr>
                <w:rFonts w:ascii="Arial" w:hAnsi="Arial" w:cs="Arial"/>
                <w:color w:val="404040" w:themeColor="text1" w:themeTint="BF"/>
              </w:rPr>
              <w:t xml:space="preserve"> </w:t>
            </w:r>
            <w:r w:rsidR="0011277A">
              <w:rPr>
                <w:rFonts w:ascii="Arial" w:hAnsi="Arial" w:cs="Arial"/>
                <w:color w:val="404040" w:themeColor="text1" w:themeTint="BF"/>
              </w:rPr>
              <w:t xml:space="preserve">*: </w:t>
            </w:r>
          </w:p>
        </w:tc>
        <w:tc>
          <w:tcPr>
            <w:tcW w:w="1627" w:type="dxa"/>
          </w:tcPr>
          <w:p w14:paraId="6C72D874" w14:textId="77777777" w:rsidR="0011277A" w:rsidRDefault="0011277A" w:rsidP="0041342F">
            <w:pPr>
              <w:pStyle w:val="B1Mainbody"/>
              <w:jc w:val="left"/>
            </w:pPr>
            <w:r>
              <w:t>Open field question (100 words limit)</w:t>
            </w:r>
          </w:p>
        </w:tc>
      </w:tr>
      <w:tr w:rsidR="0011277A" w14:paraId="00D09B76" w14:textId="77777777" w:rsidTr="0041342F">
        <w:tc>
          <w:tcPr>
            <w:tcW w:w="7540" w:type="dxa"/>
            <w:vMerge w:val="restart"/>
            <w:vAlign w:val="center"/>
          </w:tcPr>
          <w:p w14:paraId="0ADE0723" w14:textId="77777777" w:rsidR="0011277A" w:rsidRPr="009133FD" w:rsidRDefault="0011277A"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02C47D1F" w14:textId="77777777" w:rsidR="0011277A" w:rsidRPr="0041342F" w:rsidRDefault="0011277A" w:rsidP="0041342F">
            <w:pPr>
              <w:spacing w:line="276" w:lineRule="auto"/>
              <w:jc w:val="both"/>
              <w:rPr>
                <w:rFonts w:ascii="Arial" w:hAnsi="Arial" w:cs="Arial"/>
                <w:color w:val="404040" w:themeColor="text1" w:themeTint="BF"/>
              </w:rPr>
            </w:pPr>
          </w:p>
        </w:tc>
        <w:tc>
          <w:tcPr>
            <w:tcW w:w="1627" w:type="dxa"/>
            <w:vAlign w:val="center"/>
          </w:tcPr>
          <w:p w14:paraId="4700B29A" w14:textId="77777777" w:rsidR="0011277A" w:rsidRDefault="0011277A" w:rsidP="0041342F">
            <w:pPr>
              <w:pStyle w:val="B1Mainbody"/>
              <w:jc w:val="left"/>
            </w:pPr>
            <w:r>
              <w:t>Open field 1</w:t>
            </w:r>
          </w:p>
        </w:tc>
      </w:tr>
      <w:tr w:rsidR="0011277A" w14:paraId="378C9C5C" w14:textId="77777777" w:rsidTr="0041342F">
        <w:tc>
          <w:tcPr>
            <w:tcW w:w="7540" w:type="dxa"/>
            <w:vMerge/>
            <w:vAlign w:val="center"/>
          </w:tcPr>
          <w:p w14:paraId="5DE8BC5B"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448EDBA2" w14:textId="77777777" w:rsidR="0011277A" w:rsidRDefault="0011277A" w:rsidP="0041342F">
            <w:pPr>
              <w:pStyle w:val="B1Mainbody"/>
              <w:jc w:val="left"/>
            </w:pPr>
            <w:r>
              <w:t>Open field 2</w:t>
            </w:r>
          </w:p>
        </w:tc>
      </w:tr>
      <w:tr w:rsidR="0011277A" w14:paraId="1D291DBF" w14:textId="77777777" w:rsidTr="0041342F">
        <w:tc>
          <w:tcPr>
            <w:tcW w:w="7540" w:type="dxa"/>
            <w:vMerge/>
            <w:vAlign w:val="center"/>
          </w:tcPr>
          <w:p w14:paraId="28574C57"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3818740E" w14:textId="77777777" w:rsidR="0011277A" w:rsidRDefault="0011277A" w:rsidP="0041342F">
            <w:pPr>
              <w:pStyle w:val="B1Mainbody"/>
              <w:jc w:val="left"/>
            </w:pPr>
            <w:r>
              <w:t xml:space="preserve">Open field 3 </w:t>
            </w:r>
          </w:p>
        </w:tc>
      </w:tr>
      <w:tr w:rsidR="0011277A" w14:paraId="2F5B58AF" w14:textId="77777777" w:rsidTr="0041342F">
        <w:tc>
          <w:tcPr>
            <w:tcW w:w="7540" w:type="dxa"/>
            <w:vAlign w:val="center"/>
          </w:tcPr>
          <w:p w14:paraId="4D66E800" w14:textId="02A85A8D" w:rsidR="0011277A" w:rsidRPr="0041342F" w:rsidRDefault="003A4EAD"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A.6.3. </w:t>
            </w:r>
            <w:r w:rsidR="00F13BC7" w:rsidRPr="00916F7A">
              <w:rPr>
                <w:rFonts w:ascii="Arial" w:hAnsi="Arial" w:cs="Arial"/>
                <w:color w:val="404040" w:themeColor="text1" w:themeTint="BF"/>
              </w:rPr>
              <w:t xml:space="preserve">Does the village promote </w:t>
            </w:r>
            <w:r w:rsidR="00F13BC7" w:rsidRPr="00916F7A">
              <w:rPr>
                <w:rFonts w:ascii="Arial" w:hAnsi="Arial" w:cs="Arial"/>
                <w:b/>
                <w:bCs/>
                <w:color w:val="404040" w:themeColor="text1" w:themeTint="BF"/>
              </w:rPr>
              <w:t>local gastronomy</w:t>
            </w:r>
            <w:r w:rsidR="00F13BC7" w:rsidRPr="00916F7A">
              <w:rPr>
                <w:rFonts w:ascii="Arial" w:hAnsi="Arial" w:cs="Arial"/>
                <w:color w:val="404040" w:themeColor="text1" w:themeTint="BF"/>
              </w:rPr>
              <w:t xml:space="preserve"> and </w:t>
            </w:r>
            <w:r w:rsidR="00F13BC7" w:rsidRPr="00916F7A">
              <w:rPr>
                <w:rFonts w:ascii="Arial" w:hAnsi="Arial" w:cs="Arial"/>
                <w:b/>
                <w:bCs/>
                <w:color w:val="404040" w:themeColor="text1" w:themeTint="BF"/>
              </w:rPr>
              <w:t>local culinary culture</w:t>
            </w:r>
            <w:r w:rsidR="00F13BC7">
              <w:rPr>
                <w:rFonts w:ascii="Arial" w:hAnsi="Arial" w:cs="Arial"/>
                <w:color w:val="404040" w:themeColor="text1" w:themeTint="BF"/>
              </w:rPr>
              <w:t xml:space="preserve"> </w:t>
            </w:r>
            <w:r w:rsidR="0011277A" w:rsidRPr="00916F7A">
              <w:rPr>
                <w:rFonts w:ascii="Arial" w:hAnsi="Arial" w:cs="Arial"/>
                <w:color w:val="404040" w:themeColor="text1" w:themeTint="BF"/>
              </w:rPr>
              <w:t>?</w:t>
            </w:r>
            <w:r w:rsidR="0011277A">
              <w:rPr>
                <w:rFonts w:ascii="Arial" w:hAnsi="Arial" w:cs="Arial"/>
                <w:color w:val="404040" w:themeColor="text1" w:themeTint="BF"/>
                <w:sz w:val="24"/>
                <w:szCs w:val="24"/>
              </w:rPr>
              <w:t>*</w:t>
            </w:r>
          </w:p>
        </w:tc>
        <w:tc>
          <w:tcPr>
            <w:tcW w:w="1627" w:type="dxa"/>
          </w:tcPr>
          <w:p w14:paraId="7FDF2A01" w14:textId="77777777" w:rsidR="0011277A" w:rsidRDefault="0011277A" w:rsidP="0041342F">
            <w:pPr>
              <w:pStyle w:val="B1Mainbody"/>
              <w:jc w:val="left"/>
            </w:pPr>
            <w:r>
              <w:t xml:space="preserve">YES/NO </w:t>
            </w:r>
          </w:p>
        </w:tc>
      </w:tr>
      <w:tr w:rsidR="0011277A" w14:paraId="5B3E8D56" w14:textId="77777777" w:rsidTr="0041342F">
        <w:tc>
          <w:tcPr>
            <w:tcW w:w="7540" w:type="dxa"/>
            <w:vAlign w:val="center"/>
          </w:tcPr>
          <w:p w14:paraId="5E65EFD7" w14:textId="5E099F0C" w:rsidR="0011277A" w:rsidRPr="0041342F" w:rsidRDefault="00F13BC7"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6BEC68E">
              <w:rPr>
                <w:rFonts w:ascii="Arial" w:hAnsi="Arial" w:cs="Arial"/>
                <w:color w:val="404040" w:themeColor="text1" w:themeTint="BF"/>
              </w:rPr>
              <w:t>lease detail and provide relevant examples</w:t>
            </w:r>
            <w:r>
              <w:rPr>
                <w:rFonts w:ascii="Arial" w:hAnsi="Arial" w:cs="Arial"/>
                <w:color w:val="404040" w:themeColor="text1" w:themeTint="BF"/>
              </w:rPr>
              <w:t xml:space="preserve"> </w:t>
            </w:r>
            <w:r w:rsidR="0011277A">
              <w:rPr>
                <w:rFonts w:ascii="Arial" w:hAnsi="Arial" w:cs="Arial"/>
                <w:color w:val="404040" w:themeColor="text1" w:themeTint="BF"/>
              </w:rPr>
              <w:t xml:space="preserve">*: </w:t>
            </w:r>
          </w:p>
        </w:tc>
        <w:tc>
          <w:tcPr>
            <w:tcW w:w="1627" w:type="dxa"/>
          </w:tcPr>
          <w:p w14:paraId="07AEE2C6" w14:textId="77777777" w:rsidR="0011277A" w:rsidRDefault="0011277A" w:rsidP="0041342F">
            <w:pPr>
              <w:pStyle w:val="B1Mainbody"/>
              <w:jc w:val="left"/>
            </w:pPr>
            <w:r>
              <w:t>Open field question (100 words limit)</w:t>
            </w:r>
          </w:p>
        </w:tc>
      </w:tr>
      <w:tr w:rsidR="0011277A" w14:paraId="454E0CC2" w14:textId="77777777" w:rsidTr="0041342F">
        <w:tc>
          <w:tcPr>
            <w:tcW w:w="7540" w:type="dxa"/>
            <w:vMerge w:val="restart"/>
            <w:vAlign w:val="center"/>
          </w:tcPr>
          <w:p w14:paraId="09C0FA0E" w14:textId="77777777" w:rsidR="0011277A" w:rsidRPr="009133FD" w:rsidRDefault="0011277A" w:rsidP="0041342F">
            <w:pPr>
              <w:spacing w:line="276" w:lineRule="auto"/>
              <w:jc w:val="both"/>
              <w:rPr>
                <w:rFonts w:ascii="Arial" w:eastAsia="Arial" w:hAnsi="Arial" w:cs="Arial"/>
              </w:rPr>
            </w:pPr>
            <w:r w:rsidRPr="009133FD">
              <w:rPr>
                <w:rFonts w:ascii="Arial" w:eastAsia="Arial" w:hAnsi="Arial" w:cs="Arial"/>
              </w:rPr>
              <w:lastRenderedPageBreak/>
              <w:t>Please provide relevant links (documents saved on a cloud-based storage space, web pages links) that support your answer:</w:t>
            </w:r>
          </w:p>
          <w:p w14:paraId="4B45AE72" w14:textId="77777777" w:rsidR="0011277A" w:rsidRPr="0041342F" w:rsidRDefault="0011277A" w:rsidP="0041342F">
            <w:pPr>
              <w:spacing w:line="276" w:lineRule="auto"/>
              <w:jc w:val="both"/>
              <w:rPr>
                <w:rFonts w:ascii="Arial" w:hAnsi="Arial" w:cs="Arial"/>
                <w:color w:val="404040" w:themeColor="text1" w:themeTint="BF"/>
              </w:rPr>
            </w:pPr>
          </w:p>
        </w:tc>
        <w:tc>
          <w:tcPr>
            <w:tcW w:w="1627" w:type="dxa"/>
            <w:vAlign w:val="center"/>
          </w:tcPr>
          <w:p w14:paraId="4B423091" w14:textId="77777777" w:rsidR="0011277A" w:rsidRDefault="0011277A" w:rsidP="0041342F">
            <w:pPr>
              <w:pStyle w:val="B1Mainbody"/>
              <w:jc w:val="left"/>
            </w:pPr>
            <w:r>
              <w:t>Open field 1</w:t>
            </w:r>
          </w:p>
        </w:tc>
      </w:tr>
      <w:tr w:rsidR="0011277A" w14:paraId="77D0E87B" w14:textId="77777777" w:rsidTr="0041342F">
        <w:tc>
          <w:tcPr>
            <w:tcW w:w="7540" w:type="dxa"/>
            <w:vMerge/>
            <w:vAlign w:val="center"/>
          </w:tcPr>
          <w:p w14:paraId="5E4C3F66"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2E290C7D" w14:textId="77777777" w:rsidR="0011277A" w:rsidRDefault="0011277A" w:rsidP="0041342F">
            <w:pPr>
              <w:pStyle w:val="B1Mainbody"/>
              <w:jc w:val="left"/>
            </w:pPr>
            <w:r>
              <w:t>Open field 2</w:t>
            </w:r>
          </w:p>
        </w:tc>
      </w:tr>
      <w:tr w:rsidR="0011277A" w14:paraId="3F9E29FF" w14:textId="77777777" w:rsidTr="0041342F">
        <w:tc>
          <w:tcPr>
            <w:tcW w:w="7540" w:type="dxa"/>
            <w:vMerge/>
            <w:vAlign w:val="center"/>
          </w:tcPr>
          <w:p w14:paraId="2473A50E"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038FD2FF" w14:textId="77777777" w:rsidR="0011277A" w:rsidRDefault="0011277A" w:rsidP="0041342F">
            <w:pPr>
              <w:pStyle w:val="B1Mainbody"/>
              <w:jc w:val="left"/>
            </w:pPr>
            <w:r>
              <w:t xml:space="preserve">Open field 3 </w:t>
            </w:r>
          </w:p>
        </w:tc>
      </w:tr>
      <w:tr w:rsidR="0011277A" w14:paraId="3FA39CCB" w14:textId="77777777" w:rsidTr="0041342F">
        <w:tc>
          <w:tcPr>
            <w:tcW w:w="7540" w:type="dxa"/>
            <w:vAlign w:val="center"/>
          </w:tcPr>
          <w:p w14:paraId="31BDFFAB" w14:textId="17CAAF36" w:rsidR="0011277A" w:rsidRPr="0041342F" w:rsidRDefault="003A4EAD"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A.6.4. </w:t>
            </w:r>
            <w:r w:rsidR="0019668F" w:rsidRPr="00B62E0E">
              <w:rPr>
                <w:rFonts w:ascii="Arial" w:hAnsi="Arial" w:cs="Arial"/>
                <w:color w:val="404040" w:themeColor="text1" w:themeTint="BF"/>
              </w:rPr>
              <w:t xml:space="preserve">Does the village promote the </w:t>
            </w:r>
            <w:r w:rsidR="0019668F" w:rsidRPr="00B62E0E">
              <w:rPr>
                <w:rFonts w:ascii="Arial" w:hAnsi="Arial" w:cs="Arial"/>
                <w:b/>
                <w:bCs/>
                <w:color w:val="404040" w:themeColor="text1" w:themeTint="BF"/>
              </w:rPr>
              <w:t>inclusion of farmers and local producers</w:t>
            </w:r>
            <w:r w:rsidR="0019668F" w:rsidRPr="00B62E0E">
              <w:rPr>
                <w:rFonts w:ascii="Arial" w:hAnsi="Arial" w:cs="Arial"/>
                <w:color w:val="404040" w:themeColor="text1" w:themeTint="BF"/>
              </w:rPr>
              <w:t xml:space="preserve"> (handicrafts, etc.) in </w:t>
            </w:r>
            <w:r w:rsidR="0019668F" w:rsidRPr="00B62E0E">
              <w:rPr>
                <w:rFonts w:ascii="Arial" w:hAnsi="Arial" w:cs="Arial"/>
                <w:b/>
                <w:bCs/>
                <w:color w:val="404040" w:themeColor="text1" w:themeTint="BF"/>
              </w:rPr>
              <w:t>tourism products, activities and experiences</w:t>
            </w:r>
            <w:r w:rsidR="0019668F" w:rsidRPr="00B62E0E">
              <w:rPr>
                <w:rFonts w:ascii="Arial" w:hAnsi="Arial" w:cs="Arial"/>
                <w:color w:val="404040" w:themeColor="text1" w:themeTint="BF"/>
              </w:rPr>
              <w:t xml:space="preserve"> related to local traditions and facilitate their purchase by tourists</w:t>
            </w:r>
            <w:r w:rsidR="0011277A" w:rsidRPr="00916F7A">
              <w:rPr>
                <w:rFonts w:ascii="Arial" w:hAnsi="Arial" w:cs="Arial"/>
                <w:color w:val="404040" w:themeColor="text1" w:themeTint="BF"/>
              </w:rPr>
              <w:t>?</w:t>
            </w:r>
            <w:r w:rsidR="0011277A">
              <w:rPr>
                <w:rFonts w:ascii="Arial" w:hAnsi="Arial" w:cs="Arial"/>
                <w:color w:val="404040" w:themeColor="text1" w:themeTint="BF"/>
                <w:sz w:val="24"/>
                <w:szCs w:val="24"/>
              </w:rPr>
              <w:t>*</w:t>
            </w:r>
          </w:p>
        </w:tc>
        <w:tc>
          <w:tcPr>
            <w:tcW w:w="1627" w:type="dxa"/>
          </w:tcPr>
          <w:p w14:paraId="61060967" w14:textId="77777777" w:rsidR="0011277A" w:rsidRDefault="0011277A" w:rsidP="0041342F">
            <w:pPr>
              <w:pStyle w:val="B1Mainbody"/>
              <w:jc w:val="left"/>
            </w:pPr>
            <w:r>
              <w:t xml:space="preserve">YES/NO </w:t>
            </w:r>
          </w:p>
        </w:tc>
      </w:tr>
      <w:tr w:rsidR="0011277A" w14:paraId="33BD5A3B" w14:textId="77777777" w:rsidTr="0041342F">
        <w:tc>
          <w:tcPr>
            <w:tcW w:w="7540" w:type="dxa"/>
            <w:vAlign w:val="center"/>
          </w:tcPr>
          <w:p w14:paraId="02C2F290" w14:textId="77777777" w:rsidR="0011277A" w:rsidRPr="0041342F" w:rsidRDefault="0011277A"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0BE0377C" w14:textId="77777777" w:rsidR="0011277A" w:rsidRDefault="0011277A" w:rsidP="0041342F">
            <w:pPr>
              <w:pStyle w:val="B1Mainbody"/>
              <w:jc w:val="left"/>
            </w:pPr>
            <w:r>
              <w:t>Open field question (100 words limit)</w:t>
            </w:r>
          </w:p>
        </w:tc>
      </w:tr>
      <w:tr w:rsidR="0011277A" w14:paraId="5205CA54" w14:textId="77777777" w:rsidTr="0041342F">
        <w:tc>
          <w:tcPr>
            <w:tcW w:w="7540" w:type="dxa"/>
            <w:vMerge w:val="restart"/>
            <w:vAlign w:val="center"/>
          </w:tcPr>
          <w:p w14:paraId="023B4D2A" w14:textId="77777777" w:rsidR="0011277A" w:rsidRPr="009133FD" w:rsidRDefault="0011277A"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380BF047" w14:textId="77777777" w:rsidR="0011277A" w:rsidRPr="0041342F" w:rsidRDefault="0011277A" w:rsidP="0041342F">
            <w:pPr>
              <w:spacing w:line="276" w:lineRule="auto"/>
              <w:jc w:val="both"/>
              <w:rPr>
                <w:rFonts w:ascii="Arial" w:hAnsi="Arial" w:cs="Arial"/>
                <w:color w:val="404040" w:themeColor="text1" w:themeTint="BF"/>
              </w:rPr>
            </w:pPr>
          </w:p>
        </w:tc>
        <w:tc>
          <w:tcPr>
            <w:tcW w:w="1627" w:type="dxa"/>
            <w:vAlign w:val="center"/>
          </w:tcPr>
          <w:p w14:paraId="3D0DB5D7" w14:textId="77777777" w:rsidR="0011277A" w:rsidRDefault="0011277A" w:rsidP="0041342F">
            <w:pPr>
              <w:pStyle w:val="B1Mainbody"/>
              <w:jc w:val="left"/>
            </w:pPr>
            <w:r>
              <w:t>Open field 1</w:t>
            </w:r>
          </w:p>
        </w:tc>
      </w:tr>
      <w:tr w:rsidR="0011277A" w14:paraId="37456302" w14:textId="77777777" w:rsidTr="0041342F">
        <w:tc>
          <w:tcPr>
            <w:tcW w:w="7540" w:type="dxa"/>
            <w:vMerge/>
            <w:vAlign w:val="center"/>
          </w:tcPr>
          <w:p w14:paraId="432FCE75"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1C104575" w14:textId="77777777" w:rsidR="0011277A" w:rsidRDefault="0011277A" w:rsidP="0041342F">
            <w:pPr>
              <w:pStyle w:val="B1Mainbody"/>
              <w:jc w:val="left"/>
            </w:pPr>
            <w:r>
              <w:t>Open field 2</w:t>
            </w:r>
          </w:p>
        </w:tc>
      </w:tr>
      <w:tr w:rsidR="0011277A" w14:paraId="0F30F032" w14:textId="77777777" w:rsidTr="0041342F">
        <w:tc>
          <w:tcPr>
            <w:tcW w:w="7540" w:type="dxa"/>
            <w:vMerge/>
            <w:vAlign w:val="center"/>
          </w:tcPr>
          <w:p w14:paraId="7BF424D5"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6035E8CD" w14:textId="77777777" w:rsidR="0011277A" w:rsidRDefault="0011277A" w:rsidP="0041342F">
            <w:pPr>
              <w:pStyle w:val="B1Mainbody"/>
              <w:jc w:val="left"/>
            </w:pPr>
            <w:r>
              <w:t xml:space="preserve">Open field 3 </w:t>
            </w:r>
          </w:p>
        </w:tc>
      </w:tr>
      <w:tr w:rsidR="0011277A" w14:paraId="3FAB7A5F" w14:textId="77777777" w:rsidTr="0041342F">
        <w:tc>
          <w:tcPr>
            <w:tcW w:w="7540" w:type="dxa"/>
            <w:vAlign w:val="center"/>
          </w:tcPr>
          <w:p w14:paraId="637B5AF8" w14:textId="6C0C3916" w:rsidR="0011277A" w:rsidRPr="009133FD" w:rsidRDefault="005D22E7" w:rsidP="0041342F">
            <w:pPr>
              <w:spacing w:line="276" w:lineRule="auto"/>
              <w:jc w:val="both"/>
              <w:rPr>
                <w:rFonts w:ascii="Arial" w:eastAsia="Arial" w:hAnsi="Arial" w:cs="Arial"/>
              </w:rPr>
            </w:pPr>
            <w:r>
              <w:rPr>
                <w:rFonts w:ascii="Arial" w:hAnsi="Arial" w:cs="Arial"/>
                <w:color w:val="404040" w:themeColor="text1" w:themeTint="BF"/>
              </w:rPr>
              <w:t xml:space="preserve">A.6.5. </w:t>
            </w:r>
            <w:r w:rsidR="00A45E74" w:rsidRPr="00B62E0E">
              <w:rPr>
                <w:rFonts w:ascii="Arial" w:hAnsi="Arial" w:cs="Arial"/>
                <w:color w:val="404040" w:themeColor="text1" w:themeTint="BF"/>
              </w:rPr>
              <w:t xml:space="preserve">Does the village advocate for the implementation of tourism </w:t>
            </w:r>
            <w:r w:rsidR="00A45E74" w:rsidRPr="00B62E0E">
              <w:rPr>
                <w:rFonts w:ascii="Arial" w:hAnsi="Arial" w:cs="Arial"/>
                <w:b/>
                <w:bCs/>
                <w:color w:val="404040" w:themeColor="text1" w:themeTint="BF"/>
              </w:rPr>
              <w:t>quality standards</w:t>
            </w:r>
            <w:r w:rsidR="00A45E74" w:rsidRPr="00B62E0E">
              <w:rPr>
                <w:rFonts w:ascii="Arial" w:hAnsi="Arial" w:cs="Arial"/>
                <w:color w:val="404040" w:themeColor="text1" w:themeTint="BF"/>
              </w:rPr>
              <w:t xml:space="preserve"> and </w:t>
            </w:r>
            <w:r w:rsidR="00A45E74" w:rsidRPr="00B62E0E">
              <w:rPr>
                <w:rFonts w:ascii="Arial" w:hAnsi="Arial" w:cs="Arial"/>
                <w:b/>
                <w:bCs/>
                <w:color w:val="404040" w:themeColor="text1" w:themeTint="BF"/>
              </w:rPr>
              <w:t>certification systems</w:t>
            </w:r>
            <w:r w:rsidR="00A45E74" w:rsidRPr="00B62E0E">
              <w:rPr>
                <w:rFonts w:ascii="Arial" w:hAnsi="Arial" w:cs="Arial"/>
                <w:color w:val="404040" w:themeColor="text1" w:themeTint="BF"/>
              </w:rPr>
              <w:t xml:space="preserve"> among tourism businesses and services providers</w:t>
            </w:r>
            <w:r w:rsidR="0011277A" w:rsidRPr="00916F7A">
              <w:rPr>
                <w:rFonts w:ascii="Arial" w:hAnsi="Arial" w:cs="Arial"/>
                <w:color w:val="404040" w:themeColor="text1" w:themeTint="BF"/>
              </w:rPr>
              <w:t>?</w:t>
            </w:r>
            <w:r w:rsidR="000F48FB">
              <w:rPr>
                <w:rFonts w:ascii="Arial" w:hAnsi="Arial" w:cs="Arial"/>
                <w:color w:val="404040" w:themeColor="text1" w:themeTint="BF"/>
              </w:rPr>
              <w:t xml:space="preserve"> </w:t>
            </w:r>
            <w:r w:rsidR="0011277A">
              <w:rPr>
                <w:rFonts w:ascii="Arial" w:hAnsi="Arial" w:cs="Arial"/>
                <w:color w:val="404040" w:themeColor="text1" w:themeTint="BF"/>
                <w:sz w:val="24"/>
                <w:szCs w:val="24"/>
              </w:rPr>
              <w:t>*</w:t>
            </w:r>
          </w:p>
        </w:tc>
        <w:tc>
          <w:tcPr>
            <w:tcW w:w="1627" w:type="dxa"/>
          </w:tcPr>
          <w:p w14:paraId="0E5DCDC3" w14:textId="77777777" w:rsidR="0011277A" w:rsidRDefault="0011277A" w:rsidP="0041342F">
            <w:pPr>
              <w:pStyle w:val="B1Mainbody"/>
              <w:jc w:val="left"/>
            </w:pPr>
            <w:r>
              <w:t xml:space="preserve">YES/NO </w:t>
            </w:r>
          </w:p>
        </w:tc>
      </w:tr>
      <w:tr w:rsidR="0011277A" w14:paraId="68348728" w14:textId="77777777" w:rsidTr="0041342F">
        <w:tc>
          <w:tcPr>
            <w:tcW w:w="7540" w:type="dxa"/>
            <w:vAlign w:val="center"/>
          </w:tcPr>
          <w:p w14:paraId="435C9A0A" w14:textId="77777777" w:rsidR="002832A6" w:rsidRDefault="002832A6" w:rsidP="0041342F">
            <w:pPr>
              <w:spacing w:line="276" w:lineRule="auto"/>
              <w:jc w:val="both"/>
              <w:rPr>
                <w:rFonts w:ascii="Arial" w:hAnsi="Arial" w:cs="Arial"/>
                <w:color w:val="404040" w:themeColor="text1" w:themeTint="BF"/>
              </w:rPr>
            </w:pPr>
          </w:p>
          <w:p w14:paraId="398FBB91" w14:textId="34885A48" w:rsidR="0011277A" w:rsidRDefault="0011277A" w:rsidP="0041342F">
            <w:pPr>
              <w:spacing w:line="276" w:lineRule="auto"/>
              <w:jc w:val="both"/>
              <w:rPr>
                <w:rFonts w:ascii="Arial" w:hAnsi="Arial" w:cs="Arial"/>
                <w:color w:val="404040" w:themeColor="text1" w:themeTint="BF"/>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sidR="000F48FB">
              <w:rPr>
                <w:rFonts w:ascii="Arial" w:hAnsi="Arial" w:cs="Arial"/>
                <w:color w:val="404040" w:themeColor="text1" w:themeTint="BF"/>
              </w:rPr>
              <w:t xml:space="preserve"> </w:t>
            </w:r>
            <w:r w:rsidR="002832A6" w:rsidRPr="002832A6">
              <w:rPr>
                <w:rFonts w:ascii="Arial" w:hAnsi="Arial" w:cs="Arial"/>
                <w:color w:val="404040" w:themeColor="text1" w:themeTint="BF"/>
              </w:rPr>
              <w:t xml:space="preserve">and if the village currently active or recently acquired certifications, designations, or memberships related to sustainability or tourism </w:t>
            </w:r>
            <w:r w:rsidR="002832A6">
              <w:rPr>
                <w:rFonts w:ascii="Arial" w:hAnsi="Arial" w:cs="Arial"/>
                <w:color w:val="404040" w:themeColor="text1" w:themeTint="BF"/>
              </w:rPr>
              <w:t>(e</w:t>
            </w:r>
            <w:r w:rsidR="002832A6" w:rsidRPr="002832A6">
              <w:rPr>
                <w:rFonts w:ascii="Arial" w:hAnsi="Arial" w:cs="Arial"/>
                <w:color w:val="404040" w:themeColor="text1" w:themeTint="BF"/>
              </w:rPr>
              <w:t>.g. fair trade, destination certifications, sustainability labels</w:t>
            </w:r>
            <w:r w:rsidR="002832A6">
              <w:rPr>
                <w:rFonts w:ascii="Arial" w:hAnsi="Arial" w:cs="Arial"/>
                <w:color w:val="404040" w:themeColor="text1" w:themeTint="BF"/>
              </w:rPr>
              <w:t xml:space="preserve">, etc.) </w:t>
            </w:r>
            <w:r>
              <w:rPr>
                <w:rFonts w:ascii="Arial" w:hAnsi="Arial" w:cs="Arial"/>
                <w:color w:val="404040" w:themeColor="text1" w:themeTint="BF"/>
              </w:rPr>
              <w:t xml:space="preserve">*: </w:t>
            </w:r>
          </w:p>
          <w:p w14:paraId="0F40BD5C" w14:textId="77777777" w:rsidR="002832A6" w:rsidRDefault="002832A6" w:rsidP="0041342F">
            <w:pPr>
              <w:spacing w:line="276" w:lineRule="auto"/>
              <w:jc w:val="both"/>
              <w:rPr>
                <w:rFonts w:ascii="Arial" w:hAnsi="Arial" w:cs="Arial"/>
              </w:rPr>
            </w:pPr>
          </w:p>
          <w:p w14:paraId="308261C2" w14:textId="6558EF39" w:rsidR="002832A6" w:rsidRPr="009133FD" w:rsidRDefault="002832A6" w:rsidP="0041342F">
            <w:pPr>
              <w:spacing w:line="276" w:lineRule="auto"/>
              <w:jc w:val="both"/>
              <w:rPr>
                <w:rFonts w:ascii="Arial" w:eastAsia="Arial" w:hAnsi="Arial" w:cs="Arial"/>
              </w:rPr>
            </w:pPr>
          </w:p>
        </w:tc>
        <w:tc>
          <w:tcPr>
            <w:tcW w:w="1627" w:type="dxa"/>
          </w:tcPr>
          <w:p w14:paraId="14ED21C0" w14:textId="77777777" w:rsidR="0011277A" w:rsidRDefault="0011277A" w:rsidP="0041342F">
            <w:pPr>
              <w:pStyle w:val="B1Mainbody"/>
              <w:jc w:val="left"/>
            </w:pPr>
            <w:r>
              <w:t>Open field question (100 words limit)</w:t>
            </w:r>
          </w:p>
        </w:tc>
      </w:tr>
      <w:tr w:rsidR="0011277A" w14:paraId="7CF84B70" w14:textId="77777777" w:rsidTr="0041342F">
        <w:tc>
          <w:tcPr>
            <w:tcW w:w="7540" w:type="dxa"/>
            <w:vMerge w:val="restart"/>
            <w:vAlign w:val="center"/>
          </w:tcPr>
          <w:p w14:paraId="42320384" w14:textId="77777777" w:rsidR="0011277A" w:rsidRPr="009133FD" w:rsidRDefault="0011277A"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13BDADB5" w14:textId="77777777" w:rsidR="0011277A" w:rsidRDefault="0011277A" w:rsidP="0041342F">
            <w:pPr>
              <w:spacing w:line="276" w:lineRule="auto"/>
              <w:jc w:val="both"/>
              <w:rPr>
                <w:rFonts w:ascii="Arial" w:hAnsi="Arial" w:cs="Arial"/>
                <w:color w:val="404040" w:themeColor="text1" w:themeTint="BF"/>
              </w:rPr>
            </w:pPr>
          </w:p>
        </w:tc>
        <w:tc>
          <w:tcPr>
            <w:tcW w:w="1627" w:type="dxa"/>
            <w:vAlign w:val="center"/>
          </w:tcPr>
          <w:p w14:paraId="6EBDA88E" w14:textId="77777777" w:rsidR="0011277A" w:rsidRDefault="0011277A" w:rsidP="0041342F">
            <w:pPr>
              <w:pStyle w:val="B1Mainbody"/>
              <w:jc w:val="left"/>
            </w:pPr>
            <w:r>
              <w:t>Open field 1</w:t>
            </w:r>
          </w:p>
        </w:tc>
      </w:tr>
      <w:tr w:rsidR="0011277A" w14:paraId="2FD9B88C" w14:textId="77777777" w:rsidTr="0041342F">
        <w:tc>
          <w:tcPr>
            <w:tcW w:w="7540" w:type="dxa"/>
            <w:vMerge/>
            <w:vAlign w:val="center"/>
          </w:tcPr>
          <w:p w14:paraId="5C7311A1"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457836C3" w14:textId="77777777" w:rsidR="0011277A" w:rsidRDefault="0011277A" w:rsidP="0041342F">
            <w:pPr>
              <w:pStyle w:val="B1Mainbody"/>
              <w:jc w:val="left"/>
            </w:pPr>
            <w:r>
              <w:t>Open field 2</w:t>
            </w:r>
          </w:p>
        </w:tc>
      </w:tr>
      <w:tr w:rsidR="0011277A" w14:paraId="792C8449" w14:textId="77777777" w:rsidTr="0041342F">
        <w:tc>
          <w:tcPr>
            <w:tcW w:w="7540" w:type="dxa"/>
            <w:vMerge/>
            <w:vAlign w:val="center"/>
          </w:tcPr>
          <w:p w14:paraId="4E89A74E" w14:textId="77777777" w:rsidR="0011277A" w:rsidRPr="009133FD" w:rsidRDefault="0011277A" w:rsidP="0041342F">
            <w:pPr>
              <w:spacing w:line="276" w:lineRule="auto"/>
              <w:jc w:val="both"/>
              <w:rPr>
                <w:rFonts w:ascii="Arial" w:eastAsia="Arial" w:hAnsi="Arial" w:cs="Arial"/>
              </w:rPr>
            </w:pPr>
          </w:p>
        </w:tc>
        <w:tc>
          <w:tcPr>
            <w:tcW w:w="1627" w:type="dxa"/>
            <w:vAlign w:val="center"/>
          </w:tcPr>
          <w:p w14:paraId="11E42A04" w14:textId="77777777" w:rsidR="0011277A" w:rsidRDefault="0011277A" w:rsidP="0041342F">
            <w:pPr>
              <w:pStyle w:val="B1Mainbody"/>
              <w:jc w:val="left"/>
            </w:pPr>
            <w:r>
              <w:t xml:space="preserve">Open field 3 </w:t>
            </w:r>
          </w:p>
        </w:tc>
      </w:tr>
      <w:tr w:rsidR="00A45E74" w14:paraId="3EE39C64" w14:textId="77777777" w:rsidTr="0041342F">
        <w:tc>
          <w:tcPr>
            <w:tcW w:w="7540" w:type="dxa"/>
            <w:vAlign w:val="center"/>
          </w:tcPr>
          <w:p w14:paraId="01A9D830" w14:textId="63F5A41F" w:rsidR="00A45E74" w:rsidRPr="009133FD" w:rsidRDefault="005D22E7" w:rsidP="0041342F">
            <w:pPr>
              <w:spacing w:line="276" w:lineRule="auto"/>
              <w:jc w:val="both"/>
              <w:rPr>
                <w:rFonts w:ascii="Arial" w:eastAsia="Arial" w:hAnsi="Arial" w:cs="Arial"/>
              </w:rPr>
            </w:pPr>
            <w:r>
              <w:rPr>
                <w:rFonts w:ascii="Arial" w:hAnsi="Arial" w:cs="Arial"/>
                <w:color w:val="404040" w:themeColor="text1" w:themeTint="BF"/>
              </w:rPr>
              <w:t xml:space="preserve">A.6.6. </w:t>
            </w:r>
            <w:r w:rsidR="004B6F75" w:rsidRPr="00916F7A">
              <w:rPr>
                <w:rFonts w:ascii="Arial" w:hAnsi="Arial" w:cs="Arial"/>
                <w:color w:val="404040" w:themeColor="text1" w:themeTint="BF"/>
              </w:rPr>
              <w:t xml:space="preserve">Do businesses in the village have </w:t>
            </w:r>
            <w:r w:rsidR="004B6F75" w:rsidRPr="00916F7A">
              <w:rPr>
                <w:rFonts w:ascii="Arial" w:hAnsi="Arial" w:cs="Arial"/>
                <w:b/>
                <w:bCs/>
                <w:color w:val="404040" w:themeColor="text1" w:themeTint="BF"/>
              </w:rPr>
              <w:t>e-commerce facilities and/or electronic payments</w:t>
            </w:r>
            <w:r w:rsidR="00A45E74" w:rsidRPr="00916F7A">
              <w:rPr>
                <w:rFonts w:ascii="Arial" w:hAnsi="Arial" w:cs="Arial"/>
                <w:color w:val="404040" w:themeColor="text1" w:themeTint="BF"/>
              </w:rPr>
              <w:t>?</w:t>
            </w:r>
            <w:r w:rsidR="00A45E74">
              <w:rPr>
                <w:rFonts w:ascii="Arial" w:hAnsi="Arial" w:cs="Arial"/>
                <w:color w:val="404040" w:themeColor="text1" w:themeTint="BF"/>
                <w:sz w:val="24"/>
                <w:szCs w:val="24"/>
              </w:rPr>
              <w:t>*</w:t>
            </w:r>
          </w:p>
        </w:tc>
        <w:tc>
          <w:tcPr>
            <w:tcW w:w="1627" w:type="dxa"/>
          </w:tcPr>
          <w:p w14:paraId="6BD754F8" w14:textId="77777777" w:rsidR="00A45E74" w:rsidRDefault="00A45E74" w:rsidP="0041342F">
            <w:pPr>
              <w:pStyle w:val="B1Mainbody"/>
              <w:jc w:val="left"/>
            </w:pPr>
            <w:r>
              <w:t xml:space="preserve">YES/NO </w:t>
            </w:r>
          </w:p>
        </w:tc>
      </w:tr>
      <w:tr w:rsidR="00A45E74" w14:paraId="6B8BD5C8" w14:textId="77777777" w:rsidTr="0041342F">
        <w:tc>
          <w:tcPr>
            <w:tcW w:w="7540" w:type="dxa"/>
            <w:vAlign w:val="center"/>
          </w:tcPr>
          <w:p w14:paraId="3CF375BB" w14:textId="03F93587" w:rsidR="00A45E74" w:rsidRPr="009133FD" w:rsidRDefault="00A45E74" w:rsidP="0041342F">
            <w:pPr>
              <w:spacing w:line="276" w:lineRule="auto"/>
              <w:jc w:val="both"/>
              <w:rPr>
                <w:rFonts w:ascii="Arial" w:eastAsia="Arial" w:hAnsi="Arial" w:cs="Arial"/>
              </w:rPr>
            </w:pPr>
            <w:r>
              <w:rPr>
                <w:rFonts w:ascii="Arial" w:hAnsi="Arial" w:cs="Arial"/>
                <w:color w:val="404040" w:themeColor="text1" w:themeTint="BF"/>
              </w:rPr>
              <w:t>P</w:t>
            </w:r>
            <w:r w:rsidRPr="00265F81">
              <w:rPr>
                <w:rFonts w:ascii="Arial" w:hAnsi="Arial" w:cs="Arial"/>
                <w:color w:val="404040" w:themeColor="text1" w:themeTint="BF"/>
              </w:rPr>
              <w:t>lease provide a brief description</w:t>
            </w:r>
            <w:r>
              <w:rPr>
                <w:rFonts w:ascii="Arial" w:hAnsi="Arial" w:cs="Arial"/>
                <w:color w:val="404040" w:themeColor="text1" w:themeTint="BF"/>
              </w:rPr>
              <w:t xml:space="preserve">*: </w:t>
            </w:r>
          </w:p>
        </w:tc>
        <w:tc>
          <w:tcPr>
            <w:tcW w:w="1627" w:type="dxa"/>
          </w:tcPr>
          <w:p w14:paraId="62F852C2" w14:textId="77777777" w:rsidR="00A45E74" w:rsidRDefault="00A45E74" w:rsidP="0041342F">
            <w:pPr>
              <w:pStyle w:val="B1Mainbody"/>
              <w:jc w:val="left"/>
            </w:pPr>
            <w:r>
              <w:t>Open field question (100 words limit)</w:t>
            </w:r>
          </w:p>
        </w:tc>
      </w:tr>
      <w:tr w:rsidR="00A45E74" w14:paraId="6ACFC888" w14:textId="77777777" w:rsidTr="0041342F">
        <w:tc>
          <w:tcPr>
            <w:tcW w:w="7540" w:type="dxa"/>
            <w:vMerge w:val="restart"/>
            <w:vAlign w:val="center"/>
          </w:tcPr>
          <w:p w14:paraId="6E955CC7" w14:textId="77777777" w:rsidR="00A45E74" w:rsidRPr="009133FD" w:rsidRDefault="00A45E74"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731539B2" w14:textId="77777777" w:rsidR="00A45E74" w:rsidRDefault="00A45E74" w:rsidP="0041342F">
            <w:pPr>
              <w:spacing w:line="276" w:lineRule="auto"/>
              <w:jc w:val="both"/>
              <w:rPr>
                <w:rFonts w:ascii="Arial" w:hAnsi="Arial" w:cs="Arial"/>
                <w:color w:val="404040" w:themeColor="text1" w:themeTint="BF"/>
              </w:rPr>
            </w:pPr>
          </w:p>
        </w:tc>
        <w:tc>
          <w:tcPr>
            <w:tcW w:w="1627" w:type="dxa"/>
            <w:vAlign w:val="center"/>
          </w:tcPr>
          <w:p w14:paraId="1053682A" w14:textId="77777777" w:rsidR="00A45E74" w:rsidRDefault="00A45E74" w:rsidP="0041342F">
            <w:pPr>
              <w:pStyle w:val="B1Mainbody"/>
              <w:jc w:val="left"/>
            </w:pPr>
            <w:r>
              <w:t>Open field 1</w:t>
            </w:r>
          </w:p>
        </w:tc>
      </w:tr>
      <w:tr w:rsidR="00A45E74" w14:paraId="2BA041E2" w14:textId="77777777" w:rsidTr="0041342F">
        <w:tc>
          <w:tcPr>
            <w:tcW w:w="7540" w:type="dxa"/>
            <w:vMerge/>
            <w:vAlign w:val="center"/>
          </w:tcPr>
          <w:p w14:paraId="404CE8DD" w14:textId="77777777" w:rsidR="00A45E74" w:rsidRPr="009133FD" w:rsidRDefault="00A45E74" w:rsidP="0041342F">
            <w:pPr>
              <w:spacing w:line="276" w:lineRule="auto"/>
              <w:jc w:val="both"/>
              <w:rPr>
                <w:rFonts w:ascii="Arial" w:eastAsia="Arial" w:hAnsi="Arial" w:cs="Arial"/>
              </w:rPr>
            </w:pPr>
          </w:p>
        </w:tc>
        <w:tc>
          <w:tcPr>
            <w:tcW w:w="1627" w:type="dxa"/>
            <w:vAlign w:val="center"/>
          </w:tcPr>
          <w:p w14:paraId="618E5002" w14:textId="77777777" w:rsidR="00A45E74" w:rsidRDefault="00A45E74" w:rsidP="0041342F">
            <w:pPr>
              <w:pStyle w:val="B1Mainbody"/>
              <w:jc w:val="left"/>
            </w:pPr>
            <w:r>
              <w:t>Open field 2</w:t>
            </w:r>
          </w:p>
        </w:tc>
      </w:tr>
      <w:tr w:rsidR="00A45E74" w14:paraId="1275E30E" w14:textId="77777777" w:rsidTr="0041342F">
        <w:tc>
          <w:tcPr>
            <w:tcW w:w="7540" w:type="dxa"/>
            <w:vMerge/>
            <w:vAlign w:val="center"/>
          </w:tcPr>
          <w:p w14:paraId="3E0C36D2" w14:textId="77777777" w:rsidR="00A45E74" w:rsidRPr="009133FD" w:rsidRDefault="00A45E74" w:rsidP="0041342F">
            <w:pPr>
              <w:spacing w:line="276" w:lineRule="auto"/>
              <w:jc w:val="both"/>
              <w:rPr>
                <w:rFonts w:ascii="Arial" w:eastAsia="Arial" w:hAnsi="Arial" w:cs="Arial"/>
              </w:rPr>
            </w:pPr>
          </w:p>
        </w:tc>
        <w:tc>
          <w:tcPr>
            <w:tcW w:w="1627" w:type="dxa"/>
            <w:vAlign w:val="center"/>
          </w:tcPr>
          <w:p w14:paraId="759FE735" w14:textId="77777777" w:rsidR="00A45E74" w:rsidRDefault="00A45E74" w:rsidP="0041342F">
            <w:pPr>
              <w:pStyle w:val="B1Mainbody"/>
              <w:jc w:val="left"/>
            </w:pPr>
            <w:r>
              <w:t xml:space="preserve">Open field 3 </w:t>
            </w:r>
          </w:p>
        </w:tc>
      </w:tr>
      <w:tr w:rsidR="00BB32B3" w14:paraId="44303AF8" w14:textId="77777777" w:rsidTr="0041342F">
        <w:tc>
          <w:tcPr>
            <w:tcW w:w="7540" w:type="dxa"/>
            <w:vAlign w:val="center"/>
          </w:tcPr>
          <w:p w14:paraId="3AC38B8F" w14:textId="3590F680" w:rsidR="00BB32B3" w:rsidRPr="009133FD" w:rsidRDefault="005D22E7" w:rsidP="0041342F">
            <w:pPr>
              <w:spacing w:line="276" w:lineRule="auto"/>
              <w:jc w:val="both"/>
              <w:rPr>
                <w:rFonts w:ascii="Arial" w:eastAsia="Arial" w:hAnsi="Arial" w:cs="Arial"/>
              </w:rPr>
            </w:pPr>
            <w:r>
              <w:rPr>
                <w:rFonts w:ascii="Arial" w:hAnsi="Arial" w:cs="Arial"/>
                <w:color w:val="404040" w:themeColor="text1" w:themeTint="BF"/>
              </w:rPr>
              <w:t xml:space="preserve">A.6.7. </w:t>
            </w:r>
            <w:r w:rsidR="003C7DBC" w:rsidRPr="00916F7A">
              <w:rPr>
                <w:rFonts w:ascii="Arial" w:hAnsi="Arial" w:cs="Arial"/>
                <w:color w:val="404040" w:themeColor="text1" w:themeTint="BF"/>
              </w:rPr>
              <w:t xml:space="preserve">Does the village have </w:t>
            </w:r>
            <w:r w:rsidR="003C7DBC" w:rsidRPr="00916F7A">
              <w:rPr>
                <w:rFonts w:ascii="Arial" w:hAnsi="Arial" w:cs="Arial"/>
                <w:b/>
                <w:bCs/>
                <w:color w:val="404040" w:themeColor="text1" w:themeTint="BF"/>
              </w:rPr>
              <w:t>tourism signage</w:t>
            </w:r>
            <w:r w:rsidR="00BB32B3" w:rsidRPr="00916F7A">
              <w:rPr>
                <w:rFonts w:ascii="Arial" w:hAnsi="Arial" w:cs="Arial"/>
                <w:color w:val="404040" w:themeColor="text1" w:themeTint="BF"/>
              </w:rPr>
              <w:t>?</w:t>
            </w:r>
            <w:r w:rsidR="00BB32B3">
              <w:rPr>
                <w:rFonts w:ascii="Arial" w:hAnsi="Arial" w:cs="Arial"/>
                <w:color w:val="404040" w:themeColor="text1" w:themeTint="BF"/>
                <w:sz w:val="24"/>
                <w:szCs w:val="24"/>
              </w:rPr>
              <w:t>*</w:t>
            </w:r>
          </w:p>
        </w:tc>
        <w:tc>
          <w:tcPr>
            <w:tcW w:w="1627" w:type="dxa"/>
          </w:tcPr>
          <w:p w14:paraId="7ACDCCA1" w14:textId="77777777" w:rsidR="00BB32B3" w:rsidRDefault="00BB32B3" w:rsidP="0041342F">
            <w:pPr>
              <w:pStyle w:val="B1Mainbody"/>
              <w:jc w:val="left"/>
            </w:pPr>
            <w:r>
              <w:t xml:space="preserve">YES/NO </w:t>
            </w:r>
          </w:p>
        </w:tc>
      </w:tr>
      <w:tr w:rsidR="00A8424D" w14:paraId="60907E64" w14:textId="77777777" w:rsidTr="00C33097">
        <w:tc>
          <w:tcPr>
            <w:tcW w:w="7540" w:type="dxa"/>
            <w:vAlign w:val="center"/>
          </w:tcPr>
          <w:p w14:paraId="095306F3" w14:textId="1642C611" w:rsidR="00A8424D" w:rsidRPr="009133FD" w:rsidRDefault="00A8424D" w:rsidP="00A8424D">
            <w:pPr>
              <w:spacing w:line="276" w:lineRule="auto"/>
              <w:jc w:val="both"/>
              <w:rPr>
                <w:rFonts w:ascii="Arial" w:eastAsia="Arial" w:hAnsi="Arial" w:cs="Arial"/>
              </w:rPr>
            </w:pPr>
            <w:r>
              <w:rPr>
                <w:rFonts w:ascii="Arial" w:hAnsi="Arial" w:cs="Arial"/>
                <w:color w:val="404040" w:themeColor="text1" w:themeTint="BF"/>
              </w:rPr>
              <w:t>P</w:t>
            </w:r>
            <w:r w:rsidRPr="00265F81">
              <w:rPr>
                <w:rFonts w:ascii="Arial" w:hAnsi="Arial" w:cs="Arial"/>
                <w:color w:val="404040" w:themeColor="text1" w:themeTint="BF"/>
              </w:rPr>
              <w:t xml:space="preserve">lease provide </w:t>
            </w:r>
            <w:r>
              <w:rPr>
                <w:rFonts w:ascii="Arial" w:hAnsi="Arial" w:cs="Arial"/>
                <w:color w:val="404040" w:themeColor="text1" w:themeTint="BF"/>
              </w:rPr>
              <w:t xml:space="preserve">up to 3 examples *: </w:t>
            </w:r>
          </w:p>
        </w:tc>
        <w:tc>
          <w:tcPr>
            <w:tcW w:w="1627" w:type="dxa"/>
            <w:vAlign w:val="center"/>
          </w:tcPr>
          <w:p w14:paraId="513E5D5C" w14:textId="20328EDB" w:rsidR="00A8424D" w:rsidRDefault="00A8424D" w:rsidP="00A8424D">
            <w:pPr>
              <w:pStyle w:val="B1Mainbody"/>
              <w:jc w:val="left"/>
            </w:pPr>
            <w:r>
              <w:t>Upload field (limit 3 pictures)</w:t>
            </w:r>
          </w:p>
        </w:tc>
      </w:tr>
      <w:tr w:rsidR="00A8424D" w14:paraId="1D86742A" w14:textId="77777777" w:rsidTr="0041342F">
        <w:tc>
          <w:tcPr>
            <w:tcW w:w="7540" w:type="dxa"/>
            <w:vAlign w:val="center"/>
          </w:tcPr>
          <w:p w14:paraId="130B384F" w14:textId="2C6AA6D7" w:rsidR="00A8424D" w:rsidRPr="009133FD" w:rsidRDefault="0076548D" w:rsidP="0041342F">
            <w:pPr>
              <w:spacing w:line="276" w:lineRule="auto"/>
              <w:jc w:val="both"/>
              <w:rPr>
                <w:rFonts w:ascii="Arial" w:eastAsia="Arial" w:hAnsi="Arial" w:cs="Arial"/>
              </w:rPr>
            </w:pPr>
            <w:r>
              <w:rPr>
                <w:rFonts w:ascii="Arial" w:hAnsi="Arial" w:cs="Arial"/>
                <w:color w:val="404040" w:themeColor="text1" w:themeTint="BF"/>
              </w:rPr>
              <w:t xml:space="preserve">A.6.8. </w:t>
            </w:r>
            <w:r w:rsidR="00902334" w:rsidRPr="00916F7A">
              <w:rPr>
                <w:rFonts w:ascii="Arial" w:hAnsi="Arial" w:cs="Arial"/>
                <w:color w:val="404040" w:themeColor="text1" w:themeTint="BF"/>
              </w:rPr>
              <w:t xml:space="preserve">Does the village host </w:t>
            </w:r>
            <w:r w:rsidR="00902334" w:rsidRPr="00916F7A">
              <w:rPr>
                <w:rFonts w:ascii="Arial" w:hAnsi="Arial" w:cs="Arial"/>
                <w:b/>
                <w:bCs/>
                <w:color w:val="404040" w:themeColor="text1" w:themeTint="BF"/>
              </w:rPr>
              <w:t xml:space="preserve">events </w:t>
            </w:r>
            <w:r w:rsidR="00902334" w:rsidRPr="00916F7A">
              <w:rPr>
                <w:rFonts w:ascii="Arial" w:hAnsi="Arial" w:cs="Arial"/>
                <w:color w:val="404040" w:themeColor="text1" w:themeTint="BF"/>
              </w:rPr>
              <w:t>and/or has developed relevant events, particularly related to local culture, knowledge and products</w:t>
            </w:r>
            <w:r w:rsidR="00A8424D" w:rsidRPr="00916F7A">
              <w:rPr>
                <w:rFonts w:ascii="Arial" w:hAnsi="Arial" w:cs="Arial"/>
                <w:color w:val="404040" w:themeColor="text1" w:themeTint="BF"/>
              </w:rPr>
              <w:t>?</w:t>
            </w:r>
            <w:r w:rsidR="00A8424D">
              <w:rPr>
                <w:rFonts w:ascii="Arial" w:hAnsi="Arial" w:cs="Arial"/>
                <w:color w:val="404040" w:themeColor="text1" w:themeTint="BF"/>
                <w:sz w:val="24"/>
                <w:szCs w:val="24"/>
              </w:rPr>
              <w:t>*</w:t>
            </w:r>
          </w:p>
        </w:tc>
        <w:tc>
          <w:tcPr>
            <w:tcW w:w="1627" w:type="dxa"/>
          </w:tcPr>
          <w:p w14:paraId="307BEED7" w14:textId="77777777" w:rsidR="00A8424D" w:rsidRDefault="00A8424D" w:rsidP="0041342F">
            <w:pPr>
              <w:pStyle w:val="B1Mainbody"/>
              <w:jc w:val="left"/>
            </w:pPr>
            <w:r>
              <w:t xml:space="preserve">YES/NO </w:t>
            </w:r>
          </w:p>
        </w:tc>
      </w:tr>
      <w:tr w:rsidR="00A8424D" w14:paraId="01C63DCD" w14:textId="77777777" w:rsidTr="0041342F">
        <w:tc>
          <w:tcPr>
            <w:tcW w:w="7540" w:type="dxa"/>
            <w:vAlign w:val="center"/>
          </w:tcPr>
          <w:p w14:paraId="4A2342BA" w14:textId="775C8CAC" w:rsidR="00A8424D" w:rsidRPr="009133FD" w:rsidRDefault="00D23570" w:rsidP="0041342F">
            <w:pPr>
              <w:spacing w:line="276" w:lineRule="auto"/>
              <w:jc w:val="both"/>
              <w:rPr>
                <w:rFonts w:ascii="Arial" w:eastAsia="Arial" w:hAnsi="Arial" w:cs="Arial"/>
              </w:rPr>
            </w:pPr>
            <w:r>
              <w:rPr>
                <w:rFonts w:ascii="Arial" w:hAnsi="Arial" w:cs="Arial"/>
                <w:color w:val="404040" w:themeColor="text1" w:themeTint="BF"/>
              </w:rPr>
              <w:t>P</w:t>
            </w:r>
            <w:r w:rsidRPr="00265F81">
              <w:rPr>
                <w:rFonts w:ascii="Arial" w:hAnsi="Arial" w:cs="Arial"/>
                <w:color w:val="404040" w:themeColor="text1" w:themeTint="BF"/>
              </w:rPr>
              <w:t xml:space="preserve">lease provide a brief description of the events that the village has developed </w:t>
            </w:r>
            <w:r w:rsidR="00A8424D">
              <w:rPr>
                <w:rFonts w:ascii="Arial" w:hAnsi="Arial" w:cs="Arial"/>
                <w:color w:val="404040" w:themeColor="text1" w:themeTint="BF"/>
              </w:rPr>
              <w:t xml:space="preserve">*: </w:t>
            </w:r>
          </w:p>
        </w:tc>
        <w:tc>
          <w:tcPr>
            <w:tcW w:w="1627" w:type="dxa"/>
          </w:tcPr>
          <w:p w14:paraId="45C3C0BF" w14:textId="77777777" w:rsidR="00A8424D" w:rsidRDefault="00A8424D" w:rsidP="0041342F">
            <w:pPr>
              <w:pStyle w:val="B1Mainbody"/>
              <w:jc w:val="left"/>
            </w:pPr>
            <w:r>
              <w:t>Open field question (100 words limit)</w:t>
            </w:r>
          </w:p>
        </w:tc>
      </w:tr>
      <w:tr w:rsidR="00A8424D" w14:paraId="203526DB" w14:textId="77777777" w:rsidTr="0041342F">
        <w:tc>
          <w:tcPr>
            <w:tcW w:w="7540" w:type="dxa"/>
            <w:vMerge w:val="restart"/>
            <w:vAlign w:val="center"/>
          </w:tcPr>
          <w:p w14:paraId="2D3D8FDB" w14:textId="77777777" w:rsidR="00A8424D" w:rsidRPr="009133FD" w:rsidRDefault="00A8424D"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2DC488BF" w14:textId="77777777" w:rsidR="00A8424D" w:rsidRDefault="00A8424D" w:rsidP="0041342F">
            <w:pPr>
              <w:spacing w:line="276" w:lineRule="auto"/>
              <w:jc w:val="both"/>
              <w:rPr>
                <w:rFonts w:ascii="Arial" w:hAnsi="Arial" w:cs="Arial"/>
                <w:color w:val="404040" w:themeColor="text1" w:themeTint="BF"/>
              </w:rPr>
            </w:pPr>
          </w:p>
        </w:tc>
        <w:tc>
          <w:tcPr>
            <w:tcW w:w="1627" w:type="dxa"/>
            <w:vAlign w:val="center"/>
          </w:tcPr>
          <w:p w14:paraId="67BEDD1A" w14:textId="77777777" w:rsidR="00A8424D" w:rsidRDefault="00A8424D" w:rsidP="0041342F">
            <w:pPr>
              <w:pStyle w:val="B1Mainbody"/>
              <w:jc w:val="left"/>
            </w:pPr>
            <w:r>
              <w:t>Open field 1</w:t>
            </w:r>
          </w:p>
        </w:tc>
      </w:tr>
      <w:tr w:rsidR="00A8424D" w14:paraId="677A3FC1" w14:textId="77777777" w:rsidTr="0041342F">
        <w:tc>
          <w:tcPr>
            <w:tcW w:w="7540" w:type="dxa"/>
            <w:vMerge/>
            <w:vAlign w:val="center"/>
          </w:tcPr>
          <w:p w14:paraId="3220756D" w14:textId="77777777" w:rsidR="00A8424D" w:rsidRPr="009133FD" w:rsidRDefault="00A8424D" w:rsidP="0041342F">
            <w:pPr>
              <w:spacing w:line="276" w:lineRule="auto"/>
              <w:jc w:val="both"/>
              <w:rPr>
                <w:rFonts w:ascii="Arial" w:eastAsia="Arial" w:hAnsi="Arial" w:cs="Arial"/>
              </w:rPr>
            </w:pPr>
          </w:p>
        </w:tc>
        <w:tc>
          <w:tcPr>
            <w:tcW w:w="1627" w:type="dxa"/>
            <w:vAlign w:val="center"/>
          </w:tcPr>
          <w:p w14:paraId="2245B695" w14:textId="77777777" w:rsidR="00A8424D" w:rsidRDefault="00A8424D" w:rsidP="0041342F">
            <w:pPr>
              <w:pStyle w:val="B1Mainbody"/>
              <w:jc w:val="left"/>
            </w:pPr>
            <w:r>
              <w:t>Open field 2</w:t>
            </w:r>
          </w:p>
        </w:tc>
      </w:tr>
      <w:tr w:rsidR="00A8424D" w14:paraId="0ABB6666" w14:textId="77777777" w:rsidTr="0041342F">
        <w:tc>
          <w:tcPr>
            <w:tcW w:w="7540" w:type="dxa"/>
            <w:vMerge/>
            <w:vAlign w:val="center"/>
          </w:tcPr>
          <w:p w14:paraId="57ECAFD8" w14:textId="77777777" w:rsidR="00A8424D" w:rsidRPr="009133FD" w:rsidRDefault="00A8424D" w:rsidP="0041342F">
            <w:pPr>
              <w:spacing w:line="276" w:lineRule="auto"/>
              <w:jc w:val="both"/>
              <w:rPr>
                <w:rFonts w:ascii="Arial" w:eastAsia="Arial" w:hAnsi="Arial" w:cs="Arial"/>
              </w:rPr>
            </w:pPr>
          </w:p>
        </w:tc>
        <w:tc>
          <w:tcPr>
            <w:tcW w:w="1627" w:type="dxa"/>
            <w:vAlign w:val="center"/>
          </w:tcPr>
          <w:p w14:paraId="2E22DE6A" w14:textId="77777777" w:rsidR="00A8424D" w:rsidRDefault="00A8424D" w:rsidP="0041342F">
            <w:pPr>
              <w:pStyle w:val="B1Mainbody"/>
              <w:jc w:val="left"/>
            </w:pPr>
            <w:r>
              <w:t xml:space="preserve">Open field 3 </w:t>
            </w:r>
          </w:p>
        </w:tc>
      </w:tr>
      <w:tr w:rsidR="00D23570" w14:paraId="32A0F7A6" w14:textId="77777777" w:rsidTr="0041342F">
        <w:tc>
          <w:tcPr>
            <w:tcW w:w="7540" w:type="dxa"/>
            <w:vAlign w:val="center"/>
          </w:tcPr>
          <w:p w14:paraId="3AB7A2ED" w14:textId="60E8061B" w:rsidR="00D23570" w:rsidRPr="009133FD" w:rsidRDefault="0076548D" w:rsidP="0041342F">
            <w:pPr>
              <w:spacing w:line="276" w:lineRule="auto"/>
              <w:jc w:val="both"/>
              <w:rPr>
                <w:rFonts w:ascii="Arial" w:eastAsia="Arial" w:hAnsi="Arial" w:cs="Arial"/>
              </w:rPr>
            </w:pPr>
            <w:r>
              <w:rPr>
                <w:rFonts w:ascii="Arial" w:hAnsi="Arial" w:cs="Arial"/>
                <w:color w:val="404040" w:themeColor="text1" w:themeTint="BF"/>
              </w:rPr>
              <w:t xml:space="preserve">A.6.9. </w:t>
            </w:r>
            <w:r w:rsidR="00FC7609" w:rsidRPr="00916F7A">
              <w:rPr>
                <w:rFonts w:ascii="Arial" w:hAnsi="Arial" w:cs="Arial"/>
                <w:color w:val="000000" w:themeColor="text1"/>
              </w:rPr>
              <w:t xml:space="preserve">Does the village have or participate in </w:t>
            </w:r>
            <w:r w:rsidR="00FC7609" w:rsidRPr="00916F7A">
              <w:rPr>
                <w:rFonts w:ascii="Arial" w:hAnsi="Arial" w:cs="Arial"/>
                <w:b/>
                <w:bCs/>
                <w:color w:val="000000" w:themeColor="text1"/>
              </w:rPr>
              <w:t>marketing and promotion</w:t>
            </w:r>
            <w:r w:rsidR="00FC7609" w:rsidRPr="00916F7A">
              <w:rPr>
                <w:rFonts w:ascii="Arial" w:hAnsi="Arial" w:cs="Arial"/>
                <w:color w:val="000000" w:themeColor="text1"/>
              </w:rPr>
              <w:t xml:space="preserve"> plans/initiatives</w:t>
            </w:r>
            <w:r w:rsidR="00D23570" w:rsidRPr="00916F7A">
              <w:rPr>
                <w:rFonts w:ascii="Arial" w:hAnsi="Arial" w:cs="Arial"/>
                <w:color w:val="404040" w:themeColor="text1" w:themeTint="BF"/>
              </w:rPr>
              <w:t>?</w:t>
            </w:r>
            <w:r w:rsidR="00D23570">
              <w:rPr>
                <w:rFonts w:ascii="Arial" w:hAnsi="Arial" w:cs="Arial"/>
                <w:color w:val="404040" w:themeColor="text1" w:themeTint="BF"/>
                <w:sz w:val="24"/>
                <w:szCs w:val="24"/>
              </w:rPr>
              <w:t>*</w:t>
            </w:r>
          </w:p>
        </w:tc>
        <w:tc>
          <w:tcPr>
            <w:tcW w:w="1627" w:type="dxa"/>
          </w:tcPr>
          <w:p w14:paraId="31F22C79" w14:textId="77777777" w:rsidR="00D23570" w:rsidRDefault="00D23570" w:rsidP="0041342F">
            <w:pPr>
              <w:pStyle w:val="B1Mainbody"/>
              <w:jc w:val="left"/>
            </w:pPr>
            <w:r>
              <w:t xml:space="preserve">YES/NO </w:t>
            </w:r>
          </w:p>
        </w:tc>
      </w:tr>
      <w:tr w:rsidR="00D23570" w14:paraId="5B74D22D" w14:textId="77777777" w:rsidTr="0041342F">
        <w:tc>
          <w:tcPr>
            <w:tcW w:w="7540" w:type="dxa"/>
            <w:vAlign w:val="center"/>
          </w:tcPr>
          <w:p w14:paraId="64495F0A" w14:textId="77777777" w:rsidR="00D23570" w:rsidRPr="009133FD" w:rsidRDefault="00D23570" w:rsidP="0041342F">
            <w:pPr>
              <w:spacing w:line="276" w:lineRule="auto"/>
              <w:jc w:val="both"/>
              <w:rPr>
                <w:rFonts w:ascii="Arial" w:eastAsia="Arial" w:hAnsi="Arial" w:cs="Arial"/>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6DCFE443" w14:textId="77777777" w:rsidR="00D23570" w:rsidRDefault="00D23570" w:rsidP="0041342F">
            <w:pPr>
              <w:pStyle w:val="B1Mainbody"/>
              <w:jc w:val="left"/>
            </w:pPr>
            <w:r>
              <w:t>Open field question (100 words limit)</w:t>
            </w:r>
          </w:p>
        </w:tc>
      </w:tr>
      <w:tr w:rsidR="00D23570" w14:paraId="3015BBB3" w14:textId="77777777" w:rsidTr="0041342F">
        <w:tc>
          <w:tcPr>
            <w:tcW w:w="7540" w:type="dxa"/>
            <w:vMerge w:val="restart"/>
            <w:vAlign w:val="center"/>
          </w:tcPr>
          <w:p w14:paraId="2BB001A8" w14:textId="77777777" w:rsidR="00D23570" w:rsidRPr="009133FD" w:rsidRDefault="00D23570"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1A3C66CC" w14:textId="77777777" w:rsidR="00D23570" w:rsidRDefault="00D23570" w:rsidP="0041342F">
            <w:pPr>
              <w:spacing w:line="276" w:lineRule="auto"/>
              <w:jc w:val="both"/>
              <w:rPr>
                <w:rFonts w:ascii="Arial" w:hAnsi="Arial" w:cs="Arial"/>
                <w:color w:val="404040" w:themeColor="text1" w:themeTint="BF"/>
              </w:rPr>
            </w:pPr>
          </w:p>
        </w:tc>
        <w:tc>
          <w:tcPr>
            <w:tcW w:w="1627" w:type="dxa"/>
            <w:vAlign w:val="center"/>
          </w:tcPr>
          <w:p w14:paraId="1A404EA4" w14:textId="77777777" w:rsidR="00D23570" w:rsidRDefault="00D23570" w:rsidP="0041342F">
            <w:pPr>
              <w:pStyle w:val="B1Mainbody"/>
              <w:jc w:val="left"/>
            </w:pPr>
            <w:r>
              <w:t>Open field 1</w:t>
            </w:r>
          </w:p>
        </w:tc>
      </w:tr>
      <w:tr w:rsidR="00D23570" w14:paraId="08C25FCF" w14:textId="77777777" w:rsidTr="0041342F">
        <w:tc>
          <w:tcPr>
            <w:tcW w:w="7540" w:type="dxa"/>
            <w:vMerge/>
            <w:vAlign w:val="center"/>
          </w:tcPr>
          <w:p w14:paraId="4CCE9EDD" w14:textId="77777777" w:rsidR="00D23570" w:rsidRPr="009133FD" w:rsidRDefault="00D23570" w:rsidP="0041342F">
            <w:pPr>
              <w:spacing w:line="276" w:lineRule="auto"/>
              <w:jc w:val="both"/>
              <w:rPr>
                <w:rFonts w:ascii="Arial" w:eastAsia="Arial" w:hAnsi="Arial" w:cs="Arial"/>
              </w:rPr>
            </w:pPr>
          </w:p>
        </w:tc>
        <w:tc>
          <w:tcPr>
            <w:tcW w:w="1627" w:type="dxa"/>
            <w:vAlign w:val="center"/>
          </w:tcPr>
          <w:p w14:paraId="2DB16026" w14:textId="77777777" w:rsidR="00D23570" w:rsidRDefault="00D23570" w:rsidP="0041342F">
            <w:pPr>
              <w:pStyle w:val="B1Mainbody"/>
              <w:jc w:val="left"/>
            </w:pPr>
            <w:r>
              <w:t>Open field 2</w:t>
            </w:r>
          </w:p>
        </w:tc>
      </w:tr>
      <w:tr w:rsidR="00D23570" w14:paraId="51F7BDC9" w14:textId="77777777" w:rsidTr="0041342F">
        <w:tc>
          <w:tcPr>
            <w:tcW w:w="7540" w:type="dxa"/>
            <w:vMerge/>
            <w:vAlign w:val="center"/>
          </w:tcPr>
          <w:p w14:paraId="23E23F0C" w14:textId="77777777" w:rsidR="00D23570" w:rsidRPr="009133FD" w:rsidRDefault="00D23570" w:rsidP="0041342F">
            <w:pPr>
              <w:spacing w:line="276" w:lineRule="auto"/>
              <w:jc w:val="both"/>
              <w:rPr>
                <w:rFonts w:ascii="Arial" w:eastAsia="Arial" w:hAnsi="Arial" w:cs="Arial"/>
              </w:rPr>
            </w:pPr>
          </w:p>
        </w:tc>
        <w:tc>
          <w:tcPr>
            <w:tcW w:w="1627" w:type="dxa"/>
            <w:vAlign w:val="center"/>
          </w:tcPr>
          <w:p w14:paraId="399987B3" w14:textId="77777777" w:rsidR="00D23570" w:rsidRDefault="00D23570" w:rsidP="0041342F">
            <w:pPr>
              <w:pStyle w:val="B1Mainbody"/>
              <w:jc w:val="left"/>
            </w:pPr>
            <w:r>
              <w:t xml:space="preserve">Open field 3 </w:t>
            </w:r>
          </w:p>
        </w:tc>
      </w:tr>
      <w:tr w:rsidR="00FC7609" w14:paraId="656B15C1" w14:textId="77777777" w:rsidTr="0041342F">
        <w:tc>
          <w:tcPr>
            <w:tcW w:w="7540" w:type="dxa"/>
            <w:vAlign w:val="center"/>
          </w:tcPr>
          <w:p w14:paraId="56929A14" w14:textId="2D23265B" w:rsidR="00FC7609" w:rsidRPr="009133FD" w:rsidRDefault="0076548D" w:rsidP="0041342F">
            <w:pPr>
              <w:spacing w:line="276" w:lineRule="auto"/>
              <w:jc w:val="both"/>
              <w:rPr>
                <w:rFonts w:ascii="Arial" w:eastAsia="Arial" w:hAnsi="Arial" w:cs="Arial"/>
              </w:rPr>
            </w:pPr>
            <w:r>
              <w:rPr>
                <w:rFonts w:ascii="Arial" w:hAnsi="Arial" w:cs="Arial"/>
                <w:color w:val="404040" w:themeColor="text1" w:themeTint="BF"/>
              </w:rPr>
              <w:t xml:space="preserve">A.6.10. </w:t>
            </w:r>
            <w:r w:rsidR="00A66500" w:rsidRPr="00916F7A">
              <w:rPr>
                <w:rFonts w:ascii="Arial" w:hAnsi="Arial" w:cs="Arial"/>
                <w:color w:val="404040" w:themeColor="text1" w:themeTint="BF"/>
              </w:rPr>
              <w:t xml:space="preserve">Is the village’s tourism offer well represented in </w:t>
            </w:r>
            <w:r w:rsidR="00A66500" w:rsidRPr="00916F7A">
              <w:rPr>
                <w:rFonts w:ascii="Arial" w:hAnsi="Arial" w:cs="Arial"/>
                <w:b/>
                <w:bCs/>
                <w:color w:val="404040" w:themeColor="text1" w:themeTint="BF"/>
              </w:rPr>
              <w:t xml:space="preserve">online and offline travel distribution channels </w:t>
            </w:r>
            <w:r w:rsidR="00A66500" w:rsidRPr="00916F7A">
              <w:rPr>
                <w:rFonts w:ascii="Arial" w:hAnsi="Arial" w:cs="Arial"/>
                <w:color w:val="404040" w:themeColor="text1" w:themeTint="BF"/>
              </w:rPr>
              <w:t>(i.e.: Google My Business, TripAdvisor, Booking.com, etc.) and in other new business models platforms</w:t>
            </w:r>
            <w:r w:rsidR="00FC7609" w:rsidRPr="00916F7A">
              <w:rPr>
                <w:rFonts w:ascii="Arial" w:hAnsi="Arial" w:cs="Arial"/>
                <w:color w:val="404040" w:themeColor="text1" w:themeTint="BF"/>
              </w:rPr>
              <w:t>?</w:t>
            </w:r>
            <w:r w:rsidR="00FC7609">
              <w:rPr>
                <w:rFonts w:ascii="Arial" w:hAnsi="Arial" w:cs="Arial"/>
                <w:color w:val="404040" w:themeColor="text1" w:themeTint="BF"/>
                <w:sz w:val="24"/>
                <w:szCs w:val="24"/>
              </w:rPr>
              <w:t>*</w:t>
            </w:r>
          </w:p>
        </w:tc>
        <w:tc>
          <w:tcPr>
            <w:tcW w:w="1627" w:type="dxa"/>
          </w:tcPr>
          <w:p w14:paraId="512DCF00" w14:textId="77777777" w:rsidR="00FC7609" w:rsidRDefault="00FC7609" w:rsidP="0041342F">
            <w:pPr>
              <w:pStyle w:val="B1Mainbody"/>
              <w:jc w:val="left"/>
            </w:pPr>
            <w:r>
              <w:t xml:space="preserve">YES/NO </w:t>
            </w:r>
          </w:p>
        </w:tc>
      </w:tr>
      <w:tr w:rsidR="00FC7609" w14:paraId="24FABBEE" w14:textId="77777777" w:rsidTr="0041342F">
        <w:tc>
          <w:tcPr>
            <w:tcW w:w="7540" w:type="dxa"/>
            <w:vAlign w:val="center"/>
          </w:tcPr>
          <w:p w14:paraId="582E7663" w14:textId="068D4280" w:rsidR="00FC7609" w:rsidRPr="009133FD" w:rsidRDefault="00FC7609" w:rsidP="0041342F">
            <w:pPr>
              <w:spacing w:line="276" w:lineRule="auto"/>
              <w:jc w:val="both"/>
              <w:rPr>
                <w:rFonts w:ascii="Arial" w:eastAsia="Arial" w:hAnsi="Arial" w:cs="Arial"/>
              </w:rPr>
            </w:pPr>
            <w:r>
              <w:rPr>
                <w:rFonts w:ascii="Arial" w:hAnsi="Arial" w:cs="Arial"/>
                <w:color w:val="404040" w:themeColor="text1" w:themeTint="BF"/>
              </w:rPr>
              <w:t>P</w:t>
            </w:r>
            <w:r w:rsidRPr="00265F81">
              <w:rPr>
                <w:rFonts w:ascii="Arial" w:hAnsi="Arial" w:cs="Arial"/>
                <w:color w:val="404040" w:themeColor="text1" w:themeTint="BF"/>
              </w:rPr>
              <w:t>lease provide a brief description</w:t>
            </w:r>
            <w:r>
              <w:rPr>
                <w:rFonts w:ascii="Arial" w:hAnsi="Arial" w:cs="Arial"/>
                <w:color w:val="404040" w:themeColor="text1" w:themeTint="BF"/>
              </w:rPr>
              <w:t xml:space="preserve">*: </w:t>
            </w:r>
          </w:p>
        </w:tc>
        <w:tc>
          <w:tcPr>
            <w:tcW w:w="1627" w:type="dxa"/>
          </w:tcPr>
          <w:p w14:paraId="098095AD" w14:textId="77777777" w:rsidR="00FC7609" w:rsidRDefault="00FC7609" w:rsidP="0041342F">
            <w:pPr>
              <w:pStyle w:val="B1Mainbody"/>
              <w:jc w:val="left"/>
            </w:pPr>
            <w:r>
              <w:t>Open field question (100 words limit)</w:t>
            </w:r>
          </w:p>
        </w:tc>
      </w:tr>
      <w:tr w:rsidR="00FC7609" w14:paraId="7377F5E4" w14:textId="77777777" w:rsidTr="0041342F">
        <w:tc>
          <w:tcPr>
            <w:tcW w:w="7540" w:type="dxa"/>
            <w:vMerge w:val="restart"/>
            <w:vAlign w:val="center"/>
          </w:tcPr>
          <w:p w14:paraId="42086823" w14:textId="77777777" w:rsidR="00FC7609" w:rsidRPr="009133FD" w:rsidRDefault="00FC7609"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578FD5EA" w14:textId="77777777" w:rsidR="00FC7609" w:rsidRDefault="00FC7609" w:rsidP="0041342F">
            <w:pPr>
              <w:spacing w:line="276" w:lineRule="auto"/>
              <w:jc w:val="both"/>
              <w:rPr>
                <w:rFonts w:ascii="Arial" w:hAnsi="Arial" w:cs="Arial"/>
                <w:color w:val="404040" w:themeColor="text1" w:themeTint="BF"/>
              </w:rPr>
            </w:pPr>
          </w:p>
        </w:tc>
        <w:tc>
          <w:tcPr>
            <w:tcW w:w="1627" w:type="dxa"/>
            <w:vAlign w:val="center"/>
          </w:tcPr>
          <w:p w14:paraId="440E4B9F" w14:textId="77777777" w:rsidR="00FC7609" w:rsidRDefault="00FC7609" w:rsidP="0041342F">
            <w:pPr>
              <w:pStyle w:val="B1Mainbody"/>
              <w:jc w:val="left"/>
            </w:pPr>
            <w:r>
              <w:t>Open field 1</w:t>
            </w:r>
          </w:p>
        </w:tc>
      </w:tr>
      <w:tr w:rsidR="00FC7609" w14:paraId="1C47C37F" w14:textId="77777777" w:rsidTr="0041342F">
        <w:tc>
          <w:tcPr>
            <w:tcW w:w="7540" w:type="dxa"/>
            <w:vMerge/>
            <w:vAlign w:val="center"/>
          </w:tcPr>
          <w:p w14:paraId="5C211194" w14:textId="77777777" w:rsidR="00FC7609" w:rsidRPr="009133FD" w:rsidRDefault="00FC7609" w:rsidP="0041342F">
            <w:pPr>
              <w:spacing w:line="276" w:lineRule="auto"/>
              <w:jc w:val="both"/>
              <w:rPr>
                <w:rFonts w:ascii="Arial" w:eastAsia="Arial" w:hAnsi="Arial" w:cs="Arial"/>
              </w:rPr>
            </w:pPr>
          </w:p>
        </w:tc>
        <w:tc>
          <w:tcPr>
            <w:tcW w:w="1627" w:type="dxa"/>
            <w:vAlign w:val="center"/>
          </w:tcPr>
          <w:p w14:paraId="7BAC4E60" w14:textId="77777777" w:rsidR="00FC7609" w:rsidRDefault="00FC7609" w:rsidP="0041342F">
            <w:pPr>
              <w:pStyle w:val="B1Mainbody"/>
              <w:jc w:val="left"/>
            </w:pPr>
            <w:r>
              <w:t>Open field 2</w:t>
            </w:r>
          </w:p>
        </w:tc>
      </w:tr>
      <w:tr w:rsidR="00FC7609" w14:paraId="0EA3D8F6" w14:textId="77777777" w:rsidTr="0041342F">
        <w:tc>
          <w:tcPr>
            <w:tcW w:w="7540" w:type="dxa"/>
            <w:vMerge/>
            <w:vAlign w:val="center"/>
          </w:tcPr>
          <w:p w14:paraId="0823941D" w14:textId="77777777" w:rsidR="00FC7609" w:rsidRPr="009133FD" w:rsidRDefault="00FC7609" w:rsidP="0041342F">
            <w:pPr>
              <w:spacing w:line="276" w:lineRule="auto"/>
              <w:jc w:val="both"/>
              <w:rPr>
                <w:rFonts w:ascii="Arial" w:eastAsia="Arial" w:hAnsi="Arial" w:cs="Arial"/>
              </w:rPr>
            </w:pPr>
          </w:p>
        </w:tc>
        <w:tc>
          <w:tcPr>
            <w:tcW w:w="1627" w:type="dxa"/>
            <w:vAlign w:val="center"/>
          </w:tcPr>
          <w:p w14:paraId="57F5E01F" w14:textId="77777777" w:rsidR="00FC7609" w:rsidRDefault="00FC7609" w:rsidP="0041342F">
            <w:pPr>
              <w:pStyle w:val="B1Mainbody"/>
              <w:jc w:val="left"/>
            </w:pPr>
            <w:r>
              <w:t xml:space="preserve">Open field 3 </w:t>
            </w:r>
          </w:p>
        </w:tc>
      </w:tr>
      <w:tr w:rsidR="00A66500" w14:paraId="2DC8AA9B" w14:textId="77777777" w:rsidTr="0041342F">
        <w:tc>
          <w:tcPr>
            <w:tcW w:w="7540" w:type="dxa"/>
            <w:vAlign w:val="center"/>
          </w:tcPr>
          <w:p w14:paraId="18D669A6" w14:textId="212A3B06" w:rsidR="00A66500" w:rsidRPr="009133FD" w:rsidRDefault="00541B3B" w:rsidP="0041342F">
            <w:pPr>
              <w:spacing w:line="276" w:lineRule="auto"/>
              <w:jc w:val="both"/>
              <w:rPr>
                <w:rFonts w:ascii="Arial" w:eastAsia="Arial" w:hAnsi="Arial" w:cs="Arial"/>
              </w:rPr>
            </w:pPr>
            <w:r>
              <w:rPr>
                <w:rFonts w:ascii="Arial" w:hAnsi="Arial" w:cs="Arial"/>
                <w:color w:val="404040" w:themeColor="text1" w:themeTint="BF"/>
              </w:rPr>
              <w:t xml:space="preserve">A.6.11. </w:t>
            </w:r>
            <w:r w:rsidR="00AC5036" w:rsidRPr="00916F7A">
              <w:rPr>
                <w:rFonts w:ascii="Arial" w:hAnsi="Arial" w:cs="Arial"/>
                <w:color w:val="404040" w:themeColor="text1" w:themeTint="BF"/>
              </w:rPr>
              <w:t xml:space="preserve">Does the village have </w:t>
            </w:r>
            <w:r w:rsidR="00AC5036" w:rsidRPr="00916F7A">
              <w:rPr>
                <w:rFonts w:ascii="Arial" w:hAnsi="Arial" w:cs="Arial"/>
                <w:b/>
                <w:bCs/>
                <w:color w:val="404040" w:themeColor="text1" w:themeTint="BF"/>
              </w:rPr>
              <w:t>innovative products and experiences</w:t>
            </w:r>
            <w:r w:rsidR="00A66500" w:rsidRPr="00916F7A">
              <w:rPr>
                <w:rFonts w:ascii="Arial" w:hAnsi="Arial" w:cs="Arial"/>
                <w:color w:val="404040" w:themeColor="text1" w:themeTint="BF"/>
              </w:rPr>
              <w:t>?</w:t>
            </w:r>
            <w:r w:rsidR="00A66500">
              <w:rPr>
                <w:rFonts w:ascii="Arial" w:hAnsi="Arial" w:cs="Arial"/>
                <w:color w:val="404040" w:themeColor="text1" w:themeTint="BF"/>
                <w:sz w:val="24"/>
                <w:szCs w:val="24"/>
              </w:rPr>
              <w:t>*</w:t>
            </w:r>
          </w:p>
        </w:tc>
        <w:tc>
          <w:tcPr>
            <w:tcW w:w="1627" w:type="dxa"/>
          </w:tcPr>
          <w:p w14:paraId="749FB3FB" w14:textId="77777777" w:rsidR="00A66500" w:rsidRDefault="00A66500" w:rsidP="0041342F">
            <w:pPr>
              <w:pStyle w:val="B1Mainbody"/>
              <w:jc w:val="left"/>
            </w:pPr>
            <w:r>
              <w:t xml:space="preserve">YES/NO </w:t>
            </w:r>
          </w:p>
        </w:tc>
      </w:tr>
      <w:tr w:rsidR="00A66500" w14:paraId="0B699E26" w14:textId="77777777" w:rsidTr="0041342F">
        <w:tc>
          <w:tcPr>
            <w:tcW w:w="7540" w:type="dxa"/>
            <w:vAlign w:val="center"/>
          </w:tcPr>
          <w:p w14:paraId="0645D10E" w14:textId="29174616" w:rsidR="00A66500" w:rsidRPr="009133FD" w:rsidRDefault="00386679" w:rsidP="0041342F">
            <w:pPr>
              <w:spacing w:line="276" w:lineRule="auto"/>
              <w:jc w:val="both"/>
              <w:rPr>
                <w:rFonts w:ascii="Arial" w:eastAsia="Arial" w:hAnsi="Arial" w:cs="Arial"/>
              </w:rPr>
            </w:pPr>
            <w:r>
              <w:rPr>
                <w:rFonts w:ascii="Arial" w:hAnsi="Arial" w:cs="Arial"/>
                <w:color w:val="404040" w:themeColor="text1" w:themeTint="BF"/>
              </w:rPr>
              <w:lastRenderedPageBreak/>
              <w:t>P</w:t>
            </w:r>
            <w:r w:rsidRPr="00265F81">
              <w:rPr>
                <w:rFonts w:ascii="Arial" w:hAnsi="Arial" w:cs="Arial"/>
                <w:color w:val="404040" w:themeColor="text1" w:themeTint="BF"/>
              </w:rPr>
              <w:t xml:space="preserve">lease provide a brief description </w:t>
            </w:r>
            <w:r>
              <w:rPr>
                <w:rFonts w:ascii="Arial" w:hAnsi="Arial" w:cs="Arial"/>
                <w:color w:val="404040" w:themeColor="text1" w:themeTint="BF"/>
              </w:rPr>
              <w:t xml:space="preserve">of how the village promotes its innovative products and experiences </w:t>
            </w:r>
            <w:r w:rsidR="00A66500">
              <w:rPr>
                <w:rFonts w:ascii="Arial" w:hAnsi="Arial" w:cs="Arial"/>
                <w:color w:val="404040" w:themeColor="text1" w:themeTint="BF"/>
              </w:rPr>
              <w:t xml:space="preserve">*: </w:t>
            </w:r>
          </w:p>
        </w:tc>
        <w:tc>
          <w:tcPr>
            <w:tcW w:w="1627" w:type="dxa"/>
          </w:tcPr>
          <w:p w14:paraId="3F71CA45" w14:textId="77777777" w:rsidR="00A66500" w:rsidRDefault="00A66500" w:rsidP="0041342F">
            <w:pPr>
              <w:pStyle w:val="B1Mainbody"/>
              <w:jc w:val="left"/>
            </w:pPr>
            <w:r>
              <w:t>Open field question (100 words limit)</w:t>
            </w:r>
          </w:p>
        </w:tc>
      </w:tr>
      <w:tr w:rsidR="00A66500" w14:paraId="5EE1A766" w14:textId="77777777" w:rsidTr="0041342F">
        <w:tc>
          <w:tcPr>
            <w:tcW w:w="7540" w:type="dxa"/>
            <w:vMerge w:val="restart"/>
            <w:vAlign w:val="center"/>
          </w:tcPr>
          <w:p w14:paraId="6DE4CC8D" w14:textId="77777777" w:rsidR="00A66500" w:rsidRPr="009133FD" w:rsidRDefault="00A66500"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7D8838A0" w14:textId="77777777" w:rsidR="00A66500" w:rsidRDefault="00A66500" w:rsidP="0041342F">
            <w:pPr>
              <w:spacing w:line="276" w:lineRule="auto"/>
              <w:jc w:val="both"/>
              <w:rPr>
                <w:rFonts w:ascii="Arial" w:hAnsi="Arial" w:cs="Arial"/>
                <w:color w:val="404040" w:themeColor="text1" w:themeTint="BF"/>
              </w:rPr>
            </w:pPr>
          </w:p>
        </w:tc>
        <w:tc>
          <w:tcPr>
            <w:tcW w:w="1627" w:type="dxa"/>
            <w:vAlign w:val="center"/>
          </w:tcPr>
          <w:p w14:paraId="6DF1589E" w14:textId="77777777" w:rsidR="00A66500" w:rsidRDefault="00A66500" w:rsidP="0041342F">
            <w:pPr>
              <w:pStyle w:val="B1Mainbody"/>
              <w:jc w:val="left"/>
            </w:pPr>
            <w:r>
              <w:t>Open field 1</w:t>
            </w:r>
          </w:p>
        </w:tc>
      </w:tr>
      <w:tr w:rsidR="00A66500" w14:paraId="6D51B65D" w14:textId="77777777" w:rsidTr="0041342F">
        <w:tc>
          <w:tcPr>
            <w:tcW w:w="7540" w:type="dxa"/>
            <w:vMerge/>
            <w:vAlign w:val="center"/>
          </w:tcPr>
          <w:p w14:paraId="11DFD397" w14:textId="77777777" w:rsidR="00A66500" w:rsidRPr="009133FD" w:rsidRDefault="00A66500" w:rsidP="0041342F">
            <w:pPr>
              <w:spacing w:line="276" w:lineRule="auto"/>
              <w:jc w:val="both"/>
              <w:rPr>
                <w:rFonts w:ascii="Arial" w:eastAsia="Arial" w:hAnsi="Arial" w:cs="Arial"/>
              </w:rPr>
            </w:pPr>
          </w:p>
        </w:tc>
        <w:tc>
          <w:tcPr>
            <w:tcW w:w="1627" w:type="dxa"/>
            <w:vAlign w:val="center"/>
          </w:tcPr>
          <w:p w14:paraId="52C51209" w14:textId="77777777" w:rsidR="00A66500" w:rsidRDefault="00A66500" w:rsidP="0041342F">
            <w:pPr>
              <w:pStyle w:val="B1Mainbody"/>
              <w:jc w:val="left"/>
            </w:pPr>
            <w:r>
              <w:t>Open field 2</w:t>
            </w:r>
          </w:p>
        </w:tc>
      </w:tr>
      <w:tr w:rsidR="00A66500" w14:paraId="59C39AF9" w14:textId="77777777" w:rsidTr="0041342F">
        <w:tc>
          <w:tcPr>
            <w:tcW w:w="7540" w:type="dxa"/>
            <w:vMerge/>
            <w:vAlign w:val="center"/>
          </w:tcPr>
          <w:p w14:paraId="72CDF87B" w14:textId="77777777" w:rsidR="00A66500" w:rsidRPr="009133FD" w:rsidRDefault="00A66500" w:rsidP="0041342F">
            <w:pPr>
              <w:spacing w:line="276" w:lineRule="auto"/>
              <w:jc w:val="both"/>
              <w:rPr>
                <w:rFonts w:ascii="Arial" w:eastAsia="Arial" w:hAnsi="Arial" w:cs="Arial"/>
              </w:rPr>
            </w:pPr>
          </w:p>
        </w:tc>
        <w:tc>
          <w:tcPr>
            <w:tcW w:w="1627" w:type="dxa"/>
            <w:vAlign w:val="center"/>
          </w:tcPr>
          <w:p w14:paraId="62C279B2" w14:textId="77777777" w:rsidR="00A66500" w:rsidRDefault="00A66500" w:rsidP="0041342F">
            <w:pPr>
              <w:pStyle w:val="B1Mainbody"/>
              <w:jc w:val="left"/>
            </w:pPr>
            <w:r>
              <w:t xml:space="preserve">Open field 3 </w:t>
            </w:r>
          </w:p>
        </w:tc>
      </w:tr>
      <w:tr w:rsidR="00A8424D" w14:paraId="180BDD47" w14:textId="77777777" w:rsidTr="0041342F">
        <w:tc>
          <w:tcPr>
            <w:tcW w:w="7540" w:type="dxa"/>
            <w:vAlign w:val="center"/>
          </w:tcPr>
          <w:p w14:paraId="332CF9A0" w14:textId="331908F6" w:rsidR="00A8424D" w:rsidRPr="009133FD" w:rsidRDefault="00541B3B" w:rsidP="00A8424D">
            <w:pPr>
              <w:spacing w:line="276" w:lineRule="auto"/>
              <w:jc w:val="both"/>
              <w:rPr>
                <w:rFonts w:ascii="Arial" w:eastAsia="Arial" w:hAnsi="Arial" w:cs="Arial"/>
              </w:rPr>
            </w:pPr>
            <w:r>
              <w:rPr>
                <w:rFonts w:ascii="Arial" w:hAnsi="Arial" w:cs="Arial"/>
                <w:color w:val="000000" w:themeColor="text1"/>
              </w:rPr>
              <w:t xml:space="preserve">A.6.12. </w:t>
            </w:r>
            <w:r w:rsidR="002072FC" w:rsidRPr="00916F7A">
              <w:rPr>
                <w:rFonts w:ascii="Arial" w:hAnsi="Arial" w:cs="Arial"/>
                <w:color w:val="000000" w:themeColor="text1"/>
              </w:rPr>
              <w:t xml:space="preserve">Please describe how </w:t>
            </w:r>
            <w:r w:rsidR="002072FC" w:rsidRPr="00916F7A">
              <w:rPr>
                <w:rFonts w:ascii="Arial" w:hAnsi="Arial" w:cs="Arial"/>
                <w:b/>
                <w:bCs/>
                <w:color w:val="000000" w:themeColor="text1"/>
              </w:rPr>
              <w:t>tourism brings positive economic impact</w:t>
            </w:r>
            <w:r w:rsidR="002072FC" w:rsidRPr="00916F7A">
              <w:rPr>
                <w:rFonts w:ascii="Arial" w:hAnsi="Arial" w:cs="Arial"/>
                <w:color w:val="000000" w:themeColor="text1"/>
              </w:rPr>
              <w:t xml:space="preserve"> to the community and how it complements with existing economic activities such as agriculture, forestry, livestock and/or fisheries and their relevant processing industries</w:t>
            </w:r>
          </w:p>
        </w:tc>
        <w:tc>
          <w:tcPr>
            <w:tcW w:w="1627" w:type="dxa"/>
            <w:vAlign w:val="center"/>
          </w:tcPr>
          <w:p w14:paraId="5F71490A" w14:textId="4D284D39" w:rsidR="00A8424D" w:rsidRDefault="002072FC" w:rsidP="00A8424D">
            <w:pPr>
              <w:pStyle w:val="B1Mainbody"/>
              <w:jc w:val="left"/>
            </w:pPr>
            <w:r>
              <w:t>Open field question (100 words limit)</w:t>
            </w:r>
          </w:p>
        </w:tc>
      </w:tr>
      <w:tr w:rsidR="00A8424D" w14:paraId="258B7975" w14:textId="77777777" w:rsidTr="0041342F">
        <w:tc>
          <w:tcPr>
            <w:tcW w:w="7540" w:type="dxa"/>
            <w:vAlign w:val="center"/>
          </w:tcPr>
          <w:p w14:paraId="3BDBE47F" w14:textId="18C997C6" w:rsidR="00A8424D" w:rsidRPr="009133FD" w:rsidRDefault="004779B3" w:rsidP="00A8424D">
            <w:pPr>
              <w:spacing w:line="276" w:lineRule="auto"/>
              <w:jc w:val="both"/>
              <w:rPr>
                <w:rFonts w:ascii="Arial" w:eastAsia="Arial" w:hAnsi="Arial" w:cs="Arial"/>
              </w:rPr>
            </w:pPr>
            <w:r w:rsidRPr="00916F7A">
              <w:rPr>
                <w:rFonts w:ascii="Arial" w:hAnsi="Arial" w:cs="Arial"/>
                <w:color w:val="404040" w:themeColor="text1" w:themeTint="BF"/>
              </w:rPr>
              <w:t>Please add any relevant information on policies, measures and initiatives that the village implements for tourism development and value chain integration</w:t>
            </w:r>
          </w:p>
        </w:tc>
        <w:tc>
          <w:tcPr>
            <w:tcW w:w="1627" w:type="dxa"/>
            <w:vAlign w:val="center"/>
          </w:tcPr>
          <w:p w14:paraId="7DD9BF43" w14:textId="77777777" w:rsidR="00A8424D" w:rsidRDefault="00A8424D" w:rsidP="00A8424D">
            <w:pPr>
              <w:pStyle w:val="B1Mainbody"/>
              <w:jc w:val="left"/>
            </w:pPr>
            <w:r>
              <w:t>Open field question (150 words limit)</w:t>
            </w:r>
          </w:p>
        </w:tc>
      </w:tr>
    </w:tbl>
    <w:p w14:paraId="5C18ECD1" w14:textId="77777777" w:rsidR="0023619C" w:rsidRDefault="0023619C" w:rsidP="005D7D65">
      <w:pPr>
        <w:pStyle w:val="B1Mainbody"/>
        <w:rPr>
          <w:lang w:val="en-GB"/>
        </w:rPr>
      </w:pPr>
    </w:p>
    <w:tbl>
      <w:tblPr>
        <w:tblStyle w:val="TableGrid"/>
        <w:tblW w:w="0" w:type="auto"/>
        <w:tblInd w:w="-113" w:type="dxa"/>
        <w:tblLook w:val="04A0" w:firstRow="1" w:lastRow="0" w:firstColumn="1" w:lastColumn="0" w:noHBand="0" w:noVBand="1"/>
      </w:tblPr>
      <w:tblGrid>
        <w:gridCol w:w="7540"/>
        <w:gridCol w:w="1627"/>
      </w:tblGrid>
      <w:tr w:rsidR="002072FC" w:rsidRPr="002D3C6B" w14:paraId="1E4889D5"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7BE86A72" w14:textId="72D83FA3" w:rsidR="002072FC" w:rsidRPr="00D3344C" w:rsidRDefault="002072FC" w:rsidP="0041342F">
            <w:pPr>
              <w:pStyle w:val="Heading1"/>
              <w:numPr>
                <w:ilvl w:val="0"/>
                <w:numId w:val="0"/>
              </w:numPr>
              <w:ind w:left="851" w:hanging="851"/>
              <w:rPr>
                <w:color w:val="816200" w:themeColor="accent5" w:themeShade="80"/>
                <w:sz w:val="28"/>
                <w:szCs w:val="30"/>
              </w:rPr>
            </w:pPr>
            <w:r w:rsidRPr="004F02EC">
              <w:rPr>
                <w:color w:val="7B881D" w:themeColor="accent2" w:themeShade="BF"/>
                <w:sz w:val="28"/>
                <w:szCs w:val="30"/>
              </w:rPr>
              <w:t xml:space="preserve">Area </w:t>
            </w:r>
            <w:r w:rsidR="00002E5F" w:rsidRPr="004F02EC">
              <w:rPr>
                <w:color w:val="7B881D" w:themeColor="accent2" w:themeShade="BF"/>
                <w:sz w:val="28"/>
                <w:szCs w:val="30"/>
              </w:rPr>
              <w:t>7</w:t>
            </w:r>
            <w:r w:rsidRPr="004F02EC">
              <w:rPr>
                <w:color w:val="7B881D" w:themeColor="accent2" w:themeShade="BF"/>
                <w:sz w:val="28"/>
                <w:szCs w:val="30"/>
              </w:rPr>
              <w:t xml:space="preserve">: </w:t>
            </w:r>
            <w:r w:rsidR="00F675EE" w:rsidRPr="004F02EC">
              <w:rPr>
                <w:color w:val="7B881D" w:themeColor="accent2" w:themeShade="BF"/>
                <w:sz w:val="28"/>
                <w:szCs w:val="28"/>
              </w:rPr>
              <w:t>Governance and prioritization of tourism</w:t>
            </w:r>
          </w:p>
        </w:tc>
      </w:tr>
      <w:tr w:rsidR="00002E5F" w:rsidRPr="00265F81" w14:paraId="0BBEEC9A"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tcPr>
          <w:p w14:paraId="5FDC71F1" w14:textId="160CC74E" w:rsidR="002072FC" w:rsidRPr="006776A5" w:rsidRDefault="004858EC" w:rsidP="0041342F">
            <w:pPr>
              <w:pStyle w:val="Heading1"/>
              <w:numPr>
                <w:ilvl w:val="0"/>
                <w:numId w:val="0"/>
              </w:numPr>
              <w:jc w:val="both"/>
              <w:rPr>
                <w:rFonts w:ascii="Arial" w:hAnsi="Arial" w:cs="Arial"/>
                <w:sz w:val="28"/>
                <w:szCs w:val="28"/>
              </w:rPr>
            </w:pPr>
            <w:r w:rsidRPr="00667181">
              <w:rPr>
                <w:rFonts w:ascii="Arial" w:hAnsi="Arial" w:cs="Arial"/>
                <w:color w:val="404040" w:themeColor="text1" w:themeTint="BF"/>
                <w:sz w:val="22"/>
                <w:szCs w:val="24"/>
              </w:rPr>
              <w:t xml:space="preserve">The village is committed to make </w:t>
            </w:r>
            <w:r>
              <w:rPr>
                <w:rFonts w:ascii="Arial" w:hAnsi="Arial" w:cs="Arial"/>
                <w:color w:val="404040" w:themeColor="text1" w:themeTint="BF"/>
                <w:sz w:val="22"/>
                <w:szCs w:val="24"/>
              </w:rPr>
              <w:t>t</w:t>
            </w:r>
            <w:r w:rsidRPr="00667181">
              <w:rPr>
                <w:rFonts w:ascii="Arial" w:hAnsi="Arial" w:cs="Arial"/>
                <w:color w:val="404040" w:themeColor="text1" w:themeTint="BF"/>
                <w:sz w:val="22"/>
                <w:szCs w:val="24"/>
              </w:rPr>
              <w:t>ourism a strategic pillar for rural development. It further promotes a governance model based on public-private partnerships, cooperation with other government levels and the engagement of the community in tourism planning and development.</w:t>
            </w:r>
          </w:p>
        </w:tc>
      </w:tr>
      <w:tr w:rsidR="002072FC" w14:paraId="5E6D1ADC" w14:textId="77777777" w:rsidTr="0041342F">
        <w:tc>
          <w:tcPr>
            <w:tcW w:w="7540" w:type="dxa"/>
            <w:vAlign w:val="center"/>
          </w:tcPr>
          <w:p w14:paraId="12B26645" w14:textId="3E2F76B9" w:rsidR="002072FC" w:rsidRPr="0041342F" w:rsidRDefault="0086447B"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A.7.1. </w:t>
            </w:r>
            <w:r w:rsidR="002072FC">
              <w:rPr>
                <w:rFonts w:ascii="Arial" w:hAnsi="Arial" w:cs="Arial"/>
                <w:color w:val="404040" w:themeColor="text1" w:themeTint="BF"/>
              </w:rPr>
              <w:t xml:space="preserve"> </w:t>
            </w:r>
            <w:r w:rsidR="007772E3" w:rsidRPr="00916F7A">
              <w:rPr>
                <w:rFonts w:ascii="Arial" w:hAnsi="Arial" w:cs="Arial"/>
                <w:color w:val="404040" w:themeColor="text1" w:themeTint="BF"/>
                <w:sz w:val="24"/>
                <w:szCs w:val="24"/>
              </w:rPr>
              <w:t xml:space="preserve">Has the village a dedicated </w:t>
            </w:r>
            <w:r w:rsidR="007772E3" w:rsidRPr="00916F7A">
              <w:rPr>
                <w:rFonts w:ascii="Arial" w:hAnsi="Arial" w:cs="Arial"/>
                <w:b/>
                <w:bCs/>
                <w:color w:val="404040" w:themeColor="text1" w:themeTint="BF"/>
                <w:sz w:val="24"/>
                <w:szCs w:val="24"/>
              </w:rPr>
              <w:t>tourism development plan or policy</w:t>
            </w:r>
            <w:r w:rsidR="002072FC" w:rsidRPr="00916F7A">
              <w:rPr>
                <w:rFonts w:ascii="Arial" w:hAnsi="Arial" w:cs="Arial"/>
                <w:color w:val="404040" w:themeColor="text1" w:themeTint="BF"/>
              </w:rPr>
              <w:t>?</w:t>
            </w:r>
            <w:r w:rsidR="002072FC">
              <w:rPr>
                <w:rFonts w:ascii="Arial" w:hAnsi="Arial" w:cs="Arial"/>
                <w:color w:val="404040" w:themeColor="text1" w:themeTint="BF"/>
                <w:sz w:val="24"/>
                <w:szCs w:val="24"/>
              </w:rPr>
              <w:t>*</w:t>
            </w:r>
          </w:p>
        </w:tc>
        <w:tc>
          <w:tcPr>
            <w:tcW w:w="1627" w:type="dxa"/>
          </w:tcPr>
          <w:p w14:paraId="610A2CFF" w14:textId="77777777" w:rsidR="002072FC" w:rsidRDefault="002072FC" w:rsidP="0041342F">
            <w:pPr>
              <w:pStyle w:val="B1Mainbody"/>
              <w:jc w:val="left"/>
            </w:pPr>
            <w:r>
              <w:t xml:space="preserve">YES/NO </w:t>
            </w:r>
          </w:p>
        </w:tc>
      </w:tr>
      <w:tr w:rsidR="002072FC" w14:paraId="59D7F0EA" w14:textId="77777777" w:rsidTr="0041342F">
        <w:tc>
          <w:tcPr>
            <w:tcW w:w="7540" w:type="dxa"/>
            <w:vAlign w:val="center"/>
          </w:tcPr>
          <w:p w14:paraId="1AAC5D2A" w14:textId="5D272E4E" w:rsidR="002072FC" w:rsidRPr="0041342F" w:rsidRDefault="002072FC"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w:t>
            </w:r>
            <w:r>
              <w:rPr>
                <w:rFonts w:ascii="Arial" w:hAnsi="Arial" w:cs="Arial"/>
                <w:color w:val="404040" w:themeColor="text1" w:themeTint="BF"/>
              </w:rPr>
              <w:t xml:space="preserve">*: </w:t>
            </w:r>
          </w:p>
        </w:tc>
        <w:tc>
          <w:tcPr>
            <w:tcW w:w="1627" w:type="dxa"/>
          </w:tcPr>
          <w:p w14:paraId="617ED5AB" w14:textId="77777777" w:rsidR="002072FC" w:rsidRDefault="002072FC" w:rsidP="0041342F">
            <w:pPr>
              <w:pStyle w:val="B1Mainbody"/>
              <w:jc w:val="left"/>
            </w:pPr>
            <w:r>
              <w:t>Open field question (100 words limit)</w:t>
            </w:r>
          </w:p>
        </w:tc>
      </w:tr>
      <w:tr w:rsidR="002072FC" w14:paraId="527D8AA6" w14:textId="77777777" w:rsidTr="0041342F">
        <w:tc>
          <w:tcPr>
            <w:tcW w:w="7540" w:type="dxa"/>
            <w:vMerge w:val="restart"/>
            <w:vAlign w:val="center"/>
          </w:tcPr>
          <w:p w14:paraId="4C421B25" w14:textId="5C4FD9A5" w:rsidR="002072FC" w:rsidRPr="009133FD" w:rsidRDefault="002072FC" w:rsidP="0041342F">
            <w:pPr>
              <w:spacing w:line="276" w:lineRule="auto"/>
              <w:jc w:val="both"/>
              <w:rPr>
                <w:rFonts w:ascii="Arial" w:eastAsia="Arial" w:hAnsi="Arial" w:cs="Arial"/>
              </w:rPr>
            </w:pPr>
            <w:r w:rsidRPr="009133FD">
              <w:rPr>
                <w:rFonts w:ascii="Arial" w:eastAsia="Arial" w:hAnsi="Arial" w:cs="Arial"/>
              </w:rPr>
              <w:t xml:space="preserve">Please provide relevant links </w:t>
            </w:r>
            <w:r w:rsidR="007772E3">
              <w:rPr>
                <w:rFonts w:ascii="Arial" w:eastAsia="Arial" w:hAnsi="Arial" w:cs="Arial"/>
              </w:rPr>
              <w:t xml:space="preserve">to the document of the </w:t>
            </w:r>
            <w:r w:rsidR="004C4BE5">
              <w:rPr>
                <w:rFonts w:ascii="Arial" w:eastAsia="Arial" w:hAnsi="Arial" w:cs="Arial"/>
              </w:rPr>
              <w:t>t</w:t>
            </w:r>
            <w:r w:rsidR="007772E3">
              <w:rPr>
                <w:rFonts w:ascii="Arial" w:eastAsia="Arial" w:hAnsi="Arial" w:cs="Arial"/>
              </w:rPr>
              <w:t xml:space="preserve">ourism </w:t>
            </w:r>
            <w:r w:rsidR="004C4BE5">
              <w:rPr>
                <w:rFonts w:ascii="Arial" w:eastAsia="Arial" w:hAnsi="Arial" w:cs="Arial"/>
              </w:rPr>
              <w:t>d</w:t>
            </w:r>
            <w:r w:rsidR="007772E3">
              <w:rPr>
                <w:rFonts w:ascii="Arial" w:eastAsia="Arial" w:hAnsi="Arial" w:cs="Arial"/>
              </w:rPr>
              <w:t xml:space="preserve">evelopment </w:t>
            </w:r>
            <w:r w:rsidR="004C4BE5">
              <w:rPr>
                <w:rFonts w:ascii="Arial" w:eastAsia="Arial" w:hAnsi="Arial" w:cs="Arial"/>
              </w:rPr>
              <w:t>p</w:t>
            </w:r>
            <w:r w:rsidR="007772E3">
              <w:rPr>
                <w:rFonts w:ascii="Arial" w:eastAsia="Arial" w:hAnsi="Arial" w:cs="Arial"/>
              </w:rPr>
              <w:t xml:space="preserve">lan or policy </w:t>
            </w:r>
            <w:r w:rsidRPr="009133FD">
              <w:rPr>
                <w:rFonts w:ascii="Arial" w:eastAsia="Arial" w:hAnsi="Arial" w:cs="Arial"/>
              </w:rPr>
              <w:t>(documents saved on a cloud-based storage space, web pages links) that support your answer:</w:t>
            </w:r>
          </w:p>
          <w:p w14:paraId="1F1847FD" w14:textId="77777777" w:rsidR="002072FC" w:rsidRPr="0041342F" w:rsidRDefault="002072FC" w:rsidP="0041342F">
            <w:pPr>
              <w:spacing w:line="276" w:lineRule="auto"/>
              <w:jc w:val="both"/>
              <w:rPr>
                <w:rFonts w:ascii="Arial" w:hAnsi="Arial" w:cs="Arial"/>
                <w:color w:val="404040" w:themeColor="text1" w:themeTint="BF"/>
              </w:rPr>
            </w:pPr>
          </w:p>
        </w:tc>
        <w:tc>
          <w:tcPr>
            <w:tcW w:w="1627" w:type="dxa"/>
            <w:vAlign w:val="center"/>
          </w:tcPr>
          <w:p w14:paraId="018E7DD2" w14:textId="77777777" w:rsidR="002072FC" w:rsidRDefault="002072FC" w:rsidP="0041342F">
            <w:pPr>
              <w:pStyle w:val="B1Mainbody"/>
              <w:jc w:val="left"/>
            </w:pPr>
            <w:r>
              <w:t>Open field 1</w:t>
            </w:r>
          </w:p>
        </w:tc>
      </w:tr>
      <w:tr w:rsidR="002072FC" w14:paraId="20DFC445" w14:textId="77777777" w:rsidTr="0041342F">
        <w:tc>
          <w:tcPr>
            <w:tcW w:w="7540" w:type="dxa"/>
            <w:vMerge/>
            <w:vAlign w:val="center"/>
          </w:tcPr>
          <w:p w14:paraId="353CE656" w14:textId="77777777" w:rsidR="002072FC" w:rsidRPr="009133FD" w:rsidRDefault="002072FC" w:rsidP="0041342F">
            <w:pPr>
              <w:spacing w:line="276" w:lineRule="auto"/>
              <w:jc w:val="both"/>
              <w:rPr>
                <w:rFonts w:ascii="Arial" w:eastAsia="Arial" w:hAnsi="Arial" w:cs="Arial"/>
              </w:rPr>
            </w:pPr>
          </w:p>
        </w:tc>
        <w:tc>
          <w:tcPr>
            <w:tcW w:w="1627" w:type="dxa"/>
            <w:vAlign w:val="center"/>
          </w:tcPr>
          <w:p w14:paraId="7C5D42FC" w14:textId="77777777" w:rsidR="002072FC" w:rsidRDefault="002072FC" w:rsidP="0041342F">
            <w:pPr>
              <w:pStyle w:val="B1Mainbody"/>
              <w:jc w:val="left"/>
            </w:pPr>
            <w:r>
              <w:t>Open field 2</w:t>
            </w:r>
          </w:p>
        </w:tc>
      </w:tr>
      <w:tr w:rsidR="002072FC" w14:paraId="278605C6" w14:textId="77777777" w:rsidTr="0041342F">
        <w:tc>
          <w:tcPr>
            <w:tcW w:w="7540" w:type="dxa"/>
            <w:vMerge/>
            <w:vAlign w:val="center"/>
          </w:tcPr>
          <w:p w14:paraId="43795552" w14:textId="77777777" w:rsidR="002072FC" w:rsidRPr="009133FD" w:rsidRDefault="002072FC" w:rsidP="0041342F">
            <w:pPr>
              <w:spacing w:line="276" w:lineRule="auto"/>
              <w:jc w:val="both"/>
              <w:rPr>
                <w:rFonts w:ascii="Arial" w:eastAsia="Arial" w:hAnsi="Arial" w:cs="Arial"/>
              </w:rPr>
            </w:pPr>
          </w:p>
        </w:tc>
        <w:tc>
          <w:tcPr>
            <w:tcW w:w="1627" w:type="dxa"/>
            <w:vAlign w:val="center"/>
          </w:tcPr>
          <w:p w14:paraId="20CB04DB" w14:textId="77777777" w:rsidR="002072FC" w:rsidRDefault="002072FC" w:rsidP="0041342F">
            <w:pPr>
              <w:pStyle w:val="B1Mainbody"/>
              <w:jc w:val="left"/>
            </w:pPr>
            <w:r>
              <w:t xml:space="preserve">Open field 3 </w:t>
            </w:r>
          </w:p>
        </w:tc>
      </w:tr>
      <w:tr w:rsidR="002072FC" w14:paraId="25726340" w14:textId="77777777" w:rsidTr="0041342F">
        <w:tc>
          <w:tcPr>
            <w:tcW w:w="7540" w:type="dxa"/>
            <w:vAlign w:val="center"/>
          </w:tcPr>
          <w:p w14:paraId="5B9849F4" w14:textId="70E51780" w:rsidR="002072FC" w:rsidRPr="0041342F" w:rsidRDefault="0086447B"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A.7.2. </w:t>
            </w:r>
            <w:r w:rsidR="009B47D9" w:rsidRPr="00916F7A">
              <w:rPr>
                <w:rFonts w:ascii="Arial" w:hAnsi="Arial" w:cs="Arial"/>
                <w:color w:val="404040" w:themeColor="text1" w:themeTint="BF"/>
              </w:rPr>
              <w:t xml:space="preserve">Has the village a </w:t>
            </w:r>
            <w:r w:rsidR="009B47D9" w:rsidRPr="00916F7A">
              <w:rPr>
                <w:rFonts w:ascii="Arial" w:hAnsi="Arial" w:cs="Arial"/>
                <w:b/>
                <w:bCs/>
                <w:color w:val="404040" w:themeColor="text1" w:themeTint="BF"/>
              </w:rPr>
              <w:t>dedicated structure for tourism</w:t>
            </w:r>
            <w:r w:rsidR="009B47D9" w:rsidRPr="00916F7A">
              <w:rPr>
                <w:rFonts w:ascii="Arial" w:hAnsi="Arial" w:cs="Arial"/>
                <w:color w:val="404040" w:themeColor="text1" w:themeTint="BF"/>
              </w:rPr>
              <w:t xml:space="preserve"> development and management (public, private or public-private)</w:t>
            </w:r>
            <w:r w:rsidR="002072FC">
              <w:rPr>
                <w:rFonts w:ascii="Arial" w:hAnsi="Arial" w:cs="Arial"/>
                <w:color w:val="404040" w:themeColor="text1" w:themeTint="BF"/>
                <w:sz w:val="24"/>
                <w:szCs w:val="24"/>
              </w:rPr>
              <w:t xml:space="preserve"> *</w:t>
            </w:r>
          </w:p>
        </w:tc>
        <w:tc>
          <w:tcPr>
            <w:tcW w:w="1627" w:type="dxa"/>
          </w:tcPr>
          <w:p w14:paraId="7C5A0B5A" w14:textId="77777777" w:rsidR="002072FC" w:rsidRDefault="002072FC" w:rsidP="0041342F">
            <w:pPr>
              <w:pStyle w:val="B1Mainbody"/>
              <w:jc w:val="left"/>
            </w:pPr>
            <w:r>
              <w:t xml:space="preserve">YES/NO </w:t>
            </w:r>
          </w:p>
        </w:tc>
      </w:tr>
      <w:tr w:rsidR="002072FC" w14:paraId="0841182B" w14:textId="77777777" w:rsidTr="0041342F">
        <w:tc>
          <w:tcPr>
            <w:tcW w:w="7540" w:type="dxa"/>
            <w:vAlign w:val="center"/>
          </w:tcPr>
          <w:p w14:paraId="305642ED" w14:textId="697BB610" w:rsidR="002072FC" w:rsidRPr="0041342F" w:rsidRDefault="002072FC"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 xml:space="preserve">lease provide a brief description </w:t>
            </w:r>
            <w:r>
              <w:rPr>
                <w:rFonts w:ascii="Arial" w:hAnsi="Arial" w:cs="Arial"/>
                <w:color w:val="404040" w:themeColor="text1" w:themeTint="BF"/>
              </w:rPr>
              <w:t xml:space="preserve">*: </w:t>
            </w:r>
          </w:p>
        </w:tc>
        <w:tc>
          <w:tcPr>
            <w:tcW w:w="1627" w:type="dxa"/>
          </w:tcPr>
          <w:p w14:paraId="78524C2B" w14:textId="77777777" w:rsidR="002072FC" w:rsidRDefault="002072FC" w:rsidP="0041342F">
            <w:pPr>
              <w:pStyle w:val="B1Mainbody"/>
              <w:jc w:val="left"/>
            </w:pPr>
            <w:r>
              <w:t xml:space="preserve">Open field question (100 words </w:t>
            </w:r>
            <w:r>
              <w:lastRenderedPageBreak/>
              <w:t>limit)</w:t>
            </w:r>
          </w:p>
        </w:tc>
      </w:tr>
      <w:tr w:rsidR="002072FC" w14:paraId="0BE0E616" w14:textId="77777777" w:rsidTr="0041342F">
        <w:tc>
          <w:tcPr>
            <w:tcW w:w="7540" w:type="dxa"/>
            <w:vMerge w:val="restart"/>
            <w:vAlign w:val="center"/>
          </w:tcPr>
          <w:p w14:paraId="4448D78D" w14:textId="77777777" w:rsidR="002072FC" w:rsidRPr="009133FD" w:rsidRDefault="002072FC" w:rsidP="0041342F">
            <w:pPr>
              <w:spacing w:line="276" w:lineRule="auto"/>
              <w:jc w:val="both"/>
              <w:rPr>
                <w:rFonts w:ascii="Arial" w:eastAsia="Arial" w:hAnsi="Arial" w:cs="Arial"/>
              </w:rPr>
            </w:pPr>
            <w:r w:rsidRPr="009133FD">
              <w:rPr>
                <w:rFonts w:ascii="Arial" w:eastAsia="Arial" w:hAnsi="Arial" w:cs="Arial"/>
              </w:rPr>
              <w:lastRenderedPageBreak/>
              <w:t>Please provide relevant links (documents saved on a cloud-based storage space, web pages links) that support your answer:</w:t>
            </w:r>
          </w:p>
          <w:p w14:paraId="39822353" w14:textId="77777777" w:rsidR="002072FC" w:rsidRPr="0041342F" w:rsidRDefault="002072FC" w:rsidP="0041342F">
            <w:pPr>
              <w:spacing w:line="276" w:lineRule="auto"/>
              <w:jc w:val="both"/>
              <w:rPr>
                <w:rFonts w:ascii="Arial" w:hAnsi="Arial" w:cs="Arial"/>
                <w:color w:val="404040" w:themeColor="text1" w:themeTint="BF"/>
              </w:rPr>
            </w:pPr>
          </w:p>
        </w:tc>
        <w:tc>
          <w:tcPr>
            <w:tcW w:w="1627" w:type="dxa"/>
            <w:vAlign w:val="center"/>
          </w:tcPr>
          <w:p w14:paraId="5091FE98" w14:textId="77777777" w:rsidR="002072FC" w:rsidRDefault="002072FC" w:rsidP="0041342F">
            <w:pPr>
              <w:pStyle w:val="B1Mainbody"/>
              <w:jc w:val="left"/>
            </w:pPr>
            <w:r>
              <w:t>Open field 1</w:t>
            </w:r>
          </w:p>
        </w:tc>
      </w:tr>
      <w:tr w:rsidR="002072FC" w14:paraId="40926442" w14:textId="77777777" w:rsidTr="0041342F">
        <w:tc>
          <w:tcPr>
            <w:tcW w:w="7540" w:type="dxa"/>
            <w:vMerge/>
            <w:vAlign w:val="center"/>
          </w:tcPr>
          <w:p w14:paraId="4DE79DCD" w14:textId="77777777" w:rsidR="002072FC" w:rsidRPr="009133FD" w:rsidRDefault="002072FC" w:rsidP="0041342F">
            <w:pPr>
              <w:spacing w:line="276" w:lineRule="auto"/>
              <w:jc w:val="both"/>
              <w:rPr>
                <w:rFonts w:ascii="Arial" w:eastAsia="Arial" w:hAnsi="Arial" w:cs="Arial"/>
              </w:rPr>
            </w:pPr>
          </w:p>
        </w:tc>
        <w:tc>
          <w:tcPr>
            <w:tcW w:w="1627" w:type="dxa"/>
            <w:vAlign w:val="center"/>
          </w:tcPr>
          <w:p w14:paraId="499DAA13" w14:textId="77777777" w:rsidR="002072FC" w:rsidRDefault="002072FC" w:rsidP="0041342F">
            <w:pPr>
              <w:pStyle w:val="B1Mainbody"/>
              <w:jc w:val="left"/>
            </w:pPr>
            <w:r>
              <w:t>Open field 2</w:t>
            </w:r>
          </w:p>
        </w:tc>
      </w:tr>
      <w:tr w:rsidR="002072FC" w14:paraId="4F4306B4" w14:textId="77777777" w:rsidTr="0041342F">
        <w:tc>
          <w:tcPr>
            <w:tcW w:w="7540" w:type="dxa"/>
            <w:vMerge/>
            <w:vAlign w:val="center"/>
          </w:tcPr>
          <w:p w14:paraId="4B1D0B26" w14:textId="77777777" w:rsidR="002072FC" w:rsidRPr="009133FD" w:rsidRDefault="002072FC" w:rsidP="0041342F">
            <w:pPr>
              <w:spacing w:line="276" w:lineRule="auto"/>
              <w:jc w:val="both"/>
              <w:rPr>
                <w:rFonts w:ascii="Arial" w:eastAsia="Arial" w:hAnsi="Arial" w:cs="Arial"/>
              </w:rPr>
            </w:pPr>
          </w:p>
        </w:tc>
        <w:tc>
          <w:tcPr>
            <w:tcW w:w="1627" w:type="dxa"/>
            <w:vAlign w:val="center"/>
          </w:tcPr>
          <w:p w14:paraId="34417C1C" w14:textId="77777777" w:rsidR="002072FC" w:rsidRDefault="002072FC" w:rsidP="0041342F">
            <w:pPr>
              <w:pStyle w:val="B1Mainbody"/>
              <w:jc w:val="left"/>
            </w:pPr>
            <w:r>
              <w:t xml:space="preserve">Open field 3 </w:t>
            </w:r>
          </w:p>
        </w:tc>
      </w:tr>
      <w:tr w:rsidR="002072FC" w14:paraId="41DBACD2" w14:textId="77777777" w:rsidTr="0041342F">
        <w:tc>
          <w:tcPr>
            <w:tcW w:w="7540" w:type="dxa"/>
            <w:vAlign w:val="center"/>
          </w:tcPr>
          <w:p w14:paraId="5964FAA2" w14:textId="39C22707" w:rsidR="002072FC" w:rsidRPr="0041342F" w:rsidRDefault="0086447B"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A.7.3. </w:t>
            </w:r>
            <w:r w:rsidR="002C64A5" w:rsidRPr="00916F7A">
              <w:rPr>
                <w:rFonts w:ascii="Arial" w:hAnsi="Arial" w:cs="Arial"/>
                <w:color w:val="404040" w:themeColor="text1" w:themeTint="BF"/>
              </w:rPr>
              <w:t xml:space="preserve">Does the village disseminate and/or promote </w:t>
            </w:r>
            <w:r w:rsidR="002C64A5" w:rsidRPr="00916F7A">
              <w:rPr>
                <w:rFonts w:ascii="Arial" w:hAnsi="Arial" w:cs="Arial"/>
                <w:b/>
                <w:bCs/>
                <w:color w:val="404040" w:themeColor="text1" w:themeTint="BF"/>
              </w:rPr>
              <w:t>collaboration</w:t>
            </w:r>
            <w:r w:rsidR="002C64A5" w:rsidRPr="00916F7A">
              <w:rPr>
                <w:rFonts w:ascii="Arial" w:hAnsi="Arial" w:cs="Arial"/>
                <w:color w:val="404040" w:themeColor="text1" w:themeTint="BF"/>
              </w:rPr>
              <w:t xml:space="preserve"> with the businesses in the village</w:t>
            </w:r>
            <w:r w:rsidR="002072FC" w:rsidRPr="00916F7A">
              <w:rPr>
                <w:rFonts w:ascii="Arial" w:hAnsi="Arial" w:cs="Arial"/>
                <w:color w:val="404040" w:themeColor="text1" w:themeTint="BF"/>
              </w:rPr>
              <w:t>?</w:t>
            </w:r>
            <w:r w:rsidR="002072FC">
              <w:rPr>
                <w:rFonts w:ascii="Arial" w:hAnsi="Arial" w:cs="Arial"/>
                <w:color w:val="404040" w:themeColor="text1" w:themeTint="BF"/>
                <w:sz w:val="24"/>
                <w:szCs w:val="24"/>
              </w:rPr>
              <w:t>*</w:t>
            </w:r>
          </w:p>
        </w:tc>
        <w:tc>
          <w:tcPr>
            <w:tcW w:w="1627" w:type="dxa"/>
          </w:tcPr>
          <w:p w14:paraId="11F0117D" w14:textId="77777777" w:rsidR="002072FC" w:rsidRDefault="002072FC" w:rsidP="0041342F">
            <w:pPr>
              <w:pStyle w:val="B1Mainbody"/>
              <w:jc w:val="left"/>
            </w:pPr>
            <w:r>
              <w:t xml:space="preserve">YES/NO </w:t>
            </w:r>
          </w:p>
        </w:tc>
      </w:tr>
      <w:tr w:rsidR="002072FC" w14:paraId="3AB86CDC" w14:textId="77777777" w:rsidTr="0041342F">
        <w:tc>
          <w:tcPr>
            <w:tcW w:w="7540" w:type="dxa"/>
            <w:vAlign w:val="center"/>
          </w:tcPr>
          <w:p w14:paraId="2381C7E9" w14:textId="77777777" w:rsidR="002072FC" w:rsidRPr="0041342F" w:rsidRDefault="002072FC"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44DF0465" w14:textId="77777777" w:rsidR="002072FC" w:rsidRDefault="002072FC" w:rsidP="0041342F">
            <w:pPr>
              <w:pStyle w:val="B1Mainbody"/>
              <w:jc w:val="left"/>
            </w:pPr>
            <w:r>
              <w:t>Open field question (100 words limit)</w:t>
            </w:r>
          </w:p>
        </w:tc>
      </w:tr>
      <w:tr w:rsidR="002072FC" w14:paraId="1665ACA7" w14:textId="77777777" w:rsidTr="0041342F">
        <w:tc>
          <w:tcPr>
            <w:tcW w:w="7540" w:type="dxa"/>
            <w:vMerge w:val="restart"/>
            <w:vAlign w:val="center"/>
          </w:tcPr>
          <w:p w14:paraId="5035096A" w14:textId="77777777" w:rsidR="002072FC" w:rsidRPr="009133FD" w:rsidRDefault="002072FC"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1DB70B04" w14:textId="77777777" w:rsidR="002072FC" w:rsidRPr="0041342F" w:rsidRDefault="002072FC" w:rsidP="0041342F">
            <w:pPr>
              <w:spacing w:line="276" w:lineRule="auto"/>
              <w:jc w:val="both"/>
              <w:rPr>
                <w:rFonts w:ascii="Arial" w:hAnsi="Arial" w:cs="Arial"/>
                <w:color w:val="404040" w:themeColor="text1" w:themeTint="BF"/>
              </w:rPr>
            </w:pPr>
          </w:p>
        </w:tc>
        <w:tc>
          <w:tcPr>
            <w:tcW w:w="1627" w:type="dxa"/>
            <w:vAlign w:val="center"/>
          </w:tcPr>
          <w:p w14:paraId="122E5453" w14:textId="77777777" w:rsidR="002072FC" w:rsidRDefault="002072FC" w:rsidP="0041342F">
            <w:pPr>
              <w:pStyle w:val="B1Mainbody"/>
              <w:jc w:val="left"/>
            </w:pPr>
            <w:r>
              <w:t>Open field 1</w:t>
            </w:r>
          </w:p>
        </w:tc>
      </w:tr>
      <w:tr w:rsidR="002072FC" w14:paraId="43CB4755" w14:textId="77777777" w:rsidTr="0041342F">
        <w:tc>
          <w:tcPr>
            <w:tcW w:w="7540" w:type="dxa"/>
            <w:vMerge/>
            <w:vAlign w:val="center"/>
          </w:tcPr>
          <w:p w14:paraId="559D347F" w14:textId="77777777" w:rsidR="002072FC" w:rsidRPr="009133FD" w:rsidRDefault="002072FC" w:rsidP="0041342F">
            <w:pPr>
              <w:spacing w:line="276" w:lineRule="auto"/>
              <w:jc w:val="both"/>
              <w:rPr>
                <w:rFonts w:ascii="Arial" w:eastAsia="Arial" w:hAnsi="Arial" w:cs="Arial"/>
              </w:rPr>
            </w:pPr>
          </w:p>
        </w:tc>
        <w:tc>
          <w:tcPr>
            <w:tcW w:w="1627" w:type="dxa"/>
            <w:vAlign w:val="center"/>
          </w:tcPr>
          <w:p w14:paraId="0AF3BDF6" w14:textId="77777777" w:rsidR="002072FC" w:rsidRDefault="002072FC" w:rsidP="0041342F">
            <w:pPr>
              <w:pStyle w:val="B1Mainbody"/>
              <w:jc w:val="left"/>
            </w:pPr>
            <w:r>
              <w:t>Open field 2</w:t>
            </w:r>
          </w:p>
        </w:tc>
      </w:tr>
      <w:tr w:rsidR="002072FC" w14:paraId="0D068152" w14:textId="77777777" w:rsidTr="0041342F">
        <w:tc>
          <w:tcPr>
            <w:tcW w:w="7540" w:type="dxa"/>
            <w:vMerge/>
            <w:vAlign w:val="center"/>
          </w:tcPr>
          <w:p w14:paraId="687C4DDC" w14:textId="77777777" w:rsidR="002072FC" w:rsidRPr="009133FD" w:rsidRDefault="002072FC" w:rsidP="0041342F">
            <w:pPr>
              <w:spacing w:line="276" w:lineRule="auto"/>
              <w:jc w:val="both"/>
              <w:rPr>
                <w:rFonts w:ascii="Arial" w:eastAsia="Arial" w:hAnsi="Arial" w:cs="Arial"/>
              </w:rPr>
            </w:pPr>
          </w:p>
        </w:tc>
        <w:tc>
          <w:tcPr>
            <w:tcW w:w="1627" w:type="dxa"/>
            <w:vAlign w:val="center"/>
          </w:tcPr>
          <w:p w14:paraId="03C3E3CA" w14:textId="77777777" w:rsidR="002072FC" w:rsidRDefault="002072FC" w:rsidP="0041342F">
            <w:pPr>
              <w:pStyle w:val="B1Mainbody"/>
              <w:jc w:val="left"/>
            </w:pPr>
            <w:r>
              <w:t xml:space="preserve">Open field 3 </w:t>
            </w:r>
          </w:p>
        </w:tc>
      </w:tr>
      <w:tr w:rsidR="002072FC" w14:paraId="217A4A25" w14:textId="77777777" w:rsidTr="0041342F">
        <w:tc>
          <w:tcPr>
            <w:tcW w:w="7540" w:type="dxa"/>
            <w:vAlign w:val="center"/>
          </w:tcPr>
          <w:p w14:paraId="4D9BDE76" w14:textId="00E667A1" w:rsidR="002072FC" w:rsidRPr="0041342F" w:rsidRDefault="00493B23"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A.7.4. </w:t>
            </w:r>
            <w:r w:rsidR="007E3615" w:rsidRPr="00916F7A">
              <w:rPr>
                <w:rFonts w:ascii="Arial" w:hAnsi="Arial" w:cs="Arial"/>
                <w:color w:val="404040" w:themeColor="text1" w:themeTint="BF"/>
              </w:rPr>
              <w:t xml:space="preserve">Does the village cooperate with national or regional </w:t>
            </w:r>
            <w:r w:rsidR="007E3615" w:rsidRPr="00916F7A">
              <w:rPr>
                <w:rFonts w:ascii="Arial" w:hAnsi="Arial" w:cs="Arial"/>
                <w:b/>
                <w:bCs/>
                <w:color w:val="404040" w:themeColor="text1" w:themeTint="BF"/>
              </w:rPr>
              <w:t>governments on tourism initiatives</w:t>
            </w:r>
            <w:r w:rsidR="002072FC" w:rsidRPr="00916F7A">
              <w:rPr>
                <w:rFonts w:ascii="Arial" w:hAnsi="Arial" w:cs="Arial"/>
                <w:color w:val="404040" w:themeColor="text1" w:themeTint="BF"/>
              </w:rPr>
              <w:t>?</w:t>
            </w:r>
            <w:r w:rsidR="002072FC">
              <w:rPr>
                <w:rFonts w:ascii="Arial" w:hAnsi="Arial" w:cs="Arial"/>
                <w:color w:val="404040" w:themeColor="text1" w:themeTint="BF"/>
                <w:sz w:val="24"/>
                <w:szCs w:val="24"/>
              </w:rPr>
              <w:t>*</w:t>
            </w:r>
          </w:p>
        </w:tc>
        <w:tc>
          <w:tcPr>
            <w:tcW w:w="1627" w:type="dxa"/>
          </w:tcPr>
          <w:p w14:paraId="6FB22D21" w14:textId="77777777" w:rsidR="002072FC" w:rsidRDefault="002072FC" w:rsidP="0041342F">
            <w:pPr>
              <w:pStyle w:val="B1Mainbody"/>
              <w:jc w:val="left"/>
            </w:pPr>
            <w:r>
              <w:t xml:space="preserve">YES/NO </w:t>
            </w:r>
          </w:p>
        </w:tc>
      </w:tr>
      <w:tr w:rsidR="002072FC" w14:paraId="0DCC029D" w14:textId="77777777" w:rsidTr="0041342F">
        <w:tc>
          <w:tcPr>
            <w:tcW w:w="7540" w:type="dxa"/>
            <w:vAlign w:val="center"/>
          </w:tcPr>
          <w:p w14:paraId="6B7B2A5B" w14:textId="77777777" w:rsidR="002072FC" w:rsidRPr="0041342F" w:rsidRDefault="002072FC"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6F14D8BF" w14:textId="77777777" w:rsidR="002072FC" w:rsidRDefault="002072FC" w:rsidP="0041342F">
            <w:pPr>
              <w:pStyle w:val="B1Mainbody"/>
              <w:jc w:val="left"/>
            </w:pPr>
            <w:r>
              <w:t>Open field question (100 words limit)</w:t>
            </w:r>
          </w:p>
        </w:tc>
      </w:tr>
      <w:tr w:rsidR="002072FC" w14:paraId="2B3212DC" w14:textId="77777777" w:rsidTr="0041342F">
        <w:tc>
          <w:tcPr>
            <w:tcW w:w="7540" w:type="dxa"/>
            <w:vMerge w:val="restart"/>
            <w:vAlign w:val="center"/>
          </w:tcPr>
          <w:p w14:paraId="668CF1D0" w14:textId="77777777" w:rsidR="002072FC" w:rsidRPr="009133FD" w:rsidRDefault="002072FC"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48259BEB" w14:textId="77777777" w:rsidR="002072FC" w:rsidRPr="0041342F" w:rsidRDefault="002072FC" w:rsidP="0041342F">
            <w:pPr>
              <w:spacing w:line="276" w:lineRule="auto"/>
              <w:jc w:val="both"/>
              <w:rPr>
                <w:rFonts w:ascii="Arial" w:hAnsi="Arial" w:cs="Arial"/>
                <w:color w:val="404040" w:themeColor="text1" w:themeTint="BF"/>
              </w:rPr>
            </w:pPr>
          </w:p>
        </w:tc>
        <w:tc>
          <w:tcPr>
            <w:tcW w:w="1627" w:type="dxa"/>
            <w:vAlign w:val="center"/>
          </w:tcPr>
          <w:p w14:paraId="65DB5AAA" w14:textId="77777777" w:rsidR="002072FC" w:rsidRDefault="002072FC" w:rsidP="0041342F">
            <w:pPr>
              <w:pStyle w:val="B1Mainbody"/>
              <w:jc w:val="left"/>
            </w:pPr>
            <w:r>
              <w:t>Open field 1</w:t>
            </w:r>
          </w:p>
        </w:tc>
      </w:tr>
      <w:tr w:rsidR="002072FC" w14:paraId="5365537A" w14:textId="77777777" w:rsidTr="0041342F">
        <w:tc>
          <w:tcPr>
            <w:tcW w:w="7540" w:type="dxa"/>
            <w:vMerge/>
            <w:vAlign w:val="center"/>
          </w:tcPr>
          <w:p w14:paraId="3B0A595D" w14:textId="77777777" w:rsidR="002072FC" w:rsidRPr="009133FD" w:rsidRDefault="002072FC" w:rsidP="0041342F">
            <w:pPr>
              <w:spacing w:line="276" w:lineRule="auto"/>
              <w:jc w:val="both"/>
              <w:rPr>
                <w:rFonts w:ascii="Arial" w:eastAsia="Arial" w:hAnsi="Arial" w:cs="Arial"/>
              </w:rPr>
            </w:pPr>
          </w:p>
        </w:tc>
        <w:tc>
          <w:tcPr>
            <w:tcW w:w="1627" w:type="dxa"/>
            <w:vAlign w:val="center"/>
          </w:tcPr>
          <w:p w14:paraId="17131DA7" w14:textId="77777777" w:rsidR="002072FC" w:rsidRDefault="002072FC" w:rsidP="0041342F">
            <w:pPr>
              <w:pStyle w:val="B1Mainbody"/>
              <w:jc w:val="left"/>
            </w:pPr>
            <w:r>
              <w:t>Open field 2</w:t>
            </w:r>
          </w:p>
        </w:tc>
      </w:tr>
      <w:tr w:rsidR="002072FC" w14:paraId="7617BF99" w14:textId="77777777" w:rsidTr="0041342F">
        <w:tc>
          <w:tcPr>
            <w:tcW w:w="7540" w:type="dxa"/>
            <w:vMerge/>
            <w:vAlign w:val="center"/>
          </w:tcPr>
          <w:p w14:paraId="714057EB" w14:textId="77777777" w:rsidR="002072FC" w:rsidRPr="009133FD" w:rsidRDefault="002072FC" w:rsidP="0041342F">
            <w:pPr>
              <w:spacing w:line="276" w:lineRule="auto"/>
              <w:jc w:val="both"/>
              <w:rPr>
                <w:rFonts w:ascii="Arial" w:eastAsia="Arial" w:hAnsi="Arial" w:cs="Arial"/>
              </w:rPr>
            </w:pPr>
          </w:p>
        </w:tc>
        <w:tc>
          <w:tcPr>
            <w:tcW w:w="1627" w:type="dxa"/>
            <w:vAlign w:val="center"/>
          </w:tcPr>
          <w:p w14:paraId="4C79C217" w14:textId="77777777" w:rsidR="002072FC" w:rsidRDefault="002072FC" w:rsidP="0041342F">
            <w:pPr>
              <w:pStyle w:val="B1Mainbody"/>
              <w:jc w:val="left"/>
            </w:pPr>
            <w:r>
              <w:t xml:space="preserve">Open field 3 </w:t>
            </w:r>
          </w:p>
        </w:tc>
      </w:tr>
      <w:tr w:rsidR="002D79FC" w14:paraId="04996E86" w14:textId="77777777" w:rsidTr="00C33097">
        <w:tc>
          <w:tcPr>
            <w:tcW w:w="7540" w:type="dxa"/>
            <w:vAlign w:val="center"/>
          </w:tcPr>
          <w:p w14:paraId="188D782A" w14:textId="18F71C54" w:rsidR="002D79FC" w:rsidRPr="009133FD" w:rsidRDefault="00BF6F7A" w:rsidP="002D79FC">
            <w:pPr>
              <w:spacing w:line="276" w:lineRule="auto"/>
              <w:jc w:val="both"/>
              <w:rPr>
                <w:rFonts w:ascii="Arial" w:eastAsia="Arial" w:hAnsi="Arial" w:cs="Arial"/>
              </w:rPr>
            </w:pPr>
            <w:r>
              <w:rPr>
                <w:rFonts w:ascii="Arial" w:hAnsi="Arial" w:cs="Arial"/>
                <w:color w:val="404040" w:themeColor="text1" w:themeTint="BF"/>
              </w:rPr>
              <w:t xml:space="preserve">A.7.5. </w:t>
            </w:r>
            <w:r w:rsidR="00124438" w:rsidRPr="00916F7A">
              <w:rPr>
                <w:rFonts w:ascii="Arial" w:hAnsi="Arial" w:cs="Arial"/>
                <w:color w:val="404040" w:themeColor="text1" w:themeTint="BF"/>
              </w:rPr>
              <w:t xml:space="preserve">Does the village disseminate and/or promote the </w:t>
            </w:r>
            <w:r w:rsidR="00124438" w:rsidRPr="00916F7A">
              <w:rPr>
                <w:rFonts w:ascii="Arial" w:hAnsi="Arial" w:cs="Arial"/>
                <w:b/>
                <w:bCs/>
                <w:color w:val="404040" w:themeColor="text1" w:themeTint="BF"/>
              </w:rPr>
              <w:t>participation of the community and its residents</w:t>
            </w:r>
            <w:r w:rsidR="00124438" w:rsidRPr="00916F7A">
              <w:rPr>
                <w:rFonts w:ascii="Arial" w:hAnsi="Arial" w:cs="Arial"/>
                <w:color w:val="404040" w:themeColor="text1" w:themeTint="BF"/>
              </w:rPr>
              <w:t xml:space="preserve"> in tourism planning and development; and has measures that contribute to have tourism improve local well-being and satisfaction? </w:t>
            </w:r>
            <w:r w:rsidR="002D79FC">
              <w:rPr>
                <w:rFonts w:ascii="Arial" w:hAnsi="Arial" w:cs="Arial"/>
                <w:color w:val="404040" w:themeColor="text1" w:themeTint="BF"/>
                <w:sz w:val="24"/>
                <w:szCs w:val="24"/>
              </w:rPr>
              <w:t>*</w:t>
            </w:r>
          </w:p>
        </w:tc>
        <w:tc>
          <w:tcPr>
            <w:tcW w:w="1627" w:type="dxa"/>
          </w:tcPr>
          <w:p w14:paraId="06479E88" w14:textId="7F5627A0" w:rsidR="002D79FC" w:rsidRDefault="002D79FC" w:rsidP="002D79FC">
            <w:pPr>
              <w:pStyle w:val="B1Mainbody"/>
              <w:jc w:val="left"/>
            </w:pPr>
            <w:r>
              <w:t xml:space="preserve">YES/NO </w:t>
            </w:r>
          </w:p>
        </w:tc>
      </w:tr>
      <w:tr w:rsidR="002D79FC" w14:paraId="487B5879" w14:textId="77777777" w:rsidTr="00C33097">
        <w:tc>
          <w:tcPr>
            <w:tcW w:w="7540" w:type="dxa"/>
            <w:vAlign w:val="center"/>
          </w:tcPr>
          <w:p w14:paraId="081E4938" w14:textId="1AFC0053" w:rsidR="002D79FC" w:rsidRPr="009133FD" w:rsidRDefault="002D79FC" w:rsidP="002D79FC">
            <w:pPr>
              <w:spacing w:line="276" w:lineRule="auto"/>
              <w:jc w:val="both"/>
              <w:rPr>
                <w:rFonts w:ascii="Arial" w:eastAsia="Arial" w:hAnsi="Arial" w:cs="Arial"/>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0CEBADE8" w14:textId="6CC6C570" w:rsidR="002D79FC" w:rsidRDefault="002D79FC" w:rsidP="002D79FC">
            <w:pPr>
              <w:pStyle w:val="B1Mainbody"/>
              <w:jc w:val="left"/>
            </w:pPr>
            <w:r>
              <w:t>Open field question (100 words limit)</w:t>
            </w:r>
          </w:p>
        </w:tc>
      </w:tr>
      <w:tr w:rsidR="00A32DE9" w14:paraId="25525897" w14:textId="77777777" w:rsidTr="0080211F">
        <w:tc>
          <w:tcPr>
            <w:tcW w:w="7540" w:type="dxa"/>
            <w:vMerge w:val="restart"/>
            <w:vAlign w:val="center"/>
          </w:tcPr>
          <w:p w14:paraId="631D5745" w14:textId="77777777" w:rsidR="00A32DE9" w:rsidRPr="009133FD" w:rsidRDefault="00A32DE9" w:rsidP="002D79FC">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61CA650A" w14:textId="77777777" w:rsidR="00A32DE9" w:rsidRDefault="00A32DE9" w:rsidP="002D79FC">
            <w:pPr>
              <w:spacing w:line="276" w:lineRule="auto"/>
              <w:jc w:val="both"/>
              <w:rPr>
                <w:rFonts w:ascii="Arial" w:hAnsi="Arial" w:cs="Arial"/>
                <w:color w:val="404040" w:themeColor="text1" w:themeTint="BF"/>
              </w:rPr>
            </w:pPr>
          </w:p>
        </w:tc>
        <w:tc>
          <w:tcPr>
            <w:tcW w:w="1627" w:type="dxa"/>
            <w:vAlign w:val="center"/>
          </w:tcPr>
          <w:p w14:paraId="2C932DD7" w14:textId="77A9D7AB" w:rsidR="00A32DE9" w:rsidRDefault="00A32DE9" w:rsidP="002D79FC">
            <w:pPr>
              <w:pStyle w:val="B1Mainbody"/>
              <w:jc w:val="left"/>
            </w:pPr>
            <w:r>
              <w:t>Open field 1</w:t>
            </w:r>
          </w:p>
        </w:tc>
      </w:tr>
      <w:tr w:rsidR="00A32DE9" w14:paraId="4105330B" w14:textId="77777777" w:rsidTr="00C63A2F">
        <w:tc>
          <w:tcPr>
            <w:tcW w:w="7540" w:type="dxa"/>
            <w:vMerge/>
            <w:vAlign w:val="center"/>
          </w:tcPr>
          <w:p w14:paraId="49D386D6" w14:textId="77777777" w:rsidR="00A32DE9" w:rsidRPr="009133FD" w:rsidRDefault="00A32DE9" w:rsidP="002D79FC">
            <w:pPr>
              <w:spacing w:line="276" w:lineRule="auto"/>
              <w:jc w:val="both"/>
              <w:rPr>
                <w:rFonts w:ascii="Arial" w:eastAsia="Arial" w:hAnsi="Arial" w:cs="Arial"/>
              </w:rPr>
            </w:pPr>
          </w:p>
        </w:tc>
        <w:tc>
          <w:tcPr>
            <w:tcW w:w="1627" w:type="dxa"/>
            <w:vAlign w:val="center"/>
          </w:tcPr>
          <w:p w14:paraId="52E89E13" w14:textId="7F83F54C" w:rsidR="00A32DE9" w:rsidRDefault="00A32DE9" w:rsidP="002D79FC">
            <w:pPr>
              <w:pStyle w:val="B1Mainbody"/>
              <w:jc w:val="left"/>
            </w:pPr>
            <w:r>
              <w:t>Open field 2</w:t>
            </w:r>
          </w:p>
        </w:tc>
      </w:tr>
      <w:tr w:rsidR="00A32DE9" w14:paraId="2D964904" w14:textId="77777777" w:rsidTr="00C63A2F">
        <w:tc>
          <w:tcPr>
            <w:tcW w:w="7540" w:type="dxa"/>
            <w:vMerge/>
            <w:vAlign w:val="center"/>
          </w:tcPr>
          <w:p w14:paraId="1FB93E56" w14:textId="77777777" w:rsidR="00A32DE9" w:rsidRPr="009133FD" w:rsidRDefault="00A32DE9" w:rsidP="002D79FC">
            <w:pPr>
              <w:spacing w:line="276" w:lineRule="auto"/>
              <w:jc w:val="both"/>
              <w:rPr>
                <w:rFonts w:ascii="Arial" w:eastAsia="Arial" w:hAnsi="Arial" w:cs="Arial"/>
              </w:rPr>
            </w:pPr>
          </w:p>
        </w:tc>
        <w:tc>
          <w:tcPr>
            <w:tcW w:w="1627" w:type="dxa"/>
            <w:vAlign w:val="center"/>
          </w:tcPr>
          <w:p w14:paraId="20992111" w14:textId="797BEEFF" w:rsidR="00A32DE9" w:rsidRDefault="00A32DE9" w:rsidP="002D79FC">
            <w:pPr>
              <w:pStyle w:val="B1Mainbody"/>
              <w:jc w:val="left"/>
            </w:pPr>
            <w:r>
              <w:t xml:space="preserve">Open field 3 </w:t>
            </w:r>
          </w:p>
        </w:tc>
      </w:tr>
      <w:tr w:rsidR="00AC4DFB" w14:paraId="1B6F5F0F" w14:textId="77777777" w:rsidTr="00C33097">
        <w:tc>
          <w:tcPr>
            <w:tcW w:w="7540" w:type="dxa"/>
            <w:vAlign w:val="center"/>
          </w:tcPr>
          <w:p w14:paraId="7746BE74" w14:textId="660A14EA" w:rsidR="00AC4DFB" w:rsidRPr="009133FD" w:rsidRDefault="00BF6F7A" w:rsidP="00AC4DFB">
            <w:pPr>
              <w:spacing w:line="276" w:lineRule="auto"/>
              <w:jc w:val="both"/>
              <w:rPr>
                <w:rFonts w:ascii="Arial" w:eastAsia="Arial" w:hAnsi="Arial" w:cs="Arial"/>
              </w:rPr>
            </w:pPr>
            <w:r>
              <w:rPr>
                <w:rFonts w:ascii="Arial" w:hAnsi="Arial" w:cs="Arial"/>
                <w:color w:val="404040" w:themeColor="text1" w:themeTint="BF"/>
              </w:rPr>
              <w:lastRenderedPageBreak/>
              <w:t xml:space="preserve">A.7.6. </w:t>
            </w:r>
            <w:r w:rsidR="002170D9" w:rsidRPr="00916F7A">
              <w:rPr>
                <w:rFonts w:ascii="Arial" w:hAnsi="Arial" w:cs="Arial"/>
                <w:color w:val="404040" w:themeColor="text1" w:themeTint="BF"/>
              </w:rPr>
              <w:t xml:space="preserve">Does the village collaborate with </w:t>
            </w:r>
            <w:r w:rsidR="002170D9" w:rsidRPr="00916F7A">
              <w:rPr>
                <w:rFonts w:ascii="Arial" w:hAnsi="Arial" w:cs="Arial"/>
                <w:b/>
                <w:bCs/>
                <w:color w:val="404040" w:themeColor="text1" w:themeTint="BF"/>
              </w:rPr>
              <w:t xml:space="preserve">educational </w:t>
            </w:r>
            <w:r w:rsidR="002170D9" w:rsidRPr="00916F7A">
              <w:rPr>
                <w:rFonts w:ascii="Arial" w:hAnsi="Arial" w:cs="Arial"/>
                <w:color w:val="404040" w:themeColor="text1" w:themeTint="BF"/>
              </w:rPr>
              <w:t xml:space="preserve">and </w:t>
            </w:r>
            <w:r w:rsidR="002170D9" w:rsidRPr="00916F7A">
              <w:rPr>
                <w:rFonts w:ascii="Arial" w:hAnsi="Arial" w:cs="Arial"/>
                <w:b/>
                <w:bCs/>
                <w:color w:val="404040" w:themeColor="text1" w:themeTint="BF"/>
              </w:rPr>
              <w:t xml:space="preserve">academic institutions </w:t>
            </w:r>
            <w:r w:rsidR="002170D9" w:rsidRPr="00916F7A">
              <w:rPr>
                <w:rFonts w:ascii="Arial" w:hAnsi="Arial" w:cs="Arial"/>
                <w:color w:val="404040" w:themeColor="text1" w:themeTint="BF"/>
              </w:rPr>
              <w:t>in tourism related issues</w:t>
            </w:r>
            <w:r w:rsidR="00AC4DFB" w:rsidRPr="00916F7A">
              <w:rPr>
                <w:rFonts w:ascii="Arial" w:hAnsi="Arial" w:cs="Arial"/>
                <w:color w:val="404040" w:themeColor="text1" w:themeTint="BF"/>
              </w:rPr>
              <w:t xml:space="preserve">? </w:t>
            </w:r>
            <w:r w:rsidR="00AC4DFB">
              <w:rPr>
                <w:rFonts w:ascii="Arial" w:hAnsi="Arial" w:cs="Arial"/>
                <w:color w:val="404040" w:themeColor="text1" w:themeTint="BF"/>
                <w:sz w:val="24"/>
                <w:szCs w:val="24"/>
              </w:rPr>
              <w:t>*</w:t>
            </w:r>
          </w:p>
        </w:tc>
        <w:tc>
          <w:tcPr>
            <w:tcW w:w="1627" w:type="dxa"/>
          </w:tcPr>
          <w:p w14:paraId="70056E8F" w14:textId="13BAA052" w:rsidR="00AC4DFB" w:rsidRDefault="00AC4DFB" w:rsidP="00AC4DFB">
            <w:pPr>
              <w:pStyle w:val="B1Mainbody"/>
              <w:jc w:val="left"/>
            </w:pPr>
            <w:r>
              <w:t xml:space="preserve">YES/NO </w:t>
            </w:r>
          </w:p>
        </w:tc>
      </w:tr>
      <w:tr w:rsidR="00AC4DFB" w14:paraId="5989649B" w14:textId="77777777" w:rsidTr="00C33097">
        <w:tc>
          <w:tcPr>
            <w:tcW w:w="7540" w:type="dxa"/>
            <w:vAlign w:val="center"/>
          </w:tcPr>
          <w:p w14:paraId="7958EF4E" w14:textId="4E6EEABA" w:rsidR="00AC4DFB" w:rsidRPr="009133FD" w:rsidRDefault="00AC4DFB" w:rsidP="00AC4DFB">
            <w:pPr>
              <w:spacing w:line="276" w:lineRule="auto"/>
              <w:jc w:val="both"/>
              <w:rPr>
                <w:rFonts w:ascii="Arial" w:eastAsia="Arial" w:hAnsi="Arial" w:cs="Arial"/>
              </w:rPr>
            </w:pPr>
            <w:r>
              <w:rPr>
                <w:rFonts w:ascii="Arial" w:hAnsi="Arial" w:cs="Arial"/>
                <w:color w:val="404040" w:themeColor="text1" w:themeTint="BF"/>
              </w:rPr>
              <w:t>P</w:t>
            </w:r>
            <w:r w:rsidRPr="00265F81">
              <w:rPr>
                <w:rFonts w:ascii="Arial" w:hAnsi="Arial" w:cs="Arial"/>
                <w:color w:val="404040" w:themeColor="text1" w:themeTint="BF"/>
              </w:rPr>
              <w:t>lease provide a brief description of the initiatives the village is implementing</w:t>
            </w:r>
            <w:r>
              <w:rPr>
                <w:rFonts w:ascii="Arial" w:hAnsi="Arial" w:cs="Arial"/>
                <w:color w:val="404040" w:themeColor="text1" w:themeTint="BF"/>
              </w:rPr>
              <w:t xml:space="preserve">*: </w:t>
            </w:r>
          </w:p>
        </w:tc>
        <w:tc>
          <w:tcPr>
            <w:tcW w:w="1627" w:type="dxa"/>
          </w:tcPr>
          <w:p w14:paraId="63E16916" w14:textId="14D05ED1" w:rsidR="00AC4DFB" w:rsidRDefault="00AC4DFB" w:rsidP="00AC4DFB">
            <w:pPr>
              <w:pStyle w:val="B1Mainbody"/>
              <w:jc w:val="left"/>
            </w:pPr>
            <w:r>
              <w:t>Open field question (100 words limit)</w:t>
            </w:r>
          </w:p>
        </w:tc>
      </w:tr>
      <w:tr w:rsidR="002170D9" w14:paraId="1D1CC956" w14:textId="77777777" w:rsidTr="00CC34DE">
        <w:tc>
          <w:tcPr>
            <w:tcW w:w="7540" w:type="dxa"/>
            <w:vMerge w:val="restart"/>
            <w:vAlign w:val="center"/>
          </w:tcPr>
          <w:p w14:paraId="7464AA2D" w14:textId="77777777" w:rsidR="002170D9" w:rsidRPr="009133FD" w:rsidRDefault="002170D9" w:rsidP="00AC4DFB">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0716BC08" w14:textId="77777777" w:rsidR="002170D9" w:rsidRDefault="002170D9" w:rsidP="00AC4DFB">
            <w:pPr>
              <w:spacing w:line="276" w:lineRule="auto"/>
              <w:jc w:val="both"/>
              <w:rPr>
                <w:rFonts w:ascii="Arial" w:hAnsi="Arial" w:cs="Arial"/>
                <w:color w:val="404040" w:themeColor="text1" w:themeTint="BF"/>
              </w:rPr>
            </w:pPr>
          </w:p>
        </w:tc>
        <w:tc>
          <w:tcPr>
            <w:tcW w:w="1627" w:type="dxa"/>
            <w:vAlign w:val="center"/>
          </w:tcPr>
          <w:p w14:paraId="0E383382" w14:textId="54E17A8E" w:rsidR="002170D9" w:rsidRDefault="002170D9" w:rsidP="00AC4DFB">
            <w:pPr>
              <w:pStyle w:val="B1Mainbody"/>
              <w:jc w:val="left"/>
            </w:pPr>
            <w:r>
              <w:t>Open field 1</w:t>
            </w:r>
          </w:p>
        </w:tc>
      </w:tr>
      <w:tr w:rsidR="002170D9" w14:paraId="20097265" w14:textId="77777777" w:rsidTr="00A25252">
        <w:tc>
          <w:tcPr>
            <w:tcW w:w="7540" w:type="dxa"/>
            <w:vMerge/>
            <w:vAlign w:val="center"/>
          </w:tcPr>
          <w:p w14:paraId="21A74007" w14:textId="77777777" w:rsidR="002170D9" w:rsidRPr="009133FD" w:rsidRDefault="002170D9" w:rsidP="00AC4DFB">
            <w:pPr>
              <w:spacing w:line="276" w:lineRule="auto"/>
              <w:jc w:val="both"/>
              <w:rPr>
                <w:rFonts w:ascii="Arial" w:eastAsia="Arial" w:hAnsi="Arial" w:cs="Arial"/>
              </w:rPr>
            </w:pPr>
          </w:p>
        </w:tc>
        <w:tc>
          <w:tcPr>
            <w:tcW w:w="1627" w:type="dxa"/>
            <w:vAlign w:val="center"/>
          </w:tcPr>
          <w:p w14:paraId="284FFF7F" w14:textId="25765C91" w:rsidR="002170D9" w:rsidRDefault="002170D9" w:rsidP="00AC4DFB">
            <w:pPr>
              <w:pStyle w:val="B1Mainbody"/>
              <w:jc w:val="left"/>
            </w:pPr>
            <w:r>
              <w:t>Open field 2</w:t>
            </w:r>
          </w:p>
        </w:tc>
      </w:tr>
      <w:tr w:rsidR="002170D9" w14:paraId="1A93FE5B" w14:textId="77777777" w:rsidTr="00A25252">
        <w:tc>
          <w:tcPr>
            <w:tcW w:w="7540" w:type="dxa"/>
            <w:vMerge/>
            <w:vAlign w:val="center"/>
          </w:tcPr>
          <w:p w14:paraId="3D09D14A" w14:textId="77777777" w:rsidR="002170D9" w:rsidRPr="009133FD" w:rsidRDefault="002170D9" w:rsidP="00AC4DFB">
            <w:pPr>
              <w:spacing w:line="276" w:lineRule="auto"/>
              <w:jc w:val="both"/>
              <w:rPr>
                <w:rFonts w:ascii="Arial" w:eastAsia="Arial" w:hAnsi="Arial" w:cs="Arial"/>
              </w:rPr>
            </w:pPr>
          </w:p>
        </w:tc>
        <w:tc>
          <w:tcPr>
            <w:tcW w:w="1627" w:type="dxa"/>
            <w:vAlign w:val="center"/>
          </w:tcPr>
          <w:p w14:paraId="3CAED7A7" w14:textId="3A91B6FC" w:rsidR="002170D9" w:rsidRDefault="002170D9" w:rsidP="00AC4DFB">
            <w:pPr>
              <w:pStyle w:val="B1Mainbody"/>
              <w:jc w:val="left"/>
            </w:pPr>
            <w:r>
              <w:t xml:space="preserve">Open field 3 </w:t>
            </w:r>
          </w:p>
        </w:tc>
      </w:tr>
      <w:tr w:rsidR="002170D9" w14:paraId="7572F992" w14:textId="77777777" w:rsidTr="00A25252">
        <w:tc>
          <w:tcPr>
            <w:tcW w:w="7540" w:type="dxa"/>
            <w:vAlign w:val="center"/>
          </w:tcPr>
          <w:p w14:paraId="03E05BF8" w14:textId="12241B9D" w:rsidR="002170D9" w:rsidRPr="009133FD" w:rsidRDefault="003A2265" w:rsidP="00AC4DFB">
            <w:pPr>
              <w:spacing w:line="276" w:lineRule="auto"/>
              <w:jc w:val="both"/>
              <w:rPr>
                <w:rFonts w:ascii="Arial" w:eastAsia="Arial" w:hAnsi="Arial" w:cs="Arial"/>
              </w:rPr>
            </w:pPr>
            <w:r w:rsidRPr="00916F7A">
              <w:rPr>
                <w:rFonts w:ascii="Arial" w:hAnsi="Arial" w:cs="Arial"/>
                <w:color w:val="404040" w:themeColor="text1" w:themeTint="BF"/>
              </w:rPr>
              <w:t>Please add any relevant information on policies, measures and initiatives that the village implements in governance and prioritization of tourism (market intelligence tools, etc.)</w:t>
            </w:r>
          </w:p>
        </w:tc>
        <w:tc>
          <w:tcPr>
            <w:tcW w:w="1627" w:type="dxa"/>
            <w:vAlign w:val="center"/>
          </w:tcPr>
          <w:p w14:paraId="5134E646" w14:textId="68EA52AE" w:rsidR="002170D9" w:rsidRDefault="003A2265" w:rsidP="00AC4DFB">
            <w:pPr>
              <w:pStyle w:val="B1Mainbody"/>
              <w:jc w:val="left"/>
            </w:pPr>
            <w:r>
              <w:t>Open field question (150 words limit)</w:t>
            </w:r>
          </w:p>
        </w:tc>
      </w:tr>
    </w:tbl>
    <w:p w14:paraId="76B9B56F" w14:textId="77777777" w:rsidR="002072FC" w:rsidRDefault="002072FC" w:rsidP="005D7D65">
      <w:pPr>
        <w:pStyle w:val="B1Mainbody"/>
        <w:rPr>
          <w:lang w:val="en-GB"/>
        </w:rPr>
      </w:pPr>
    </w:p>
    <w:tbl>
      <w:tblPr>
        <w:tblStyle w:val="TableGrid"/>
        <w:tblW w:w="0" w:type="auto"/>
        <w:tblInd w:w="-113" w:type="dxa"/>
        <w:tblLook w:val="04A0" w:firstRow="1" w:lastRow="0" w:firstColumn="1" w:lastColumn="0" w:noHBand="0" w:noVBand="1"/>
      </w:tblPr>
      <w:tblGrid>
        <w:gridCol w:w="7540"/>
        <w:gridCol w:w="1627"/>
      </w:tblGrid>
      <w:tr w:rsidR="003A2265" w:rsidRPr="002D3C6B" w14:paraId="13314288"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66923CBE" w14:textId="440B5943" w:rsidR="003A2265" w:rsidRPr="00D3344C" w:rsidRDefault="003A2265" w:rsidP="0041342F">
            <w:pPr>
              <w:pStyle w:val="Heading1"/>
              <w:numPr>
                <w:ilvl w:val="0"/>
                <w:numId w:val="0"/>
              </w:numPr>
              <w:ind w:left="851" w:hanging="851"/>
              <w:rPr>
                <w:color w:val="816200" w:themeColor="accent5" w:themeShade="80"/>
                <w:sz w:val="28"/>
                <w:szCs w:val="30"/>
              </w:rPr>
            </w:pPr>
            <w:r w:rsidRPr="004F02EC">
              <w:rPr>
                <w:color w:val="7B881D" w:themeColor="accent2" w:themeShade="BF"/>
                <w:sz w:val="28"/>
                <w:szCs w:val="30"/>
              </w:rPr>
              <w:t xml:space="preserve">Area </w:t>
            </w:r>
            <w:r w:rsidR="009A13A5" w:rsidRPr="004F02EC">
              <w:rPr>
                <w:color w:val="7B881D" w:themeColor="accent2" w:themeShade="BF"/>
                <w:sz w:val="28"/>
                <w:szCs w:val="30"/>
              </w:rPr>
              <w:t>8</w:t>
            </w:r>
            <w:r w:rsidRPr="004F02EC">
              <w:rPr>
                <w:color w:val="7B881D" w:themeColor="accent2" w:themeShade="BF"/>
                <w:sz w:val="28"/>
                <w:szCs w:val="30"/>
              </w:rPr>
              <w:t xml:space="preserve">: </w:t>
            </w:r>
            <w:r w:rsidR="00CD655B" w:rsidRPr="004F02EC">
              <w:rPr>
                <w:color w:val="7B881D" w:themeColor="accent2" w:themeShade="BF"/>
                <w:sz w:val="28"/>
                <w:szCs w:val="28"/>
              </w:rPr>
              <w:t>Infrastructure and connectivity</w:t>
            </w:r>
          </w:p>
        </w:tc>
      </w:tr>
      <w:tr w:rsidR="0071169F" w:rsidRPr="00265F81" w14:paraId="08C498B4"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tcPr>
          <w:p w14:paraId="63D21865" w14:textId="39CDEFFC" w:rsidR="003A2265" w:rsidRPr="006776A5" w:rsidRDefault="0071169F" w:rsidP="0041342F">
            <w:pPr>
              <w:pStyle w:val="Heading1"/>
              <w:numPr>
                <w:ilvl w:val="0"/>
                <w:numId w:val="0"/>
              </w:numPr>
              <w:jc w:val="both"/>
              <w:rPr>
                <w:rFonts w:ascii="Arial" w:hAnsi="Arial" w:cs="Arial"/>
                <w:sz w:val="28"/>
                <w:szCs w:val="28"/>
              </w:rPr>
            </w:pPr>
            <w:r w:rsidRPr="00FA2CB1">
              <w:rPr>
                <w:rFonts w:ascii="Arial" w:hAnsi="Arial" w:cs="Arial"/>
                <w:color w:val="404040" w:themeColor="text1" w:themeTint="BF"/>
                <w:sz w:val="22"/>
                <w:szCs w:val="24"/>
              </w:rPr>
              <w:t>The village has infrastructure to facilitate access and communications that improve the wellbeing of rural communities, business development as well as the visitor experience.</w:t>
            </w:r>
          </w:p>
        </w:tc>
      </w:tr>
      <w:tr w:rsidR="003A2265" w14:paraId="69DA3B11" w14:textId="77777777" w:rsidTr="0041342F">
        <w:tc>
          <w:tcPr>
            <w:tcW w:w="7540" w:type="dxa"/>
            <w:vAlign w:val="center"/>
          </w:tcPr>
          <w:p w14:paraId="044B9E70" w14:textId="7E22E98D" w:rsidR="003A2265" w:rsidRPr="0041342F" w:rsidRDefault="00A76662"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A.8.1. </w:t>
            </w:r>
            <w:r w:rsidR="00C2468E" w:rsidRPr="00916F7A">
              <w:rPr>
                <w:rFonts w:ascii="Arial" w:hAnsi="Arial" w:cs="Arial"/>
                <w:color w:val="404040" w:themeColor="text1" w:themeTint="BF"/>
              </w:rPr>
              <w:t xml:space="preserve">Please provide a description of the </w:t>
            </w:r>
            <w:r w:rsidR="00C2468E" w:rsidRPr="00916F7A">
              <w:rPr>
                <w:rFonts w:ascii="Arial" w:hAnsi="Arial" w:cs="Arial"/>
                <w:b/>
                <w:bCs/>
                <w:color w:val="404040" w:themeColor="text1" w:themeTint="BF"/>
              </w:rPr>
              <w:t>village’s transport infrastructure</w:t>
            </w:r>
            <w:r w:rsidR="00C2468E" w:rsidRPr="00916F7A">
              <w:rPr>
                <w:rFonts w:ascii="Arial" w:hAnsi="Arial" w:cs="Arial"/>
                <w:color w:val="404040" w:themeColor="text1" w:themeTint="BF"/>
              </w:rPr>
              <w:t xml:space="preserve"> that facilitates connectivity (i.e. paved access roads, public transport services, regular frequencies, available schedules, etc.)? </w:t>
            </w:r>
            <w:r w:rsidR="00C2468E">
              <w:rPr>
                <w:rFonts w:ascii="Arial" w:hAnsi="Arial" w:cs="Arial"/>
                <w:color w:val="404040" w:themeColor="text1" w:themeTint="BF"/>
              </w:rPr>
              <w:t xml:space="preserve"> </w:t>
            </w:r>
            <w:r w:rsidR="003A2265">
              <w:rPr>
                <w:rFonts w:ascii="Arial" w:hAnsi="Arial" w:cs="Arial"/>
                <w:color w:val="404040" w:themeColor="text1" w:themeTint="BF"/>
                <w:sz w:val="24"/>
                <w:szCs w:val="24"/>
              </w:rPr>
              <w:t>*</w:t>
            </w:r>
          </w:p>
        </w:tc>
        <w:tc>
          <w:tcPr>
            <w:tcW w:w="1627" w:type="dxa"/>
          </w:tcPr>
          <w:p w14:paraId="6409DFC3" w14:textId="7BB98C1A" w:rsidR="003A2265" w:rsidRDefault="00C2468E" w:rsidP="0041342F">
            <w:pPr>
              <w:pStyle w:val="B1Mainbody"/>
              <w:jc w:val="left"/>
            </w:pPr>
            <w:r>
              <w:t>Open field question (100 words limit)</w:t>
            </w:r>
          </w:p>
        </w:tc>
      </w:tr>
      <w:tr w:rsidR="003A2265" w14:paraId="5D5F0782" w14:textId="77777777" w:rsidTr="0041342F">
        <w:tc>
          <w:tcPr>
            <w:tcW w:w="7540" w:type="dxa"/>
            <w:vMerge w:val="restart"/>
            <w:vAlign w:val="center"/>
          </w:tcPr>
          <w:p w14:paraId="125CD0F6" w14:textId="77777777" w:rsidR="003A2265" w:rsidRPr="009133FD" w:rsidRDefault="003A2265"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0DC91947" w14:textId="77777777" w:rsidR="003A2265" w:rsidRPr="0041342F" w:rsidRDefault="003A2265" w:rsidP="0041342F">
            <w:pPr>
              <w:spacing w:line="276" w:lineRule="auto"/>
              <w:jc w:val="both"/>
              <w:rPr>
                <w:rFonts w:ascii="Arial" w:hAnsi="Arial" w:cs="Arial"/>
                <w:color w:val="404040" w:themeColor="text1" w:themeTint="BF"/>
              </w:rPr>
            </w:pPr>
          </w:p>
        </w:tc>
        <w:tc>
          <w:tcPr>
            <w:tcW w:w="1627" w:type="dxa"/>
            <w:vAlign w:val="center"/>
          </w:tcPr>
          <w:p w14:paraId="76DB7D33" w14:textId="77777777" w:rsidR="003A2265" w:rsidRDefault="003A2265" w:rsidP="0041342F">
            <w:pPr>
              <w:pStyle w:val="B1Mainbody"/>
              <w:jc w:val="left"/>
            </w:pPr>
            <w:r>
              <w:t>Open field 1</w:t>
            </w:r>
          </w:p>
        </w:tc>
      </w:tr>
      <w:tr w:rsidR="003A2265" w14:paraId="6F25976C" w14:textId="77777777" w:rsidTr="0041342F">
        <w:tc>
          <w:tcPr>
            <w:tcW w:w="7540" w:type="dxa"/>
            <w:vMerge/>
            <w:vAlign w:val="center"/>
          </w:tcPr>
          <w:p w14:paraId="21AFFB57" w14:textId="77777777" w:rsidR="003A2265" w:rsidRPr="009133FD" w:rsidRDefault="003A2265" w:rsidP="0041342F">
            <w:pPr>
              <w:spacing w:line="276" w:lineRule="auto"/>
              <w:jc w:val="both"/>
              <w:rPr>
                <w:rFonts w:ascii="Arial" w:eastAsia="Arial" w:hAnsi="Arial" w:cs="Arial"/>
              </w:rPr>
            </w:pPr>
          </w:p>
        </w:tc>
        <w:tc>
          <w:tcPr>
            <w:tcW w:w="1627" w:type="dxa"/>
            <w:vAlign w:val="center"/>
          </w:tcPr>
          <w:p w14:paraId="774A0EC5" w14:textId="77777777" w:rsidR="003A2265" w:rsidRDefault="003A2265" w:rsidP="0041342F">
            <w:pPr>
              <w:pStyle w:val="B1Mainbody"/>
              <w:jc w:val="left"/>
            </w:pPr>
            <w:r>
              <w:t>Open field 2</w:t>
            </w:r>
          </w:p>
        </w:tc>
      </w:tr>
      <w:tr w:rsidR="003A2265" w14:paraId="31F94C73" w14:textId="77777777" w:rsidTr="0041342F">
        <w:tc>
          <w:tcPr>
            <w:tcW w:w="7540" w:type="dxa"/>
            <w:vMerge/>
            <w:vAlign w:val="center"/>
          </w:tcPr>
          <w:p w14:paraId="102EEDD1" w14:textId="77777777" w:rsidR="003A2265" w:rsidRPr="009133FD" w:rsidRDefault="003A2265" w:rsidP="0041342F">
            <w:pPr>
              <w:spacing w:line="276" w:lineRule="auto"/>
              <w:jc w:val="both"/>
              <w:rPr>
                <w:rFonts w:ascii="Arial" w:eastAsia="Arial" w:hAnsi="Arial" w:cs="Arial"/>
              </w:rPr>
            </w:pPr>
          </w:p>
        </w:tc>
        <w:tc>
          <w:tcPr>
            <w:tcW w:w="1627" w:type="dxa"/>
            <w:vAlign w:val="center"/>
          </w:tcPr>
          <w:p w14:paraId="73662DD5" w14:textId="77777777" w:rsidR="003A2265" w:rsidRDefault="003A2265" w:rsidP="0041342F">
            <w:pPr>
              <w:pStyle w:val="B1Mainbody"/>
              <w:jc w:val="left"/>
            </w:pPr>
            <w:r>
              <w:t xml:space="preserve">Open field 3 </w:t>
            </w:r>
          </w:p>
        </w:tc>
      </w:tr>
      <w:tr w:rsidR="003A2265" w14:paraId="6ABBDFCC" w14:textId="77777777" w:rsidTr="0041342F">
        <w:tc>
          <w:tcPr>
            <w:tcW w:w="7540" w:type="dxa"/>
            <w:vAlign w:val="center"/>
          </w:tcPr>
          <w:p w14:paraId="710C4856" w14:textId="4D79688B" w:rsidR="003A2265" w:rsidRDefault="00E020B9" w:rsidP="0041342F">
            <w:pPr>
              <w:spacing w:line="276" w:lineRule="auto"/>
              <w:rPr>
                <w:rFonts w:ascii="Arial" w:hAnsi="Arial" w:cs="Arial"/>
                <w:color w:val="404040" w:themeColor="text1" w:themeTint="BF"/>
              </w:rPr>
            </w:pPr>
            <w:r>
              <w:rPr>
                <w:rFonts w:ascii="Arial" w:hAnsi="Arial" w:cs="Arial"/>
                <w:color w:val="404040" w:themeColor="text1" w:themeTint="BF"/>
              </w:rPr>
              <w:t xml:space="preserve">A.8.2. </w:t>
            </w:r>
            <w:r w:rsidR="0083147B" w:rsidRPr="00916F7A">
              <w:rPr>
                <w:rFonts w:ascii="Arial" w:hAnsi="Arial" w:cs="Arial"/>
                <w:color w:val="404040" w:themeColor="text1" w:themeTint="BF"/>
              </w:rPr>
              <w:t xml:space="preserve">Please provide a description of the status of access in the village to the following services:* </w:t>
            </w:r>
          </w:p>
          <w:p w14:paraId="0D21AA11" w14:textId="77777777" w:rsidR="002B7407" w:rsidRPr="008443B9" w:rsidRDefault="002B7407" w:rsidP="002B7407">
            <w:pPr>
              <w:pStyle w:val="CommentText"/>
              <w:numPr>
                <w:ilvl w:val="0"/>
                <w:numId w:val="43"/>
              </w:numPr>
              <w:rPr>
                <w:rFonts w:ascii="Arial" w:hAnsi="Arial" w:cs="Arial"/>
                <w:b/>
                <w:bCs/>
                <w:color w:val="404040" w:themeColor="text1" w:themeTint="BF"/>
                <w:sz w:val="22"/>
                <w:szCs w:val="22"/>
              </w:rPr>
            </w:pPr>
            <w:r w:rsidRPr="008443B9">
              <w:rPr>
                <w:rFonts w:ascii="Arial" w:hAnsi="Arial" w:cs="Arial"/>
                <w:b/>
                <w:bCs/>
                <w:color w:val="404040" w:themeColor="text1" w:themeTint="BF"/>
                <w:sz w:val="22"/>
                <w:szCs w:val="22"/>
              </w:rPr>
              <w:t>drinking water</w:t>
            </w:r>
          </w:p>
          <w:p w14:paraId="5F861189" w14:textId="77777777" w:rsidR="002B7407" w:rsidRPr="008443B9" w:rsidRDefault="002B7407" w:rsidP="002B7407">
            <w:pPr>
              <w:pStyle w:val="CommentText"/>
              <w:numPr>
                <w:ilvl w:val="0"/>
                <w:numId w:val="43"/>
              </w:numPr>
              <w:rPr>
                <w:rFonts w:ascii="Arial" w:hAnsi="Arial" w:cs="Arial"/>
                <w:b/>
                <w:bCs/>
                <w:color w:val="404040" w:themeColor="text1" w:themeTint="BF"/>
                <w:sz w:val="22"/>
                <w:szCs w:val="22"/>
              </w:rPr>
            </w:pPr>
            <w:r w:rsidRPr="008443B9">
              <w:rPr>
                <w:rFonts w:ascii="Arial" w:hAnsi="Arial" w:cs="Arial"/>
                <w:b/>
                <w:bCs/>
                <w:color w:val="404040" w:themeColor="text1" w:themeTint="BF"/>
                <w:sz w:val="22"/>
                <w:szCs w:val="22"/>
              </w:rPr>
              <w:t>sanitation services</w:t>
            </w:r>
          </w:p>
          <w:p w14:paraId="355B99EC" w14:textId="77777777" w:rsidR="002B7407" w:rsidRPr="008443B9" w:rsidRDefault="002B7407" w:rsidP="002B7407">
            <w:pPr>
              <w:pStyle w:val="CommentText"/>
              <w:numPr>
                <w:ilvl w:val="0"/>
                <w:numId w:val="43"/>
              </w:numPr>
              <w:rPr>
                <w:rFonts w:ascii="Arial" w:hAnsi="Arial" w:cs="Arial"/>
                <w:b/>
                <w:bCs/>
                <w:color w:val="404040" w:themeColor="text1" w:themeTint="BF"/>
                <w:sz w:val="22"/>
                <w:szCs w:val="22"/>
              </w:rPr>
            </w:pPr>
            <w:r w:rsidRPr="008443B9">
              <w:rPr>
                <w:rFonts w:ascii="Arial" w:hAnsi="Arial" w:cs="Arial"/>
                <w:b/>
                <w:bCs/>
                <w:color w:val="404040" w:themeColor="text1" w:themeTint="BF"/>
                <w:sz w:val="22"/>
                <w:szCs w:val="22"/>
              </w:rPr>
              <w:t>electricity</w:t>
            </w:r>
          </w:p>
          <w:p w14:paraId="43F6AC39" w14:textId="78176B47" w:rsidR="0083147B" w:rsidRPr="0041342F" w:rsidRDefault="0083147B" w:rsidP="0041342F">
            <w:pPr>
              <w:spacing w:line="276" w:lineRule="auto"/>
              <w:rPr>
                <w:rFonts w:ascii="Arial" w:eastAsia="Times New Roman" w:hAnsi="Arial" w:cs="Times New Roman"/>
                <w:color w:val="262626" w:themeColor="text1" w:themeTint="D9"/>
                <w:spacing w:val="10"/>
                <w:kern w:val="10"/>
                <w:lang w:val="en-CA"/>
              </w:rPr>
            </w:pPr>
          </w:p>
        </w:tc>
        <w:tc>
          <w:tcPr>
            <w:tcW w:w="1627" w:type="dxa"/>
          </w:tcPr>
          <w:p w14:paraId="6939D561" w14:textId="34FAA3A8" w:rsidR="003A2265" w:rsidRDefault="002B7407" w:rsidP="0041342F">
            <w:pPr>
              <w:pStyle w:val="B1Mainbody"/>
              <w:jc w:val="left"/>
            </w:pPr>
            <w:r>
              <w:t>Open field question (100 words limit)</w:t>
            </w:r>
          </w:p>
        </w:tc>
      </w:tr>
      <w:tr w:rsidR="003A2265" w14:paraId="35C7C67C" w14:textId="77777777" w:rsidTr="0041342F">
        <w:tc>
          <w:tcPr>
            <w:tcW w:w="7540" w:type="dxa"/>
            <w:vMerge w:val="restart"/>
            <w:vAlign w:val="center"/>
          </w:tcPr>
          <w:p w14:paraId="507AB58E" w14:textId="77777777" w:rsidR="003A2265" w:rsidRPr="009133FD" w:rsidRDefault="003A2265"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0E93DEFB" w14:textId="77777777" w:rsidR="003A2265" w:rsidRPr="0041342F" w:rsidRDefault="003A2265" w:rsidP="0041342F">
            <w:pPr>
              <w:spacing w:line="276" w:lineRule="auto"/>
              <w:jc w:val="both"/>
              <w:rPr>
                <w:rFonts w:ascii="Arial" w:hAnsi="Arial" w:cs="Arial"/>
                <w:color w:val="404040" w:themeColor="text1" w:themeTint="BF"/>
              </w:rPr>
            </w:pPr>
          </w:p>
        </w:tc>
        <w:tc>
          <w:tcPr>
            <w:tcW w:w="1627" w:type="dxa"/>
            <w:vAlign w:val="center"/>
          </w:tcPr>
          <w:p w14:paraId="59DE0738" w14:textId="77777777" w:rsidR="003A2265" w:rsidRDefault="003A2265" w:rsidP="0041342F">
            <w:pPr>
              <w:pStyle w:val="B1Mainbody"/>
              <w:jc w:val="left"/>
            </w:pPr>
            <w:r>
              <w:t>Open field 1</w:t>
            </w:r>
          </w:p>
        </w:tc>
      </w:tr>
      <w:tr w:rsidR="003A2265" w14:paraId="07429A39" w14:textId="77777777" w:rsidTr="0041342F">
        <w:tc>
          <w:tcPr>
            <w:tcW w:w="7540" w:type="dxa"/>
            <w:vMerge/>
            <w:vAlign w:val="center"/>
          </w:tcPr>
          <w:p w14:paraId="4C166667" w14:textId="77777777" w:rsidR="003A2265" w:rsidRPr="009133FD" w:rsidRDefault="003A2265" w:rsidP="0041342F">
            <w:pPr>
              <w:spacing w:line="276" w:lineRule="auto"/>
              <w:jc w:val="both"/>
              <w:rPr>
                <w:rFonts w:ascii="Arial" w:eastAsia="Arial" w:hAnsi="Arial" w:cs="Arial"/>
              </w:rPr>
            </w:pPr>
          </w:p>
        </w:tc>
        <w:tc>
          <w:tcPr>
            <w:tcW w:w="1627" w:type="dxa"/>
            <w:vAlign w:val="center"/>
          </w:tcPr>
          <w:p w14:paraId="126351B7" w14:textId="77777777" w:rsidR="003A2265" w:rsidRDefault="003A2265" w:rsidP="0041342F">
            <w:pPr>
              <w:pStyle w:val="B1Mainbody"/>
              <w:jc w:val="left"/>
            </w:pPr>
            <w:r>
              <w:t>Open field 2</w:t>
            </w:r>
          </w:p>
        </w:tc>
      </w:tr>
      <w:tr w:rsidR="003A2265" w14:paraId="6A4BD846" w14:textId="77777777" w:rsidTr="0041342F">
        <w:tc>
          <w:tcPr>
            <w:tcW w:w="7540" w:type="dxa"/>
            <w:vMerge/>
            <w:vAlign w:val="center"/>
          </w:tcPr>
          <w:p w14:paraId="21232DCA" w14:textId="77777777" w:rsidR="003A2265" w:rsidRPr="009133FD" w:rsidRDefault="003A2265" w:rsidP="0041342F">
            <w:pPr>
              <w:spacing w:line="276" w:lineRule="auto"/>
              <w:jc w:val="both"/>
              <w:rPr>
                <w:rFonts w:ascii="Arial" w:eastAsia="Arial" w:hAnsi="Arial" w:cs="Arial"/>
              </w:rPr>
            </w:pPr>
          </w:p>
        </w:tc>
        <w:tc>
          <w:tcPr>
            <w:tcW w:w="1627" w:type="dxa"/>
            <w:vAlign w:val="center"/>
          </w:tcPr>
          <w:p w14:paraId="5DA050E2" w14:textId="77777777" w:rsidR="003A2265" w:rsidRDefault="003A2265" w:rsidP="0041342F">
            <w:pPr>
              <w:pStyle w:val="B1Mainbody"/>
              <w:jc w:val="left"/>
            </w:pPr>
            <w:r>
              <w:t xml:space="preserve">Open field 3 </w:t>
            </w:r>
          </w:p>
        </w:tc>
      </w:tr>
      <w:tr w:rsidR="00BA73C1" w14:paraId="047BB797" w14:textId="77777777" w:rsidTr="0041342F">
        <w:tc>
          <w:tcPr>
            <w:tcW w:w="7540" w:type="dxa"/>
            <w:vAlign w:val="center"/>
          </w:tcPr>
          <w:p w14:paraId="7AB4DE07" w14:textId="45AC89AB" w:rsidR="00BA73C1" w:rsidRPr="0041342F" w:rsidRDefault="00E020B9" w:rsidP="00BA73C1">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A.8.3. </w:t>
            </w:r>
            <w:r w:rsidR="00BA73C1" w:rsidRPr="00916F7A">
              <w:rPr>
                <w:rFonts w:ascii="Arial" w:hAnsi="Arial" w:cs="Arial"/>
                <w:color w:val="404040" w:themeColor="text1" w:themeTint="BF"/>
              </w:rPr>
              <w:t>Please provide a description of the village’s communications technology and digital infrastructure (i.e. mobile broadband – 3G or above - internet bandwidth, access to big data technology, etc.</w:t>
            </w:r>
            <w:r w:rsidR="00BA73C1" w:rsidRPr="007735BF">
              <w:t>)</w:t>
            </w:r>
            <w:r w:rsidR="00BA73C1" w:rsidRPr="00916F7A">
              <w:rPr>
                <w:rFonts w:ascii="Arial" w:hAnsi="Arial" w:cs="Arial"/>
                <w:color w:val="404040" w:themeColor="text1" w:themeTint="BF"/>
              </w:rPr>
              <w:t>?</w:t>
            </w:r>
            <w:r w:rsidR="00BA73C1">
              <w:rPr>
                <w:rFonts w:ascii="Arial" w:hAnsi="Arial" w:cs="Arial"/>
                <w:color w:val="404040" w:themeColor="text1" w:themeTint="BF"/>
              </w:rPr>
              <w:t>*</w:t>
            </w:r>
          </w:p>
        </w:tc>
        <w:tc>
          <w:tcPr>
            <w:tcW w:w="1627" w:type="dxa"/>
          </w:tcPr>
          <w:p w14:paraId="07B6A244" w14:textId="56451F4F" w:rsidR="00BA73C1" w:rsidRDefault="00BA73C1" w:rsidP="00BA73C1">
            <w:pPr>
              <w:pStyle w:val="B1Mainbody"/>
              <w:jc w:val="left"/>
            </w:pPr>
            <w:r>
              <w:t>Open field question (100 words limit)</w:t>
            </w:r>
          </w:p>
        </w:tc>
      </w:tr>
      <w:tr w:rsidR="00BA73C1" w14:paraId="0F6947C4" w14:textId="77777777" w:rsidTr="0041342F">
        <w:tc>
          <w:tcPr>
            <w:tcW w:w="7540" w:type="dxa"/>
            <w:vMerge w:val="restart"/>
            <w:vAlign w:val="center"/>
          </w:tcPr>
          <w:p w14:paraId="78550BC7" w14:textId="77777777" w:rsidR="00BA73C1" w:rsidRPr="009133FD" w:rsidRDefault="00BA73C1" w:rsidP="00BA73C1">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71B1CDD2" w14:textId="77777777" w:rsidR="00BA73C1" w:rsidRPr="0041342F" w:rsidRDefault="00BA73C1" w:rsidP="00BA73C1">
            <w:pPr>
              <w:spacing w:line="276" w:lineRule="auto"/>
              <w:jc w:val="both"/>
              <w:rPr>
                <w:rFonts w:ascii="Arial" w:hAnsi="Arial" w:cs="Arial"/>
                <w:color w:val="404040" w:themeColor="text1" w:themeTint="BF"/>
              </w:rPr>
            </w:pPr>
          </w:p>
        </w:tc>
        <w:tc>
          <w:tcPr>
            <w:tcW w:w="1627" w:type="dxa"/>
            <w:vAlign w:val="center"/>
          </w:tcPr>
          <w:p w14:paraId="4D31ED4B" w14:textId="77777777" w:rsidR="00BA73C1" w:rsidRDefault="00BA73C1" w:rsidP="00BA73C1">
            <w:pPr>
              <w:pStyle w:val="B1Mainbody"/>
              <w:jc w:val="left"/>
            </w:pPr>
            <w:r>
              <w:t>Open field 1</w:t>
            </w:r>
          </w:p>
        </w:tc>
      </w:tr>
      <w:tr w:rsidR="00BA73C1" w14:paraId="0D215C1C" w14:textId="77777777" w:rsidTr="0041342F">
        <w:tc>
          <w:tcPr>
            <w:tcW w:w="7540" w:type="dxa"/>
            <w:vMerge/>
            <w:vAlign w:val="center"/>
          </w:tcPr>
          <w:p w14:paraId="54F2E4CC" w14:textId="77777777" w:rsidR="00BA73C1" w:rsidRPr="009133FD" w:rsidRDefault="00BA73C1" w:rsidP="00BA73C1">
            <w:pPr>
              <w:spacing w:line="276" w:lineRule="auto"/>
              <w:jc w:val="both"/>
              <w:rPr>
                <w:rFonts w:ascii="Arial" w:eastAsia="Arial" w:hAnsi="Arial" w:cs="Arial"/>
              </w:rPr>
            </w:pPr>
          </w:p>
        </w:tc>
        <w:tc>
          <w:tcPr>
            <w:tcW w:w="1627" w:type="dxa"/>
            <w:vAlign w:val="center"/>
          </w:tcPr>
          <w:p w14:paraId="0540419A" w14:textId="77777777" w:rsidR="00BA73C1" w:rsidRDefault="00BA73C1" w:rsidP="00BA73C1">
            <w:pPr>
              <w:pStyle w:val="B1Mainbody"/>
              <w:jc w:val="left"/>
            </w:pPr>
            <w:r>
              <w:t>Open field 2</w:t>
            </w:r>
          </w:p>
        </w:tc>
      </w:tr>
      <w:tr w:rsidR="00BA73C1" w14:paraId="1535CB35" w14:textId="77777777" w:rsidTr="0041342F">
        <w:tc>
          <w:tcPr>
            <w:tcW w:w="7540" w:type="dxa"/>
            <w:vMerge/>
            <w:vAlign w:val="center"/>
          </w:tcPr>
          <w:p w14:paraId="53D74343" w14:textId="77777777" w:rsidR="00BA73C1" w:rsidRPr="009133FD" w:rsidRDefault="00BA73C1" w:rsidP="00BA73C1">
            <w:pPr>
              <w:spacing w:line="276" w:lineRule="auto"/>
              <w:jc w:val="both"/>
              <w:rPr>
                <w:rFonts w:ascii="Arial" w:eastAsia="Arial" w:hAnsi="Arial" w:cs="Arial"/>
              </w:rPr>
            </w:pPr>
          </w:p>
        </w:tc>
        <w:tc>
          <w:tcPr>
            <w:tcW w:w="1627" w:type="dxa"/>
            <w:vAlign w:val="center"/>
          </w:tcPr>
          <w:p w14:paraId="043C37D0" w14:textId="77777777" w:rsidR="00BA73C1" w:rsidRDefault="00BA73C1" w:rsidP="00BA73C1">
            <w:pPr>
              <w:pStyle w:val="B1Mainbody"/>
              <w:jc w:val="left"/>
            </w:pPr>
            <w:r>
              <w:t xml:space="preserve">Open field 3 </w:t>
            </w:r>
          </w:p>
        </w:tc>
      </w:tr>
      <w:tr w:rsidR="00BA73C1" w14:paraId="3AA19722" w14:textId="77777777" w:rsidTr="0041342F">
        <w:tc>
          <w:tcPr>
            <w:tcW w:w="7540" w:type="dxa"/>
            <w:vAlign w:val="center"/>
          </w:tcPr>
          <w:p w14:paraId="283D22D6" w14:textId="222727EB" w:rsidR="00BA73C1" w:rsidRPr="009133FD" w:rsidRDefault="00BA73C1" w:rsidP="00BA73C1">
            <w:pPr>
              <w:spacing w:line="276" w:lineRule="auto"/>
              <w:jc w:val="both"/>
              <w:rPr>
                <w:rFonts w:ascii="Arial" w:eastAsia="Arial" w:hAnsi="Arial" w:cs="Arial"/>
              </w:rPr>
            </w:pPr>
            <w:r w:rsidRPr="00916F7A">
              <w:rPr>
                <w:rFonts w:ascii="Arial" w:hAnsi="Arial" w:cs="Arial"/>
                <w:color w:val="404040" w:themeColor="text1" w:themeTint="BF"/>
              </w:rPr>
              <w:t xml:space="preserve">Please add any relevant information </w:t>
            </w:r>
            <w:r>
              <w:rPr>
                <w:rFonts w:ascii="Arial" w:hAnsi="Arial" w:cs="Arial"/>
                <w:color w:val="404040" w:themeColor="text1" w:themeTint="BF"/>
              </w:rPr>
              <w:t xml:space="preserve">related to this area </w:t>
            </w:r>
          </w:p>
        </w:tc>
        <w:tc>
          <w:tcPr>
            <w:tcW w:w="1627" w:type="dxa"/>
            <w:vAlign w:val="center"/>
          </w:tcPr>
          <w:p w14:paraId="4C6E32D9" w14:textId="15873C69" w:rsidR="00BA73C1" w:rsidRDefault="00BA73C1" w:rsidP="00BA73C1">
            <w:pPr>
              <w:pStyle w:val="B1Mainbody"/>
              <w:jc w:val="left"/>
            </w:pPr>
            <w:r>
              <w:t>Open field question (150 words limit)</w:t>
            </w:r>
          </w:p>
        </w:tc>
      </w:tr>
    </w:tbl>
    <w:p w14:paraId="30077FAC" w14:textId="77777777" w:rsidR="003A2265" w:rsidRDefault="003A2265" w:rsidP="005D7D65">
      <w:pPr>
        <w:pStyle w:val="B1Mainbody"/>
        <w:rPr>
          <w:lang w:val="en-GB"/>
        </w:rPr>
      </w:pPr>
    </w:p>
    <w:tbl>
      <w:tblPr>
        <w:tblStyle w:val="TableGrid"/>
        <w:tblW w:w="0" w:type="auto"/>
        <w:tblInd w:w="-113" w:type="dxa"/>
        <w:tblLook w:val="04A0" w:firstRow="1" w:lastRow="0" w:firstColumn="1" w:lastColumn="0" w:noHBand="0" w:noVBand="1"/>
      </w:tblPr>
      <w:tblGrid>
        <w:gridCol w:w="7540"/>
        <w:gridCol w:w="1627"/>
      </w:tblGrid>
      <w:tr w:rsidR="009A13A5" w:rsidRPr="002D3C6B" w14:paraId="339F0AC6"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1B01EAF2" w14:textId="4E8788B2" w:rsidR="009A13A5" w:rsidRPr="00D3344C" w:rsidRDefault="009A13A5" w:rsidP="0041342F">
            <w:pPr>
              <w:pStyle w:val="Heading1"/>
              <w:numPr>
                <w:ilvl w:val="0"/>
                <w:numId w:val="0"/>
              </w:numPr>
              <w:ind w:left="851" w:hanging="851"/>
              <w:rPr>
                <w:color w:val="816200" w:themeColor="accent5" w:themeShade="80"/>
                <w:sz w:val="28"/>
                <w:szCs w:val="30"/>
              </w:rPr>
            </w:pPr>
            <w:r w:rsidRPr="004F02EC">
              <w:rPr>
                <w:color w:val="7B881D" w:themeColor="accent2" w:themeShade="BF"/>
                <w:sz w:val="28"/>
                <w:szCs w:val="30"/>
              </w:rPr>
              <w:t xml:space="preserve">Area </w:t>
            </w:r>
            <w:r w:rsidR="00E13A59" w:rsidRPr="004F02EC">
              <w:rPr>
                <w:color w:val="7B881D" w:themeColor="accent2" w:themeShade="BF"/>
                <w:sz w:val="28"/>
                <w:szCs w:val="30"/>
              </w:rPr>
              <w:t>9</w:t>
            </w:r>
            <w:r w:rsidRPr="004F02EC">
              <w:rPr>
                <w:color w:val="7B881D" w:themeColor="accent2" w:themeShade="BF"/>
                <w:sz w:val="28"/>
                <w:szCs w:val="30"/>
              </w:rPr>
              <w:t xml:space="preserve">: </w:t>
            </w:r>
            <w:r w:rsidR="00E13A59" w:rsidRPr="004F02EC">
              <w:rPr>
                <w:color w:val="7B881D" w:themeColor="accent2" w:themeShade="BF"/>
                <w:sz w:val="28"/>
                <w:szCs w:val="28"/>
              </w:rPr>
              <w:t>Health, Safety and Security</w:t>
            </w:r>
          </w:p>
        </w:tc>
      </w:tr>
      <w:tr w:rsidR="00E13A59" w:rsidRPr="00265F81" w14:paraId="3A7F7682" w14:textId="77777777" w:rsidTr="0041342F">
        <w:tc>
          <w:tcPr>
            <w:tcW w:w="9167" w:type="dxa"/>
            <w:gridSpan w:val="2"/>
            <w:tcBorders>
              <w:top w:val="single" w:sz="4" w:space="0" w:color="auto"/>
              <w:left w:val="single" w:sz="4" w:space="0" w:color="auto"/>
              <w:bottom w:val="single" w:sz="4" w:space="0" w:color="auto"/>
              <w:right w:val="single" w:sz="4" w:space="0" w:color="auto"/>
            </w:tcBorders>
            <w:shd w:val="clear" w:color="auto" w:fill="DEDEDE" w:themeFill="text2" w:themeFillTint="33"/>
          </w:tcPr>
          <w:p w14:paraId="776D24FE" w14:textId="16B030E9" w:rsidR="009A13A5" w:rsidRPr="006776A5" w:rsidRDefault="00261666" w:rsidP="0041342F">
            <w:pPr>
              <w:pStyle w:val="Heading1"/>
              <w:numPr>
                <w:ilvl w:val="0"/>
                <w:numId w:val="0"/>
              </w:numPr>
              <w:jc w:val="both"/>
              <w:rPr>
                <w:rFonts w:ascii="Arial" w:hAnsi="Arial" w:cs="Arial"/>
                <w:sz w:val="28"/>
                <w:szCs w:val="28"/>
              </w:rPr>
            </w:pPr>
            <w:r w:rsidRPr="00B81601">
              <w:rPr>
                <w:rFonts w:ascii="Arial" w:hAnsi="Arial" w:cs="Arial"/>
                <w:color w:val="404040" w:themeColor="text1" w:themeTint="BF"/>
                <w:sz w:val="22"/>
                <w:szCs w:val="24"/>
              </w:rPr>
              <w:t>The village has health, safety and security systems to safeguard residents and tourists</w:t>
            </w:r>
            <w:r w:rsidRPr="00375F33">
              <w:rPr>
                <w:rFonts w:ascii="Arial" w:hAnsi="Arial" w:cs="Arial"/>
                <w:color w:val="404040" w:themeColor="text1" w:themeTint="BF"/>
                <w:sz w:val="22"/>
                <w:szCs w:val="24"/>
              </w:rPr>
              <w:t>.</w:t>
            </w:r>
          </w:p>
        </w:tc>
      </w:tr>
      <w:tr w:rsidR="009A13A5" w14:paraId="579952C4" w14:textId="77777777" w:rsidTr="0041342F">
        <w:tc>
          <w:tcPr>
            <w:tcW w:w="7540" w:type="dxa"/>
            <w:vAlign w:val="center"/>
          </w:tcPr>
          <w:p w14:paraId="45B2E9AC" w14:textId="52C98F98" w:rsidR="009A13A5" w:rsidRPr="0041342F" w:rsidRDefault="00E020B9"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A.9.1. </w:t>
            </w:r>
            <w:r w:rsidR="009915B1" w:rsidRPr="00916F7A">
              <w:rPr>
                <w:rFonts w:ascii="Arial" w:hAnsi="Arial" w:cs="Arial"/>
                <w:color w:val="404040" w:themeColor="text1" w:themeTint="BF"/>
              </w:rPr>
              <w:t xml:space="preserve">Is the village part of a </w:t>
            </w:r>
            <w:r w:rsidR="009915B1" w:rsidRPr="00C43085">
              <w:rPr>
                <w:rFonts w:ascii="Arial" w:hAnsi="Arial" w:cs="Arial"/>
                <w:b/>
                <w:bCs/>
                <w:color w:val="404040" w:themeColor="text1" w:themeTint="BF"/>
              </w:rPr>
              <w:t>public health, safety and security plan/system</w:t>
            </w:r>
            <w:r w:rsidR="009A13A5" w:rsidRPr="00916F7A">
              <w:rPr>
                <w:rFonts w:ascii="Arial" w:hAnsi="Arial" w:cs="Arial"/>
                <w:color w:val="404040" w:themeColor="text1" w:themeTint="BF"/>
              </w:rPr>
              <w:t>?</w:t>
            </w:r>
            <w:r w:rsidR="009A13A5">
              <w:rPr>
                <w:rFonts w:ascii="Arial" w:hAnsi="Arial" w:cs="Arial"/>
                <w:color w:val="404040" w:themeColor="text1" w:themeTint="BF"/>
                <w:sz w:val="24"/>
                <w:szCs w:val="24"/>
              </w:rPr>
              <w:t>*</w:t>
            </w:r>
          </w:p>
        </w:tc>
        <w:tc>
          <w:tcPr>
            <w:tcW w:w="1627" w:type="dxa"/>
          </w:tcPr>
          <w:p w14:paraId="7BBB32D0" w14:textId="77777777" w:rsidR="009A13A5" w:rsidRDefault="009A13A5" w:rsidP="0041342F">
            <w:pPr>
              <w:pStyle w:val="B1Mainbody"/>
              <w:jc w:val="left"/>
            </w:pPr>
            <w:r>
              <w:t xml:space="preserve">YES/NO </w:t>
            </w:r>
          </w:p>
        </w:tc>
      </w:tr>
      <w:tr w:rsidR="009A13A5" w14:paraId="2212EA36" w14:textId="77777777" w:rsidTr="0041342F">
        <w:tc>
          <w:tcPr>
            <w:tcW w:w="7540" w:type="dxa"/>
            <w:vAlign w:val="center"/>
          </w:tcPr>
          <w:p w14:paraId="30091720" w14:textId="7B7E43B5" w:rsidR="009A13A5" w:rsidRPr="0041342F" w:rsidRDefault="009A13A5"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 xml:space="preserve">lease provide a brief description </w:t>
            </w:r>
            <w:r>
              <w:rPr>
                <w:rFonts w:ascii="Arial" w:hAnsi="Arial" w:cs="Arial"/>
                <w:color w:val="404040" w:themeColor="text1" w:themeTint="BF"/>
              </w:rPr>
              <w:t xml:space="preserve">*: </w:t>
            </w:r>
          </w:p>
        </w:tc>
        <w:tc>
          <w:tcPr>
            <w:tcW w:w="1627" w:type="dxa"/>
          </w:tcPr>
          <w:p w14:paraId="67C8EC02" w14:textId="77777777" w:rsidR="009A13A5" w:rsidRDefault="009A13A5" w:rsidP="0041342F">
            <w:pPr>
              <w:pStyle w:val="B1Mainbody"/>
              <w:jc w:val="left"/>
            </w:pPr>
            <w:r>
              <w:t>Open field question (100 words limit)</w:t>
            </w:r>
          </w:p>
        </w:tc>
      </w:tr>
      <w:tr w:rsidR="009A13A5" w14:paraId="619D6DB6" w14:textId="77777777" w:rsidTr="0041342F">
        <w:tc>
          <w:tcPr>
            <w:tcW w:w="7540" w:type="dxa"/>
            <w:vMerge w:val="restart"/>
            <w:vAlign w:val="center"/>
          </w:tcPr>
          <w:p w14:paraId="4AAFD928" w14:textId="77777777" w:rsidR="009A13A5" w:rsidRPr="009133FD" w:rsidRDefault="009A13A5"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572AAE91" w14:textId="77777777" w:rsidR="009A13A5" w:rsidRPr="0041342F" w:rsidRDefault="009A13A5" w:rsidP="0041342F">
            <w:pPr>
              <w:spacing w:line="276" w:lineRule="auto"/>
              <w:jc w:val="both"/>
              <w:rPr>
                <w:rFonts w:ascii="Arial" w:hAnsi="Arial" w:cs="Arial"/>
                <w:color w:val="404040" w:themeColor="text1" w:themeTint="BF"/>
              </w:rPr>
            </w:pPr>
          </w:p>
        </w:tc>
        <w:tc>
          <w:tcPr>
            <w:tcW w:w="1627" w:type="dxa"/>
            <w:vAlign w:val="center"/>
          </w:tcPr>
          <w:p w14:paraId="1B77E51E" w14:textId="77777777" w:rsidR="009A13A5" w:rsidRDefault="009A13A5" w:rsidP="0041342F">
            <w:pPr>
              <w:pStyle w:val="B1Mainbody"/>
              <w:jc w:val="left"/>
            </w:pPr>
            <w:r>
              <w:t>Open field 1</w:t>
            </w:r>
          </w:p>
        </w:tc>
      </w:tr>
      <w:tr w:rsidR="009A13A5" w14:paraId="63266888" w14:textId="77777777" w:rsidTr="0041342F">
        <w:tc>
          <w:tcPr>
            <w:tcW w:w="7540" w:type="dxa"/>
            <w:vMerge/>
            <w:vAlign w:val="center"/>
          </w:tcPr>
          <w:p w14:paraId="6F86D9B3" w14:textId="77777777" w:rsidR="009A13A5" w:rsidRPr="009133FD" w:rsidRDefault="009A13A5" w:rsidP="0041342F">
            <w:pPr>
              <w:spacing w:line="276" w:lineRule="auto"/>
              <w:jc w:val="both"/>
              <w:rPr>
                <w:rFonts w:ascii="Arial" w:eastAsia="Arial" w:hAnsi="Arial" w:cs="Arial"/>
              </w:rPr>
            </w:pPr>
          </w:p>
        </w:tc>
        <w:tc>
          <w:tcPr>
            <w:tcW w:w="1627" w:type="dxa"/>
            <w:vAlign w:val="center"/>
          </w:tcPr>
          <w:p w14:paraId="235A882A" w14:textId="77777777" w:rsidR="009A13A5" w:rsidRDefault="009A13A5" w:rsidP="0041342F">
            <w:pPr>
              <w:pStyle w:val="B1Mainbody"/>
              <w:jc w:val="left"/>
            </w:pPr>
            <w:r>
              <w:t>Open field 2</w:t>
            </w:r>
          </w:p>
        </w:tc>
      </w:tr>
      <w:tr w:rsidR="009A13A5" w14:paraId="124BA224" w14:textId="77777777" w:rsidTr="0041342F">
        <w:tc>
          <w:tcPr>
            <w:tcW w:w="7540" w:type="dxa"/>
            <w:vMerge/>
            <w:vAlign w:val="center"/>
          </w:tcPr>
          <w:p w14:paraId="538508DD" w14:textId="77777777" w:rsidR="009A13A5" w:rsidRPr="009133FD" w:rsidRDefault="009A13A5" w:rsidP="0041342F">
            <w:pPr>
              <w:spacing w:line="276" w:lineRule="auto"/>
              <w:jc w:val="both"/>
              <w:rPr>
                <w:rFonts w:ascii="Arial" w:eastAsia="Arial" w:hAnsi="Arial" w:cs="Arial"/>
              </w:rPr>
            </w:pPr>
          </w:p>
        </w:tc>
        <w:tc>
          <w:tcPr>
            <w:tcW w:w="1627" w:type="dxa"/>
            <w:vAlign w:val="center"/>
          </w:tcPr>
          <w:p w14:paraId="31B1EFDC" w14:textId="77777777" w:rsidR="009A13A5" w:rsidRDefault="009A13A5" w:rsidP="0041342F">
            <w:pPr>
              <w:pStyle w:val="B1Mainbody"/>
              <w:jc w:val="left"/>
            </w:pPr>
            <w:r>
              <w:t xml:space="preserve">Open field 3 </w:t>
            </w:r>
          </w:p>
        </w:tc>
      </w:tr>
      <w:tr w:rsidR="009A13A5" w14:paraId="47A9D476" w14:textId="77777777" w:rsidTr="0041342F">
        <w:tc>
          <w:tcPr>
            <w:tcW w:w="7540" w:type="dxa"/>
            <w:vAlign w:val="center"/>
          </w:tcPr>
          <w:p w14:paraId="7A980309" w14:textId="03F4F247" w:rsidR="009A13A5" w:rsidRPr="0041342F" w:rsidRDefault="00E020B9"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A.9.2. </w:t>
            </w:r>
            <w:r w:rsidR="00C313DB" w:rsidRPr="00916F7A">
              <w:rPr>
                <w:rFonts w:ascii="Arial" w:hAnsi="Arial" w:cs="Arial"/>
                <w:color w:val="404040" w:themeColor="text1" w:themeTint="BF"/>
              </w:rPr>
              <w:t>Is the village close to health care services and providers</w:t>
            </w:r>
            <w:r w:rsidR="00C313DB">
              <w:rPr>
                <w:rFonts w:ascii="Arial" w:hAnsi="Arial" w:cs="Arial"/>
                <w:color w:val="404040" w:themeColor="text1" w:themeTint="BF"/>
                <w:sz w:val="24"/>
                <w:szCs w:val="24"/>
              </w:rPr>
              <w:t xml:space="preserve"> </w:t>
            </w:r>
            <w:r w:rsidR="009A13A5">
              <w:rPr>
                <w:rFonts w:ascii="Arial" w:hAnsi="Arial" w:cs="Arial"/>
                <w:color w:val="404040" w:themeColor="text1" w:themeTint="BF"/>
                <w:sz w:val="24"/>
                <w:szCs w:val="24"/>
              </w:rPr>
              <w:t>*</w:t>
            </w:r>
          </w:p>
        </w:tc>
        <w:tc>
          <w:tcPr>
            <w:tcW w:w="1627" w:type="dxa"/>
          </w:tcPr>
          <w:p w14:paraId="34B966CF" w14:textId="77777777" w:rsidR="009A13A5" w:rsidRDefault="009A13A5" w:rsidP="0041342F">
            <w:pPr>
              <w:pStyle w:val="B1Mainbody"/>
              <w:jc w:val="left"/>
            </w:pPr>
            <w:r>
              <w:t xml:space="preserve">YES/NO </w:t>
            </w:r>
          </w:p>
        </w:tc>
      </w:tr>
      <w:tr w:rsidR="009A13A5" w14:paraId="1B25EA4A" w14:textId="77777777" w:rsidTr="0041342F">
        <w:tc>
          <w:tcPr>
            <w:tcW w:w="7540" w:type="dxa"/>
            <w:vAlign w:val="center"/>
          </w:tcPr>
          <w:p w14:paraId="594894B9" w14:textId="0F79B299" w:rsidR="009A13A5" w:rsidRPr="0041342F" w:rsidRDefault="009A13A5"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 xml:space="preserve">lease provide a brief description </w:t>
            </w:r>
            <w:r>
              <w:rPr>
                <w:rFonts w:ascii="Arial" w:hAnsi="Arial" w:cs="Arial"/>
                <w:color w:val="404040" w:themeColor="text1" w:themeTint="BF"/>
              </w:rPr>
              <w:t xml:space="preserve">*: </w:t>
            </w:r>
          </w:p>
        </w:tc>
        <w:tc>
          <w:tcPr>
            <w:tcW w:w="1627" w:type="dxa"/>
          </w:tcPr>
          <w:p w14:paraId="507E5F96" w14:textId="77777777" w:rsidR="009A13A5" w:rsidRDefault="009A13A5" w:rsidP="0041342F">
            <w:pPr>
              <w:pStyle w:val="B1Mainbody"/>
              <w:jc w:val="left"/>
            </w:pPr>
            <w:r>
              <w:t>Open field question (100 words limit)</w:t>
            </w:r>
          </w:p>
        </w:tc>
      </w:tr>
      <w:tr w:rsidR="009A13A5" w14:paraId="1DF12673" w14:textId="77777777" w:rsidTr="0041342F">
        <w:tc>
          <w:tcPr>
            <w:tcW w:w="7540" w:type="dxa"/>
            <w:vMerge w:val="restart"/>
            <w:vAlign w:val="center"/>
          </w:tcPr>
          <w:p w14:paraId="1899E8D6" w14:textId="77777777" w:rsidR="009A13A5" w:rsidRPr="009133FD" w:rsidRDefault="009A13A5"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638605F3" w14:textId="77777777" w:rsidR="009A13A5" w:rsidRPr="0041342F" w:rsidRDefault="009A13A5" w:rsidP="0041342F">
            <w:pPr>
              <w:spacing w:line="276" w:lineRule="auto"/>
              <w:jc w:val="both"/>
              <w:rPr>
                <w:rFonts w:ascii="Arial" w:hAnsi="Arial" w:cs="Arial"/>
                <w:color w:val="404040" w:themeColor="text1" w:themeTint="BF"/>
              </w:rPr>
            </w:pPr>
          </w:p>
        </w:tc>
        <w:tc>
          <w:tcPr>
            <w:tcW w:w="1627" w:type="dxa"/>
            <w:vAlign w:val="center"/>
          </w:tcPr>
          <w:p w14:paraId="279F1B90" w14:textId="77777777" w:rsidR="009A13A5" w:rsidRDefault="009A13A5" w:rsidP="0041342F">
            <w:pPr>
              <w:pStyle w:val="B1Mainbody"/>
              <w:jc w:val="left"/>
            </w:pPr>
            <w:r>
              <w:t>Open field 1</w:t>
            </w:r>
          </w:p>
        </w:tc>
      </w:tr>
      <w:tr w:rsidR="009A13A5" w14:paraId="377BF7ED" w14:textId="77777777" w:rsidTr="0041342F">
        <w:tc>
          <w:tcPr>
            <w:tcW w:w="7540" w:type="dxa"/>
            <w:vMerge/>
            <w:vAlign w:val="center"/>
          </w:tcPr>
          <w:p w14:paraId="475CDA07" w14:textId="77777777" w:rsidR="009A13A5" w:rsidRPr="009133FD" w:rsidRDefault="009A13A5" w:rsidP="0041342F">
            <w:pPr>
              <w:spacing w:line="276" w:lineRule="auto"/>
              <w:jc w:val="both"/>
              <w:rPr>
                <w:rFonts w:ascii="Arial" w:eastAsia="Arial" w:hAnsi="Arial" w:cs="Arial"/>
              </w:rPr>
            </w:pPr>
          </w:p>
        </w:tc>
        <w:tc>
          <w:tcPr>
            <w:tcW w:w="1627" w:type="dxa"/>
            <w:vAlign w:val="center"/>
          </w:tcPr>
          <w:p w14:paraId="502506A0" w14:textId="77777777" w:rsidR="009A13A5" w:rsidRDefault="009A13A5" w:rsidP="0041342F">
            <w:pPr>
              <w:pStyle w:val="B1Mainbody"/>
              <w:jc w:val="left"/>
            </w:pPr>
            <w:r>
              <w:t>Open field 2</w:t>
            </w:r>
          </w:p>
        </w:tc>
      </w:tr>
      <w:tr w:rsidR="009A13A5" w14:paraId="45C54241" w14:textId="77777777" w:rsidTr="0041342F">
        <w:tc>
          <w:tcPr>
            <w:tcW w:w="7540" w:type="dxa"/>
            <w:vMerge/>
            <w:vAlign w:val="center"/>
          </w:tcPr>
          <w:p w14:paraId="29E303BC" w14:textId="77777777" w:rsidR="009A13A5" w:rsidRPr="009133FD" w:rsidRDefault="009A13A5" w:rsidP="0041342F">
            <w:pPr>
              <w:spacing w:line="276" w:lineRule="auto"/>
              <w:jc w:val="both"/>
              <w:rPr>
                <w:rFonts w:ascii="Arial" w:eastAsia="Arial" w:hAnsi="Arial" w:cs="Arial"/>
              </w:rPr>
            </w:pPr>
          </w:p>
        </w:tc>
        <w:tc>
          <w:tcPr>
            <w:tcW w:w="1627" w:type="dxa"/>
            <w:vAlign w:val="center"/>
          </w:tcPr>
          <w:p w14:paraId="05130576" w14:textId="77777777" w:rsidR="009A13A5" w:rsidRDefault="009A13A5" w:rsidP="0041342F">
            <w:pPr>
              <w:pStyle w:val="B1Mainbody"/>
              <w:jc w:val="left"/>
            </w:pPr>
            <w:r>
              <w:t xml:space="preserve">Open field 3 </w:t>
            </w:r>
          </w:p>
        </w:tc>
      </w:tr>
      <w:tr w:rsidR="009A13A5" w14:paraId="44FE54AB" w14:textId="77777777" w:rsidTr="0041342F">
        <w:tc>
          <w:tcPr>
            <w:tcW w:w="7540" w:type="dxa"/>
            <w:vAlign w:val="center"/>
          </w:tcPr>
          <w:p w14:paraId="3B8B8EE8" w14:textId="4A19C523" w:rsidR="009A13A5" w:rsidRPr="0041342F" w:rsidRDefault="004A7834" w:rsidP="0041342F">
            <w:pPr>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 xml:space="preserve">A.9.3. </w:t>
            </w:r>
            <w:r w:rsidR="00B8004F" w:rsidRPr="00916F7A">
              <w:rPr>
                <w:rFonts w:ascii="Arial" w:hAnsi="Arial" w:cs="Arial"/>
                <w:color w:val="404040" w:themeColor="text1" w:themeTint="BF"/>
              </w:rPr>
              <w:t xml:space="preserve">In case of vulnerability to natural disasters, has the village an </w:t>
            </w:r>
            <w:r w:rsidR="00B8004F" w:rsidRPr="00916F7A">
              <w:rPr>
                <w:rFonts w:ascii="Arial" w:hAnsi="Arial" w:cs="Arial"/>
                <w:b/>
                <w:bCs/>
                <w:color w:val="404040" w:themeColor="text1" w:themeTint="BF"/>
              </w:rPr>
              <w:t>emergency plan</w:t>
            </w:r>
            <w:r w:rsidR="009A13A5" w:rsidRPr="00916F7A">
              <w:rPr>
                <w:rFonts w:ascii="Arial" w:hAnsi="Arial" w:cs="Arial"/>
                <w:color w:val="404040" w:themeColor="text1" w:themeTint="BF"/>
              </w:rPr>
              <w:t>?</w:t>
            </w:r>
            <w:r w:rsidR="009A13A5">
              <w:rPr>
                <w:rFonts w:ascii="Arial" w:hAnsi="Arial" w:cs="Arial"/>
                <w:color w:val="404040" w:themeColor="text1" w:themeTint="BF"/>
                <w:sz w:val="24"/>
                <w:szCs w:val="24"/>
              </w:rPr>
              <w:t>*</w:t>
            </w:r>
          </w:p>
        </w:tc>
        <w:tc>
          <w:tcPr>
            <w:tcW w:w="1627" w:type="dxa"/>
          </w:tcPr>
          <w:p w14:paraId="73F62535" w14:textId="77777777" w:rsidR="009A13A5" w:rsidRDefault="009A13A5" w:rsidP="0041342F">
            <w:pPr>
              <w:pStyle w:val="B1Mainbody"/>
              <w:jc w:val="left"/>
            </w:pPr>
            <w:r>
              <w:t xml:space="preserve">YES/NO </w:t>
            </w:r>
          </w:p>
        </w:tc>
      </w:tr>
      <w:tr w:rsidR="009A13A5" w14:paraId="1DEC549F" w14:textId="77777777" w:rsidTr="0041342F">
        <w:tc>
          <w:tcPr>
            <w:tcW w:w="7540" w:type="dxa"/>
            <w:vAlign w:val="center"/>
          </w:tcPr>
          <w:p w14:paraId="6C030C0B" w14:textId="3C25A68D" w:rsidR="009A13A5" w:rsidRPr="0041342F" w:rsidRDefault="009A13A5" w:rsidP="0041342F">
            <w:pPr>
              <w:spacing w:line="276" w:lineRule="auto"/>
              <w:jc w:val="both"/>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P</w:t>
            </w:r>
            <w:r w:rsidRPr="00265F81">
              <w:rPr>
                <w:rFonts w:ascii="Arial" w:hAnsi="Arial" w:cs="Arial"/>
                <w:color w:val="404040" w:themeColor="text1" w:themeTint="BF"/>
              </w:rPr>
              <w:t xml:space="preserve">lease provide a brief description </w:t>
            </w:r>
            <w:r>
              <w:rPr>
                <w:rFonts w:ascii="Arial" w:hAnsi="Arial" w:cs="Arial"/>
                <w:color w:val="404040" w:themeColor="text1" w:themeTint="BF"/>
              </w:rPr>
              <w:t xml:space="preserve">*: </w:t>
            </w:r>
          </w:p>
        </w:tc>
        <w:tc>
          <w:tcPr>
            <w:tcW w:w="1627" w:type="dxa"/>
          </w:tcPr>
          <w:p w14:paraId="4BF1FFBA" w14:textId="77777777" w:rsidR="009A13A5" w:rsidRDefault="009A13A5" w:rsidP="0041342F">
            <w:pPr>
              <w:pStyle w:val="B1Mainbody"/>
              <w:jc w:val="left"/>
            </w:pPr>
            <w:r>
              <w:t>Open field question (100 words limit)</w:t>
            </w:r>
          </w:p>
        </w:tc>
      </w:tr>
      <w:tr w:rsidR="009A13A5" w14:paraId="0FC2810C" w14:textId="77777777" w:rsidTr="0041342F">
        <w:tc>
          <w:tcPr>
            <w:tcW w:w="7540" w:type="dxa"/>
            <w:vMerge w:val="restart"/>
            <w:vAlign w:val="center"/>
          </w:tcPr>
          <w:p w14:paraId="0E770745" w14:textId="77777777" w:rsidR="009A13A5" w:rsidRPr="009133FD" w:rsidRDefault="009A13A5" w:rsidP="0041342F">
            <w:pPr>
              <w:spacing w:line="276" w:lineRule="auto"/>
              <w:jc w:val="both"/>
              <w:rPr>
                <w:rFonts w:ascii="Arial" w:eastAsia="Arial" w:hAnsi="Arial" w:cs="Arial"/>
              </w:rPr>
            </w:pPr>
            <w:r w:rsidRPr="009133FD">
              <w:rPr>
                <w:rFonts w:ascii="Arial" w:eastAsia="Arial" w:hAnsi="Arial" w:cs="Arial"/>
              </w:rPr>
              <w:t>Please provide relevant links (documents saved on a cloud-based storage space, web pages links) that support your answer:</w:t>
            </w:r>
          </w:p>
          <w:p w14:paraId="075E9BB1" w14:textId="77777777" w:rsidR="009A13A5" w:rsidRPr="0041342F" w:rsidRDefault="009A13A5" w:rsidP="0041342F">
            <w:pPr>
              <w:spacing w:line="276" w:lineRule="auto"/>
              <w:jc w:val="both"/>
              <w:rPr>
                <w:rFonts w:ascii="Arial" w:hAnsi="Arial" w:cs="Arial"/>
                <w:color w:val="404040" w:themeColor="text1" w:themeTint="BF"/>
              </w:rPr>
            </w:pPr>
          </w:p>
        </w:tc>
        <w:tc>
          <w:tcPr>
            <w:tcW w:w="1627" w:type="dxa"/>
            <w:vAlign w:val="center"/>
          </w:tcPr>
          <w:p w14:paraId="53877C90" w14:textId="77777777" w:rsidR="009A13A5" w:rsidRDefault="009A13A5" w:rsidP="0041342F">
            <w:pPr>
              <w:pStyle w:val="B1Mainbody"/>
              <w:jc w:val="left"/>
            </w:pPr>
            <w:r>
              <w:t>Open field 1</w:t>
            </w:r>
          </w:p>
        </w:tc>
      </w:tr>
      <w:tr w:rsidR="009A13A5" w14:paraId="45F9E904" w14:textId="77777777" w:rsidTr="0041342F">
        <w:tc>
          <w:tcPr>
            <w:tcW w:w="7540" w:type="dxa"/>
            <w:vMerge/>
            <w:vAlign w:val="center"/>
          </w:tcPr>
          <w:p w14:paraId="33DD6FF1" w14:textId="77777777" w:rsidR="009A13A5" w:rsidRPr="009133FD" w:rsidRDefault="009A13A5" w:rsidP="0041342F">
            <w:pPr>
              <w:spacing w:line="276" w:lineRule="auto"/>
              <w:jc w:val="both"/>
              <w:rPr>
                <w:rFonts w:ascii="Arial" w:eastAsia="Arial" w:hAnsi="Arial" w:cs="Arial"/>
              </w:rPr>
            </w:pPr>
          </w:p>
        </w:tc>
        <w:tc>
          <w:tcPr>
            <w:tcW w:w="1627" w:type="dxa"/>
            <w:vAlign w:val="center"/>
          </w:tcPr>
          <w:p w14:paraId="511C4E6F" w14:textId="77777777" w:rsidR="009A13A5" w:rsidRDefault="009A13A5" w:rsidP="0041342F">
            <w:pPr>
              <w:pStyle w:val="B1Mainbody"/>
              <w:jc w:val="left"/>
            </w:pPr>
            <w:r>
              <w:t>Open field 2</w:t>
            </w:r>
          </w:p>
        </w:tc>
      </w:tr>
      <w:tr w:rsidR="009A13A5" w14:paraId="7EC8B443" w14:textId="77777777" w:rsidTr="0041342F">
        <w:tc>
          <w:tcPr>
            <w:tcW w:w="7540" w:type="dxa"/>
            <w:vMerge/>
            <w:vAlign w:val="center"/>
          </w:tcPr>
          <w:p w14:paraId="1F6D1F7D" w14:textId="77777777" w:rsidR="009A13A5" w:rsidRPr="009133FD" w:rsidRDefault="009A13A5" w:rsidP="0041342F">
            <w:pPr>
              <w:spacing w:line="276" w:lineRule="auto"/>
              <w:jc w:val="both"/>
              <w:rPr>
                <w:rFonts w:ascii="Arial" w:eastAsia="Arial" w:hAnsi="Arial" w:cs="Arial"/>
              </w:rPr>
            </w:pPr>
          </w:p>
        </w:tc>
        <w:tc>
          <w:tcPr>
            <w:tcW w:w="1627" w:type="dxa"/>
            <w:vAlign w:val="center"/>
          </w:tcPr>
          <w:p w14:paraId="385DBA81" w14:textId="77777777" w:rsidR="009A13A5" w:rsidRDefault="009A13A5" w:rsidP="0041342F">
            <w:pPr>
              <w:pStyle w:val="B1Mainbody"/>
              <w:jc w:val="left"/>
            </w:pPr>
            <w:r>
              <w:t xml:space="preserve">Open field 3 </w:t>
            </w:r>
          </w:p>
        </w:tc>
      </w:tr>
      <w:tr w:rsidR="009A13A5" w14:paraId="4E903FFA" w14:textId="77777777" w:rsidTr="0041342F">
        <w:tc>
          <w:tcPr>
            <w:tcW w:w="7540" w:type="dxa"/>
            <w:vAlign w:val="center"/>
          </w:tcPr>
          <w:p w14:paraId="6BBE9D85" w14:textId="0EDF752F" w:rsidR="009A13A5" w:rsidRPr="009133FD" w:rsidRDefault="00C60843" w:rsidP="0041342F">
            <w:pPr>
              <w:spacing w:line="276" w:lineRule="auto"/>
              <w:jc w:val="both"/>
              <w:rPr>
                <w:rFonts w:ascii="Arial" w:eastAsia="Arial" w:hAnsi="Arial" w:cs="Arial"/>
              </w:rPr>
            </w:pPr>
            <w:r w:rsidRPr="00916F7A">
              <w:rPr>
                <w:rFonts w:ascii="Arial" w:hAnsi="Arial" w:cs="Arial"/>
                <w:color w:val="404040" w:themeColor="text1" w:themeTint="BF"/>
              </w:rPr>
              <w:t>Please add any relevant comments to the evaluation of this area</w:t>
            </w:r>
          </w:p>
        </w:tc>
        <w:tc>
          <w:tcPr>
            <w:tcW w:w="1627" w:type="dxa"/>
            <w:vAlign w:val="center"/>
          </w:tcPr>
          <w:p w14:paraId="0AADF4AD" w14:textId="77777777" w:rsidR="009A13A5" w:rsidRDefault="009A13A5" w:rsidP="0041342F">
            <w:pPr>
              <w:pStyle w:val="B1Mainbody"/>
              <w:jc w:val="left"/>
            </w:pPr>
            <w:r>
              <w:t>Open field question (150 words limit)</w:t>
            </w:r>
          </w:p>
        </w:tc>
      </w:tr>
    </w:tbl>
    <w:p w14:paraId="27A6D520" w14:textId="77777777" w:rsidR="00BA73C1" w:rsidRDefault="00BA73C1" w:rsidP="005D7D65">
      <w:pPr>
        <w:pStyle w:val="B1Mainbody"/>
        <w:rPr>
          <w:lang w:val="en-GB"/>
        </w:rPr>
      </w:pPr>
    </w:p>
    <w:p w14:paraId="7B6060AE" w14:textId="77777777" w:rsidR="003A2265" w:rsidRPr="00C33097" w:rsidRDefault="003A2265" w:rsidP="005D7D65">
      <w:pPr>
        <w:pStyle w:val="B1Mainbody"/>
        <w:rPr>
          <w:lang w:val="en-GB"/>
        </w:rPr>
      </w:pPr>
    </w:p>
    <w:p w14:paraId="7FBFCD42" w14:textId="3F9A02C8" w:rsidR="00E37B63" w:rsidRPr="004F02EC" w:rsidRDefault="2CA453D1" w:rsidP="00C33097">
      <w:pPr>
        <w:pStyle w:val="Heading1"/>
        <w:numPr>
          <w:ilvl w:val="0"/>
          <w:numId w:val="40"/>
        </w:numPr>
        <w:rPr>
          <w:color w:val="7B881D" w:themeColor="accent2" w:themeShade="BF"/>
        </w:rPr>
      </w:pPr>
      <w:r w:rsidRPr="004F02EC">
        <w:rPr>
          <w:color w:val="7B881D" w:themeColor="accent2" w:themeShade="BF"/>
        </w:rPr>
        <w:t>Supporting Visual Files</w:t>
      </w:r>
    </w:p>
    <w:tbl>
      <w:tblPr>
        <w:tblStyle w:val="TableGrid"/>
        <w:tblW w:w="0" w:type="auto"/>
        <w:tblLook w:val="04A0" w:firstRow="1" w:lastRow="0" w:firstColumn="1" w:lastColumn="0" w:noHBand="0" w:noVBand="1"/>
      </w:tblPr>
      <w:tblGrid>
        <w:gridCol w:w="7757"/>
        <w:gridCol w:w="1297"/>
      </w:tblGrid>
      <w:tr w:rsidR="00D66EE5" w14:paraId="5505EC0D" w14:textId="77777777" w:rsidTr="1E0A4487">
        <w:tc>
          <w:tcPr>
            <w:tcW w:w="7757" w:type="dxa"/>
            <w:vAlign w:val="center"/>
          </w:tcPr>
          <w:p w14:paraId="377FCD4D" w14:textId="11660327" w:rsidR="007355CF" w:rsidRPr="004F02EC" w:rsidRDefault="52CF1CF1" w:rsidP="004F02EC">
            <w:pPr>
              <w:pStyle w:val="ListParagraph"/>
              <w:numPr>
                <w:ilvl w:val="1"/>
                <w:numId w:val="48"/>
              </w:numPr>
              <w:spacing w:line="276" w:lineRule="auto"/>
              <w:rPr>
                <w:rFonts w:ascii="Arial" w:eastAsia="Times New Roman" w:hAnsi="Arial" w:cs="Times New Roman"/>
                <w:color w:val="262626" w:themeColor="text1" w:themeTint="D9"/>
                <w:spacing w:val="10"/>
                <w:kern w:val="10"/>
                <w:lang w:val="en-CA"/>
              </w:rPr>
            </w:pPr>
            <w:r w:rsidRPr="004F02EC">
              <w:rPr>
                <w:rFonts w:ascii="Arial" w:eastAsia="Times New Roman" w:hAnsi="Arial" w:cs="Times New Roman"/>
                <w:color w:val="262626" w:themeColor="text1" w:themeTint="D9"/>
                <w:spacing w:val="10"/>
                <w:kern w:val="10"/>
                <w:lang w:val="en-CA"/>
              </w:rPr>
              <w:t xml:space="preserve">Please upload relevant </w:t>
            </w:r>
            <w:r w:rsidR="1AA2A521" w:rsidRPr="004F02EC">
              <w:rPr>
                <w:rFonts w:ascii="Arial" w:eastAsia="Times New Roman" w:hAnsi="Arial" w:cs="Times New Roman"/>
                <w:b/>
                <w:bCs/>
                <w:color w:val="262626" w:themeColor="text1" w:themeTint="D9"/>
                <w:lang w:val="en-CA"/>
              </w:rPr>
              <w:t>supporting visual files</w:t>
            </w:r>
            <w:r w:rsidRPr="004F02EC">
              <w:rPr>
                <w:rFonts w:ascii="Arial" w:eastAsia="Times New Roman" w:hAnsi="Arial" w:cs="Times New Roman"/>
                <w:color w:val="262626" w:themeColor="text1" w:themeTint="D9"/>
                <w:spacing w:val="10"/>
                <w:kern w:val="10"/>
                <w:lang w:val="en-CA"/>
              </w:rPr>
              <w:t xml:space="preserve"> that are relevant to showcase the village resources and initiatives.*</w:t>
            </w:r>
          </w:p>
          <w:p w14:paraId="4B680440" w14:textId="7CF976D3" w:rsidR="00906C4A" w:rsidRDefault="002A7DDF" w:rsidP="00906C4A">
            <w:pPr>
              <w:pStyle w:val="ListParagraph"/>
              <w:spacing w:line="276" w:lineRule="auto"/>
              <w:rPr>
                <w:rFonts w:ascii="Arial" w:hAnsi="Arial" w:cs="Arial"/>
                <w:color w:val="404040" w:themeColor="text1" w:themeTint="BF"/>
              </w:rPr>
            </w:pPr>
            <w:r>
              <w:rPr>
                <w:rFonts w:ascii="Arial" w:hAnsi="Arial" w:cs="Arial"/>
                <w:color w:val="404040" w:themeColor="text1" w:themeTint="BF"/>
              </w:rPr>
              <w:t xml:space="preserve">Participants are encouraged </w:t>
            </w:r>
            <w:r w:rsidRPr="00A77A2F">
              <w:rPr>
                <w:rFonts w:ascii="Arial" w:hAnsi="Arial" w:cs="Arial"/>
                <w:color w:val="404040" w:themeColor="text1" w:themeTint="BF"/>
              </w:rPr>
              <w:t>to provide audiovisual material of the best possible quality</w:t>
            </w:r>
            <w:r>
              <w:rPr>
                <w:rFonts w:ascii="Arial" w:hAnsi="Arial" w:cs="Arial"/>
                <w:color w:val="404040" w:themeColor="text1" w:themeTint="BF"/>
              </w:rPr>
              <w:t xml:space="preserve">. Kindly note that </w:t>
            </w:r>
            <w:r w:rsidRPr="00A77A2F">
              <w:rPr>
                <w:rFonts w:ascii="Arial" w:hAnsi="Arial" w:cs="Arial"/>
                <w:color w:val="404040" w:themeColor="text1" w:themeTint="BF"/>
              </w:rPr>
              <w:t>in the case of being recognized as B</w:t>
            </w:r>
            <w:r>
              <w:rPr>
                <w:rFonts w:ascii="Arial" w:hAnsi="Arial" w:cs="Arial"/>
                <w:color w:val="404040" w:themeColor="text1" w:themeTint="BF"/>
              </w:rPr>
              <w:t xml:space="preserve">est </w:t>
            </w:r>
            <w:r w:rsidRPr="00A77A2F">
              <w:rPr>
                <w:rFonts w:ascii="Arial" w:hAnsi="Arial" w:cs="Arial"/>
                <w:color w:val="404040" w:themeColor="text1" w:themeTint="BF"/>
              </w:rPr>
              <w:t>T</w:t>
            </w:r>
            <w:r>
              <w:rPr>
                <w:rFonts w:ascii="Arial" w:hAnsi="Arial" w:cs="Arial"/>
                <w:color w:val="404040" w:themeColor="text1" w:themeTint="BF"/>
              </w:rPr>
              <w:t xml:space="preserve">ourism </w:t>
            </w:r>
            <w:r w:rsidRPr="00A77A2F">
              <w:rPr>
                <w:rFonts w:ascii="Arial" w:hAnsi="Arial" w:cs="Arial"/>
                <w:color w:val="404040" w:themeColor="text1" w:themeTint="BF"/>
              </w:rPr>
              <w:t>V</w:t>
            </w:r>
            <w:r>
              <w:rPr>
                <w:rFonts w:ascii="Arial" w:hAnsi="Arial" w:cs="Arial"/>
                <w:color w:val="404040" w:themeColor="text1" w:themeTint="BF"/>
              </w:rPr>
              <w:t>illage</w:t>
            </w:r>
            <w:r w:rsidRPr="00A77A2F">
              <w:rPr>
                <w:rFonts w:ascii="Arial" w:hAnsi="Arial" w:cs="Arial"/>
                <w:color w:val="404040" w:themeColor="text1" w:themeTint="BF"/>
              </w:rPr>
              <w:t>, this material will be used for all communication</w:t>
            </w:r>
            <w:r w:rsidR="001F4C3D">
              <w:rPr>
                <w:rFonts w:ascii="Arial" w:hAnsi="Arial" w:cs="Arial"/>
                <w:color w:val="404040" w:themeColor="text1" w:themeTint="BF"/>
              </w:rPr>
              <w:t xml:space="preserve"> materials</w:t>
            </w:r>
            <w:r w:rsidRPr="00A77A2F">
              <w:rPr>
                <w:rFonts w:ascii="Arial" w:hAnsi="Arial" w:cs="Arial"/>
                <w:color w:val="404040" w:themeColor="text1" w:themeTint="BF"/>
              </w:rPr>
              <w:t>.</w:t>
            </w:r>
          </w:p>
          <w:p w14:paraId="5B2C1E1A" w14:textId="62866F08" w:rsidR="001F4C3D" w:rsidRDefault="001F4C3D" w:rsidP="004F02EC">
            <w:pPr>
              <w:pStyle w:val="ListParagraph"/>
              <w:spacing w:line="276" w:lineRule="auto"/>
              <w:rPr>
                <w:rFonts w:ascii="Arial" w:eastAsia="Times New Roman" w:hAnsi="Arial" w:cs="Times New Roman"/>
                <w:color w:val="262626" w:themeColor="text1" w:themeTint="D9"/>
                <w:spacing w:val="10"/>
                <w:kern w:val="10"/>
                <w:lang w:val="en-CA"/>
              </w:rPr>
            </w:pPr>
            <w:r>
              <w:rPr>
                <w:rFonts w:ascii="Arial" w:hAnsi="Arial" w:cs="Arial"/>
                <w:color w:val="404040" w:themeColor="text1" w:themeTint="BF"/>
              </w:rPr>
              <w:t>In this field, p</w:t>
            </w:r>
            <w:r w:rsidRPr="00FD5D22">
              <w:rPr>
                <w:rFonts w:ascii="Arial" w:hAnsi="Arial" w:cs="Arial"/>
                <w:color w:val="404040" w:themeColor="text1" w:themeTint="BF"/>
              </w:rPr>
              <w:t>riority should be given to any official promotional video of the village</w:t>
            </w:r>
          </w:p>
          <w:p w14:paraId="2F6A9167" w14:textId="5CD75E8C" w:rsidR="00A37B35" w:rsidRDefault="00A37B35">
            <w:pPr>
              <w:pStyle w:val="ListParagraph"/>
              <w:spacing w:line="276" w:lineRule="auto"/>
              <w:rPr>
                <w:rFonts w:ascii="Arial" w:eastAsia="Times New Roman" w:hAnsi="Arial" w:cs="Times New Roman"/>
                <w:i/>
                <w:iCs/>
                <w:color w:val="262626" w:themeColor="text1" w:themeTint="D9"/>
                <w:spacing w:val="10"/>
                <w:kern w:val="10"/>
                <w:lang w:val="en-CA"/>
              </w:rPr>
            </w:pPr>
          </w:p>
          <w:p w14:paraId="5CF658B8" w14:textId="77777777" w:rsidR="00437DC4" w:rsidRDefault="4E3B3187">
            <w:pPr>
              <w:pStyle w:val="ListParagraph"/>
              <w:spacing w:line="276" w:lineRule="auto"/>
              <w:rPr>
                <w:rFonts w:ascii="Arial" w:eastAsia="Times New Roman" w:hAnsi="Arial" w:cs="Times New Roman"/>
                <w:i/>
                <w:iCs/>
                <w:color w:val="262626" w:themeColor="text1" w:themeTint="D9"/>
                <w:spacing w:val="10"/>
                <w:kern w:val="10"/>
                <w:lang w:val="en-CA"/>
              </w:rPr>
            </w:pPr>
            <w:r w:rsidRPr="4F776EEA">
              <w:rPr>
                <w:rFonts w:ascii="Arial" w:eastAsia="Times New Roman" w:hAnsi="Arial" w:cs="Times New Roman"/>
                <w:b/>
                <w:bCs/>
                <w:i/>
                <w:iCs/>
                <w:color w:val="262626" w:themeColor="text1" w:themeTint="D9"/>
                <w:spacing w:val="10"/>
                <w:kern w:val="10"/>
                <w:lang w:val="en-CA"/>
              </w:rPr>
              <w:t>Format and limit specified</w:t>
            </w:r>
            <w:r w:rsidRPr="4F776EEA">
              <w:rPr>
                <w:rFonts w:ascii="Arial" w:eastAsia="Times New Roman" w:hAnsi="Arial" w:cs="Times New Roman"/>
                <w:i/>
                <w:iCs/>
                <w:color w:val="262626" w:themeColor="text1" w:themeTint="D9"/>
                <w:spacing w:val="10"/>
                <w:kern w:val="10"/>
                <w:lang w:val="en-CA"/>
              </w:rPr>
              <w:t xml:space="preserve">: </w:t>
            </w:r>
          </w:p>
          <w:p w14:paraId="64E375E2" w14:textId="2328C570" w:rsidR="00437DC4" w:rsidRDefault="00437DC4">
            <w:pPr>
              <w:pStyle w:val="ListParagraph"/>
              <w:spacing w:line="276" w:lineRule="auto"/>
              <w:rPr>
                <w:rFonts w:ascii="Arial" w:eastAsia="Times New Roman" w:hAnsi="Arial" w:cs="Times New Roman"/>
                <w:i/>
                <w:iCs/>
                <w:color w:val="262626" w:themeColor="text1" w:themeTint="D9"/>
                <w:spacing w:val="10"/>
                <w:kern w:val="10"/>
                <w:lang w:val="en-CA"/>
              </w:rPr>
            </w:pPr>
            <w:r>
              <w:rPr>
                <w:rFonts w:ascii="Arial" w:eastAsia="Times New Roman" w:hAnsi="Arial" w:cs="Times New Roman"/>
                <w:b/>
                <w:bCs/>
                <w:i/>
                <w:iCs/>
                <w:color w:val="262626" w:themeColor="text1" w:themeTint="D9"/>
                <w:spacing w:val="10"/>
                <w:kern w:val="10"/>
                <w:lang w:val="en-CA"/>
              </w:rPr>
              <w:t>Images</w:t>
            </w:r>
            <w:r w:rsidRPr="00437DC4">
              <w:rPr>
                <w:rFonts w:ascii="Arial" w:eastAsia="Times New Roman" w:hAnsi="Arial" w:cs="Times New Roman"/>
                <w:i/>
                <w:iCs/>
                <w:color w:val="262626" w:themeColor="text1" w:themeTint="D9"/>
                <w:spacing w:val="10"/>
                <w:kern w:val="10"/>
                <w:lang w:val="en-CA"/>
              </w:rPr>
              <w:t>:</w:t>
            </w:r>
            <w:r>
              <w:rPr>
                <w:rFonts w:ascii="Arial" w:eastAsia="Times New Roman" w:hAnsi="Arial" w:cs="Times New Roman"/>
                <w:i/>
                <w:iCs/>
                <w:color w:val="262626" w:themeColor="text1" w:themeTint="D9"/>
                <w:spacing w:val="10"/>
                <w:kern w:val="10"/>
                <w:lang w:val="en-CA"/>
              </w:rPr>
              <w:t xml:space="preserve"> </w:t>
            </w:r>
            <w:r w:rsidR="00AD583E" w:rsidRPr="00AD583E">
              <w:rPr>
                <w:rFonts w:ascii="Arial" w:eastAsia="Times New Roman" w:hAnsi="Arial" w:cs="Times New Roman"/>
                <w:i/>
                <w:iCs/>
                <w:color w:val="262626" w:themeColor="text1" w:themeTint="D9"/>
                <w:spacing w:val="10"/>
                <w:kern w:val="10"/>
                <w:lang w:val="en-CA"/>
              </w:rPr>
              <w:t>jpg. Up to 10 images. 20MB per file max.</w:t>
            </w:r>
          </w:p>
          <w:p w14:paraId="578FE4D2" w14:textId="45B36992" w:rsidR="007355CF" w:rsidRPr="00FD13D9" w:rsidRDefault="00437DC4">
            <w:pPr>
              <w:pStyle w:val="ListParagraph"/>
              <w:spacing w:line="276" w:lineRule="auto"/>
              <w:rPr>
                <w:rFonts w:ascii="Arial" w:eastAsia="Times New Roman" w:hAnsi="Arial" w:cs="Times New Roman"/>
                <w:color w:val="262626" w:themeColor="text1" w:themeTint="D9"/>
                <w:spacing w:val="10"/>
                <w:kern w:val="10"/>
                <w:lang w:val="en-CA"/>
              </w:rPr>
            </w:pPr>
            <w:r>
              <w:rPr>
                <w:rFonts w:ascii="Arial" w:eastAsia="Times New Roman" w:hAnsi="Arial" w:cs="Times New Roman"/>
                <w:b/>
                <w:bCs/>
                <w:i/>
                <w:iCs/>
                <w:color w:val="262626" w:themeColor="text1" w:themeTint="D9"/>
                <w:spacing w:val="10"/>
                <w:kern w:val="10"/>
                <w:lang w:val="en-CA"/>
              </w:rPr>
              <w:t>Videos</w:t>
            </w:r>
            <w:r w:rsidRPr="00437DC4">
              <w:rPr>
                <w:rFonts w:ascii="Arial" w:eastAsia="Times New Roman" w:hAnsi="Arial" w:cs="Times New Roman"/>
                <w:i/>
                <w:iCs/>
                <w:color w:val="262626" w:themeColor="text1" w:themeTint="D9"/>
                <w:spacing w:val="10"/>
                <w:kern w:val="10"/>
                <w:lang w:val="en-CA"/>
              </w:rPr>
              <w:t>:</w:t>
            </w:r>
            <w:r>
              <w:rPr>
                <w:rFonts w:ascii="Arial" w:eastAsia="Times New Roman" w:hAnsi="Arial" w:cs="Times New Roman"/>
                <w:i/>
                <w:iCs/>
                <w:color w:val="262626" w:themeColor="text1" w:themeTint="D9"/>
                <w:spacing w:val="10"/>
                <w:kern w:val="10"/>
                <w:lang w:val="en-CA"/>
              </w:rPr>
              <w:t xml:space="preserve"> </w:t>
            </w:r>
            <w:r w:rsidR="00AD583E" w:rsidRPr="00AD583E">
              <w:rPr>
                <w:rFonts w:ascii="Arial" w:eastAsia="Times New Roman" w:hAnsi="Arial" w:cs="Times New Roman"/>
                <w:i/>
                <w:iCs/>
                <w:color w:val="262626" w:themeColor="text1" w:themeTint="D9"/>
                <w:spacing w:val="10"/>
                <w:kern w:val="10"/>
                <w:lang w:val="en-CA"/>
              </w:rPr>
              <w:t>mp4. Up to 3 videos. 30MB per file ma</w:t>
            </w:r>
            <w:r w:rsidR="00AD583E">
              <w:rPr>
                <w:rFonts w:ascii="Arial" w:eastAsia="Times New Roman" w:hAnsi="Arial" w:cs="Times New Roman"/>
                <w:i/>
                <w:iCs/>
                <w:color w:val="262626" w:themeColor="text1" w:themeTint="D9"/>
                <w:spacing w:val="10"/>
                <w:kern w:val="10"/>
                <w:lang w:val="en-CA"/>
              </w:rPr>
              <w:t>x.</w:t>
            </w:r>
          </w:p>
          <w:p w14:paraId="54EC2C8B" w14:textId="3433A409" w:rsidR="00BE0ECF" w:rsidRPr="00FD13D9" w:rsidRDefault="00BE0ECF">
            <w:pPr>
              <w:spacing w:line="276" w:lineRule="auto"/>
              <w:rPr>
                <w:rFonts w:ascii="Arial" w:eastAsia="Times New Roman" w:hAnsi="Arial" w:cs="Times New Roman"/>
                <w:color w:val="262626" w:themeColor="text1" w:themeTint="D9"/>
                <w:spacing w:val="10"/>
                <w:kern w:val="10"/>
                <w:lang w:val="en-CA"/>
              </w:rPr>
            </w:pPr>
          </w:p>
        </w:tc>
        <w:tc>
          <w:tcPr>
            <w:tcW w:w="1297" w:type="dxa"/>
          </w:tcPr>
          <w:p w14:paraId="0375B0A2" w14:textId="0F914DBA" w:rsidR="00D66EE5" w:rsidRDefault="00D66EE5" w:rsidP="00016FA8">
            <w:pPr>
              <w:pStyle w:val="B1Mainbody"/>
              <w:jc w:val="left"/>
            </w:pPr>
            <w:r>
              <w:t>File upload field</w:t>
            </w:r>
            <w:r w:rsidR="00BE0ECF">
              <w:t xml:space="preserve"> </w:t>
            </w:r>
          </w:p>
        </w:tc>
      </w:tr>
      <w:tr w:rsidR="00FD7725" w14:paraId="10038F0C" w14:textId="77777777" w:rsidTr="1E0A4487">
        <w:tc>
          <w:tcPr>
            <w:tcW w:w="7757" w:type="dxa"/>
            <w:vAlign w:val="center"/>
          </w:tcPr>
          <w:p w14:paraId="6FACF056" w14:textId="6EEFFCCD" w:rsidR="00FD7725" w:rsidRDefault="007C1A17" w:rsidP="004F02EC">
            <w:pPr>
              <w:pStyle w:val="ListParagraph"/>
              <w:numPr>
                <w:ilvl w:val="1"/>
                <w:numId w:val="48"/>
              </w:numPr>
              <w:spacing w:line="276" w:lineRule="auto"/>
              <w:rPr>
                <w:rFonts w:ascii="Arial" w:eastAsia="Times New Roman" w:hAnsi="Arial" w:cs="Times New Roman"/>
                <w:color w:val="262626" w:themeColor="text1" w:themeTint="D9"/>
                <w:spacing w:val="10"/>
                <w:kern w:val="10"/>
                <w:lang w:val="en-CA"/>
              </w:rPr>
            </w:pPr>
            <w:r>
              <w:rPr>
                <w:rFonts w:ascii="Arial" w:eastAsia="Times New Roman" w:hAnsi="Arial" w:cs="Times New Roman"/>
                <w:color w:val="262626" w:themeColor="text1" w:themeTint="D9"/>
                <w:spacing w:val="10"/>
                <w:kern w:val="10"/>
                <w:lang w:val="en-CA"/>
              </w:rPr>
              <w:t xml:space="preserve">Please upload a document </w:t>
            </w:r>
            <w:r w:rsidR="006E1BE3">
              <w:rPr>
                <w:rFonts w:ascii="Arial" w:eastAsia="Times New Roman" w:hAnsi="Arial" w:cs="Times New Roman"/>
                <w:color w:val="262626" w:themeColor="text1" w:themeTint="D9"/>
                <w:spacing w:val="10"/>
                <w:kern w:val="10"/>
                <w:lang w:val="en-CA"/>
              </w:rPr>
              <w:t xml:space="preserve">including the copyrights of all </w:t>
            </w:r>
            <w:r w:rsidR="00B14FB1">
              <w:rPr>
                <w:rFonts w:ascii="Arial" w:eastAsia="Times New Roman" w:hAnsi="Arial" w:cs="Times New Roman"/>
                <w:color w:val="262626" w:themeColor="text1" w:themeTint="D9"/>
                <w:spacing w:val="10"/>
                <w:kern w:val="10"/>
                <w:lang w:val="en-CA"/>
              </w:rPr>
              <w:t xml:space="preserve">the </w:t>
            </w:r>
            <w:r w:rsidR="006E1BE3">
              <w:rPr>
                <w:rFonts w:ascii="Arial" w:eastAsia="Times New Roman" w:hAnsi="Arial" w:cs="Times New Roman"/>
                <w:color w:val="262626" w:themeColor="text1" w:themeTint="D9"/>
                <w:spacing w:val="10"/>
                <w:kern w:val="10"/>
                <w:lang w:val="en-CA"/>
              </w:rPr>
              <w:t xml:space="preserve">materials </w:t>
            </w:r>
            <w:r w:rsidR="00B14FB1">
              <w:rPr>
                <w:rFonts w:ascii="Arial" w:eastAsia="Times New Roman" w:hAnsi="Arial" w:cs="Times New Roman"/>
                <w:color w:val="262626" w:themeColor="text1" w:themeTint="D9"/>
                <w:spacing w:val="10"/>
                <w:kern w:val="10"/>
                <w:lang w:val="en-CA"/>
              </w:rPr>
              <w:t xml:space="preserve">uploaded in the previous field following the </w:t>
            </w:r>
            <w:r w:rsidR="000858F6">
              <w:rPr>
                <w:rFonts w:ascii="Arial" w:eastAsia="Times New Roman" w:hAnsi="Arial" w:cs="Times New Roman"/>
                <w:color w:val="262626" w:themeColor="text1" w:themeTint="D9"/>
                <w:spacing w:val="10"/>
                <w:kern w:val="10"/>
                <w:lang w:val="en-CA"/>
              </w:rPr>
              <w:t>template</w:t>
            </w:r>
            <w:r w:rsidR="00AC3C0E">
              <w:rPr>
                <w:rFonts w:ascii="Arial" w:eastAsia="Times New Roman" w:hAnsi="Arial" w:cs="Times New Roman"/>
                <w:color w:val="262626" w:themeColor="text1" w:themeTint="D9"/>
                <w:spacing w:val="10"/>
                <w:kern w:val="10"/>
                <w:lang w:val="en-CA"/>
              </w:rPr>
              <w:t xml:space="preserve"> available </w:t>
            </w:r>
            <w:hyperlink r:id="rId21" w:history="1">
              <w:r w:rsidR="00AC3C0E" w:rsidRPr="00F84C37">
                <w:rPr>
                  <w:rStyle w:val="Hyperlink0"/>
                  <w:rFonts w:ascii="Arial" w:eastAsia="Times New Roman" w:hAnsi="Arial" w:cs="Times New Roman"/>
                  <w:spacing w:val="10"/>
                  <w:kern w:val="10"/>
                  <w:lang w:val="en-CA"/>
                </w:rPr>
                <w:t>here</w:t>
              </w:r>
            </w:hyperlink>
            <w:r w:rsidR="00B14FB1">
              <w:rPr>
                <w:rFonts w:ascii="Arial" w:eastAsia="Times New Roman" w:hAnsi="Arial" w:cs="Times New Roman"/>
                <w:color w:val="262626" w:themeColor="text1" w:themeTint="D9"/>
                <w:spacing w:val="10"/>
                <w:kern w:val="10"/>
                <w:lang w:val="en-CA"/>
              </w:rPr>
              <w:t>: *</w:t>
            </w:r>
          </w:p>
          <w:p w14:paraId="212CABCE" w14:textId="6907EA1B" w:rsidR="00B14FB1" w:rsidRPr="00FD65F8" w:rsidRDefault="00B14FB1">
            <w:pPr>
              <w:pStyle w:val="ListParagraph"/>
              <w:spacing w:line="276" w:lineRule="auto"/>
              <w:rPr>
                <w:rFonts w:ascii="Arial" w:eastAsia="Times New Roman" w:hAnsi="Arial" w:cs="Times New Roman"/>
                <w:color w:val="262626" w:themeColor="text1" w:themeTint="D9"/>
                <w:spacing w:val="10"/>
                <w:kern w:val="10"/>
                <w:lang w:val="en-CA"/>
              </w:rPr>
            </w:pPr>
          </w:p>
        </w:tc>
        <w:tc>
          <w:tcPr>
            <w:tcW w:w="1297" w:type="dxa"/>
          </w:tcPr>
          <w:p w14:paraId="49C7C5FE" w14:textId="7F92DB01" w:rsidR="00FD7725" w:rsidRDefault="00B14FB1" w:rsidP="00016FA8">
            <w:pPr>
              <w:pStyle w:val="B1Mainbody"/>
              <w:jc w:val="left"/>
            </w:pPr>
            <w:r>
              <w:t>File upload field</w:t>
            </w:r>
          </w:p>
        </w:tc>
      </w:tr>
      <w:tr w:rsidR="00FD13D9" w14:paraId="58BB0F33" w14:textId="77777777" w:rsidTr="1E0A4487">
        <w:tc>
          <w:tcPr>
            <w:tcW w:w="7757" w:type="dxa"/>
            <w:vAlign w:val="center"/>
          </w:tcPr>
          <w:p w14:paraId="06C095C7" w14:textId="126988C1" w:rsidR="00FD13D9" w:rsidRPr="00FD13D9" w:rsidRDefault="0A09DB73" w:rsidP="004F02EC">
            <w:pPr>
              <w:pStyle w:val="ListParagraph"/>
              <w:numPr>
                <w:ilvl w:val="1"/>
                <w:numId w:val="48"/>
              </w:numPr>
              <w:spacing w:line="276" w:lineRule="auto"/>
              <w:rPr>
                <w:rFonts w:ascii="Arial" w:eastAsia="Times New Roman" w:hAnsi="Arial" w:cs="Times New Roman"/>
                <w:color w:val="262626" w:themeColor="text1" w:themeTint="D9"/>
                <w:spacing w:val="10"/>
                <w:kern w:val="10"/>
                <w:lang w:val="en-CA"/>
              </w:rPr>
            </w:pPr>
            <w:r>
              <w:rPr>
                <w:rFonts w:ascii="Arial" w:eastAsia="Times New Roman" w:hAnsi="Arial" w:cs="Times New Roman"/>
                <w:color w:val="262626" w:themeColor="text1" w:themeTint="D9"/>
                <w:spacing w:val="10"/>
                <w:kern w:val="10"/>
                <w:lang w:val="en-CA"/>
              </w:rPr>
              <w:t xml:space="preserve">Please provide </w:t>
            </w:r>
            <w:r w:rsidR="28C5D4B9">
              <w:rPr>
                <w:rFonts w:ascii="Arial" w:eastAsia="Times New Roman" w:hAnsi="Arial" w:cs="Times New Roman"/>
                <w:color w:val="262626" w:themeColor="text1" w:themeTint="D9"/>
                <w:spacing w:val="10"/>
                <w:kern w:val="10"/>
                <w:lang w:val="en-CA"/>
              </w:rPr>
              <w:t xml:space="preserve">up to three </w:t>
            </w:r>
            <w:r w:rsidRPr="00FD13D9">
              <w:rPr>
                <w:rFonts w:ascii="Arial" w:eastAsia="Times New Roman" w:hAnsi="Arial" w:cs="Times New Roman"/>
                <w:color w:val="262626" w:themeColor="text1" w:themeTint="D9"/>
                <w:spacing w:val="10"/>
                <w:kern w:val="10"/>
                <w:lang w:val="en-CA"/>
              </w:rPr>
              <w:t xml:space="preserve">YouTube links </w:t>
            </w:r>
            <w:r w:rsidR="6F29A734">
              <w:rPr>
                <w:rFonts w:ascii="Arial" w:hAnsi="Arial" w:cs="Arial"/>
                <w:color w:val="404040" w:themeColor="text1" w:themeTint="BF"/>
              </w:rPr>
              <w:t>or to other similar video sharing platforms</w:t>
            </w:r>
            <w:r w:rsidR="72EAA78E">
              <w:rPr>
                <w:rFonts w:ascii="Arial" w:hAnsi="Arial" w:cs="Arial"/>
                <w:color w:val="404040" w:themeColor="text1" w:themeTint="BF"/>
              </w:rPr>
              <w:t xml:space="preserve"> (i.e.: </w:t>
            </w:r>
            <w:proofErr w:type="spellStart"/>
            <w:r w:rsidR="72EAA78E">
              <w:rPr>
                <w:rFonts w:ascii="Arial" w:hAnsi="Arial" w:cs="Arial"/>
                <w:color w:val="404040" w:themeColor="text1" w:themeTint="BF"/>
              </w:rPr>
              <w:t>vimeo</w:t>
            </w:r>
            <w:proofErr w:type="spellEnd"/>
            <w:r w:rsidR="72EAA78E">
              <w:rPr>
                <w:rFonts w:ascii="Arial" w:hAnsi="Arial" w:cs="Arial"/>
                <w:color w:val="404040" w:themeColor="text1" w:themeTint="BF"/>
              </w:rPr>
              <w:t xml:space="preserve">, </w:t>
            </w:r>
            <w:r w:rsidR="3EFF6DC2">
              <w:rPr>
                <w:rFonts w:ascii="Arial" w:hAnsi="Arial" w:cs="Arial"/>
                <w:color w:val="404040" w:themeColor="text1" w:themeTint="BF"/>
              </w:rPr>
              <w:t xml:space="preserve">Tencent, </w:t>
            </w:r>
            <w:proofErr w:type="spellStart"/>
            <w:r w:rsidR="3EFF6DC2" w:rsidRPr="001862BB">
              <w:rPr>
                <w:rFonts w:ascii="Arial" w:hAnsi="Arial" w:cs="Arial"/>
                <w:color w:val="404040" w:themeColor="text1" w:themeTint="BF"/>
              </w:rPr>
              <w:t>iQiyi</w:t>
            </w:r>
            <w:proofErr w:type="spellEnd"/>
            <w:r w:rsidR="3EFF6DC2">
              <w:rPr>
                <w:rFonts w:ascii="Arial" w:hAnsi="Arial" w:cs="Arial"/>
                <w:color w:val="404040" w:themeColor="text1" w:themeTint="BF"/>
              </w:rPr>
              <w:t>, etc.</w:t>
            </w:r>
            <w:r w:rsidR="6F29A734">
              <w:rPr>
                <w:rFonts w:ascii="Arial" w:hAnsi="Arial" w:cs="Arial"/>
                <w:color w:val="404040" w:themeColor="text1" w:themeTint="BF"/>
              </w:rPr>
              <w:t xml:space="preserve">) </w:t>
            </w:r>
            <w:r w:rsidR="1A1B7581">
              <w:rPr>
                <w:rFonts w:ascii="Arial" w:hAnsi="Arial" w:cs="Arial"/>
                <w:color w:val="404040" w:themeColor="text1" w:themeTint="BF"/>
              </w:rPr>
              <w:t>of</w:t>
            </w:r>
            <w:r w:rsidRPr="00FD13D9">
              <w:rPr>
                <w:rFonts w:ascii="Arial" w:eastAsia="Times New Roman" w:hAnsi="Arial" w:cs="Times New Roman"/>
                <w:color w:val="262626" w:themeColor="text1" w:themeTint="D9"/>
                <w:spacing w:val="10"/>
                <w:kern w:val="10"/>
                <w:lang w:val="en-CA"/>
              </w:rPr>
              <w:t xml:space="preserve"> </w:t>
            </w:r>
            <w:r w:rsidRPr="00FD13D9">
              <w:rPr>
                <w:rFonts w:ascii="Arial" w:eastAsia="Times New Roman" w:hAnsi="Arial" w:cs="Times New Roman"/>
                <w:b/>
                <w:bCs/>
                <w:color w:val="262626" w:themeColor="text1" w:themeTint="D9"/>
                <w:spacing w:val="10"/>
                <w:kern w:val="10"/>
                <w:lang w:val="en-CA"/>
              </w:rPr>
              <w:t>promotional videos</w:t>
            </w:r>
            <w:r>
              <w:rPr>
                <w:rFonts w:ascii="Arial" w:eastAsia="Times New Roman" w:hAnsi="Arial" w:cs="Times New Roman"/>
                <w:color w:val="262626" w:themeColor="text1" w:themeTint="D9"/>
                <w:spacing w:val="10"/>
                <w:kern w:val="10"/>
                <w:lang w:val="en-CA"/>
              </w:rPr>
              <w:t xml:space="preserve"> of the village (if any).</w:t>
            </w:r>
          </w:p>
          <w:p w14:paraId="242F689C" w14:textId="77777777" w:rsidR="00FD13D9" w:rsidRPr="00FD13D9" w:rsidRDefault="00FD13D9">
            <w:pPr>
              <w:spacing w:line="276" w:lineRule="auto"/>
              <w:rPr>
                <w:rFonts w:ascii="Arial" w:eastAsia="Times New Roman" w:hAnsi="Arial" w:cs="Times New Roman"/>
                <w:color w:val="262626" w:themeColor="text1" w:themeTint="D9"/>
                <w:spacing w:val="10"/>
                <w:kern w:val="10"/>
                <w:lang w:val="en-CA"/>
              </w:rPr>
            </w:pPr>
          </w:p>
        </w:tc>
        <w:tc>
          <w:tcPr>
            <w:tcW w:w="1297" w:type="dxa"/>
          </w:tcPr>
          <w:p w14:paraId="49CD0163" w14:textId="4186080F" w:rsidR="00FD13D9" w:rsidRDefault="3FB0DE77" w:rsidP="00016FA8">
            <w:pPr>
              <w:pStyle w:val="B1Mainbody"/>
              <w:jc w:val="left"/>
            </w:pPr>
            <w:r>
              <w:t xml:space="preserve">3 </w:t>
            </w:r>
            <w:r w:rsidR="0B0D6BBF">
              <w:t>link fields</w:t>
            </w:r>
          </w:p>
        </w:tc>
      </w:tr>
    </w:tbl>
    <w:p w14:paraId="12B1509B" w14:textId="77777777" w:rsidR="00D66EE5" w:rsidRPr="00FD13D9" w:rsidRDefault="00D66EE5" w:rsidP="00FD13D9">
      <w:pPr>
        <w:spacing w:after="0" w:line="240" w:lineRule="auto"/>
        <w:rPr>
          <w:rFonts w:ascii="Calibri Light" w:eastAsia="Times New Roman" w:hAnsi="Calibri Light" w:cs="Calibri Light"/>
        </w:rPr>
      </w:pPr>
    </w:p>
    <w:p w14:paraId="6E154CC0" w14:textId="674ACD36" w:rsidR="00917477" w:rsidRPr="004F02EC" w:rsidRDefault="31819C10" w:rsidP="004F02EC">
      <w:pPr>
        <w:pStyle w:val="Heading1"/>
        <w:numPr>
          <w:ilvl w:val="0"/>
          <w:numId w:val="48"/>
        </w:numPr>
        <w:rPr>
          <w:color w:val="7B881D" w:themeColor="accent2" w:themeShade="BF"/>
        </w:rPr>
      </w:pPr>
      <w:r w:rsidRPr="004F02EC">
        <w:rPr>
          <w:color w:val="7B881D" w:themeColor="accent2" w:themeShade="BF"/>
        </w:rPr>
        <w:lastRenderedPageBreak/>
        <w:t>Compliance Framework</w:t>
      </w:r>
    </w:p>
    <w:p w14:paraId="30D79A5C" w14:textId="77777777" w:rsidR="00E37B63" w:rsidRPr="00E37B63" w:rsidRDefault="00E37B63" w:rsidP="00E37B63">
      <w:pPr>
        <w:pStyle w:val="B1Mainbody"/>
        <w:rPr>
          <w:lang w:val="en-GB"/>
        </w:rPr>
      </w:pPr>
    </w:p>
    <w:tbl>
      <w:tblPr>
        <w:tblStyle w:val="TableGrid"/>
        <w:tblW w:w="0" w:type="auto"/>
        <w:tblLook w:val="04A0" w:firstRow="1" w:lastRow="0" w:firstColumn="1" w:lastColumn="0" w:noHBand="0" w:noVBand="1"/>
      </w:tblPr>
      <w:tblGrid>
        <w:gridCol w:w="2861"/>
        <w:gridCol w:w="5016"/>
        <w:gridCol w:w="1177"/>
      </w:tblGrid>
      <w:tr w:rsidR="00917477" w14:paraId="5EE4A03B" w14:textId="77777777" w:rsidTr="00016FA8">
        <w:tc>
          <w:tcPr>
            <w:tcW w:w="3005" w:type="dxa"/>
            <w:vAlign w:val="center"/>
          </w:tcPr>
          <w:p w14:paraId="6A723970" w14:textId="75AFFC46" w:rsidR="00917477" w:rsidRPr="00917477" w:rsidRDefault="00917477" w:rsidP="00917477">
            <w:pPr>
              <w:pStyle w:val="B1Mainbody"/>
            </w:pPr>
            <w:r w:rsidRPr="00917477">
              <w:t xml:space="preserve">How did you learn about the Best Tourism Villages by </w:t>
            </w:r>
            <w:r w:rsidR="002546CF" w:rsidRPr="00917477">
              <w:t>UN</w:t>
            </w:r>
            <w:r w:rsidR="002546CF">
              <w:t xml:space="preserve"> Tourism</w:t>
            </w:r>
            <w:r w:rsidR="002546CF" w:rsidRPr="00917477">
              <w:t xml:space="preserve"> </w:t>
            </w:r>
            <w:r w:rsidRPr="00917477">
              <w:t>initiative?</w:t>
            </w:r>
            <w:r w:rsidR="00DD7625">
              <w:t xml:space="preserve"> </w:t>
            </w:r>
            <w:r w:rsidR="00CE1878">
              <w:t>*</w:t>
            </w:r>
          </w:p>
        </w:tc>
        <w:tc>
          <w:tcPr>
            <w:tcW w:w="5212" w:type="dxa"/>
          </w:tcPr>
          <w:p w14:paraId="3B12634A" w14:textId="7B6DF10D" w:rsidR="00917477" w:rsidRDefault="00244A1F" w:rsidP="00FC2753">
            <w:pPr>
              <w:pStyle w:val="B1Mainbody"/>
              <w:numPr>
                <w:ilvl w:val="0"/>
                <w:numId w:val="28"/>
              </w:numPr>
            </w:pPr>
            <w:r>
              <w:t xml:space="preserve">UN Tourism </w:t>
            </w:r>
            <w:r w:rsidR="00917477">
              <w:t>website</w:t>
            </w:r>
          </w:p>
          <w:p w14:paraId="4B77F369" w14:textId="77777777" w:rsidR="00917477" w:rsidRDefault="00917477" w:rsidP="00FC2753">
            <w:pPr>
              <w:pStyle w:val="B1Mainbody"/>
              <w:numPr>
                <w:ilvl w:val="0"/>
                <w:numId w:val="28"/>
              </w:numPr>
            </w:pPr>
            <w:r>
              <w:t xml:space="preserve">Social Media </w:t>
            </w:r>
          </w:p>
          <w:p w14:paraId="53C1E1B4" w14:textId="323D2E16" w:rsidR="00917477" w:rsidRDefault="00917477" w:rsidP="00FC2753">
            <w:pPr>
              <w:pStyle w:val="B1Mainbody"/>
              <w:numPr>
                <w:ilvl w:val="0"/>
                <w:numId w:val="28"/>
              </w:numPr>
            </w:pPr>
            <w:r>
              <w:t>Direct Communication from UN</w:t>
            </w:r>
            <w:r w:rsidR="00B239DA">
              <w:t xml:space="preserve"> Tourism </w:t>
            </w:r>
          </w:p>
          <w:p w14:paraId="4FFC9912" w14:textId="77777777" w:rsidR="00917477" w:rsidRDefault="00917477" w:rsidP="00FC2753">
            <w:pPr>
              <w:pStyle w:val="B1Mainbody"/>
              <w:numPr>
                <w:ilvl w:val="0"/>
                <w:numId w:val="28"/>
              </w:numPr>
            </w:pPr>
            <w:r>
              <w:t>Press</w:t>
            </w:r>
          </w:p>
          <w:p w14:paraId="288929D9" w14:textId="77777777" w:rsidR="00917477" w:rsidRDefault="00917477" w:rsidP="00FC2753">
            <w:pPr>
              <w:pStyle w:val="B1Mainbody"/>
              <w:numPr>
                <w:ilvl w:val="0"/>
                <w:numId w:val="28"/>
              </w:numPr>
            </w:pPr>
            <w:r>
              <w:t>Event</w:t>
            </w:r>
          </w:p>
          <w:p w14:paraId="3117294C" w14:textId="77777777" w:rsidR="00917477" w:rsidRDefault="00917477" w:rsidP="00FC2753">
            <w:pPr>
              <w:pStyle w:val="B1Mainbody"/>
              <w:numPr>
                <w:ilvl w:val="0"/>
                <w:numId w:val="28"/>
              </w:numPr>
            </w:pPr>
            <w:r>
              <w:t>Recommendation from colleague or partner</w:t>
            </w:r>
          </w:p>
          <w:p w14:paraId="46911168" w14:textId="7DE883B1" w:rsidR="00917477" w:rsidRPr="00BE0ECF" w:rsidRDefault="00917477" w:rsidP="00BE0ECF">
            <w:pPr>
              <w:pStyle w:val="B1Mainbody"/>
              <w:numPr>
                <w:ilvl w:val="0"/>
                <w:numId w:val="28"/>
              </w:numPr>
            </w:pPr>
            <w:r>
              <w:t>Othe</w:t>
            </w:r>
            <w:r w:rsidR="005C355B">
              <w:t>r</w:t>
            </w:r>
          </w:p>
        </w:tc>
        <w:tc>
          <w:tcPr>
            <w:tcW w:w="799" w:type="dxa"/>
            <w:vAlign w:val="center"/>
          </w:tcPr>
          <w:p w14:paraId="4655A696" w14:textId="77777777" w:rsidR="00917477" w:rsidRDefault="00917477" w:rsidP="00917477">
            <w:pPr>
              <w:pStyle w:val="B1Mainbody"/>
            </w:pPr>
            <w:r>
              <w:t>Multiple Choice Question</w:t>
            </w:r>
          </w:p>
        </w:tc>
      </w:tr>
    </w:tbl>
    <w:p w14:paraId="36FC23F1" w14:textId="1A4710CB" w:rsidR="002374BE" w:rsidRPr="00BE0ECF" w:rsidRDefault="002374BE" w:rsidP="000047B8">
      <w:pPr>
        <w:pStyle w:val="B1Mainbody"/>
      </w:pPr>
      <w:bookmarkStart w:id="1" w:name="_Toc72396661"/>
    </w:p>
    <w:tbl>
      <w:tblPr>
        <w:tblStyle w:val="TableGrid"/>
        <w:tblW w:w="9017" w:type="dxa"/>
        <w:tblLook w:val="04A0" w:firstRow="1" w:lastRow="0" w:firstColumn="1" w:lastColumn="0" w:noHBand="0" w:noVBand="1"/>
      </w:tblPr>
      <w:tblGrid>
        <w:gridCol w:w="7998"/>
        <w:gridCol w:w="1019"/>
      </w:tblGrid>
      <w:tr w:rsidR="00FC2753" w:rsidRPr="00EB2C0D" w14:paraId="11CBBD42" w14:textId="77777777" w:rsidTr="5AFE1AE0">
        <w:tc>
          <w:tcPr>
            <w:tcW w:w="7998" w:type="dxa"/>
            <w:vAlign w:val="center"/>
          </w:tcPr>
          <w:p w14:paraId="7D6DD677" w14:textId="0BFFEAE1" w:rsidR="00FC2753" w:rsidRPr="00542740" w:rsidRDefault="4F60202E" w:rsidP="00EF27EA">
            <w:pPr>
              <w:pStyle w:val="B1Mainbody"/>
              <w:rPr>
                <w:lang w:val="en-US"/>
              </w:rPr>
            </w:pPr>
            <w:r w:rsidRPr="72F84127">
              <w:rPr>
                <w:lang w:val="en-US"/>
              </w:rPr>
              <w:t>1. I am aware and accept the Statutes of UN</w:t>
            </w:r>
            <w:r w:rsidR="00193ADC">
              <w:rPr>
                <w:lang w:val="en-US"/>
              </w:rPr>
              <w:t xml:space="preserve"> Tourism</w:t>
            </w:r>
            <w:r w:rsidR="00FC2753" w:rsidRPr="72F84127">
              <w:rPr>
                <w:rStyle w:val="FootnoteReference"/>
                <w:rFonts w:ascii="Arial Narrow" w:hAnsi="Arial Narrow"/>
              </w:rPr>
              <w:footnoteReference w:id="5"/>
            </w:r>
            <w:r w:rsidRPr="72F84127">
              <w:rPr>
                <w:lang w:val="en-US"/>
              </w:rPr>
              <w:t xml:space="preserve"> and the Global Code of Ethics for Tourism</w:t>
            </w:r>
            <w:r w:rsidR="00FC2753" w:rsidRPr="72F84127">
              <w:rPr>
                <w:rStyle w:val="FootnoteReference"/>
                <w:rFonts w:ascii="Arial Narrow" w:hAnsi="Arial Narrow"/>
              </w:rPr>
              <w:footnoteReference w:id="6"/>
            </w:r>
            <w:r w:rsidRPr="72F84127">
              <w:rPr>
                <w:lang w:val="en-US"/>
              </w:rPr>
              <w:t xml:space="preserve">  *</w:t>
            </w:r>
          </w:p>
        </w:tc>
        <w:tc>
          <w:tcPr>
            <w:tcW w:w="1019" w:type="dxa"/>
            <w:vAlign w:val="center"/>
          </w:tcPr>
          <w:sdt>
            <w:sdtPr>
              <w:id w:val="273208149"/>
              <w14:checkbox>
                <w14:checked w14:val="0"/>
                <w14:checkedState w14:val="2612" w14:font="MS Gothic"/>
                <w14:uncheckedState w14:val="2610" w14:font="MS Gothic"/>
              </w14:checkbox>
            </w:sdtPr>
            <w:sdtEndPr/>
            <w:sdtContent>
              <w:p w14:paraId="79C97F46" w14:textId="73E28304" w:rsidR="00FC2753" w:rsidRPr="00273DDA" w:rsidRDefault="00170185" w:rsidP="00FC2753">
                <w:pPr>
                  <w:pStyle w:val="B1Mainbody"/>
                  <w:jc w:val="left"/>
                  <w:rPr>
                    <w:szCs w:val="24"/>
                  </w:rPr>
                </w:pPr>
                <w:r>
                  <w:rPr>
                    <w:rFonts w:ascii="MS Gothic" w:eastAsia="MS Gothic" w:hAnsi="MS Gothic" w:hint="eastAsia"/>
                  </w:rPr>
                  <w:t>☐</w:t>
                </w:r>
              </w:p>
            </w:sdtContent>
          </w:sdt>
          <w:p w14:paraId="42249DEF" w14:textId="77777777" w:rsidR="00FC2753" w:rsidRPr="00273DDA" w:rsidRDefault="00FC2753" w:rsidP="00FC2753">
            <w:pPr>
              <w:pStyle w:val="B1Mainbody"/>
              <w:jc w:val="left"/>
              <w:rPr>
                <w:szCs w:val="24"/>
              </w:rPr>
            </w:pPr>
            <w:r w:rsidRPr="00273DDA">
              <w:rPr>
                <w:szCs w:val="24"/>
              </w:rPr>
              <w:t>YES</w:t>
            </w:r>
          </w:p>
        </w:tc>
      </w:tr>
      <w:tr w:rsidR="00FC2753" w:rsidRPr="00982880" w14:paraId="279711B8" w14:textId="77777777" w:rsidTr="5AFE1AE0">
        <w:tc>
          <w:tcPr>
            <w:tcW w:w="7998" w:type="dxa"/>
            <w:vAlign w:val="center"/>
          </w:tcPr>
          <w:p w14:paraId="502841E0" w14:textId="400053CD" w:rsidR="00FC2753" w:rsidRPr="00542740" w:rsidRDefault="1B049ED3" w:rsidP="00EF27EA">
            <w:pPr>
              <w:pStyle w:val="B1Mainbody"/>
              <w:rPr>
                <w:rFonts w:cs="Arial"/>
              </w:rPr>
            </w:pPr>
            <w:r w:rsidRPr="5AFE1AE0">
              <w:rPr>
                <w:lang w:val="en-US"/>
              </w:rPr>
              <w:t xml:space="preserve">2. I am aware and accept to comply with the Terms and Conditions of ‘Best Tourism Villages by </w:t>
            </w:r>
            <w:r w:rsidR="00244A1F" w:rsidRPr="5AFE1AE0">
              <w:rPr>
                <w:lang w:val="en-US"/>
              </w:rPr>
              <w:t>UN</w:t>
            </w:r>
            <w:r w:rsidR="00244A1F">
              <w:rPr>
                <w:lang w:val="en-US"/>
              </w:rPr>
              <w:t xml:space="preserve"> Tourism</w:t>
            </w:r>
            <w:r w:rsidR="00244A1F" w:rsidRPr="5AFE1AE0">
              <w:rPr>
                <w:lang w:val="en-US"/>
              </w:rPr>
              <w:t xml:space="preserve">’ </w:t>
            </w:r>
            <w:r w:rsidRPr="5AFE1AE0">
              <w:rPr>
                <w:lang w:val="en-US"/>
              </w:rPr>
              <w:t>initiative. Accordingly, I recognize that UN</w:t>
            </w:r>
            <w:r w:rsidR="00C03A86">
              <w:rPr>
                <w:lang w:val="en-US"/>
              </w:rPr>
              <w:t xml:space="preserve"> Tourism</w:t>
            </w:r>
            <w:r w:rsidR="00025A57">
              <w:rPr>
                <w:lang w:val="en-US"/>
              </w:rPr>
              <w:t xml:space="preserve"> </w:t>
            </w:r>
            <w:r w:rsidRPr="5AFE1AE0">
              <w:rPr>
                <w:lang w:val="en-US"/>
              </w:rPr>
              <w:t xml:space="preserve">reserves the right to suspend or exclude a village from ‘Best Tourism Villages by </w:t>
            </w:r>
            <w:r w:rsidR="00244A1F" w:rsidRPr="5AFE1AE0">
              <w:rPr>
                <w:lang w:val="en-US"/>
              </w:rPr>
              <w:t>UN</w:t>
            </w:r>
            <w:r w:rsidR="00244A1F">
              <w:rPr>
                <w:lang w:val="en-US"/>
              </w:rPr>
              <w:t xml:space="preserve"> Tourism</w:t>
            </w:r>
            <w:r w:rsidR="00244A1F" w:rsidRPr="5AFE1AE0">
              <w:rPr>
                <w:lang w:val="en-US"/>
              </w:rPr>
              <w:t xml:space="preserve">’ </w:t>
            </w:r>
            <w:r w:rsidRPr="5AFE1AE0">
              <w:rPr>
                <w:lang w:val="en-US"/>
              </w:rPr>
              <w:t>Network at any time in case of breach of these Terms and Conditions, for not meeting the requirements for joining the initiative for any other reason duly justified.*</w:t>
            </w:r>
          </w:p>
        </w:tc>
        <w:tc>
          <w:tcPr>
            <w:tcW w:w="1019" w:type="dxa"/>
            <w:vAlign w:val="center"/>
          </w:tcPr>
          <w:sdt>
            <w:sdtPr>
              <w:id w:val="1062600399"/>
              <w14:checkbox>
                <w14:checked w14:val="0"/>
                <w14:checkedState w14:val="2612" w14:font="MS Gothic"/>
                <w14:uncheckedState w14:val="2610" w14:font="MS Gothic"/>
              </w14:checkbox>
            </w:sdtPr>
            <w:sdtEndPr/>
            <w:sdtContent>
              <w:p w14:paraId="3374115B" w14:textId="77777777" w:rsidR="00FC2753" w:rsidRPr="00273DDA" w:rsidRDefault="00FC2753" w:rsidP="00FC2753">
                <w:pPr>
                  <w:pStyle w:val="B1Mainbody"/>
                  <w:jc w:val="left"/>
                  <w:rPr>
                    <w:szCs w:val="24"/>
                  </w:rPr>
                </w:pPr>
                <w:r w:rsidRPr="00273DDA">
                  <w:rPr>
                    <w:rFonts w:ascii="MS Gothic" w:eastAsia="MS Gothic" w:hAnsi="MS Gothic" w:cs="MS Gothic" w:hint="eastAsia"/>
                    <w:szCs w:val="24"/>
                  </w:rPr>
                  <w:t>☐</w:t>
                </w:r>
              </w:p>
            </w:sdtContent>
          </w:sdt>
          <w:p w14:paraId="06CAA7E1" w14:textId="77777777" w:rsidR="00FC2753" w:rsidRPr="00273DDA" w:rsidRDefault="00FC2753" w:rsidP="00FC2753">
            <w:pPr>
              <w:pStyle w:val="B1Mainbody"/>
              <w:jc w:val="left"/>
              <w:rPr>
                <w:szCs w:val="24"/>
              </w:rPr>
            </w:pPr>
            <w:r w:rsidRPr="00273DDA">
              <w:rPr>
                <w:szCs w:val="24"/>
              </w:rPr>
              <w:t>YES</w:t>
            </w:r>
          </w:p>
        </w:tc>
      </w:tr>
      <w:tr w:rsidR="00170185" w:rsidRPr="00982880" w14:paraId="3DEAF547" w14:textId="77777777" w:rsidTr="5AFE1AE0">
        <w:tc>
          <w:tcPr>
            <w:tcW w:w="7998" w:type="dxa"/>
            <w:vAlign w:val="center"/>
          </w:tcPr>
          <w:p w14:paraId="6E946A55" w14:textId="39C89C75" w:rsidR="00170185" w:rsidRPr="5AFE1AE0" w:rsidRDefault="00EE0F80" w:rsidP="00EF27EA">
            <w:pPr>
              <w:pStyle w:val="B1Mainbody"/>
              <w:rPr>
                <w:lang w:val="en-US"/>
              </w:rPr>
            </w:pPr>
            <w:r>
              <w:rPr>
                <w:lang w:val="en-US"/>
              </w:rPr>
              <w:t xml:space="preserve">3. </w:t>
            </w:r>
            <w:r w:rsidRPr="00EE0F80">
              <w:rPr>
                <w:lang w:val="en-US"/>
              </w:rPr>
              <w:t>I acknowledge the obligation to inform the village about these Terms and Conditions and to ensure that village accept and comply with said Terms and Conditions before, during and after its participation in the initiative.</w:t>
            </w:r>
          </w:p>
        </w:tc>
        <w:tc>
          <w:tcPr>
            <w:tcW w:w="1019" w:type="dxa"/>
            <w:vAlign w:val="center"/>
          </w:tcPr>
          <w:sdt>
            <w:sdtPr>
              <w:id w:val="1847670133"/>
              <w14:checkbox>
                <w14:checked w14:val="0"/>
                <w14:checkedState w14:val="2612" w14:font="MS Gothic"/>
                <w14:uncheckedState w14:val="2610" w14:font="MS Gothic"/>
              </w14:checkbox>
            </w:sdtPr>
            <w:sdtEndPr/>
            <w:sdtContent>
              <w:p w14:paraId="06C978C2" w14:textId="77777777" w:rsidR="00EE0F80" w:rsidRPr="00273DDA" w:rsidRDefault="00EE0F80" w:rsidP="00EE0F80">
                <w:pPr>
                  <w:pStyle w:val="B1Mainbody"/>
                  <w:jc w:val="left"/>
                  <w:rPr>
                    <w:szCs w:val="24"/>
                  </w:rPr>
                </w:pPr>
                <w:r w:rsidRPr="00273DDA">
                  <w:rPr>
                    <w:rFonts w:ascii="MS Gothic" w:eastAsia="MS Gothic" w:hAnsi="MS Gothic" w:cs="MS Gothic" w:hint="eastAsia"/>
                    <w:szCs w:val="24"/>
                  </w:rPr>
                  <w:t>☐</w:t>
                </w:r>
              </w:p>
            </w:sdtContent>
          </w:sdt>
          <w:p w14:paraId="4EC02F7F" w14:textId="7A2A5508" w:rsidR="00170185" w:rsidRDefault="00EE0F80" w:rsidP="00EE0F80">
            <w:pPr>
              <w:pStyle w:val="B1Mainbody"/>
              <w:jc w:val="left"/>
            </w:pPr>
            <w:r w:rsidRPr="00273DDA">
              <w:rPr>
                <w:szCs w:val="24"/>
              </w:rPr>
              <w:t>YES</w:t>
            </w:r>
          </w:p>
        </w:tc>
      </w:tr>
      <w:tr w:rsidR="00FC2753" w:rsidRPr="00982880" w14:paraId="10F63B8A" w14:textId="77777777" w:rsidTr="5AFE1AE0">
        <w:tc>
          <w:tcPr>
            <w:tcW w:w="7998" w:type="dxa"/>
            <w:vAlign w:val="center"/>
          </w:tcPr>
          <w:p w14:paraId="698F9569" w14:textId="2CA5F72C" w:rsidR="00FC2753" w:rsidRPr="00542740" w:rsidRDefault="00580165" w:rsidP="00EF27EA">
            <w:pPr>
              <w:pStyle w:val="B1Mainbody"/>
              <w:rPr>
                <w:lang w:val="en-US"/>
              </w:rPr>
            </w:pPr>
            <w:r>
              <w:rPr>
                <w:lang w:val="en-US"/>
              </w:rPr>
              <w:t>4</w:t>
            </w:r>
            <w:r w:rsidR="00FC2753" w:rsidRPr="19BE5297">
              <w:rPr>
                <w:lang w:val="en-US"/>
              </w:rPr>
              <w:t xml:space="preserve">. </w:t>
            </w:r>
            <w:r w:rsidR="00FC2753" w:rsidRPr="19BE5297">
              <w:t xml:space="preserve">I understand and accept that the village, once officially a member of </w:t>
            </w:r>
            <w:r w:rsidR="00FC2753">
              <w:rPr>
                <w:szCs w:val="24"/>
              </w:rPr>
              <w:t>‘</w:t>
            </w:r>
            <w:r w:rsidR="00FC2753" w:rsidRPr="19BE5297">
              <w:rPr>
                <w:lang w:val="en-US"/>
              </w:rPr>
              <w:t xml:space="preserve">Best Tourism Villages by </w:t>
            </w:r>
            <w:r w:rsidR="00244A1F" w:rsidRPr="19BE5297">
              <w:rPr>
                <w:lang w:val="en-US"/>
              </w:rPr>
              <w:t>UN</w:t>
            </w:r>
            <w:r w:rsidR="00244A1F">
              <w:rPr>
                <w:lang w:val="en-US"/>
              </w:rPr>
              <w:t xml:space="preserve"> Tourism</w:t>
            </w:r>
            <w:r w:rsidR="00244A1F" w:rsidRPr="19BE5297">
              <w:rPr>
                <w:lang w:val="en-US"/>
              </w:rPr>
              <w:t xml:space="preserve">’ </w:t>
            </w:r>
            <w:r w:rsidR="00FC2753" w:rsidRPr="19BE5297">
              <w:rPr>
                <w:lang w:val="en-US"/>
              </w:rPr>
              <w:t>Network</w:t>
            </w:r>
            <w:r w:rsidR="00FC2753" w:rsidRPr="19BE5297">
              <w:t xml:space="preserve"> may mention its membership as such.</w:t>
            </w:r>
            <w:r w:rsidR="55B47508">
              <w:t xml:space="preserve"> Only villages recognised as Best Tourism Villages by </w:t>
            </w:r>
            <w:r w:rsidR="00244A1F">
              <w:t xml:space="preserve">UN Tourism </w:t>
            </w:r>
            <w:r w:rsidR="55B47508">
              <w:t>can use the initiative’s logo</w:t>
            </w:r>
            <w:r w:rsidR="3E273BF2">
              <w:t xml:space="preserve"> according to the Terms and Conditions and to the Guidelines for the use of the logo</w:t>
            </w:r>
            <w:r w:rsidR="55B47508">
              <w:t>.</w:t>
            </w:r>
            <w:r w:rsidR="00FC2753" w:rsidRPr="19BE5297">
              <w:t xml:space="preserve"> Any use of UN</w:t>
            </w:r>
            <w:r w:rsidR="00193ADC">
              <w:t xml:space="preserve"> Tourism</w:t>
            </w:r>
            <w:r w:rsidR="00FC2753" w:rsidRPr="19BE5297">
              <w:t xml:space="preserve">’s signs (name, emblem, flag or acronym) shall be subject to prior </w:t>
            </w:r>
            <w:r w:rsidR="00FC2753" w:rsidRPr="19BE5297">
              <w:lastRenderedPageBreak/>
              <w:t>written authorization by U</w:t>
            </w:r>
            <w:r w:rsidR="00193ADC">
              <w:t>N Tourism</w:t>
            </w:r>
            <w:r w:rsidR="00FC2753" w:rsidRPr="19BE5297">
              <w:t xml:space="preserve"> and in full compliance with the terms and conditions in accordance with UN</w:t>
            </w:r>
            <w:r w:rsidR="00193ADC">
              <w:t xml:space="preserve"> Tourism</w:t>
            </w:r>
            <w:r w:rsidR="00FC2753" w:rsidRPr="19BE5297">
              <w:t xml:space="preserve"> Terms of Use</w:t>
            </w:r>
            <w:r w:rsidR="00FC2753" w:rsidRPr="19BE5297">
              <w:rPr>
                <w:rStyle w:val="FootnoteReference"/>
                <w:rFonts w:ascii="Arial Narrow" w:hAnsi="Arial Narrow"/>
              </w:rPr>
              <w:footnoteReference w:id="7"/>
            </w:r>
            <w:r w:rsidR="00FC2753" w:rsidRPr="00542740">
              <w:rPr>
                <w:szCs w:val="24"/>
              </w:rPr>
              <w:t>.</w:t>
            </w:r>
            <w:r w:rsidR="00FC2753">
              <w:rPr>
                <w:szCs w:val="24"/>
              </w:rPr>
              <w:t>*</w:t>
            </w:r>
          </w:p>
        </w:tc>
        <w:tc>
          <w:tcPr>
            <w:tcW w:w="1019" w:type="dxa"/>
            <w:vAlign w:val="center"/>
          </w:tcPr>
          <w:sdt>
            <w:sdtPr>
              <w:id w:val="126908162"/>
              <w14:checkbox>
                <w14:checked w14:val="0"/>
                <w14:checkedState w14:val="2612" w14:font="MS Gothic"/>
                <w14:uncheckedState w14:val="2610" w14:font="MS Gothic"/>
              </w14:checkbox>
            </w:sdtPr>
            <w:sdtEndPr/>
            <w:sdtContent>
              <w:p w14:paraId="4463C79E" w14:textId="6FB7BF40" w:rsidR="00FC2753" w:rsidRPr="00273DDA" w:rsidRDefault="00A5678F" w:rsidP="00FC2753">
                <w:pPr>
                  <w:pStyle w:val="B1Mainbody"/>
                  <w:jc w:val="left"/>
                  <w:rPr>
                    <w:szCs w:val="24"/>
                  </w:rPr>
                </w:pPr>
                <w:r>
                  <w:rPr>
                    <w:rFonts w:ascii="MS Gothic" w:eastAsia="MS Gothic" w:hAnsi="MS Gothic" w:hint="eastAsia"/>
                    <w:szCs w:val="24"/>
                  </w:rPr>
                  <w:t>☐</w:t>
                </w:r>
              </w:p>
            </w:sdtContent>
          </w:sdt>
          <w:p w14:paraId="42EDD682" w14:textId="77777777" w:rsidR="00FC2753" w:rsidRDefault="00FC2753" w:rsidP="00FC2753">
            <w:pPr>
              <w:pStyle w:val="B1Mainbody"/>
              <w:jc w:val="left"/>
              <w:rPr>
                <w:szCs w:val="24"/>
              </w:rPr>
            </w:pPr>
            <w:r w:rsidRPr="00273DDA">
              <w:rPr>
                <w:szCs w:val="24"/>
              </w:rPr>
              <w:t>YES</w:t>
            </w:r>
          </w:p>
          <w:p w14:paraId="394B1876" w14:textId="77777777" w:rsidR="00FC2753" w:rsidRDefault="00FC2753" w:rsidP="00FC2753">
            <w:pPr>
              <w:pStyle w:val="B1Mainbody"/>
              <w:jc w:val="left"/>
              <w:rPr>
                <w:szCs w:val="24"/>
              </w:rPr>
            </w:pPr>
          </w:p>
        </w:tc>
      </w:tr>
      <w:tr w:rsidR="00FC2753" w:rsidRPr="00982880" w14:paraId="5550C02D" w14:textId="77777777" w:rsidTr="5AFE1AE0">
        <w:tc>
          <w:tcPr>
            <w:tcW w:w="7998" w:type="dxa"/>
            <w:vAlign w:val="center"/>
          </w:tcPr>
          <w:p w14:paraId="5156DA59" w14:textId="4DDB4072" w:rsidR="00FC2753" w:rsidRPr="00542740" w:rsidRDefault="00580165" w:rsidP="00EF27EA">
            <w:pPr>
              <w:pStyle w:val="B1Mainbody"/>
              <w:rPr>
                <w:lang w:val="en-US"/>
              </w:rPr>
            </w:pPr>
            <w:r>
              <w:rPr>
                <w:lang w:val="en-US"/>
              </w:rPr>
              <w:t>5</w:t>
            </w:r>
            <w:r w:rsidR="00FC2753" w:rsidRPr="501BCB36">
              <w:rPr>
                <w:lang w:val="en-US"/>
              </w:rPr>
              <w:t xml:space="preserve">. </w:t>
            </w:r>
            <w:r w:rsidR="00FC2753">
              <w:t xml:space="preserve"> </w:t>
            </w:r>
            <w:r w:rsidR="00FC2753" w:rsidRPr="501BCB36">
              <w:t xml:space="preserve">By becoming a Member of </w:t>
            </w:r>
            <w:r w:rsidR="00FC2753">
              <w:t>‘</w:t>
            </w:r>
            <w:r w:rsidR="00FC2753" w:rsidRPr="501BCB36">
              <w:t xml:space="preserve">Best Tourism Villages </w:t>
            </w:r>
            <w:r w:rsidR="00FC2753">
              <w:t xml:space="preserve">by </w:t>
            </w:r>
            <w:r w:rsidR="00244A1F">
              <w:t>UN Tourism’</w:t>
            </w:r>
            <w:r w:rsidR="00244A1F" w:rsidRPr="501BCB36">
              <w:t xml:space="preserve"> </w:t>
            </w:r>
            <w:r w:rsidR="00FC2753" w:rsidRPr="501BCB36">
              <w:t>Network, the village accepts to comply with the terms and conditions established by the UN</w:t>
            </w:r>
            <w:r w:rsidR="00193ADC">
              <w:t xml:space="preserve"> Tourism</w:t>
            </w:r>
            <w:r w:rsidR="00FC2753" w:rsidRPr="501BCB36">
              <w:t>, in particular on the use of UN</w:t>
            </w:r>
            <w:r w:rsidR="00193ADC">
              <w:t xml:space="preserve"> Tourism </w:t>
            </w:r>
            <w:r w:rsidR="00FC2753" w:rsidRPr="501BCB36">
              <w:t xml:space="preserve">signs and the prohibition to be involved in any activity that could be opposed to the objectives or principles of the </w:t>
            </w:r>
            <w:r w:rsidR="00193ADC" w:rsidRPr="501BCB36">
              <w:t>UN</w:t>
            </w:r>
            <w:r w:rsidR="00193ADC">
              <w:t xml:space="preserve"> Tourism </w:t>
            </w:r>
            <w:r w:rsidR="00FC2753" w:rsidRPr="501BCB36">
              <w:t xml:space="preserve">or the UN or that could adversely reflect upon the </w:t>
            </w:r>
            <w:r w:rsidR="00193ADC" w:rsidRPr="501BCB36">
              <w:t>UN</w:t>
            </w:r>
            <w:r w:rsidR="00193ADC">
              <w:t xml:space="preserve"> Tourism</w:t>
            </w:r>
            <w:r w:rsidR="00E37B63">
              <w:t>.</w:t>
            </w:r>
            <w:r w:rsidR="00FC2753">
              <w:t>*</w:t>
            </w:r>
          </w:p>
        </w:tc>
        <w:tc>
          <w:tcPr>
            <w:tcW w:w="1019" w:type="dxa"/>
            <w:vAlign w:val="center"/>
          </w:tcPr>
          <w:sdt>
            <w:sdtPr>
              <w:id w:val="1381133334"/>
              <w14:checkbox>
                <w14:checked w14:val="0"/>
                <w14:checkedState w14:val="2612" w14:font="MS Gothic"/>
                <w14:uncheckedState w14:val="2610" w14:font="MS Gothic"/>
              </w14:checkbox>
            </w:sdtPr>
            <w:sdtEndPr/>
            <w:sdtContent>
              <w:p w14:paraId="0C037189" w14:textId="77777777" w:rsidR="00FC2753" w:rsidRPr="00273DDA" w:rsidRDefault="00FC2753" w:rsidP="00FC2753">
                <w:pPr>
                  <w:pStyle w:val="B1Mainbody"/>
                  <w:jc w:val="left"/>
                  <w:rPr>
                    <w:szCs w:val="24"/>
                  </w:rPr>
                </w:pPr>
                <w:r w:rsidRPr="00273DDA">
                  <w:rPr>
                    <w:rFonts w:ascii="MS Gothic" w:eastAsia="MS Gothic" w:hAnsi="MS Gothic" w:cs="MS Gothic" w:hint="eastAsia"/>
                    <w:szCs w:val="24"/>
                  </w:rPr>
                  <w:t>☐</w:t>
                </w:r>
              </w:p>
            </w:sdtContent>
          </w:sdt>
          <w:p w14:paraId="7B274924" w14:textId="77777777" w:rsidR="00FC2753" w:rsidRDefault="00FC2753" w:rsidP="00FC2753">
            <w:pPr>
              <w:pStyle w:val="B1Mainbody"/>
              <w:jc w:val="left"/>
              <w:rPr>
                <w:szCs w:val="24"/>
              </w:rPr>
            </w:pPr>
            <w:r w:rsidRPr="00273DDA">
              <w:rPr>
                <w:szCs w:val="24"/>
              </w:rPr>
              <w:t>YES</w:t>
            </w:r>
          </w:p>
          <w:p w14:paraId="2D2DE902" w14:textId="77777777" w:rsidR="00FC2753" w:rsidRDefault="00FC2753" w:rsidP="00FC2753">
            <w:pPr>
              <w:pStyle w:val="B1Mainbody"/>
              <w:jc w:val="left"/>
              <w:rPr>
                <w:szCs w:val="24"/>
              </w:rPr>
            </w:pPr>
          </w:p>
        </w:tc>
      </w:tr>
      <w:tr w:rsidR="00FC2753" w:rsidRPr="00FC2753" w14:paraId="34EE8F57" w14:textId="77777777" w:rsidTr="5AFE1AE0">
        <w:trPr>
          <w:gridAfter w:val="1"/>
          <w:wAfter w:w="1019" w:type="dxa"/>
        </w:trPr>
        <w:tc>
          <w:tcPr>
            <w:tcW w:w="7998" w:type="dxa"/>
            <w:vAlign w:val="center"/>
          </w:tcPr>
          <w:p w14:paraId="15E95F02" w14:textId="77777777" w:rsidR="00FC2753" w:rsidRPr="00FC2753" w:rsidRDefault="00FC2753" w:rsidP="00EF27EA">
            <w:pPr>
              <w:pStyle w:val="B1Mainbody"/>
              <w:rPr>
                <w:b/>
                <w:color w:val="00B050"/>
              </w:rPr>
            </w:pPr>
            <w:r w:rsidRPr="004F02EC">
              <w:rPr>
                <w:b/>
                <w:color w:val="7B881D" w:themeColor="accent2" w:themeShade="BF"/>
              </w:rPr>
              <w:t>UNDERTAKING</w:t>
            </w:r>
          </w:p>
        </w:tc>
      </w:tr>
      <w:tr w:rsidR="00FC2753" w14:paraId="601FA1ED" w14:textId="77777777" w:rsidTr="5AFE1AE0">
        <w:tc>
          <w:tcPr>
            <w:tcW w:w="7998" w:type="dxa"/>
            <w:vAlign w:val="center"/>
          </w:tcPr>
          <w:p w14:paraId="3EFDDE9D" w14:textId="6F443DF0" w:rsidR="00FC2753" w:rsidRDefault="4C434F05" w:rsidP="00EF27EA">
            <w:pPr>
              <w:pStyle w:val="B1Mainbody"/>
            </w:pPr>
            <w:r>
              <w:t>I, hereby, declare that all the information provided above is true and correct to the best of my knowledge and that I have read, understood and accepted the Terms and Conditions and agree to all of the terms therein. Should I fail to adhere to the conditions set out by said Terms and Conditions, I understand that the UN</w:t>
            </w:r>
            <w:r w:rsidR="00193ADC">
              <w:t xml:space="preserve"> Tourism </w:t>
            </w:r>
            <w:r>
              <w:t>reserves the right to dismiss my application</w:t>
            </w:r>
            <w:r w:rsidR="43133866">
              <w:t xml:space="preserve"> or remove the recognition to the village</w:t>
            </w:r>
            <w:r>
              <w:t>.*</w:t>
            </w:r>
          </w:p>
        </w:tc>
        <w:tc>
          <w:tcPr>
            <w:tcW w:w="1019" w:type="dxa"/>
            <w:vAlign w:val="center"/>
          </w:tcPr>
          <w:sdt>
            <w:sdtPr>
              <w:id w:val="-1621690342"/>
              <w14:checkbox>
                <w14:checked w14:val="0"/>
                <w14:checkedState w14:val="2612" w14:font="MS Gothic"/>
                <w14:uncheckedState w14:val="2610" w14:font="MS Gothic"/>
              </w14:checkbox>
            </w:sdtPr>
            <w:sdtEndPr/>
            <w:sdtContent>
              <w:p w14:paraId="2C51F6FE" w14:textId="77777777" w:rsidR="00FC2753" w:rsidRPr="00273DDA" w:rsidRDefault="00FC2753" w:rsidP="00FC2753">
                <w:pPr>
                  <w:pStyle w:val="B1Mainbody"/>
                  <w:jc w:val="left"/>
                  <w:rPr>
                    <w:szCs w:val="24"/>
                  </w:rPr>
                </w:pPr>
                <w:r>
                  <w:rPr>
                    <w:rFonts w:ascii="MS Gothic" w:eastAsia="MS Gothic" w:hAnsi="MS Gothic" w:hint="eastAsia"/>
                    <w:szCs w:val="24"/>
                  </w:rPr>
                  <w:t>☐</w:t>
                </w:r>
              </w:p>
            </w:sdtContent>
          </w:sdt>
          <w:p w14:paraId="5F7D2C76" w14:textId="77777777" w:rsidR="00FC2753" w:rsidRDefault="00FC2753" w:rsidP="00FC2753">
            <w:pPr>
              <w:pStyle w:val="B1Mainbody"/>
              <w:jc w:val="left"/>
            </w:pPr>
            <w:r w:rsidRPr="00273DDA">
              <w:rPr>
                <w:szCs w:val="24"/>
              </w:rPr>
              <w:t>YES</w:t>
            </w:r>
          </w:p>
        </w:tc>
      </w:tr>
      <w:tr w:rsidR="00FC2753" w:rsidRPr="00FC2753" w14:paraId="39E96A37" w14:textId="77777777" w:rsidTr="5AFE1AE0">
        <w:tc>
          <w:tcPr>
            <w:tcW w:w="7998" w:type="dxa"/>
            <w:vAlign w:val="center"/>
          </w:tcPr>
          <w:p w14:paraId="3893F2FD" w14:textId="77777777" w:rsidR="00FC2753" w:rsidRPr="00FC2753" w:rsidRDefault="00FC2753" w:rsidP="00EF27EA">
            <w:pPr>
              <w:pStyle w:val="B1Mainbody"/>
              <w:rPr>
                <w:b/>
                <w:color w:val="00B050"/>
              </w:rPr>
            </w:pPr>
            <w:r w:rsidRPr="004F02EC">
              <w:rPr>
                <w:b/>
                <w:color w:val="7B881D" w:themeColor="accent2" w:themeShade="BF"/>
              </w:rPr>
              <w:t>DATA PROTECTION</w:t>
            </w:r>
          </w:p>
        </w:tc>
        <w:tc>
          <w:tcPr>
            <w:tcW w:w="1019" w:type="dxa"/>
            <w:vAlign w:val="center"/>
          </w:tcPr>
          <w:p w14:paraId="1EDDB159" w14:textId="77777777" w:rsidR="00FC2753" w:rsidRPr="00FC2753" w:rsidRDefault="00FC2753" w:rsidP="00FC2753">
            <w:pPr>
              <w:pStyle w:val="B1Mainbody"/>
              <w:jc w:val="left"/>
              <w:rPr>
                <w:b/>
                <w:color w:val="00B050"/>
              </w:rPr>
            </w:pPr>
          </w:p>
        </w:tc>
      </w:tr>
      <w:tr w:rsidR="00FC2753" w14:paraId="254BE748" w14:textId="77777777" w:rsidTr="5AFE1AE0">
        <w:tc>
          <w:tcPr>
            <w:tcW w:w="7998" w:type="dxa"/>
            <w:vAlign w:val="center"/>
          </w:tcPr>
          <w:p w14:paraId="4A9C9360" w14:textId="064709FE" w:rsidR="006B4EFD" w:rsidRPr="00365E4C" w:rsidRDefault="4C434F05" w:rsidP="00EF27EA">
            <w:pPr>
              <w:pStyle w:val="B1Mainbody"/>
              <w:numPr>
                <w:ilvl w:val="0"/>
                <w:numId w:val="37"/>
              </w:numPr>
            </w:pPr>
            <w:r>
              <w:t>By submitting their application, participants acknowledge that referenced projects</w:t>
            </w:r>
            <w:r w:rsidR="6F3140A3">
              <w:t xml:space="preserve"> and visual materials</w:t>
            </w:r>
            <w:r>
              <w:t xml:space="preserve"> are their own originals and/or they own the necessary right to ownership or property rights thereover.</w:t>
            </w:r>
            <w:r w:rsidR="72A9E06A">
              <w:t xml:space="preserve"> </w:t>
            </w:r>
            <w:r w:rsidR="72A9E06A" w:rsidRPr="72F84127">
              <w:t>Participants</w:t>
            </w:r>
            <w:r w:rsidR="72A9E06A" w:rsidRPr="009A2676">
              <w:t xml:space="preserve"> shall duly credit third party copyrights</w:t>
            </w:r>
            <w:r w:rsidR="00FB285D">
              <w:t xml:space="preserve"> and license to use them</w:t>
            </w:r>
            <w:r w:rsidR="72A9E06A" w:rsidRPr="009A2676">
              <w:t xml:space="preserve"> when applicable or if requested by the Secretariat</w:t>
            </w:r>
            <w:r w:rsidR="72A9E06A" w:rsidRPr="72F84127">
              <w:t xml:space="preserve"> at any time.</w:t>
            </w:r>
            <w:r>
              <w:t xml:space="preserve"> Participants agree to hold harmless UN</w:t>
            </w:r>
            <w:r w:rsidR="00607009">
              <w:t xml:space="preserve"> </w:t>
            </w:r>
            <w:r w:rsidR="001074DE">
              <w:t xml:space="preserve">Tourism </w:t>
            </w:r>
            <w:r>
              <w:t>from any and all losses, claims, damages, expenses or liabilities which could arise in relation to intellectual property rights or personal data of third parties in relation to the applications submitted</w:t>
            </w:r>
            <w:r w:rsidR="0008482D">
              <w:t xml:space="preserve"> and visual materials uploaded in the application</w:t>
            </w:r>
            <w:r>
              <w:t>. UN</w:t>
            </w:r>
            <w:r w:rsidR="001074DE">
              <w:t xml:space="preserve"> Tourism </w:t>
            </w:r>
            <w:r>
              <w:t>shall not claim any property on the initiatives submitted or any other industrial or intellectual property contained in their application. Participants do not cede UN</w:t>
            </w:r>
            <w:r w:rsidR="001074DE">
              <w:t xml:space="preserve"> Tourism </w:t>
            </w:r>
            <w:r>
              <w:t>industrial or intellectual property rights arising as a result of their applications.</w:t>
            </w:r>
          </w:p>
        </w:tc>
        <w:tc>
          <w:tcPr>
            <w:tcW w:w="1019" w:type="dxa"/>
            <w:vAlign w:val="center"/>
          </w:tcPr>
          <w:sdt>
            <w:sdtPr>
              <w:id w:val="-779036431"/>
              <w14:checkbox>
                <w14:checked w14:val="0"/>
                <w14:checkedState w14:val="2612" w14:font="MS Gothic"/>
                <w14:uncheckedState w14:val="2610" w14:font="MS Gothic"/>
              </w14:checkbox>
            </w:sdtPr>
            <w:sdtEndPr/>
            <w:sdtContent>
              <w:p w14:paraId="73CEAA15" w14:textId="5DD6D2FE" w:rsidR="00FC2753" w:rsidRPr="00273DDA" w:rsidRDefault="004675F3" w:rsidP="00FC2753">
                <w:pPr>
                  <w:pStyle w:val="B1Mainbody"/>
                  <w:jc w:val="left"/>
                  <w:rPr>
                    <w:szCs w:val="24"/>
                  </w:rPr>
                </w:pPr>
                <w:r>
                  <w:rPr>
                    <w:rFonts w:ascii="MS Gothic" w:eastAsia="MS Gothic" w:hAnsi="MS Gothic" w:hint="eastAsia"/>
                  </w:rPr>
                  <w:t>☐</w:t>
                </w:r>
              </w:p>
            </w:sdtContent>
          </w:sdt>
          <w:p w14:paraId="5A5FCA29" w14:textId="77777777" w:rsidR="00FC2753" w:rsidRDefault="00FC2753" w:rsidP="00FC2753">
            <w:pPr>
              <w:pStyle w:val="B1Mainbody"/>
              <w:jc w:val="left"/>
              <w:rPr>
                <w:szCs w:val="24"/>
              </w:rPr>
            </w:pPr>
            <w:r w:rsidRPr="00273DDA">
              <w:rPr>
                <w:szCs w:val="24"/>
              </w:rPr>
              <w:t>YES</w:t>
            </w:r>
          </w:p>
          <w:p w14:paraId="27DB5B57" w14:textId="77777777" w:rsidR="00FC2753" w:rsidRDefault="00FC2753" w:rsidP="00FC2753">
            <w:pPr>
              <w:pStyle w:val="B1Mainbody"/>
              <w:jc w:val="left"/>
            </w:pPr>
          </w:p>
        </w:tc>
      </w:tr>
      <w:tr w:rsidR="00365E4C" w14:paraId="7288BE9F" w14:textId="77777777" w:rsidTr="5AFE1AE0">
        <w:tc>
          <w:tcPr>
            <w:tcW w:w="7998" w:type="dxa"/>
            <w:vAlign w:val="center"/>
          </w:tcPr>
          <w:p w14:paraId="0750278B" w14:textId="71013CC1" w:rsidR="00365E4C" w:rsidDel="006B4EFD" w:rsidRDefault="00365E4C" w:rsidP="00EF27EA">
            <w:pPr>
              <w:pStyle w:val="B1Mainbody"/>
              <w:numPr>
                <w:ilvl w:val="0"/>
                <w:numId w:val="37"/>
              </w:numPr>
            </w:pPr>
            <w:r w:rsidRPr="00514A5A">
              <w:t>Candidates recognized as Best Tourism Villages by UN</w:t>
            </w:r>
            <w:r w:rsidR="002251A4">
              <w:t xml:space="preserve"> Tourism</w:t>
            </w:r>
            <w:r w:rsidRPr="00514A5A">
              <w:t xml:space="preserve"> and those selected to participate in the Upgrade Programme authorize UN</w:t>
            </w:r>
            <w:r w:rsidR="001074DE">
              <w:t xml:space="preserve"> Tourism </w:t>
            </w:r>
            <w:r w:rsidRPr="00514A5A">
              <w:t>to share the (audio) visual material provided in the candidacy with third parties, such as, but not limited to, media (e.g. TV channels), event organizers, publishers, etc. in connection to their recognition as Best Tourism Village by UN</w:t>
            </w:r>
            <w:r w:rsidR="002251A4">
              <w:t xml:space="preserve"> Tourism</w:t>
            </w:r>
            <w:r w:rsidRPr="00514A5A">
              <w:t xml:space="preserve"> or to their selection to participate in the Upgrade </w:t>
            </w:r>
            <w:r w:rsidRPr="00514A5A">
              <w:lastRenderedPageBreak/>
              <w:t>Programme. UN</w:t>
            </w:r>
            <w:r w:rsidR="001074DE">
              <w:t xml:space="preserve"> Tourism </w:t>
            </w:r>
            <w:r w:rsidRPr="00514A5A">
              <w:t>will provide the third party with the corresponding copyrights if previously shared by the candidate and whenever possible.</w:t>
            </w:r>
            <w:r w:rsidRPr="7AEE3342">
              <w:t xml:space="preserve"> </w:t>
            </w:r>
            <w:r w:rsidRPr="00514A5A">
              <w:t>UN</w:t>
            </w:r>
            <w:r w:rsidR="001074DE">
              <w:t xml:space="preserve"> Tourism </w:t>
            </w:r>
            <w:r w:rsidRPr="00514A5A">
              <w:t>shall request the third party to duly credit the corresponding copyrights and shall inform the concerned villages on the use of these materials by third parties</w:t>
            </w:r>
            <w:r w:rsidRPr="7AEE3342">
              <w:t>.</w:t>
            </w:r>
            <w:r w:rsidRPr="00514A5A">
              <w:rPr>
                <w:szCs w:val="24"/>
              </w:rPr>
              <w:t xml:space="preserve">  </w:t>
            </w:r>
            <w:r w:rsidRPr="00514A5A">
              <w:t>UN</w:t>
            </w:r>
            <w:r w:rsidR="001074DE">
              <w:t xml:space="preserve"> Tourism </w:t>
            </w:r>
            <w:r w:rsidRPr="00514A5A">
              <w:t>shall not be liable for any direct, indirect, incidental, special or consequential damages arising out of or in connection with the use by UN</w:t>
            </w:r>
            <w:r w:rsidR="001074DE">
              <w:t xml:space="preserve"> Tourism </w:t>
            </w:r>
            <w:r w:rsidRPr="00514A5A">
              <w:t>or by any of the abovementioned third parties of any type of material provided as part of the candidacy, including but not limited to audios, videos, and images</w:t>
            </w:r>
            <w:r w:rsidRPr="00514A5A">
              <w:rPr>
                <w:szCs w:val="24"/>
              </w:rPr>
              <w:t>.</w:t>
            </w:r>
            <w:r>
              <w:t>*</w:t>
            </w:r>
          </w:p>
        </w:tc>
        <w:tc>
          <w:tcPr>
            <w:tcW w:w="1019" w:type="dxa"/>
            <w:vAlign w:val="center"/>
          </w:tcPr>
          <w:sdt>
            <w:sdtPr>
              <w:id w:val="1154497036"/>
              <w14:checkbox>
                <w14:checked w14:val="0"/>
                <w14:checkedState w14:val="2612" w14:font="MS Gothic"/>
                <w14:uncheckedState w14:val="2610" w14:font="MS Gothic"/>
              </w14:checkbox>
            </w:sdtPr>
            <w:sdtEndPr/>
            <w:sdtContent>
              <w:p w14:paraId="189701B7" w14:textId="77777777" w:rsidR="00365E4C" w:rsidRPr="00273DDA" w:rsidRDefault="00365E4C" w:rsidP="00365E4C">
                <w:pPr>
                  <w:pStyle w:val="B1Mainbody"/>
                  <w:jc w:val="left"/>
                  <w:rPr>
                    <w:szCs w:val="24"/>
                  </w:rPr>
                </w:pPr>
                <w:r>
                  <w:rPr>
                    <w:rFonts w:ascii="MS Gothic" w:eastAsia="MS Gothic" w:hAnsi="MS Gothic" w:hint="eastAsia"/>
                  </w:rPr>
                  <w:t>☐</w:t>
                </w:r>
              </w:p>
            </w:sdtContent>
          </w:sdt>
          <w:p w14:paraId="742977B5" w14:textId="77777777" w:rsidR="00365E4C" w:rsidRDefault="00365E4C" w:rsidP="00365E4C">
            <w:pPr>
              <w:pStyle w:val="B1Mainbody"/>
              <w:jc w:val="left"/>
              <w:rPr>
                <w:szCs w:val="24"/>
              </w:rPr>
            </w:pPr>
            <w:r w:rsidRPr="00273DDA">
              <w:rPr>
                <w:szCs w:val="24"/>
              </w:rPr>
              <w:t>YES</w:t>
            </w:r>
          </w:p>
          <w:p w14:paraId="2909A842" w14:textId="77777777" w:rsidR="00365E4C" w:rsidRDefault="00365E4C" w:rsidP="00FC2753">
            <w:pPr>
              <w:pStyle w:val="B1Mainbody"/>
              <w:jc w:val="left"/>
            </w:pPr>
          </w:p>
        </w:tc>
      </w:tr>
      <w:tr w:rsidR="00FC2753" w14:paraId="42AE2F7C" w14:textId="77777777" w:rsidTr="5AFE1AE0">
        <w:tc>
          <w:tcPr>
            <w:tcW w:w="7998" w:type="dxa"/>
          </w:tcPr>
          <w:p w14:paraId="6BF4845A" w14:textId="520F5320" w:rsidR="00FC2753" w:rsidRPr="00C41A4C" w:rsidRDefault="00FC2753" w:rsidP="00EF27EA">
            <w:pPr>
              <w:pStyle w:val="B1Mainbody"/>
              <w:numPr>
                <w:ilvl w:val="0"/>
                <w:numId w:val="37"/>
              </w:numPr>
            </w:pPr>
            <w:r w:rsidRPr="00C41A4C">
              <w:t xml:space="preserve">By submitting their application, participants expressly grant their consent to the use of the name or their village and initiatives in connection with the </w:t>
            </w:r>
            <w:r>
              <w:t>‘</w:t>
            </w:r>
            <w:r w:rsidRPr="00C41A4C">
              <w:t xml:space="preserve">Best Tourism Villages by </w:t>
            </w:r>
            <w:r w:rsidR="002251A4" w:rsidRPr="00C41A4C">
              <w:t>UN</w:t>
            </w:r>
            <w:r w:rsidR="002251A4">
              <w:t xml:space="preserve"> Tourism’</w:t>
            </w:r>
            <w:r w:rsidR="002251A4" w:rsidRPr="00C41A4C">
              <w:t xml:space="preserve"> </w:t>
            </w:r>
            <w:r w:rsidRPr="00C41A4C">
              <w:t xml:space="preserve">initiative and the recording and maintenance of related files. Participants may exercise their rights to access, modify, cancel and oppose the processing of their personal details by sending an email to </w:t>
            </w:r>
            <w:hyperlink r:id="rId22" w:history="1">
              <w:r w:rsidRPr="001A7952">
                <w:rPr>
                  <w:rStyle w:val="Hyperlink0"/>
                  <w:rFonts w:cs="Arial"/>
                  <w:color w:val="0070C0"/>
                </w:rPr>
                <w:t>besttourismvillages@unwto.org</w:t>
              </w:r>
            </w:hyperlink>
            <w:r w:rsidRPr="00C41A4C">
              <w:t xml:space="preserve"> indicating which right they wish to exercise and attaching a copy of their passport, national ID card or equivalent documentation.</w:t>
            </w:r>
            <w:r>
              <w:t>*</w:t>
            </w:r>
          </w:p>
        </w:tc>
        <w:tc>
          <w:tcPr>
            <w:tcW w:w="1019" w:type="dxa"/>
          </w:tcPr>
          <w:sdt>
            <w:sdtPr>
              <w:id w:val="-1554461109"/>
              <w14:checkbox>
                <w14:checked w14:val="0"/>
                <w14:checkedState w14:val="2612" w14:font="MS Gothic"/>
                <w14:uncheckedState w14:val="2610" w14:font="MS Gothic"/>
              </w14:checkbox>
            </w:sdtPr>
            <w:sdtEndPr/>
            <w:sdtContent>
              <w:p w14:paraId="1E8670AD" w14:textId="74162D23" w:rsidR="00FC2753" w:rsidRPr="00273DDA" w:rsidRDefault="00174682" w:rsidP="00FC2753">
                <w:pPr>
                  <w:pStyle w:val="B1Mainbody"/>
                  <w:rPr>
                    <w:szCs w:val="24"/>
                  </w:rPr>
                </w:pPr>
                <w:r w:rsidRPr="00174682">
                  <w:rPr>
                    <w:rFonts w:ascii="MS Gothic" w:eastAsia="MS Gothic" w:hAnsi="MS Gothic" w:hint="eastAsia"/>
                  </w:rPr>
                  <w:t>☐</w:t>
                </w:r>
              </w:p>
            </w:sdtContent>
          </w:sdt>
          <w:p w14:paraId="269D599E" w14:textId="77777777" w:rsidR="00FC2753" w:rsidRDefault="00FC2753" w:rsidP="00FC2753">
            <w:pPr>
              <w:pStyle w:val="B1Mainbody"/>
              <w:rPr>
                <w:szCs w:val="24"/>
              </w:rPr>
            </w:pPr>
            <w:r w:rsidRPr="00273DDA">
              <w:rPr>
                <w:szCs w:val="24"/>
              </w:rPr>
              <w:t>YES</w:t>
            </w:r>
          </w:p>
          <w:p w14:paraId="7D83C1C9" w14:textId="77777777" w:rsidR="00FC2753" w:rsidRDefault="00FC2753" w:rsidP="00FC2753">
            <w:pPr>
              <w:pStyle w:val="B1Mainbody"/>
              <w:rPr>
                <w:szCs w:val="24"/>
              </w:rPr>
            </w:pPr>
          </w:p>
        </w:tc>
      </w:tr>
      <w:tr w:rsidR="00FC2753" w14:paraId="6759FB0C" w14:textId="77777777" w:rsidTr="5AFE1AE0">
        <w:tc>
          <w:tcPr>
            <w:tcW w:w="7998" w:type="dxa"/>
          </w:tcPr>
          <w:p w14:paraId="4F351822" w14:textId="30F4C5F2" w:rsidR="00FC2753" w:rsidRPr="00FC2753" w:rsidRDefault="00CD7CA8" w:rsidP="00EF27EA">
            <w:pPr>
              <w:pStyle w:val="B1Mainbody"/>
              <w:rPr>
                <w:szCs w:val="24"/>
              </w:rPr>
            </w:pPr>
            <w:sdt>
              <w:sdtPr>
                <w:id w:val="1270658500"/>
                <w14:checkbox>
                  <w14:checked w14:val="0"/>
                  <w14:checkedState w14:val="2612" w14:font="MS Gothic"/>
                  <w14:uncheckedState w14:val="2610" w14:font="MS Gothic"/>
                </w14:checkbox>
              </w:sdtPr>
              <w:sdtEndPr/>
              <w:sdtContent>
                <w:r w:rsidR="00F64818">
                  <w:rPr>
                    <w:rFonts w:ascii="MS Gothic" w:eastAsia="MS Gothic" w:hAnsi="MS Gothic" w:hint="eastAsia"/>
                  </w:rPr>
                  <w:t>☐</w:t>
                </w:r>
              </w:sdtContent>
            </w:sdt>
            <w:r w:rsidR="00FC2753">
              <w:rPr>
                <w:szCs w:val="24"/>
              </w:rPr>
              <w:t xml:space="preserve"> </w:t>
            </w:r>
            <w:r w:rsidR="00FC2753">
              <w:rPr>
                <w:rStyle w:val="formblue"/>
                <w:szCs w:val="24"/>
              </w:rPr>
              <w:t xml:space="preserve">  I agree*</w:t>
            </w:r>
          </w:p>
        </w:tc>
        <w:tc>
          <w:tcPr>
            <w:tcW w:w="1019" w:type="dxa"/>
          </w:tcPr>
          <w:p w14:paraId="42EBB3B5" w14:textId="77777777" w:rsidR="00FC2753" w:rsidRDefault="00FC2753" w:rsidP="00FC2753">
            <w:pPr>
              <w:pStyle w:val="B1Mainbody"/>
              <w:rPr>
                <w:szCs w:val="24"/>
              </w:rPr>
            </w:pPr>
          </w:p>
        </w:tc>
      </w:tr>
    </w:tbl>
    <w:p w14:paraId="0200E277" w14:textId="77777777" w:rsidR="00FC2753" w:rsidRPr="002F0AE4" w:rsidRDefault="00FC2753" w:rsidP="00FC2753">
      <w:pPr>
        <w:pStyle w:val="B1Mainbody"/>
      </w:pPr>
    </w:p>
    <w:tbl>
      <w:tblPr>
        <w:tblStyle w:val="TableGrid"/>
        <w:tblW w:w="0" w:type="auto"/>
        <w:tblLook w:val="04A0" w:firstRow="1" w:lastRow="0" w:firstColumn="1" w:lastColumn="0" w:noHBand="0" w:noVBand="1"/>
      </w:tblPr>
      <w:tblGrid>
        <w:gridCol w:w="8926"/>
      </w:tblGrid>
      <w:tr w:rsidR="00FC2753" w14:paraId="549ECF91" w14:textId="77777777" w:rsidTr="009A2676">
        <w:tc>
          <w:tcPr>
            <w:tcW w:w="8926" w:type="dxa"/>
          </w:tcPr>
          <w:p w14:paraId="76FCA04E" w14:textId="77777777" w:rsidR="00FC2753" w:rsidRDefault="00FC2753" w:rsidP="00FC2753">
            <w:pPr>
              <w:pStyle w:val="B1Mainbody"/>
            </w:pPr>
            <w:r>
              <w:t>Name**</w:t>
            </w:r>
          </w:p>
        </w:tc>
      </w:tr>
      <w:tr w:rsidR="00FC2753" w14:paraId="395422D1" w14:textId="77777777" w:rsidTr="009A2676">
        <w:tc>
          <w:tcPr>
            <w:tcW w:w="8926" w:type="dxa"/>
          </w:tcPr>
          <w:p w14:paraId="6B8DC890" w14:textId="77777777" w:rsidR="00FC2753" w:rsidRPr="0CF79469" w:rsidRDefault="00FC2753" w:rsidP="00FC2753">
            <w:pPr>
              <w:pStyle w:val="B1Mainbody"/>
            </w:pPr>
            <w:r>
              <w:t>Organization *</w:t>
            </w:r>
          </w:p>
        </w:tc>
      </w:tr>
      <w:tr w:rsidR="00FC2753" w14:paraId="03C9A405" w14:textId="77777777" w:rsidTr="009A2676">
        <w:tc>
          <w:tcPr>
            <w:tcW w:w="8926" w:type="dxa"/>
          </w:tcPr>
          <w:p w14:paraId="6BC871FB" w14:textId="77777777" w:rsidR="00FC2753" w:rsidRDefault="00FC2753" w:rsidP="00FC2753">
            <w:pPr>
              <w:pStyle w:val="B1Mainbody"/>
            </w:pPr>
            <w:r w:rsidRPr="0CF79469">
              <w:t>Position</w:t>
            </w:r>
            <w:r>
              <w:t>*</w:t>
            </w:r>
          </w:p>
        </w:tc>
      </w:tr>
      <w:tr w:rsidR="00FC2753" w14:paraId="237802A4" w14:textId="77777777" w:rsidTr="009A2676">
        <w:tc>
          <w:tcPr>
            <w:tcW w:w="8926" w:type="dxa"/>
          </w:tcPr>
          <w:p w14:paraId="69A614C7" w14:textId="77777777" w:rsidR="00FC2753" w:rsidRDefault="00FC2753" w:rsidP="00FC2753">
            <w:pPr>
              <w:pStyle w:val="B1Mainbody"/>
            </w:pPr>
            <w:r>
              <w:t>Country*</w:t>
            </w:r>
          </w:p>
        </w:tc>
      </w:tr>
      <w:tr w:rsidR="00FC2753" w14:paraId="74975C8F" w14:textId="77777777" w:rsidTr="009A2676">
        <w:tc>
          <w:tcPr>
            <w:tcW w:w="8926" w:type="dxa"/>
          </w:tcPr>
          <w:p w14:paraId="4E0A1A14" w14:textId="77777777" w:rsidR="00FC2753" w:rsidRDefault="00FC2753" w:rsidP="00FC2753">
            <w:pPr>
              <w:pStyle w:val="B1Mainbody"/>
            </w:pPr>
            <w:r>
              <w:t>Date*</w:t>
            </w:r>
          </w:p>
        </w:tc>
      </w:tr>
    </w:tbl>
    <w:p w14:paraId="4D84B3F1" w14:textId="77777777" w:rsidR="006F366B" w:rsidRDefault="006F366B" w:rsidP="00FC2753">
      <w:pPr>
        <w:pStyle w:val="B1Mainbody"/>
      </w:pPr>
    </w:p>
    <w:p w14:paraId="6DC6DE58" w14:textId="59ACAA27" w:rsidR="00FC2753" w:rsidRPr="00272D6D" w:rsidRDefault="00FC2753" w:rsidP="00FC2753">
      <w:pPr>
        <w:pStyle w:val="B1Mainbody"/>
      </w:pPr>
      <w:r>
        <w:t>**The person submitting the application is the responsible for the application at the UN</w:t>
      </w:r>
      <w:r w:rsidR="00E2795F">
        <w:t xml:space="preserve"> Tourism </w:t>
      </w:r>
      <w:r>
        <w:t>Member State</w:t>
      </w:r>
      <w:r w:rsidR="1F4B5868">
        <w:t xml:space="preserve"> (same </w:t>
      </w:r>
      <w:r w:rsidR="073ED087">
        <w:t xml:space="preserve">person indicated in field </w:t>
      </w:r>
      <w:r w:rsidR="00D730FE">
        <w:t>1.</w:t>
      </w:r>
      <w:r w:rsidR="00E26CEA">
        <w:t>9</w:t>
      </w:r>
      <w:r w:rsidR="073ED087">
        <w:t>.)</w:t>
      </w:r>
      <w:r w:rsidR="645F6357">
        <w:t>.</w:t>
      </w:r>
      <w:r>
        <w:t xml:space="preserve"> </w:t>
      </w:r>
    </w:p>
    <w:p w14:paraId="1C0BAB89" w14:textId="5925C149" w:rsidR="00277DD8" w:rsidRPr="004F02EC" w:rsidRDefault="004F02EC">
      <w:pPr>
        <w:rPr>
          <w:rFonts w:asciiTheme="majorHAnsi" w:eastAsiaTheme="majorEastAsia" w:hAnsiTheme="majorHAnsi" w:cs="Times New Roman (Headings CS)"/>
          <w:b/>
          <w:color w:val="7B881D" w:themeColor="accent2" w:themeShade="BF"/>
          <w:spacing w:val="20"/>
          <w:szCs w:val="28"/>
        </w:rPr>
      </w:pPr>
      <w:r>
        <w:rPr>
          <w:rFonts w:asciiTheme="majorHAnsi" w:eastAsiaTheme="majorEastAsia" w:hAnsiTheme="majorHAnsi" w:cs="Times New Roman (Headings CS)"/>
          <w:b/>
          <w:color w:val="7B881D" w:themeColor="accent2" w:themeShade="BF"/>
          <w:spacing w:val="20"/>
          <w:szCs w:val="28"/>
        </w:rPr>
        <w:t>February</w:t>
      </w:r>
      <w:r w:rsidR="00815131" w:rsidRPr="004F02EC">
        <w:rPr>
          <w:rFonts w:asciiTheme="majorHAnsi" w:eastAsiaTheme="majorEastAsia" w:hAnsiTheme="majorHAnsi" w:cs="Times New Roman (Headings CS)"/>
          <w:b/>
          <w:color w:val="7B881D" w:themeColor="accent2" w:themeShade="BF"/>
          <w:spacing w:val="20"/>
          <w:szCs w:val="28"/>
        </w:rPr>
        <w:t xml:space="preserve"> </w:t>
      </w:r>
      <w:r w:rsidR="001227D6" w:rsidRPr="004F02EC">
        <w:rPr>
          <w:rFonts w:asciiTheme="majorHAnsi" w:eastAsiaTheme="majorEastAsia" w:hAnsiTheme="majorHAnsi" w:cs="Times New Roman (Headings CS)"/>
          <w:b/>
          <w:color w:val="7B881D" w:themeColor="accent2" w:themeShade="BF"/>
          <w:spacing w:val="20"/>
          <w:szCs w:val="28"/>
        </w:rPr>
        <w:t>202</w:t>
      </w:r>
      <w:r w:rsidR="0036529F" w:rsidRPr="004F02EC">
        <w:rPr>
          <w:rFonts w:asciiTheme="majorHAnsi" w:eastAsiaTheme="majorEastAsia" w:hAnsiTheme="majorHAnsi" w:cs="Times New Roman (Headings CS)"/>
          <w:b/>
          <w:color w:val="7B881D" w:themeColor="accent2" w:themeShade="BF"/>
          <w:spacing w:val="20"/>
          <w:szCs w:val="28"/>
        </w:rPr>
        <w:t>5</w:t>
      </w:r>
    </w:p>
    <w:p w14:paraId="29C30D3C" w14:textId="0C5DD136" w:rsidR="00277DD8" w:rsidRDefault="00277DD8">
      <w:pPr>
        <w:rPr>
          <w:lang w:val="en-US"/>
        </w:rPr>
      </w:pPr>
    </w:p>
    <w:p w14:paraId="47DD7AE2" w14:textId="1E64D8F2" w:rsidR="005B1BE0" w:rsidRPr="005B1BE0" w:rsidRDefault="001A7952" w:rsidP="005B1BE0">
      <w:pPr>
        <w:rPr>
          <w:rFonts w:asciiTheme="majorHAnsi" w:eastAsiaTheme="majorEastAsia" w:hAnsiTheme="majorHAnsi" w:cs="Times New Roman (Headings CS)"/>
          <w:b/>
          <w:color w:val="00B050"/>
          <w:spacing w:val="20"/>
          <w:sz w:val="32"/>
          <w:szCs w:val="32"/>
          <w:lang w:val="en-US"/>
        </w:rPr>
        <w:sectPr w:rsidR="005B1BE0" w:rsidRPr="005B1BE0" w:rsidSect="006B38E1">
          <w:pgSz w:w="11900" w:h="16840"/>
          <w:pgMar w:top="1701" w:right="1418" w:bottom="1418" w:left="1418" w:header="720" w:footer="720" w:gutter="0"/>
          <w:pgNumType w:start="1"/>
          <w:cols w:space="720"/>
          <w:titlePg/>
        </w:sectPr>
      </w:pPr>
      <w:r>
        <w:rPr>
          <w:lang w:val="en-US"/>
        </w:rPr>
        <w:br w:type="page"/>
      </w:r>
      <w:bookmarkEnd w:id="1"/>
    </w:p>
    <w:p w14:paraId="5FB43A5B" w14:textId="3B4372BF" w:rsidR="00760BCF" w:rsidRPr="006246F6" w:rsidRDefault="00352FB8" w:rsidP="006F7260">
      <w:pPr>
        <w:pStyle w:val="GlossaryBiblio"/>
        <w:ind w:left="0" w:firstLine="0"/>
      </w:pPr>
      <w:r>
        <w:rPr>
          <w:noProof/>
        </w:rPr>
        <w:lastRenderedPageBreak/>
        <mc:AlternateContent>
          <mc:Choice Requires="wps">
            <w:drawing>
              <wp:anchor distT="0" distB="0" distL="114300" distR="114300" simplePos="0" relativeHeight="251658240" behindDoc="1" locked="0" layoutInCell="1" allowOverlap="1" wp14:anchorId="57DF00F0" wp14:editId="24416E1B">
                <wp:simplePos x="0" y="0"/>
                <wp:positionH relativeFrom="page">
                  <wp:align>right</wp:align>
                </wp:positionH>
                <wp:positionV relativeFrom="paragraph">
                  <wp:posOffset>-1069502</wp:posOffset>
                </wp:positionV>
                <wp:extent cx="7552690" cy="11034291"/>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2690" cy="11034291"/>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02D1E" w14:textId="77777777" w:rsidR="00FA7204" w:rsidRPr="00FA7204" w:rsidRDefault="00FA7204" w:rsidP="00FA720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F00F0" id="Rectangle 15" o:spid="_x0000_s1029" style="position:absolute;margin-left:543.5pt;margin-top:-84.2pt;width:594.7pt;height:868.8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" fillcolor="#7b881d [2405]" stroked="f" strokeweight="1pt">
                <v:textbox>
                  <w:txbxContent>
                    <w:p w14:paraId="69502D1E" w14:textId="77777777" w:rsidR="00FA7204" w:rsidRPr="00FA7204" w:rsidRDefault="00FA7204" w:rsidP="00FA7204">
                      <w:pPr>
                        <w:rPr>
                          <w:lang w:val="es-ES"/>
                        </w:rPr>
                      </w:pPr>
                    </w:p>
                  </w:txbxContent>
                </v:textbox>
                <w10:wrap anchorx="page"/>
              </v:rect>
            </w:pict>
          </mc:Fallback>
        </mc:AlternateContent>
      </w:r>
    </w:p>
    <w:p w14:paraId="0F0504C6" w14:textId="0CBC9F99" w:rsidR="004F5956" w:rsidRPr="00BE7A19" w:rsidRDefault="004F5956" w:rsidP="00A54D85">
      <w:pPr>
        <w:ind w:right="-8"/>
      </w:pPr>
    </w:p>
    <w:p w14:paraId="4E94DDBF" w14:textId="77777777" w:rsidR="00215321" w:rsidRPr="00215321" w:rsidRDefault="00215321" w:rsidP="00A54D85">
      <w:pPr>
        <w:ind w:right="-8"/>
      </w:pPr>
    </w:p>
    <w:p w14:paraId="400BBC9B" w14:textId="7B065235" w:rsidR="003C3CC5" w:rsidRPr="00215321" w:rsidRDefault="001B1C38" w:rsidP="00A54D85">
      <w:pPr>
        <w:ind w:right="-8"/>
      </w:pPr>
      <w:r>
        <w:rPr>
          <w:noProof/>
        </w:rPr>
        <w:drawing>
          <wp:anchor distT="0" distB="0" distL="114300" distR="114300" simplePos="0" relativeHeight="251658248" behindDoc="1" locked="0" layoutInCell="1" allowOverlap="1" wp14:anchorId="337E0CCF" wp14:editId="57F17D9D">
            <wp:simplePos x="0" y="0"/>
            <wp:positionH relativeFrom="margin">
              <wp:align>center</wp:align>
            </wp:positionH>
            <wp:positionV relativeFrom="paragraph">
              <wp:posOffset>1971675</wp:posOffset>
            </wp:positionV>
            <wp:extent cx="3711575" cy="2623820"/>
            <wp:effectExtent l="0" t="0" r="0" b="0"/>
            <wp:wrapTight wrapText="bothSides">
              <wp:wrapPolygon edited="0">
                <wp:start x="4545" y="7684"/>
                <wp:lineTo x="3991" y="8312"/>
                <wp:lineTo x="3548" y="9409"/>
                <wp:lineTo x="3548" y="10507"/>
                <wp:lineTo x="2328" y="12546"/>
                <wp:lineTo x="2550" y="13801"/>
                <wp:lineTo x="13969" y="13801"/>
                <wp:lineTo x="18182" y="13330"/>
                <wp:lineTo x="18625" y="13016"/>
                <wp:lineTo x="19179" y="11605"/>
                <wp:lineTo x="19179" y="9723"/>
                <wp:lineTo x="18736" y="9253"/>
                <wp:lineTo x="16519" y="7684"/>
                <wp:lineTo x="4545" y="768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1575" cy="262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9F1">
        <w:rPr>
          <w:noProof/>
        </w:rPr>
        <mc:AlternateContent>
          <mc:Choice Requires="wps">
            <w:drawing>
              <wp:anchor distT="0" distB="0" distL="114300" distR="114300" simplePos="0" relativeHeight="251658247" behindDoc="0" locked="0" layoutInCell="1" allowOverlap="1" wp14:anchorId="550C7373" wp14:editId="736655A1">
                <wp:simplePos x="0" y="0"/>
                <wp:positionH relativeFrom="margin">
                  <wp:align>center</wp:align>
                </wp:positionH>
                <wp:positionV relativeFrom="paragraph">
                  <wp:posOffset>4498975</wp:posOffset>
                </wp:positionV>
                <wp:extent cx="3474720" cy="3194685"/>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4720" cy="3194685"/>
                        </a:xfrm>
                        <a:prstGeom prst="rect">
                          <a:avLst/>
                        </a:prstGeom>
                        <a:noFill/>
                        <a:ln w="6350">
                          <a:noFill/>
                        </a:ln>
                      </wps:spPr>
                      <wps:txbx>
                        <w:txbxContent>
                          <w:p w14:paraId="604A5A38" w14:textId="7390DE9F" w:rsidR="000F39F1" w:rsidRDefault="000F39F1" w:rsidP="000F39F1">
                            <w:pPr>
                              <w:jc w:val="both"/>
                              <w:rPr>
                                <w:color w:val="FFFFFF" w:themeColor="background1"/>
                                <w:sz w:val="18"/>
                                <w:szCs w:val="18"/>
                              </w:rPr>
                            </w:pPr>
                            <w:r w:rsidRPr="009E31BC">
                              <w:rPr>
                                <w:color w:val="FFFFFF" w:themeColor="background1"/>
                                <w:sz w:val="18"/>
                                <w:szCs w:val="18"/>
                              </w:rPr>
                              <w:t xml:space="preserve">With the vision of making tourism a positive force for transformation, rural development and community wellbeing, the </w:t>
                            </w:r>
                            <w:r w:rsidRPr="009E31BC">
                              <w:rPr>
                                <w:b/>
                                <w:bCs/>
                                <w:color w:val="FFFFFF" w:themeColor="background1"/>
                                <w:sz w:val="18"/>
                                <w:szCs w:val="18"/>
                              </w:rPr>
                              <w:t>Best Tourism Villages by UN</w:t>
                            </w:r>
                            <w:r>
                              <w:rPr>
                                <w:b/>
                                <w:bCs/>
                                <w:color w:val="FFFFFF" w:themeColor="background1"/>
                                <w:sz w:val="18"/>
                                <w:szCs w:val="18"/>
                              </w:rPr>
                              <w:t xml:space="preserve"> Tourism</w:t>
                            </w:r>
                            <w:r w:rsidRPr="009E31BC">
                              <w:rPr>
                                <w:color w:val="FFFFFF" w:themeColor="background1"/>
                                <w:sz w:val="18"/>
                                <w:szCs w:val="18"/>
                              </w:rPr>
                              <w:t xml:space="preserve"> initiative seeks to advance the role of tourism in valuing and safeguarding rural villages along with their associated landscapes, knowledge systems, biological and cultural diversity, local values and activities.</w:t>
                            </w:r>
                          </w:p>
                          <w:p w14:paraId="1F73FFB2" w14:textId="17B97FA9" w:rsidR="000F39F1" w:rsidRPr="00196927" w:rsidRDefault="000F39F1" w:rsidP="000F39F1">
                            <w:pPr>
                              <w:jc w:val="both"/>
                              <w:rPr>
                                <w:color w:val="FFFFFF" w:themeColor="background1"/>
                                <w:sz w:val="18"/>
                                <w:szCs w:val="18"/>
                              </w:rPr>
                            </w:pPr>
                            <w:r w:rsidRPr="00196927">
                              <w:rPr>
                                <w:color w:val="FFFFFF" w:themeColor="background1"/>
                                <w:sz w:val="18"/>
                                <w:szCs w:val="18"/>
                              </w:rPr>
                              <w:t xml:space="preserve">The </w:t>
                            </w:r>
                            <w:r>
                              <w:rPr>
                                <w:b/>
                                <w:bCs/>
                                <w:color w:val="FFFFFF" w:themeColor="background1"/>
                                <w:sz w:val="18"/>
                                <w:szCs w:val="18"/>
                              </w:rPr>
                              <w:t>UN Tourism – World Tourism Organization,</w:t>
                            </w:r>
                            <w:r w:rsidRPr="00196927">
                              <w:rPr>
                                <w:color w:val="FFFFFF" w:themeColor="background1"/>
                                <w:sz w:val="18"/>
                                <w:szCs w:val="18"/>
                              </w:rPr>
                              <w:t xml:space="preserve"> </w:t>
                            </w:r>
                            <w:r w:rsidRPr="007C4C2B">
                              <w:rPr>
                                <w:color w:val="FFFFFF" w:themeColor="background1"/>
                                <w:sz w:val="18"/>
                                <w:szCs w:val="18"/>
                              </w:rPr>
                              <w:t>a United Nations specialized agency, is the leading international organization with the decisive and central role in promoting the development of responsible, sustainable and universally accessible tourism. It serves as a global forum for tourism policy issues and a practical source of tourism knowhow. Its membership includes 1</w:t>
                            </w:r>
                            <w:r>
                              <w:rPr>
                                <w:color w:val="FFFFFF" w:themeColor="background1"/>
                                <w:sz w:val="18"/>
                                <w:szCs w:val="18"/>
                              </w:rPr>
                              <w:t>60</w:t>
                            </w:r>
                            <w:r w:rsidRPr="007C4C2B">
                              <w:rPr>
                                <w:color w:val="FFFFFF" w:themeColor="background1"/>
                                <w:sz w:val="18"/>
                                <w:szCs w:val="18"/>
                              </w:rPr>
                              <w:t xml:space="preserve"> countries, 6 territories, 2 permanent observers and over 500 Affiliate Members.</w:t>
                            </w:r>
                          </w:p>
                          <w:p w14:paraId="402511FA" w14:textId="77777777" w:rsidR="000F39F1" w:rsidRDefault="000F39F1" w:rsidP="000F39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0C7373" id="Text Box 9" o:spid="_x0000_s1030" type="#_x0000_t202" style="position:absolute;margin-left:0;margin-top:354.25pt;width:273.6pt;height:251.5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" filled="f" stroked="f" strokeweight=".5pt">
                <v:textbox>
                  <w:txbxContent>
                    <w:p w14:paraId="604A5A38" w14:textId="7390DE9F" w:rsidR="000F39F1" w:rsidRDefault="000F39F1" w:rsidP="000F39F1">
                      <w:pPr>
                        <w:jc w:val="both"/>
                        <w:rPr>
                          <w:color w:val="FFFFFF" w:themeColor="background1"/>
                          <w:sz w:val="18"/>
                          <w:szCs w:val="18"/>
                        </w:rPr>
                      </w:pPr>
                      <w:r w:rsidRPr="009E31BC">
                        <w:rPr>
                          <w:color w:val="FFFFFF" w:themeColor="background1"/>
                          <w:sz w:val="18"/>
                          <w:szCs w:val="18"/>
                        </w:rPr>
                        <w:t xml:space="preserve">With the vision of making tourism a positive force for transformation, rural development and community wellbeing, the </w:t>
                      </w:r>
                      <w:r w:rsidRPr="009E31BC">
                        <w:rPr>
                          <w:b/>
                          <w:bCs/>
                          <w:color w:val="FFFFFF" w:themeColor="background1"/>
                          <w:sz w:val="18"/>
                          <w:szCs w:val="18"/>
                        </w:rPr>
                        <w:t>Best Tourism Villages by UN</w:t>
                      </w:r>
                      <w:r>
                        <w:rPr>
                          <w:b/>
                          <w:bCs/>
                          <w:color w:val="FFFFFF" w:themeColor="background1"/>
                          <w:sz w:val="18"/>
                          <w:szCs w:val="18"/>
                        </w:rPr>
                        <w:t xml:space="preserve"> Tourism</w:t>
                      </w:r>
                      <w:r w:rsidRPr="009E31BC">
                        <w:rPr>
                          <w:color w:val="FFFFFF" w:themeColor="background1"/>
                          <w:sz w:val="18"/>
                          <w:szCs w:val="18"/>
                        </w:rPr>
                        <w:t xml:space="preserve"> initiative seeks to advance the role of tourism in valuing and safeguarding rural villages along with their associated landscapes, knowledge systems, biological and cultural diversity, local values and activities.</w:t>
                      </w:r>
                    </w:p>
                    <w:p w14:paraId="1F73FFB2" w14:textId="17B97FA9" w:rsidR="000F39F1" w:rsidRPr="00196927" w:rsidRDefault="000F39F1" w:rsidP="000F39F1">
                      <w:pPr>
                        <w:jc w:val="both"/>
                        <w:rPr>
                          <w:color w:val="FFFFFF" w:themeColor="background1"/>
                          <w:sz w:val="18"/>
                          <w:szCs w:val="18"/>
                        </w:rPr>
                      </w:pPr>
                      <w:r w:rsidRPr="00196927">
                        <w:rPr>
                          <w:color w:val="FFFFFF" w:themeColor="background1"/>
                          <w:sz w:val="18"/>
                          <w:szCs w:val="18"/>
                        </w:rPr>
                        <w:t xml:space="preserve">The </w:t>
                      </w:r>
                      <w:r>
                        <w:rPr>
                          <w:b/>
                          <w:bCs/>
                          <w:color w:val="FFFFFF" w:themeColor="background1"/>
                          <w:sz w:val="18"/>
                          <w:szCs w:val="18"/>
                        </w:rPr>
                        <w:t>UN Tourism – World Tourism Organization,</w:t>
                      </w:r>
                      <w:r w:rsidRPr="00196927">
                        <w:rPr>
                          <w:color w:val="FFFFFF" w:themeColor="background1"/>
                          <w:sz w:val="18"/>
                          <w:szCs w:val="18"/>
                        </w:rPr>
                        <w:t xml:space="preserve"> </w:t>
                      </w:r>
                      <w:r w:rsidRPr="007C4C2B">
                        <w:rPr>
                          <w:color w:val="FFFFFF" w:themeColor="background1"/>
                          <w:sz w:val="18"/>
                          <w:szCs w:val="18"/>
                        </w:rPr>
                        <w:t>a United Nations specialized agency, is the leading international organization with the decisive and central role in promoting the development of responsible, sustainable and universally accessible tourism. It serves as a global forum for tourism policy issues and a practical source of tourism knowhow. Its membership includes 1</w:t>
                      </w:r>
                      <w:r>
                        <w:rPr>
                          <w:color w:val="FFFFFF" w:themeColor="background1"/>
                          <w:sz w:val="18"/>
                          <w:szCs w:val="18"/>
                        </w:rPr>
                        <w:t>60</w:t>
                      </w:r>
                      <w:r w:rsidRPr="007C4C2B">
                        <w:rPr>
                          <w:color w:val="FFFFFF" w:themeColor="background1"/>
                          <w:sz w:val="18"/>
                          <w:szCs w:val="18"/>
                        </w:rPr>
                        <w:t xml:space="preserve"> countries, 6 territories, 2 permanent observers and over 500 Affiliate Members.</w:t>
                      </w:r>
                    </w:p>
                    <w:p w14:paraId="402511FA" w14:textId="77777777" w:rsidR="000F39F1" w:rsidRDefault="000F39F1" w:rsidP="000F39F1"/>
                  </w:txbxContent>
                </v:textbox>
                <w10:wrap anchorx="margin"/>
              </v:shape>
            </w:pict>
          </mc:Fallback>
        </mc:AlternateContent>
      </w:r>
    </w:p>
    <w:sectPr w:rsidR="003C3CC5" w:rsidRPr="00215321" w:rsidSect="0015699B">
      <w:type w:val="nextColumn"/>
      <w:pgSz w:w="11900" w:h="16840"/>
      <w:pgMar w:top="1701" w:right="1418" w:bottom="1418" w:left="1418"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B28" w14:textId="77777777" w:rsidR="006E720C" w:rsidRDefault="006E720C" w:rsidP="005F2E01">
      <w:pPr>
        <w:spacing w:after="0" w:line="240" w:lineRule="auto"/>
      </w:pPr>
      <w:r>
        <w:separator/>
      </w:r>
    </w:p>
    <w:p w14:paraId="0646920C" w14:textId="77777777" w:rsidR="006E720C" w:rsidRDefault="006E720C"/>
  </w:endnote>
  <w:endnote w:type="continuationSeparator" w:id="0">
    <w:p w14:paraId="0E15AA8B" w14:textId="77777777" w:rsidR="006E720C" w:rsidRDefault="006E720C" w:rsidP="005F2E01">
      <w:pPr>
        <w:spacing w:after="0" w:line="240" w:lineRule="auto"/>
      </w:pPr>
      <w:r>
        <w:continuationSeparator/>
      </w:r>
    </w:p>
    <w:p w14:paraId="703C50A3" w14:textId="77777777" w:rsidR="006E720C" w:rsidRDefault="006E720C"/>
  </w:endnote>
  <w:endnote w:type="continuationNotice" w:id="1">
    <w:p w14:paraId="5C0946B8" w14:textId="77777777" w:rsidR="006E720C" w:rsidRDefault="006E7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GMinchoB">
    <w:altName w:val="Yu Gothic"/>
    <w:panose1 w:val="00000000000000000000"/>
    <w:charset w:val="80"/>
    <w:family w:val="roman"/>
    <w:notTrueType/>
    <w:pitch w:val="default"/>
  </w:font>
  <w:font w:name="Times New Roman (Headings CS)">
    <w:altName w:val="Times New Roman"/>
    <w:charset w:val="00"/>
    <w:family w:val="roman"/>
    <w:pitch w:val="default"/>
  </w:font>
  <w:font w:name="cambr">
    <w:altName w:val="Cambria"/>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FCB2" w14:textId="77777777" w:rsidR="00760BCF" w:rsidRDefault="00760BC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65B0398" w14:textId="77777777" w:rsidR="00760BCF" w:rsidRDefault="00760BC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00EA" w14:textId="0909C234" w:rsidR="006351A0" w:rsidRPr="006351A0" w:rsidRDefault="006351A0" w:rsidP="006351A0">
    <w:pPr>
      <w:pStyle w:val="Footer"/>
      <w:tabs>
        <w:tab w:val="clear" w:pos="284"/>
        <w:tab w:val="clear" w:pos="851"/>
        <w:tab w:val="clear" w:pos="1134"/>
        <w:tab w:val="clear" w:pos="1701"/>
        <w:tab w:val="clear" w:pos="2268"/>
        <w:tab w:val="clear" w:pos="2835"/>
        <w:tab w:val="clear" w:pos="4513"/>
      </w:tabs>
      <w:ind w:left="0" w:firstLine="0"/>
      <w:rPr>
        <w:color w:val="A5A5A5" w:themeColor="background2" w:themeShade="BF"/>
        <w:lang w:val="en-US"/>
      </w:rPr>
    </w:pPr>
    <w:r w:rsidRPr="006351A0">
      <w:rPr>
        <w:color w:val="A5A5A5" w:themeColor="background2" w:themeShade="BF"/>
        <w:lang w:val="en-US"/>
      </w:rPr>
      <w:t xml:space="preserve">Last modified: </w:t>
    </w:r>
    <w:r w:rsidRPr="006351A0">
      <w:rPr>
        <w:color w:val="A5A5A5" w:themeColor="background2" w:themeShade="BF"/>
        <w:lang w:val="es-ES"/>
      </w:rPr>
      <w:fldChar w:fldCharType="begin"/>
    </w:r>
    <w:r w:rsidRPr="006351A0">
      <w:rPr>
        <w:color w:val="A5A5A5" w:themeColor="background2" w:themeShade="BF"/>
      </w:rPr>
      <w:instrText xml:space="preserve"> DATE \@ "d MMMM yyyy" </w:instrText>
    </w:r>
    <w:r w:rsidRPr="006351A0">
      <w:rPr>
        <w:color w:val="A5A5A5" w:themeColor="background2" w:themeShade="BF"/>
        <w:lang w:val="es-ES"/>
      </w:rPr>
      <w:fldChar w:fldCharType="separate"/>
    </w:r>
    <w:r w:rsidR="009557D8">
      <w:rPr>
        <w:noProof/>
        <w:color w:val="A5A5A5" w:themeColor="background2" w:themeShade="BF"/>
      </w:rPr>
      <w:t>6 February 2025</w:t>
    </w:r>
    <w:r w:rsidRPr="006351A0">
      <w:rPr>
        <w:color w:val="A5A5A5" w:themeColor="background2" w:themeShade="BF"/>
        <w:lang w:val="es-ES"/>
      </w:rPr>
      <w:fldChar w:fldCharType="end"/>
    </w:r>
    <w:r w:rsidRPr="006351A0">
      <w:rPr>
        <w:color w:val="A5A5A5" w:themeColor="background2" w:themeShade="BF"/>
      </w:rPr>
      <w:tab/>
      <w:t xml:space="preserve">© </w:t>
    </w:r>
    <w:r w:rsidR="00746339" w:rsidRPr="006351A0">
      <w:rPr>
        <w:color w:val="A5A5A5" w:themeColor="background2" w:themeShade="BF"/>
      </w:rPr>
      <w:t>202</w:t>
    </w:r>
    <w:r w:rsidR="00746339">
      <w:rPr>
        <w:color w:val="A5A5A5" w:themeColor="background2" w:themeShade="BF"/>
      </w:rPr>
      <w:t>5</w:t>
    </w:r>
    <w:r w:rsidRPr="006351A0">
      <w:rPr>
        <w:color w:val="A5A5A5" w:themeColor="background2" w:themeShade="BF"/>
      </w:rPr>
      <w:t>,</w:t>
    </w:r>
    <w:r w:rsidR="00F64818">
      <w:rPr>
        <w:color w:val="A5A5A5" w:themeColor="background2" w:themeShade="BF"/>
      </w:rPr>
      <w:t xml:space="preserve"> UN Tourism</w:t>
    </w:r>
    <w:r w:rsidRPr="006351A0">
      <w:rPr>
        <w:color w:val="A5A5A5" w:themeColor="background2" w:themeShade="BF"/>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6C2E" w14:textId="77777777" w:rsidR="006E720C" w:rsidRDefault="006E720C" w:rsidP="005F2E01">
      <w:pPr>
        <w:spacing w:after="0" w:line="240" w:lineRule="auto"/>
      </w:pPr>
      <w:r>
        <w:separator/>
      </w:r>
    </w:p>
    <w:p w14:paraId="79B7DBFA" w14:textId="77777777" w:rsidR="006E720C" w:rsidRDefault="006E720C"/>
  </w:footnote>
  <w:footnote w:type="continuationSeparator" w:id="0">
    <w:p w14:paraId="2B3C9B57" w14:textId="77777777" w:rsidR="006E720C" w:rsidRDefault="006E720C" w:rsidP="005F2E01">
      <w:pPr>
        <w:spacing w:after="0" w:line="240" w:lineRule="auto"/>
      </w:pPr>
      <w:r>
        <w:continuationSeparator/>
      </w:r>
    </w:p>
    <w:p w14:paraId="4F20355E" w14:textId="77777777" w:rsidR="006E720C" w:rsidRDefault="006E720C"/>
  </w:footnote>
  <w:footnote w:type="continuationNotice" w:id="1">
    <w:p w14:paraId="6522741E" w14:textId="77777777" w:rsidR="006E720C" w:rsidRDefault="006E720C">
      <w:pPr>
        <w:spacing w:after="0" w:line="240" w:lineRule="auto"/>
      </w:pPr>
    </w:p>
  </w:footnote>
  <w:footnote w:id="2">
    <w:p w14:paraId="1B8C601B" w14:textId="3194B784" w:rsidR="00C25B2C" w:rsidRPr="002546CF" w:rsidRDefault="00C25B2C">
      <w:pPr>
        <w:pStyle w:val="FootnoteText"/>
        <w:rPr>
          <w:color w:val="BEBEBE" w:themeColor="text2" w:themeTint="66"/>
        </w:rPr>
      </w:pPr>
      <w:r>
        <w:rPr>
          <w:rStyle w:val="FootnoteReference"/>
        </w:rPr>
        <w:footnoteRef/>
      </w:r>
      <w:r>
        <w:t xml:space="preserve"> Online available at: </w:t>
      </w:r>
      <w:hyperlink r:id="rId1" w:history="1">
        <w:r w:rsidR="00120DC5" w:rsidRPr="002546CF">
          <w:rPr>
            <w:rStyle w:val="Hyperlink0"/>
            <w:color w:val="BEBEBE" w:themeColor="text2" w:themeTint="66"/>
          </w:rPr>
          <w:t>https://www.unwto.org/glossary-tourism-terms</w:t>
        </w:r>
      </w:hyperlink>
      <w:r w:rsidR="00120DC5" w:rsidRPr="002546CF">
        <w:rPr>
          <w:color w:val="BEBEBE" w:themeColor="text2" w:themeTint="66"/>
        </w:rPr>
        <w:t xml:space="preserve"> </w:t>
      </w:r>
    </w:p>
  </w:footnote>
  <w:footnote w:id="3">
    <w:p w14:paraId="5CDCDBAB" w14:textId="75F9A9A2" w:rsidR="00C25B2C" w:rsidRPr="00C25B2C" w:rsidRDefault="00C25B2C">
      <w:pPr>
        <w:pStyle w:val="FootnoteText"/>
      </w:pPr>
      <w:r>
        <w:rPr>
          <w:rStyle w:val="FootnoteReference"/>
        </w:rPr>
        <w:footnoteRef/>
      </w:r>
      <w:r>
        <w:t xml:space="preserve"> Online available at: </w:t>
      </w:r>
      <w:hyperlink r:id="rId2" w:history="1">
        <w:r w:rsidRPr="00F84C37">
          <w:rPr>
            <w:rStyle w:val="Hyperlink0"/>
            <w:color w:val="C7C7C7" w:themeColor="background2" w:themeShade="E6"/>
          </w:rPr>
          <w:t>https://unstats.un.org/unsd/publication/Seriesm/SeriesM_83rev1e.pdf#</w:t>
        </w:r>
      </w:hyperlink>
    </w:p>
  </w:footnote>
  <w:footnote w:id="4">
    <w:p w14:paraId="7E0142D5" w14:textId="5DEECBC0" w:rsidR="009A3022" w:rsidRPr="009A3022" w:rsidRDefault="009A3022">
      <w:pPr>
        <w:pStyle w:val="FootnoteText"/>
      </w:pPr>
      <w:r>
        <w:rPr>
          <w:rStyle w:val="FootnoteReference"/>
        </w:rPr>
        <w:footnoteRef/>
      </w:r>
      <w:r>
        <w:t xml:space="preserve"> Online available at: </w:t>
      </w:r>
      <w:hyperlink r:id="rId3" w:history="1">
        <w:r w:rsidRPr="009A3022">
          <w:rPr>
            <w:rStyle w:val="Hyperlink0"/>
            <w:color w:val="BEBEBE" w:themeColor="text2" w:themeTint="66"/>
          </w:rPr>
          <w:t>https://www.e-unwto.org/doi/book/10.18111/9789284420858</w:t>
        </w:r>
      </w:hyperlink>
      <w:r>
        <w:t xml:space="preserve"> </w:t>
      </w:r>
    </w:p>
  </w:footnote>
  <w:footnote w:id="5">
    <w:p w14:paraId="014CD4AD" w14:textId="386F12FB" w:rsidR="00FC2753" w:rsidRPr="001A7952" w:rsidRDefault="00FC2753" w:rsidP="00FC2753">
      <w:pPr>
        <w:pStyle w:val="NoSpacing"/>
        <w:jc w:val="both"/>
        <w:rPr>
          <w:color w:val="0070C0"/>
        </w:rPr>
      </w:pPr>
      <w:r w:rsidRPr="00753AD9">
        <w:rPr>
          <w:rStyle w:val="FootnoteReference"/>
          <w:rFonts w:eastAsia="Times New Roman"/>
          <w:sz w:val="16"/>
          <w:lang w:val="es-ES_tradnl" w:eastAsia="es-ES"/>
        </w:rPr>
        <w:footnoteRef/>
      </w:r>
      <w:r w:rsidRPr="006E5D5B">
        <w:rPr>
          <w:rStyle w:val="FootnoteReference"/>
          <w:rFonts w:ascii="Courier New" w:eastAsia="Times New Roman" w:hAnsi="Courier New"/>
          <w:lang w:val="en-GB" w:eastAsia="es-ES"/>
        </w:rPr>
        <w:t xml:space="preserve"> </w:t>
      </w:r>
      <w:r w:rsidRPr="006E5D5B">
        <w:rPr>
          <w:sz w:val="16"/>
          <w:szCs w:val="16"/>
          <w:lang w:val="en-GB"/>
        </w:rPr>
        <w:t>World Tourism Organization (</w:t>
      </w:r>
      <w:r w:rsidR="00832AF7">
        <w:rPr>
          <w:sz w:val="16"/>
          <w:szCs w:val="16"/>
          <w:lang w:val="en-GB"/>
        </w:rPr>
        <w:t>2022</w:t>
      </w:r>
      <w:r w:rsidRPr="006E5D5B">
        <w:rPr>
          <w:sz w:val="16"/>
          <w:szCs w:val="16"/>
          <w:lang w:val="en-GB"/>
        </w:rPr>
        <w:t>)</w:t>
      </w:r>
      <w:r>
        <w:rPr>
          <w:sz w:val="16"/>
          <w:szCs w:val="16"/>
          <w:lang w:val="en-GB"/>
        </w:rPr>
        <w:t xml:space="preserve"> </w:t>
      </w:r>
      <w:r w:rsidRPr="00156D67">
        <w:rPr>
          <w:i/>
          <w:iCs/>
          <w:sz w:val="16"/>
          <w:szCs w:val="16"/>
          <w:lang w:val="en-GB"/>
        </w:rPr>
        <w:t xml:space="preserve">UNWTO Basic Documents, Volume I </w:t>
      </w:r>
      <w:r w:rsidRPr="00156D67">
        <w:rPr>
          <w:rFonts w:ascii="Cambria Math" w:hAnsi="Cambria Math" w:cs="Cambria Math"/>
          <w:i/>
          <w:iCs/>
          <w:sz w:val="16"/>
          <w:szCs w:val="16"/>
          <w:lang w:val="en-GB"/>
        </w:rPr>
        <w:t>‐</w:t>
      </w:r>
      <w:r w:rsidRPr="00156D67">
        <w:rPr>
          <w:i/>
          <w:iCs/>
          <w:sz w:val="16"/>
          <w:szCs w:val="16"/>
          <w:lang w:val="en-GB"/>
        </w:rPr>
        <w:t xml:space="preserve"> Statutes, Rules of Procedure, Agreements</w:t>
      </w:r>
      <w:r w:rsidRPr="00E262CA">
        <w:rPr>
          <w:i/>
          <w:iCs/>
          <w:sz w:val="16"/>
          <w:szCs w:val="16"/>
          <w:lang w:val="en-GB"/>
        </w:rPr>
        <w:t xml:space="preserve">, </w:t>
      </w:r>
      <w:r w:rsidR="00832AF7">
        <w:rPr>
          <w:i/>
          <w:iCs/>
          <w:sz w:val="16"/>
          <w:szCs w:val="16"/>
          <w:lang w:val="en-GB"/>
        </w:rPr>
        <w:t>seventh</w:t>
      </w:r>
      <w:r w:rsidR="00832AF7" w:rsidRPr="00E262CA">
        <w:rPr>
          <w:i/>
          <w:iCs/>
          <w:sz w:val="16"/>
          <w:szCs w:val="16"/>
          <w:lang w:val="en-GB"/>
        </w:rPr>
        <w:t xml:space="preserve"> </w:t>
      </w:r>
      <w:r w:rsidRPr="00E262CA">
        <w:rPr>
          <w:i/>
          <w:iCs/>
          <w:sz w:val="16"/>
          <w:szCs w:val="16"/>
          <w:lang w:val="en-GB"/>
        </w:rPr>
        <w:t>edition</w:t>
      </w:r>
      <w:r>
        <w:rPr>
          <w:sz w:val="16"/>
          <w:szCs w:val="16"/>
          <w:lang w:val="en-GB"/>
        </w:rPr>
        <w:t xml:space="preserve">, UNWTO, Madrid. </w:t>
      </w:r>
      <w:r w:rsidR="004A418F" w:rsidRPr="009A2676">
        <w:rPr>
          <w:lang w:val="en-GB"/>
        </w:rPr>
        <w:t xml:space="preserve"> </w:t>
      </w:r>
      <w:r w:rsidR="00CD7CA8">
        <w:fldChar w:fldCharType="begin"/>
      </w:r>
      <w:r w:rsidR="00CD7CA8" w:rsidRPr="00CD7CA8">
        <w:rPr>
          <w:lang w:val="en-GB"/>
        </w:rPr>
        <w:instrText>HYPERLINK "https://doi.org/10.18111/9789284423781"</w:instrText>
      </w:r>
      <w:r w:rsidR="00CD7CA8">
        <w:fldChar w:fldCharType="separate"/>
      </w:r>
      <w:r w:rsidR="004A418F" w:rsidRPr="00930995">
        <w:rPr>
          <w:rStyle w:val="Hyperlink0"/>
          <w:rFonts w:eastAsiaTheme="minorHAnsi" w:cstheme="minorBidi"/>
          <w:color w:val="0070C0"/>
          <w:sz w:val="16"/>
          <w:szCs w:val="20"/>
        </w:rPr>
        <w:t>https://doi.org/10.18111/9789284423781</w:t>
      </w:r>
      <w:r w:rsidR="00CD7CA8">
        <w:rPr>
          <w:rStyle w:val="Hyperlink0"/>
          <w:rFonts w:eastAsiaTheme="minorHAnsi" w:cstheme="minorBidi"/>
          <w:color w:val="0070C0"/>
          <w:sz w:val="16"/>
          <w:szCs w:val="20"/>
        </w:rPr>
        <w:fldChar w:fldCharType="end"/>
      </w:r>
    </w:p>
  </w:footnote>
  <w:footnote w:id="6">
    <w:p w14:paraId="7B87AA50" w14:textId="77777777" w:rsidR="00FC2753" w:rsidRPr="00287162" w:rsidRDefault="00FC2753" w:rsidP="00FC2753">
      <w:pPr>
        <w:pStyle w:val="FootnoteText"/>
        <w:jc w:val="both"/>
        <w:rPr>
          <w:rFonts w:ascii="Arial Narrow" w:hAnsi="Arial Narrow"/>
          <w:lang w:val="es-ES"/>
        </w:rPr>
      </w:pPr>
      <w:r w:rsidRPr="00753AD9">
        <w:rPr>
          <w:rStyle w:val="FootnoteReference"/>
          <w:rFonts w:ascii="Arial Narrow" w:hAnsi="Arial Narrow"/>
          <w:sz w:val="16"/>
        </w:rPr>
        <w:footnoteRef/>
      </w:r>
      <w:r w:rsidRPr="00287162">
        <w:rPr>
          <w:rFonts w:ascii="Arial Narrow" w:hAnsi="Arial Narrow"/>
          <w:sz w:val="16"/>
          <w:lang w:val="es-ES"/>
        </w:rPr>
        <w:t xml:space="preserve"> </w:t>
      </w:r>
      <w:r w:rsidR="00CD7CA8">
        <w:fldChar w:fldCharType="begin"/>
      </w:r>
      <w:r w:rsidR="00CD7CA8" w:rsidRPr="00CD7CA8">
        <w:rPr>
          <w:lang w:val="es-ES"/>
        </w:rPr>
        <w:instrText>HYPERLINK "https://webunwto.s3.eu-west-1.amazonaws.com/imported_images/37802/gcetbrochureglobalcodeen.pdf"</w:instrText>
      </w:r>
      <w:r w:rsidR="00CD7CA8">
        <w:fldChar w:fldCharType="separate"/>
      </w:r>
      <w:r w:rsidRPr="001A7952">
        <w:rPr>
          <w:rStyle w:val="Hyperlink0"/>
          <w:rFonts w:ascii="Arial Narrow" w:hAnsi="Arial Narrow"/>
          <w:color w:val="0070C0"/>
          <w:sz w:val="16"/>
          <w:lang w:val="es-ES"/>
        </w:rPr>
        <w:t>https://webunwto.s3.eu-west-1.amazonaws.com/imported_images/37802/gcetbrochureglobalcodeen.pdf</w:t>
      </w:r>
      <w:r w:rsidR="00CD7CA8">
        <w:rPr>
          <w:rStyle w:val="Hyperlink0"/>
          <w:rFonts w:ascii="Arial Narrow" w:hAnsi="Arial Narrow"/>
          <w:color w:val="0070C0"/>
          <w:sz w:val="16"/>
          <w:lang w:val="es-ES"/>
        </w:rPr>
        <w:fldChar w:fldCharType="end"/>
      </w:r>
      <w:r w:rsidRPr="001A7952">
        <w:rPr>
          <w:rFonts w:ascii="Arial Narrow" w:hAnsi="Arial Narrow"/>
          <w:color w:val="0070C0"/>
          <w:sz w:val="16"/>
          <w:lang w:val="es-ES"/>
        </w:rPr>
        <w:t xml:space="preserve"> </w:t>
      </w:r>
    </w:p>
  </w:footnote>
  <w:footnote w:id="7">
    <w:p w14:paraId="2693FBD6" w14:textId="77777777" w:rsidR="00FC2753" w:rsidRPr="00A37D08" w:rsidRDefault="00FC2753" w:rsidP="00FC2753">
      <w:pPr>
        <w:rPr>
          <w:sz w:val="16"/>
          <w:szCs w:val="16"/>
        </w:rPr>
      </w:pPr>
      <w:r w:rsidRPr="00F64AE1">
        <w:rPr>
          <w:rStyle w:val="FootnoteReference"/>
          <w:sz w:val="16"/>
          <w:szCs w:val="16"/>
        </w:rPr>
        <w:footnoteRef/>
      </w:r>
      <w:r w:rsidRPr="00F64AE1">
        <w:rPr>
          <w:sz w:val="16"/>
          <w:szCs w:val="16"/>
          <w:lang w:val="en-US"/>
        </w:rPr>
        <w:t xml:space="preserve"> </w:t>
      </w:r>
      <w:r w:rsidRPr="00A37D08">
        <w:rPr>
          <w:rFonts w:ascii="Arial Narrow" w:hAnsi="Arial Narrow"/>
          <w:sz w:val="16"/>
          <w:szCs w:val="16"/>
        </w:rPr>
        <w:t xml:space="preserve">A/RES/601(XIX) available at </w:t>
      </w:r>
      <w:hyperlink r:id="rId4" w:history="1">
        <w:r w:rsidRPr="001A7952">
          <w:rPr>
            <w:rStyle w:val="Hyperlink0"/>
            <w:rFonts w:ascii="Arial Narrow" w:hAnsi="Arial Narrow"/>
            <w:color w:val="0070C0"/>
            <w:sz w:val="16"/>
            <w:szCs w:val="16"/>
          </w:rPr>
          <w:t>https://www.e-unwto.org/doi/pdf/10.18111/unwtogad.2011.1.q143011gl1856q48</w:t>
        </w:r>
      </w:hyperlink>
    </w:p>
    <w:p w14:paraId="16310587" w14:textId="77777777" w:rsidR="00FC2753" w:rsidRPr="004840FE" w:rsidRDefault="00FC2753" w:rsidP="00FC275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550871"/>
      <w:docPartObj>
        <w:docPartGallery w:val="Page Numbers (Top of Page)"/>
        <w:docPartUnique/>
      </w:docPartObj>
    </w:sdtPr>
    <w:sdtEndPr>
      <w:rPr>
        <w:rStyle w:val="PageNumber"/>
        <w:b/>
        <w:bCs/>
        <w:color w:val="7B881D" w:themeColor="accent2" w:themeShade="BF"/>
        <w:sz w:val="18"/>
        <w:szCs w:val="18"/>
      </w:rPr>
    </w:sdtEndPr>
    <w:sdtContent>
      <w:p w14:paraId="2E510908" w14:textId="77777777" w:rsidR="00091B27" w:rsidRPr="004F02EC" w:rsidRDefault="00091B27" w:rsidP="00091B27">
        <w:pPr>
          <w:framePr w:wrap="none" w:vAnchor="text" w:hAnchor="margin" w:y="1"/>
          <w:rPr>
            <w:rStyle w:val="PageNumber"/>
            <w:b/>
            <w:bCs/>
            <w:color w:val="816200" w:themeColor="accent5" w:themeShade="80"/>
            <w:sz w:val="18"/>
            <w:szCs w:val="18"/>
          </w:rPr>
        </w:pPr>
        <w:r w:rsidRPr="009A2676">
          <w:rPr>
            <w:rStyle w:val="PageNumber"/>
            <w:b/>
            <w:bCs/>
            <w:color w:val="816200" w:themeColor="accent5" w:themeShade="80"/>
            <w:sz w:val="18"/>
            <w:szCs w:val="18"/>
          </w:rPr>
          <w:fldChar w:fldCharType="begin"/>
        </w:r>
        <w:r w:rsidRPr="009A2676">
          <w:rPr>
            <w:rStyle w:val="PageNumber"/>
            <w:b/>
            <w:bCs/>
            <w:color w:val="816200" w:themeColor="accent5" w:themeShade="80"/>
            <w:sz w:val="18"/>
            <w:szCs w:val="18"/>
          </w:rPr>
          <w:instrText xml:space="preserve"> PAGE </w:instrText>
        </w:r>
        <w:r w:rsidRPr="009A2676">
          <w:rPr>
            <w:rStyle w:val="PageNumber"/>
            <w:b/>
            <w:bCs/>
            <w:color w:val="816200" w:themeColor="accent5" w:themeShade="80"/>
            <w:sz w:val="18"/>
            <w:szCs w:val="18"/>
          </w:rPr>
          <w:fldChar w:fldCharType="separate"/>
        </w:r>
        <w:r w:rsidRPr="009A2676">
          <w:rPr>
            <w:rStyle w:val="PageNumber"/>
            <w:b/>
            <w:bCs/>
            <w:noProof/>
            <w:color w:val="816200" w:themeColor="accent5" w:themeShade="80"/>
            <w:sz w:val="18"/>
            <w:szCs w:val="18"/>
          </w:rPr>
          <w:t>1</w:t>
        </w:r>
        <w:r w:rsidRPr="009A2676">
          <w:rPr>
            <w:rStyle w:val="PageNumber"/>
            <w:b/>
            <w:bCs/>
            <w:color w:val="816200" w:themeColor="accent5" w:themeShade="80"/>
            <w:sz w:val="18"/>
            <w:szCs w:val="18"/>
          </w:rPr>
          <w:fldChar w:fldCharType="end"/>
        </w:r>
      </w:p>
    </w:sdtContent>
  </w:sdt>
  <w:p w14:paraId="75D43100" w14:textId="1B464756" w:rsidR="002E2A98" w:rsidRPr="004F02EC" w:rsidRDefault="00881C80" w:rsidP="00956620">
    <w:pPr>
      <w:tabs>
        <w:tab w:val="left" w:pos="426"/>
        <w:tab w:val="left" w:pos="851"/>
        <w:tab w:val="right" w:pos="9064"/>
      </w:tabs>
      <w:ind w:right="-8" w:firstLine="426"/>
      <w:rPr>
        <w:rFonts w:cs="Times New Roman (Body CS)"/>
        <w:b/>
        <w:bCs/>
        <w:color w:val="7B881D" w:themeColor="accent2" w:themeShade="BF"/>
        <w:spacing w:val="12"/>
        <w:kern w:val="4"/>
        <w:sz w:val="18"/>
        <w:szCs w:val="18"/>
        <w:lang w:val="en-US"/>
      </w:rPr>
    </w:pPr>
    <w:r w:rsidRPr="004F02EC">
      <w:rPr>
        <w:rFonts w:cs="Times New Roman (Body CS)"/>
        <w:b/>
        <w:bCs/>
        <w:color w:val="7B881D" w:themeColor="accent2" w:themeShade="BF"/>
        <w:spacing w:val="12"/>
        <w:kern w:val="4"/>
        <w:sz w:val="18"/>
        <w:szCs w:val="18"/>
        <w:lang w:val="en-US"/>
      </w:rPr>
      <w:t>|</w:t>
    </w:r>
    <w:r w:rsidRPr="004F02EC">
      <w:rPr>
        <w:rFonts w:cs="Times New Roman (Body CS)"/>
        <w:b/>
        <w:bCs/>
        <w:color w:val="7B881D" w:themeColor="accent2" w:themeShade="BF"/>
        <w:spacing w:val="12"/>
        <w:kern w:val="4"/>
        <w:sz w:val="18"/>
        <w:szCs w:val="18"/>
        <w:lang w:val="en-US"/>
      </w:rPr>
      <w:tab/>
    </w:r>
    <w:r w:rsidRPr="004F02EC">
      <w:rPr>
        <w:rFonts w:cs="Times New Roman (Body CS)"/>
        <w:color w:val="7B881D" w:themeColor="accent2" w:themeShade="BF"/>
        <w:spacing w:val="12"/>
        <w:kern w:val="4"/>
        <w:sz w:val="18"/>
        <w:szCs w:val="18"/>
        <w:lang w:val="en-US"/>
      </w:rPr>
      <w:t xml:space="preserve">Best Tourism Villages </w:t>
    </w:r>
    <w:r w:rsidR="00CA2C26" w:rsidRPr="004F02EC">
      <w:rPr>
        <w:rFonts w:cs="Times New Roman (Body CS)"/>
        <w:color w:val="7B881D" w:themeColor="accent2" w:themeShade="BF"/>
        <w:spacing w:val="12"/>
        <w:kern w:val="4"/>
        <w:sz w:val="18"/>
        <w:szCs w:val="18"/>
        <w:lang w:val="en-US"/>
      </w:rPr>
      <w:t>by UN</w:t>
    </w:r>
    <w:r w:rsidR="00AC4906" w:rsidRPr="004F02EC">
      <w:rPr>
        <w:rFonts w:cs="Times New Roman (Body CS)"/>
        <w:color w:val="7B881D" w:themeColor="accent2" w:themeShade="BF"/>
        <w:spacing w:val="12"/>
        <w:kern w:val="4"/>
        <w:sz w:val="18"/>
        <w:szCs w:val="18"/>
        <w:lang w:val="en-US"/>
      </w:rPr>
      <w:t xml:space="preserve"> Tourism</w:t>
    </w:r>
    <w:r w:rsidRPr="004F02EC">
      <w:rPr>
        <w:rFonts w:cs="Times New Roman (Body CS)"/>
        <w:b/>
        <w:bCs/>
        <w:color w:val="7B881D" w:themeColor="accent2" w:themeShade="BF"/>
        <w:spacing w:val="12"/>
        <w:kern w:val="4"/>
        <w:sz w:val="18"/>
        <w:szCs w:val="18"/>
        <w:lang w:val="en-US"/>
      </w:rPr>
      <w:tab/>
    </w:r>
    <w:r w:rsidR="003A5E86" w:rsidRPr="004F02EC">
      <w:rPr>
        <w:rFonts w:cs="Times New Roman (Body CS)"/>
        <w:b/>
        <w:bCs/>
        <w:color w:val="7B881D" w:themeColor="accent2" w:themeShade="BF"/>
        <w:spacing w:val="12"/>
        <w:kern w:val="4"/>
        <w:sz w:val="18"/>
        <w:szCs w:val="18"/>
        <w:lang w:val="en-US"/>
      </w:rPr>
      <w:t>Application Form</w:t>
    </w:r>
    <w:r w:rsidR="00744E43" w:rsidRPr="004F02EC">
      <w:rPr>
        <w:rFonts w:cs="Times New Roman (Body CS)"/>
        <w:b/>
        <w:bCs/>
        <w:color w:val="7B881D" w:themeColor="accent2" w:themeShade="BF"/>
        <w:spacing w:val="12"/>
        <w:kern w:val="4"/>
        <w:sz w:val="18"/>
        <w:szCs w:val="18"/>
        <w:lang w:val="en-US"/>
      </w:rPr>
      <w:t xml:space="preserve"> – </w:t>
    </w:r>
    <w:r w:rsidR="00956620" w:rsidRPr="004F02EC">
      <w:rPr>
        <w:rFonts w:cs="Times New Roman (Body CS)"/>
        <w:b/>
        <w:bCs/>
        <w:color w:val="7B881D" w:themeColor="accent2" w:themeShade="BF"/>
        <w:spacing w:val="12"/>
        <w:kern w:val="4"/>
        <w:sz w:val="18"/>
        <w:szCs w:val="18"/>
        <w:lang w:val="en-US"/>
      </w:rPr>
      <w:t xml:space="preserve">2025 </w:t>
    </w:r>
    <w:r w:rsidR="00744E43" w:rsidRPr="004F02EC">
      <w:rPr>
        <w:rFonts w:cs="Times New Roman (Body CS)"/>
        <w:b/>
        <w:bCs/>
        <w:color w:val="7B881D" w:themeColor="accent2" w:themeShade="BF"/>
        <w:spacing w:val="12"/>
        <w:kern w:val="4"/>
        <w:sz w:val="18"/>
        <w:szCs w:val="18"/>
        <w:lang w:val="en-US"/>
      </w:rPr>
      <w:t>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E696" w14:textId="77777777" w:rsidR="00600948" w:rsidRPr="004F02EC" w:rsidRDefault="00600948" w:rsidP="00B91990">
    <w:pPr>
      <w:framePr w:wrap="none" w:vAnchor="text" w:hAnchor="margin" w:y="1"/>
      <w:rPr>
        <w:rStyle w:val="Heading2Char"/>
        <w:rFonts w:cs="Times New Roman (Body CS)"/>
        <w:b w:val="0"/>
        <w:bCs/>
        <w:color w:val="7B881D" w:themeColor="accent2" w:themeShade="BF"/>
        <w:spacing w:val="12"/>
        <w:kern w:val="4"/>
        <w:sz w:val="18"/>
        <w:szCs w:val="18"/>
      </w:rPr>
    </w:pPr>
    <w:r w:rsidRPr="004F02EC">
      <w:rPr>
        <w:rStyle w:val="Heading2Char"/>
        <w:rFonts w:cs="Times New Roman (Body CS)"/>
        <w:b w:val="0"/>
        <w:bCs/>
        <w:color w:val="7B881D" w:themeColor="accent2" w:themeShade="BF"/>
        <w:spacing w:val="12"/>
        <w:kern w:val="4"/>
        <w:sz w:val="18"/>
        <w:szCs w:val="18"/>
      </w:rPr>
      <w:fldChar w:fldCharType="begin"/>
    </w:r>
    <w:r w:rsidRPr="004F02EC">
      <w:rPr>
        <w:rStyle w:val="Heading2Char"/>
        <w:rFonts w:cs="Times New Roman (Body CS)"/>
        <w:bCs/>
        <w:color w:val="7B881D" w:themeColor="accent2" w:themeShade="BF"/>
        <w:spacing w:val="12"/>
        <w:kern w:val="4"/>
        <w:sz w:val="18"/>
        <w:szCs w:val="18"/>
      </w:rPr>
      <w:instrText xml:space="preserve"> PAGE </w:instrText>
    </w:r>
    <w:r w:rsidRPr="004F02EC">
      <w:rPr>
        <w:rStyle w:val="Heading2Char"/>
        <w:rFonts w:cs="Times New Roman (Body CS)"/>
        <w:b w:val="0"/>
        <w:bCs/>
        <w:color w:val="7B881D" w:themeColor="accent2" w:themeShade="BF"/>
        <w:spacing w:val="12"/>
        <w:kern w:val="4"/>
        <w:sz w:val="18"/>
        <w:szCs w:val="18"/>
      </w:rPr>
      <w:fldChar w:fldCharType="separate"/>
    </w:r>
    <w:r w:rsidRPr="004F02EC">
      <w:rPr>
        <w:rStyle w:val="Heading2Char"/>
        <w:rFonts w:cs="Times New Roman (Body CS)"/>
        <w:bCs/>
        <w:noProof/>
        <w:color w:val="7B881D" w:themeColor="accent2" w:themeShade="BF"/>
        <w:spacing w:val="12"/>
        <w:kern w:val="4"/>
        <w:sz w:val="18"/>
        <w:szCs w:val="18"/>
      </w:rPr>
      <w:t>3</w:t>
    </w:r>
    <w:r w:rsidRPr="004F02EC">
      <w:rPr>
        <w:rStyle w:val="Heading2Char"/>
        <w:rFonts w:cs="Times New Roman (Body CS)"/>
        <w:b w:val="0"/>
        <w:bCs/>
        <w:color w:val="7B881D" w:themeColor="accent2" w:themeShade="BF"/>
        <w:spacing w:val="12"/>
        <w:kern w:val="4"/>
        <w:sz w:val="18"/>
        <w:szCs w:val="18"/>
      </w:rPr>
      <w:fldChar w:fldCharType="end"/>
    </w:r>
  </w:p>
  <w:p w14:paraId="1E72D00D" w14:textId="3BF452B9" w:rsidR="00600948" w:rsidRPr="004F02EC" w:rsidRDefault="00600948" w:rsidP="002E2A98">
    <w:pPr>
      <w:tabs>
        <w:tab w:val="left" w:pos="851"/>
        <w:tab w:val="right" w:pos="9064"/>
      </w:tabs>
      <w:ind w:firstLine="360"/>
      <w:rPr>
        <w:rFonts w:cs="Times New Roman (Body CS)"/>
        <w:color w:val="7B881D" w:themeColor="accent2" w:themeShade="BF"/>
        <w:spacing w:val="12"/>
        <w:kern w:val="4"/>
        <w:sz w:val="18"/>
        <w:szCs w:val="18"/>
        <w:lang w:val="en-US"/>
      </w:rPr>
    </w:pPr>
    <w:r w:rsidRPr="004F02EC">
      <w:rPr>
        <w:rFonts w:cs="Times New Roman (Body CS)"/>
        <w:color w:val="7B881D" w:themeColor="accent2" w:themeShade="BF"/>
        <w:spacing w:val="12"/>
        <w:kern w:val="4"/>
        <w:sz w:val="18"/>
        <w:szCs w:val="18"/>
        <w:lang w:val="en-US"/>
      </w:rPr>
      <w:t>|</w:t>
    </w:r>
    <w:r w:rsidRPr="004F02EC">
      <w:rPr>
        <w:rFonts w:cs="Times New Roman (Body CS)"/>
        <w:color w:val="7B881D" w:themeColor="accent2" w:themeShade="BF"/>
        <w:spacing w:val="12"/>
        <w:kern w:val="4"/>
        <w:sz w:val="18"/>
        <w:szCs w:val="18"/>
        <w:lang w:val="en-US"/>
      </w:rPr>
      <w:tab/>
      <w:t xml:space="preserve">Best Tourism Villages </w:t>
    </w:r>
    <w:r w:rsidR="00CA2C26" w:rsidRPr="004F02EC">
      <w:rPr>
        <w:rFonts w:cs="Times New Roman (Body CS)"/>
        <w:color w:val="7B881D" w:themeColor="accent2" w:themeShade="BF"/>
        <w:spacing w:val="12"/>
        <w:kern w:val="4"/>
        <w:sz w:val="18"/>
        <w:szCs w:val="18"/>
        <w:lang w:val="en-US"/>
      </w:rPr>
      <w:t xml:space="preserve">by </w:t>
    </w:r>
    <w:r w:rsidR="00AC4906" w:rsidRPr="004F02EC">
      <w:rPr>
        <w:rFonts w:cs="Times New Roman (Body CS)"/>
        <w:color w:val="7B881D" w:themeColor="accent2" w:themeShade="BF"/>
        <w:spacing w:val="12"/>
        <w:kern w:val="4"/>
        <w:sz w:val="18"/>
        <w:szCs w:val="18"/>
        <w:lang w:val="en-US"/>
      </w:rPr>
      <w:t>UN Tourism</w:t>
    </w:r>
    <w:r w:rsidRPr="004F02EC">
      <w:rPr>
        <w:rFonts w:cs="Times New Roman (Body CS)"/>
        <w:color w:val="7B881D" w:themeColor="accent2" w:themeShade="BF"/>
        <w:spacing w:val="12"/>
        <w:kern w:val="4"/>
        <w:sz w:val="18"/>
        <w:szCs w:val="18"/>
        <w:lang w:val="en-US"/>
      </w:rPr>
      <w:tab/>
    </w:r>
    <w:r w:rsidR="003A5E86" w:rsidRPr="004F02EC">
      <w:rPr>
        <w:rFonts w:cs="Times New Roman (Body CS)"/>
        <w:b/>
        <w:bCs/>
        <w:color w:val="7B881D" w:themeColor="accent2" w:themeShade="BF"/>
        <w:spacing w:val="12"/>
        <w:kern w:val="4"/>
        <w:sz w:val="18"/>
        <w:szCs w:val="18"/>
        <w:lang w:val="en-US"/>
      </w:rPr>
      <w:t>Application Form</w:t>
    </w:r>
    <w:r w:rsidR="00744E43" w:rsidRPr="004F02EC">
      <w:rPr>
        <w:rFonts w:cs="Times New Roman (Body CS)"/>
        <w:b/>
        <w:bCs/>
        <w:color w:val="7B881D" w:themeColor="accent2" w:themeShade="BF"/>
        <w:spacing w:val="12"/>
        <w:kern w:val="4"/>
        <w:sz w:val="18"/>
        <w:szCs w:val="18"/>
        <w:lang w:val="en-US"/>
      </w:rPr>
      <w:t xml:space="preserve"> (</w:t>
    </w:r>
    <w:r w:rsidR="00956620" w:rsidRPr="004F02EC">
      <w:rPr>
        <w:rFonts w:cs="Times New Roman (Body CS)"/>
        <w:b/>
        <w:bCs/>
        <w:color w:val="7B881D" w:themeColor="accent2" w:themeShade="BF"/>
        <w:spacing w:val="12"/>
        <w:kern w:val="4"/>
        <w:sz w:val="18"/>
        <w:szCs w:val="18"/>
        <w:lang w:val="en-US"/>
      </w:rPr>
      <w:t xml:space="preserve">2025 </w:t>
    </w:r>
    <w:r w:rsidR="00744E43" w:rsidRPr="004F02EC">
      <w:rPr>
        <w:rFonts w:cs="Times New Roman (Body CS)"/>
        <w:b/>
        <w:bCs/>
        <w:color w:val="7B881D" w:themeColor="accent2" w:themeShade="BF"/>
        <w:spacing w:val="12"/>
        <w:kern w:val="4"/>
        <w:sz w:val="18"/>
        <w:szCs w:val="18"/>
        <w:lang w:val="en-US"/>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049"/>
    <w:multiLevelType w:val="hybridMultilevel"/>
    <w:tmpl w:val="FFFFFFFF"/>
    <w:lvl w:ilvl="0" w:tplc="C1FED5A2">
      <w:start w:val="1"/>
      <w:numFmt w:val="bullet"/>
      <w:lvlText w:val=""/>
      <w:lvlJc w:val="left"/>
      <w:pPr>
        <w:ind w:left="720" w:hanging="360"/>
      </w:pPr>
      <w:rPr>
        <w:rFonts w:ascii="Symbol" w:hAnsi="Symbol" w:hint="default"/>
      </w:rPr>
    </w:lvl>
    <w:lvl w:ilvl="1" w:tplc="61A68A8C">
      <w:start w:val="1"/>
      <w:numFmt w:val="bullet"/>
      <w:lvlText w:val="o"/>
      <w:lvlJc w:val="left"/>
      <w:pPr>
        <w:ind w:left="1440" w:hanging="360"/>
      </w:pPr>
      <w:rPr>
        <w:rFonts w:ascii="Courier New" w:hAnsi="Courier New" w:hint="default"/>
      </w:rPr>
    </w:lvl>
    <w:lvl w:ilvl="2" w:tplc="84646D76">
      <w:start w:val="1"/>
      <w:numFmt w:val="bullet"/>
      <w:lvlText w:val=""/>
      <w:lvlJc w:val="left"/>
      <w:pPr>
        <w:ind w:left="2160" w:hanging="360"/>
      </w:pPr>
      <w:rPr>
        <w:rFonts w:ascii="Wingdings" w:hAnsi="Wingdings" w:hint="default"/>
      </w:rPr>
    </w:lvl>
    <w:lvl w:ilvl="3" w:tplc="B8DAF5CE">
      <w:start w:val="1"/>
      <w:numFmt w:val="bullet"/>
      <w:lvlText w:val=""/>
      <w:lvlJc w:val="left"/>
      <w:pPr>
        <w:ind w:left="2880" w:hanging="360"/>
      </w:pPr>
      <w:rPr>
        <w:rFonts w:ascii="Symbol" w:hAnsi="Symbol" w:hint="default"/>
      </w:rPr>
    </w:lvl>
    <w:lvl w:ilvl="4" w:tplc="79AACDF4">
      <w:start w:val="1"/>
      <w:numFmt w:val="bullet"/>
      <w:lvlText w:val="o"/>
      <w:lvlJc w:val="left"/>
      <w:pPr>
        <w:ind w:left="3600" w:hanging="360"/>
      </w:pPr>
      <w:rPr>
        <w:rFonts w:ascii="Courier New" w:hAnsi="Courier New" w:hint="default"/>
      </w:rPr>
    </w:lvl>
    <w:lvl w:ilvl="5" w:tplc="8B3600DE">
      <w:start w:val="1"/>
      <w:numFmt w:val="bullet"/>
      <w:lvlText w:val=""/>
      <w:lvlJc w:val="left"/>
      <w:pPr>
        <w:ind w:left="4320" w:hanging="360"/>
      </w:pPr>
      <w:rPr>
        <w:rFonts w:ascii="Wingdings" w:hAnsi="Wingdings" w:hint="default"/>
      </w:rPr>
    </w:lvl>
    <w:lvl w:ilvl="6" w:tplc="9D44C1B4">
      <w:start w:val="1"/>
      <w:numFmt w:val="bullet"/>
      <w:lvlText w:val=""/>
      <w:lvlJc w:val="left"/>
      <w:pPr>
        <w:ind w:left="5040" w:hanging="360"/>
      </w:pPr>
      <w:rPr>
        <w:rFonts w:ascii="Symbol" w:hAnsi="Symbol" w:hint="default"/>
      </w:rPr>
    </w:lvl>
    <w:lvl w:ilvl="7" w:tplc="A8681F24">
      <w:start w:val="1"/>
      <w:numFmt w:val="bullet"/>
      <w:lvlText w:val="o"/>
      <w:lvlJc w:val="left"/>
      <w:pPr>
        <w:ind w:left="5760" w:hanging="360"/>
      </w:pPr>
      <w:rPr>
        <w:rFonts w:ascii="Courier New" w:hAnsi="Courier New" w:hint="default"/>
      </w:rPr>
    </w:lvl>
    <w:lvl w:ilvl="8" w:tplc="316A00A8">
      <w:start w:val="1"/>
      <w:numFmt w:val="bullet"/>
      <w:lvlText w:val=""/>
      <w:lvlJc w:val="left"/>
      <w:pPr>
        <w:ind w:left="6480" w:hanging="360"/>
      </w:pPr>
      <w:rPr>
        <w:rFonts w:ascii="Wingdings" w:hAnsi="Wingdings" w:hint="default"/>
      </w:rPr>
    </w:lvl>
  </w:abstractNum>
  <w:abstractNum w:abstractNumId="1" w15:restartNumberingAfterBreak="0">
    <w:nsid w:val="08DD3D3D"/>
    <w:multiLevelType w:val="hybridMultilevel"/>
    <w:tmpl w:val="FB5C83DA"/>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C0A43"/>
    <w:multiLevelType w:val="hybridMultilevel"/>
    <w:tmpl w:val="ABE4EA00"/>
    <w:lvl w:ilvl="0" w:tplc="4892719A">
      <w:start w:val="12"/>
      <w:numFmt w:val="bullet"/>
      <w:lvlText w:val="•"/>
      <w:lvlJc w:val="left"/>
      <w:pPr>
        <w:ind w:left="720" w:hanging="360"/>
      </w:pPr>
      <w:rPr>
        <w:rFonts w:ascii="Arial" w:hAnsi="Arial" w:hint="default"/>
        <w:color w:val="00B050"/>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75535"/>
    <w:multiLevelType w:val="multilevel"/>
    <w:tmpl w:val="B144F7F0"/>
    <w:lvl w:ilvl="0">
      <w:start w:val="1"/>
      <w:numFmt w:val="decimal"/>
      <w:lvlText w:val="%1."/>
      <w:lvlJc w:val="left"/>
      <w:pPr>
        <w:ind w:left="420" w:hanging="420"/>
      </w:pPr>
      <w:rPr>
        <w:rFonts w:hint="default"/>
        <w:color w:val="7B881D" w:themeColor="accent2" w:themeShade="BF"/>
      </w:rPr>
    </w:lvl>
    <w:lvl w:ilvl="1">
      <w:start w:val="1"/>
      <w:numFmt w:val="decimal"/>
      <w:lvlText w:val="%1.%2."/>
      <w:lvlJc w:val="left"/>
      <w:pPr>
        <w:ind w:left="720" w:hanging="720"/>
      </w:pPr>
      <w:rPr>
        <w:rFonts w:hint="default"/>
        <w:b/>
        <w:bCs/>
        <w:i w:val="0"/>
        <w:iCs w:val="0"/>
        <w:lang w:val="en-G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9E6B0B"/>
    <w:multiLevelType w:val="hybridMultilevel"/>
    <w:tmpl w:val="F1C46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8414D"/>
    <w:multiLevelType w:val="multilevel"/>
    <w:tmpl w:val="D9DA2A9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9D1291"/>
    <w:multiLevelType w:val="hybridMultilevel"/>
    <w:tmpl w:val="F310496C"/>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074D4"/>
    <w:multiLevelType w:val="hybridMultilevel"/>
    <w:tmpl w:val="5DC4A14A"/>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E3AE5"/>
    <w:multiLevelType w:val="multilevel"/>
    <w:tmpl w:val="703C483C"/>
    <w:lvl w:ilvl="0">
      <w:start w:val="3"/>
      <w:numFmt w:val="decimal"/>
      <w:lvlText w:val="%1."/>
      <w:lvlJc w:val="left"/>
      <w:pPr>
        <w:ind w:left="360" w:hanging="360"/>
      </w:pPr>
      <w:rPr>
        <w:rFonts w:hint="default"/>
      </w:rPr>
    </w:lvl>
    <w:lvl w:ilvl="1">
      <w:start w:val="7"/>
      <w:numFmt w:val="decimal"/>
      <w:lvlText w:val="%1.%2."/>
      <w:lvlJc w:val="left"/>
      <w:pPr>
        <w:ind w:left="720" w:hanging="720"/>
      </w:pPr>
      <w:rPr>
        <w:rFonts w:ascii="Arial" w:hAnsi="Arial" w:cs="Arial"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82612B"/>
    <w:multiLevelType w:val="hybridMultilevel"/>
    <w:tmpl w:val="D846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A8403"/>
    <w:multiLevelType w:val="hybridMultilevel"/>
    <w:tmpl w:val="FFFFFFFF"/>
    <w:lvl w:ilvl="0" w:tplc="2042F2BC">
      <w:start w:val="1"/>
      <w:numFmt w:val="bullet"/>
      <w:lvlText w:val=""/>
      <w:lvlJc w:val="left"/>
      <w:pPr>
        <w:ind w:left="720" w:hanging="360"/>
      </w:pPr>
      <w:rPr>
        <w:rFonts w:ascii="Symbol" w:hAnsi="Symbol" w:hint="default"/>
      </w:rPr>
    </w:lvl>
    <w:lvl w:ilvl="1" w:tplc="A46080A6">
      <w:start w:val="1"/>
      <w:numFmt w:val="bullet"/>
      <w:lvlText w:val="o"/>
      <w:lvlJc w:val="left"/>
      <w:pPr>
        <w:ind w:left="1440" w:hanging="360"/>
      </w:pPr>
      <w:rPr>
        <w:rFonts w:ascii="Courier New" w:hAnsi="Courier New" w:hint="default"/>
      </w:rPr>
    </w:lvl>
    <w:lvl w:ilvl="2" w:tplc="D396E3B8">
      <w:start w:val="1"/>
      <w:numFmt w:val="bullet"/>
      <w:lvlText w:val=""/>
      <w:lvlJc w:val="left"/>
      <w:pPr>
        <w:ind w:left="2160" w:hanging="360"/>
      </w:pPr>
      <w:rPr>
        <w:rFonts w:ascii="Wingdings" w:hAnsi="Wingdings" w:hint="default"/>
      </w:rPr>
    </w:lvl>
    <w:lvl w:ilvl="3" w:tplc="CB46FAD0">
      <w:start w:val="1"/>
      <w:numFmt w:val="bullet"/>
      <w:lvlText w:val=""/>
      <w:lvlJc w:val="left"/>
      <w:pPr>
        <w:ind w:left="2880" w:hanging="360"/>
      </w:pPr>
      <w:rPr>
        <w:rFonts w:ascii="Symbol" w:hAnsi="Symbol" w:hint="default"/>
      </w:rPr>
    </w:lvl>
    <w:lvl w:ilvl="4" w:tplc="A8649860">
      <w:start w:val="1"/>
      <w:numFmt w:val="bullet"/>
      <w:lvlText w:val="o"/>
      <w:lvlJc w:val="left"/>
      <w:pPr>
        <w:ind w:left="3600" w:hanging="360"/>
      </w:pPr>
      <w:rPr>
        <w:rFonts w:ascii="Courier New" w:hAnsi="Courier New" w:hint="default"/>
      </w:rPr>
    </w:lvl>
    <w:lvl w:ilvl="5" w:tplc="46466514">
      <w:start w:val="1"/>
      <w:numFmt w:val="bullet"/>
      <w:lvlText w:val=""/>
      <w:lvlJc w:val="left"/>
      <w:pPr>
        <w:ind w:left="4320" w:hanging="360"/>
      </w:pPr>
      <w:rPr>
        <w:rFonts w:ascii="Wingdings" w:hAnsi="Wingdings" w:hint="default"/>
      </w:rPr>
    </w:lvl>
    <w:lvl w:ilvl="6" w:tplc="164A643E">
      <w:start w:val="1"/>
      <w:numFmt w:val="bullet"/>
      <w:lvlText w:val=""/>
      <w:lvlJc w:val="left"/>
      <w:pPr>
        <w:ind w:left="5040" w:hanging="360"/>
      </w:pPr>
      <w:rPr>
        <w:rFonts w:ascii="Symbol" w:hAnsi="Symbol" w:hint="default"/>
      </w:rPr>
    </w:lvl>
    <w:lvl w:ilvl="7" w:tplc="2DF21CB6">
      <w:start w:val="1"/>
      <w:numFmt w:val="bullet"/>
      <w:lvlText w:val="o"/>
      <w:lvlJc w:val="left"/>
      <w:pPr>
        <w:ind w:left="5760" w:hanging="360"/>
      </w:pPr>
      <w:rPr>
        <w:rFonts w:ascii="Courier New" w:hAnsi="Courier New" w:hint="default"/>
      </w:rPr>
    </w:lvl>
    <w:lvl w:ilvl="8" w:tplc="E3B65018">
      <w:start w:val="1"/>
      <w:numFmt w:val="bullet"/>
      <w:lvlText w:val=""/>
      <w:lvlJc w:val="left"/>
      <w:pPr>
        <w:ind w:left="6480" w:hanging="360"/>
      </w:pPr>
      <w:rPr>
        <w:rFonts w:ascii="Wingdings" w:hAnsi="Wingdings" w:hint="default"/>
      </w:rPr>
    </w:lvl>
  </w:abstractNum>
  <w:abstractNum w:abstractNumId="11" w15:restartNumberingAfterBreak="0">
    <w:nsid w:val="26DA3BF0"/>
    <w:multiLevelType w:val="hybridMultilevel"/>
    <w:tmpl w:val="2FF066C8"/>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E23D4"/>
    <w:multiLevelType w:val="hybridMultilevel"/>
    <w:tmpl w:val="50FC348C"/>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F14D0"/>
    <w:multiLevelType w:val="hybridMultilevel"/>
    <w:tmpl w:val="6604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F48D1"/>
    <w:multiLevelType w:val="hybridMultilevel"/>
    <w:tmpl w:val="96CC98E2"/>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37EB5"/>
    <w:multiLevelType w:val="multilevel"/>
    <w:tmpl w:val="578C317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FA02EB"/>
    <w:multiLevelType w:val="hybridMultilevel"/>
    <w:tmpl w:val="FFFFFFFF"/>
    <w:lvl w:ilvl="0" w:tplc="A06E1648">
      <w:start w:val="1"/>
      <w:numFmt w:val="bullet"/>
      <w:lvlText w:val=""/>
      <w:lvlJc w:val="left"/>
      <w:pPr>
        <w:ind w:left="720" w:hanging="360"/>
      </w:pPr>
      <w:rPr>
        <w:rFonts w:ascii="Symbol" w:hAnsi="Symbol" w:hint="default"/>
      </w:rPr>
    </w:lvl>
    <w:lvl w:ilvl="1" w:tplc="20F0F378">
      <w:start w:val="1"/>
      <w:numFmt w:val="bullet"/>
      <w:lvlText w:val="o"/>
      <w:lvlJc w:val="left"/>
      <w:pPr>
        <w:ind w:left="1440" w:hanging="360"/>
      </w:pPr>
      <w:rPr>
        <w:rFonts w:ascii="Courier New" w:hAnsi="Courier New" w:hint="default"/>
      </w:rPr>
    </w:lvl>
    <w:lvl w:ilvl="2" w:tplc="FA02C906">
      <w:start w:val="1"/>
      <w:numFmt w:val="bullet"/>
      <w:lvlText w:val=""/>
      <w:lvlJc w:val="left"/>
      <w:pPr>
        <w:ind w:left="2160" w:hanging="360"/>
      </w:pPr>
      <w:rPr>
        <w:rFonts w:ascii="Wingdings" w:hAnsi="Wingdings" w:hint="default"/>
      </w:rPr>
    </w:lvl>
    <w:lvl w:ilvl="3" w:tplc="A3A6BCCC">
      <w:start w:val="1"/>
      <w:numFmt w:val="bullet"/>
      <w:lvlText w:val=""/>
      <w:lvlJc w:val="left"/>
      <w:pPr>
        <w:ind w:left="2880" w:hanging="360"/>
      </w:pPr>
      <w:rPr>
        <w:rFonts w:ascii="Symbol" w:hAnsi="Symbol" w:hint="default"/>
      </w:rPr>
    </w:lvl>
    <w:lvl w:ilvl="4" w:tplc="816438E6">
      <w:start w:val="1"/>
      <w:numFmt w:val="bullet"/>
      <w:lvlText w:val="o"/>
      <w:lvlJc w:val="left"/>
      <w:pPr>
        <w:ind w:left="3600" w:hanging="360"/>
      </w:pPr>
      <w:rPr>
        <w:rFonts w:ascii="Courier New" w:hAnsi="Courier New" w:hint="default"/>
      </w:rPr>
    </w:lvl>
    <w:lvl w:ilvl="5" w:tplc="372CDF64">
      <w:start w:val="1"/>
      <w:numFmt w:val="bullet"/>
      <w:lvlText w:val=""/>
      <w:lvlJc w:val="left"/>
      <w:pPr>
        <w:ind w:left="4320" w:hanging="360"/>
      </w:pPr>
      <w:rPr>
        <w:rFonts w:ascii="Wingdings" w:hAnsi="Wingdings" w:hint="default"/>
      </w:rPr>
    </w:lvl>
    <w:lvl w:ilvl="6" w:tplc="9588FA6C">
      <w:start w:val="1"/>
      <w:numFmt w:val="bullet"/>
      <w:lvlText w:val=""/>
      <w:lvlJc w:val="left"/>
      <w:pPr>
        <w:ind w:left="5040" w:hanging="360"/>
      </w:pPr>
      <w:rPr>
        <w:rFonts w:ascii="Symbol" w:hAnsi="Symbol" w:hint="default"/>
      </w:rPr>
    </w:lvl>
    <w:lvl w:ilvl="7" w:tplc="CA022556">
      <w:start w:val="1"/>
      <w:numFmt w:val="bullet"/>
      <w:lvlText w:val="o"/>
      <w:lvlJc w:val="left"/>
      <w:pPr>
        <w:ind w:left="5760" w:hanging="360"/>
      </w:pPr>
      <w:rPr>
        <w:rFonts w:ascii="Courier New" w:hAnsi="Courier New" w:hint="default"/>
      </w:rPr>
    </w:lvl>
    <w:lvl w:ilvl="8" w:tplc="C016AA76">
      <w:start w:val="1"/>
      <w:numFmt w:val="bullet"/>
      <w:lvlText w:val=""/>
      <w:lvlJc w:val="left"/>
      <w:pPr>
        <w:ind w:left="6480" w:hanging="360"/>
      </w:pPr>
      <w:rPr>
        <w:rFonts w:ascii="Wingdings" w:hAnsi="Wingdings" w:hint="default"/>
      </w:rPr>
    </w:lvl>
  </w:abstractNum>
  <w:abstractNum w:abstractNumId="17" w15:restartNumberingAfterBreak="0">
    <w:nsid w:val="30AD2480"/>
    <w:multiLevelType w:val="hybridMultilevel"/>
    <w:tmpl w:val="ADBEF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A14613"/>
    <w:multiLevelType w:val="hybridMultilevel"/>
    <w:tmpl w:val="FFEE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C1BE9"/>
    <w:multiLevelType w:val="hybridMultilevel"/>
    <w:tmpl w:val="C8EEC550"/>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92BC6"/>
    <w:multiLevelType w:val="hybridMultilevel"/>
    <w:tmpl w:val="0C880EB2"/>
    <w:lvl w:ilvl="0" w:tplc="4892719A">
      <w:start w:val="12"/>
      <w:numFmt w:val="bullet"/>
      <w:lvlText w:val="•"/>
      <w:lvlJc w:val="left"/>
      <w:pPr>
        <w:ind w:left="1215" w:hanging="855"/>
      </w:pPr>
      <w:rPr>
        <w:rFonts w:ascii="Arial" w:hAnsi="Arial" w:hint="default"/>
        <w:color w:val="00B050"/>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C7B09"/>
    <w:multiLevelType w:val="multilevel"/>
    <w:tmpl w:val="BE206288"/>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8E8168"/>
    <w:multiLevelType w:val="hybridMultilevel"/>
    <w:tmpl w:val="FFFFFFFF"/>
    <w:lvl w:ilvl="0" w:tplc="2B223544">
      <w:start w:val="1"/>
      <w:numFmt w:val="bullet"/>
      <w:lvlText w:val="·"/>
      <w:lvlJc w:val="left"/>
      <w:pPr>
        <w:ind w:left="720" w:hanging="360"/>
      </w:pPr>
      <w:rPr>
        <w:rFonts w:ascii="Symbol" w:hAnsi="Symbol" w:hint="default"/>
      </w:rPr>
    </w:lvl>
    <w:lvl w:ilvl="1" w:tplc="FCF4E08A">
      <w:start w:val="1"/>
      <w:numFmt w:val="bullet"/>
      <w:lvlText w:val="o"/>
      <w:lvlJc w:val="left"/>
      <w:pPr>
        <w:ind w:left="1440" w:hanging="360"/>
      </w:pPr>
      <w:rPr>
        <w:rFonts w:ascii="Courier New" w:hAnsi="Courier New" w:hint="default"/>
      </w:rPr>
    </w:lvl>
    <w:lvl w:ilvl="2" w:tplc="8B32A2A4">
      <w:start w:val="1"/>
      <w:numFmt w:val="bullet"/>
      <w:lvlText w:val=""/>
      <w:lvlJc w:val="left"/>
      <w:pPr>
        <w:ind w:left="2160" w:hanging="360"/>
      </w:pPr>
      <w:rPr>
        <w:rFonts w:ascii="Wingdings" w:hAnsi="Wingdings" w:hint="default"/>
      </w:rPr>
    </w:lvl>
    <w:lvl w:ilvl="3" w:tplc="D4F2C810">
      <w:start w:val="1"/>
      <w:numFmt w:val="bullet"/>
      <w:lvlText w:val=""/>
      <w:lvlJc w:val="left"/>
      <w:pPr>
        <w:ind w:left="2880" w:hanging="360"/>
      </w:pPr>
      <w:rPr>
        <w:rFonts w:ascii="Symbol" w:hAnsi="Symbol" w:hint="default"/>
      </w:rPr>
    </w:lvl>
    <w:lvl w:ilvl="4" w:tplc="C5FC0D50">
      <w:start w:val="1"/>
      <w:numFmt w:val="bullet"/>
      <w:lvlText w:val="o"/>
      <w:lvlJc w:val="left"/>
      <w:pPr>
        <w:ind w:left="3600" w:hanging="360"/>
      </w:pPr>
      <w:rPr>
        <w:rFonts w:ascii="Courier New" w:hAnsi="Courier New" w:hint="default"/>
      </w:rPr>
    </w:lvl>
    <w:lvl w:ilvl="5" w:tplc="FBB04AAC">
      <w:start w:val="1"/>
      <w:numFmt w:val="bullet"/>
      <w:lvlText w:val=""/>
      <w:lvlJc w:val="left"/>
      <w:pPr>
        <w:ind w:left="4320" w:hanging="360"/>
      </w:pPr>
      <w:rPr>
        <w:rFonts w:ascii="Wingdings" w:hAnsi="Wingdings" w:hint="default"/>
      </w:rPr>
    </w:lvl>
    <w:lvl w:ilvl="6" w:tplc="FF7E18B2">
      <w:start w:val="1"/>
      <w:numFmt w:val="bullet"/>
      <w:lvlText w:val=""/>
      <w:lvlJc w:val="left"/>
      <w:pPr>
        <w:ind w:left="5040" w:hanging="360"/>
      </w:pPr>
      <w:rPr>
        <w:rFonts w:ascii="Symbol" w:hAnsi="Symbol" w:hint="default"/>
      </w:rPr>
    </w:lvl>
    <w:lvl w:ilvl="7" w:tplc="C98E05BA">
      <w:start w:val="1"/>
      <w:numFmt w:val="bullet"/>
      <w:lvlText w:val="o"/>
      <w:lvlJc w:val="left"/>
      <w:pPr>
        <w:ind w:left="5760" w:hanging="360"/>
      </w:pPr>
      <w:rPr>
        <w:rFonts w:ascii="Courier New" w:hAnsi="Courier New" w:hint="default"/>
      </w:rPr>
    </w:lvl>
    <w:lvl w:ilvl="8" w:tplc="F468D454">
      <w:start w:val="1"/>
      <w:numFmt w:val="bullet"/>
      <w:lvlText w:val=""/>
      <w:lvlJc w:val="left"/>
      <w:pPr>
        <w:ind w:left="6480" w:hanging="360"/>
      </w:pPr>
      <w:rPr>
        <w:rFonts w:ascii="Wingdings" w:hAnsi="Wingdings" w:hint="default"/>
      </w:rPr>
    </w:lvl>
  </w:abstractNum>
  <w:abstractNum w:abstractNumId="23" w15:restartNumberingAfterBreak="0">
    <w:nsid w:val="437345EA"/>
    <w:multiLevelType w:val="hybridMultilevel"/>
    <w:tmpl w:val="DD3AB80A"/>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A3CDB"/>
    <w:multiLevelType w:val="hybridMultilevel"/>
    <w:tmpl w:val="E3A84E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B647B4A"/>
    <w:multiLevelType w:val="multilevel"/>
    <w:tmpl w:val="48484C4E"/>
    <w:lvl w:ilvl="0">
      <w:start w:val="1"/>
      <w:numFmt w:val="decimal"/>
      <w:pStyle w:val="Heading1"/>
      <w:lvlText w:val="%1."/>
      <w:lvlJc w:val="left"/>
      <w:pPr>
        <w:ind w:left="851" w:hanging="851"/>
      </w:pPr>
      <w:rPr>
        <w:b/>
        <w:bCs/>
        <w:i w:val="0"/>
        <w:iCs w:val="0"/>
        <w:caps w:val="0"/>
        <w:smallCaps w:val="0"/>
        <w:strike w:val="0"/>
        <w:dstrike w:val="0"/>
        <w:noProof w:val="0"/>
        <w:vanish w:val="0"/>
        <w:color w:val="7B881D" w:themeColor="accent2"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860" w:hanging="860"/>
      </w:pPr>
      <w:rPr>
        <w:rFonts w:hint="default"/>
      </w:rPr>
    </w:lvl>
    <w:lvl w:ilvl="2">
      <w:start w:val="1"/>
      <w:numFmt w:val="decimal"/>
      <w:isLgl/>
      <w:lvlText w:val="%1.%2.%3"/>
      <w:lvlJc w:val="left"/>
      <w:pPr>
        <w:ind w:left="860" w:hanging="8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F5B2EA3"/>
    <w:multiLevelType w:val="hybridMultilevel"/>
    <w:tmpl w:val="9D8C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B57AC"/>
    <w:multiLevelType w:val="hybridMultilevel"/>
    <w:tmpl w:val="06CAD01C"/>
    <w:lvl w:ilvl="0" w:tplc="C5FAC1F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E91EDE"/>
    <w:multiLevelType w:val="multilevel"/>
    <w:tmpl w:val="CCE2A250"/>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B837BF1"/>
    <w:multiLevelType w:val="multilevel"/>
    <w:tmpl w:val="1B2254E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916178"/>
    <w:multiLevelType w:val="hybridMultilevel"/>
    <w:tmpl w:val="F8DE164C"/>
    <w:lvl w:ilvl="0" w:tplc="4892719A">
      <w:start w:val="12"/>
      <w:numFmt w:val="bullet"/>
      <w:lvlText w:val="•"/>
      <w:lvlJc w:val="left"/>
      <w:pPr>
        <w:ind w:left="1215" w:hanging="855"/>
      </w:pPr>
      <w:rPr>
        <w:rFonts w:ascii="Arial" w:hAnsi="Arial" w:hint="default"/>
        <w:color w:val="00B050"/>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202CB"/>
    <w:multiLevelType w:val="hybridMultilevel"/>
    <w:tmpl w:val="FFFFFFFF"/>
    <w:lvl w:ilvl="0" w:tplc="C610F752">
      <w:start w:val="1"/>
      <w:numFmt w:val="decimal"/>
      <w:lvlText w:val="%1."/>
      <w:lvlJc w:val="left"/>
      <w:pPr>
        <w:ind w:left="720" w:hanging="360"/>
      </w:pPr>
    </w:lvl>
    <w:lvl w:ilvl="1" w:tplc="936615F8">
      <w:start w:val="1"/>
      <w:numFmt w:val="lowerLetter"/>
      <w:lvlText w:val="%2."/>
      <w:lvlJc w:val="left"/>
      <w:pPr>
        <w:ind w:left="1440" w:hanging="360"/>
      </w:pPr>
    </w:lvl>
    <w:lvl w:ilvl="2" w:tplc="39B41E0E">
      <w:start w:val="1"/>
      <w:numFmt w:val="lowerRoman"/>
      <w:lvlText w:val="%3."/>
      <w:lvlJc w:val="right"/>
      <w:pPr>
        <w:ind w:left="2160" w:hanging="180"/>
      </w:pPr>
    </w:lvl>
    <w:lvl w:ilvl="3" w:tplc="4DA41D24">
      <w:start w:val="1"/>
      <w:numFmt w:val="decimal"/>
      <w:lvlText w:val="%4."/>
      <w:lvlJc w:val="left"/>
      <w:pPr>
        <w:ind w:left="2880" w:hanging="360"/>
      </w:pPr>
    </w:lvl>
    <w:lvl w:ilvl="4" w:tplc="779AF33C">
      <w:start w:val="1"/>
      <w:numFmt w:val="lowerLetter"/>
      <w:lvlText w:val="%5."/>
      <w:lvlJc w:val="left"/>
      <w:pPr>
        <w:ind w:left="3600" w:hanging="360"/>
      </w:pPr>
    </w:lvl>
    <w:lvl w:ilvl="5" w:tplc="F4306752">
      <w:start w:val="1"/>
      <w:numFmt w:val="lowerRoman"/>
      <w:lvlText w:val="%6."/>
      <w:lvlJc w:val="right"/>
      <w:pPr>
        <w:ind w:left="4320" w:hanging="180"/>
      </w:pPr>
    </w:lvl>
    <w:lvl w:ilvl="6" w:tplc="2BC8006C">
      <w:start w:val="1"/>
      <w:numFmt w:val="decimal"/>
      <w:lvlText w:val="%7."/>
      <w:lvlJc w:val="left"/>
      <w:pPr>
        <w:ind w:left="5040" w:hanging="360"/>
      </w:pPr>
    </w:lvl>
    <w:lvl w:ilvl="7" w:tplc="80A6C01E">
      <w:start w:val="1"/>
      <w:numFmt w:val="lowerLetter"/>
      <w:lvlText w:val="%8."/>
      <w:lvlJc w:val="left"/>
      <w:pPr>
        <w:ind w:left="5760" w:hanging="360"/>
      </w:pPr>
    </w:lvl>
    <w:lvl w:ilvl="8" w:tplc="DC2AEABA">
      <w:start w:val="1"/>
      <w:numFmt w:val="lowerRoman"/>
      <w:lvlText w:val="%9."/>
      <w:lvlJc w:val="right"/>
      <w:pPr>
        <w:ind w:left="6480" w:hanging="180"/>
      </w:pPr>
    </w:lvl>
  </w:abstractNum>
  <w:abstractNum w:abstractNumId="32" w15:restartNumberingAfterBreak="0">
    <w:nsid w:val="64280F5E"/>
    <w:multiLevelType w:val="hybridMultilevel"/>
    <w:tmpl w:val="7B2EF196"/>
    <w:lvl w:ilvl="0" w:tplc="E8129862">
      <w:start w:val="1"/>
      <w:numFmt w:val="decimal"/>
      <w:pStyle w:val="L2numberMainbody"/>
      <w:lvlText w:val="%1."/>
      <w:lvlJc w:val="left"/>
      <w:pPr>
        <w:tabs>
          <w:tab w:val="num" w:pos="1418"/>
        </w:tabs>
        <w:ind w:left="1418" w:hanging="567"/>
      </w:pPr>
      <w:rPr>
        <w:rFonts w:ascii="Cambria" w:hAnsi="Cambria" w:hint="default"/>
        <w:b w:val="0"/>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574C5"/>
    <w:multiLevelType w:val="multilevel"/>
    <w:tmpl w:val="E530184E"/>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1F4123"/>
    <w:multiLevelType w:val="hybridMultilevel"/>
    <w:tmpl w:val="30FED96E"/>
    <w:lvl w:ilvl="0" w:tplc="DF66CBC6">
      <w:start w:val="12"/>
      <w:numFmt w:val="bullet"/>
      <w:lvlText w:val="•"/>
      <w:lvlJc w:val="left"/>
      <w:pPr>
        <w:ind w:left="720" w:hanging="360"/>
      </w:pPr>
      <w:rPr>
        <w:rFonts w:ascii="Arial" w:hAnsi="Arial" w:hint="default"/>
        <w:b w:val="0"/>
        <w:bCs w:val="0"/>
        <w:i w:val="0"/>
        <w:iCs w:val="0"/>
        <w:color w:val="816200" w:themeColor="accent5" w:themeShade="80"/>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5172F"/>
    <w:multiLevelType w:val="hybridMultilevel"/>
    <w:tmpl w:val="367C7FCC"/>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16D0E"/>
    <w:multiLevelType w:val="hybridMultilevel"/>
    <w:tmpl w:val="077A5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F91CED"/>
    <w:multiLevelType w:val="hybridMultilevel"/>
    <w:tmpl w:val="B016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B53CC"/>
    <w:multiLevelType w:val="multilevel"/>
    <w:tmpl w:val="1084D6A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87732C1"/>
    <w:multiLevelType w:val="hybridMultilevel"/>
    <w:tmpl w:val="A10CB58E"/>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72405"/>
    <w:multiLevelType w:val="hybridMultilevel"/>
    <w:tmpl w:val="01624AF2"/>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342C6"/>
    <w:multiLevelType w:val="hybridMultilevel"/>
    <w:tmpl w:val="C924E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F31FF"/>
    <w:multiLevelType w:val="hybridMultilevel"/>
    <w:tmpl w:val="6CB4AB28"/>
    <w:lvl w:ilvl="0" w:tplc="3BF2FC16">
      <w:start w:val="1"/>
      <w:numFmt w:val="bullet"/>
      <w:pStyle w:val="L1bulletMainbody"/>
      <w:lvlText w:val=""/>
      <w:lvlJc w:val="left"/>
      <w:pPr>
        <w:tabs>
          <w:tab w:val="num" w:pos="1418"/>
        </w:tabs>
        <w:ind w:left="1418" w:hanging="567"/>
      </w:pPr>
      <w:rPr>
        <w:rFonts w:ascii="Wingdings" w:hAnsi="Wingdings" w:hint="default"/>
        <w:b w:val="0"/>
        <w:i w:val="0"/>
        <w:caps w:val="0"/>
        <w:strike w:val="0"/>
        <w:dstrike w:val="0"/>
        <w:vanish w:val="0"/>
        <w:color w:val="0070C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F31D2"/>
    <w:multiLevelType w:val="hybridMultilevel"/>
    <w:tmpl w:val="22F685DC"/>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170573">
    <w:abstractNumId w:val="22"/>
  </w:num>
  <w:num w:numId="2" w16cid:durableId="1264873625">
    <w:abstractNumId w:val="16"/>
  </w:num>
  <w:num w:numId="3" w16cid:durableId="2017074562">
    <w:abstractNumId w:val="0"/>
  </w:num>
  <w:num w:numId="4" w16cid:durableId="896361047">
    <w:abstractNumId w:val="10"/>
  </w:num>
  <w:num w:numId="5" w16cid:durableId="1552303718">
    <w:abstractNumId w:val="32"/>
  </w:num>
  <w:num w:numId="6" w16cid:durableId="23484085">
    <w:abstractNumId w:val="25"/>
  </w:num>
  <w:num w:numId="7" w16cid:durableId="693768659">
    <w:abstractNumId w:val="42"/>
  </w:num>
  <w:num w:numId="8" w16cid:durableId="244537597">
    <w:abstractNumId w:val="21"/>
  </w:num>
  <w:num w:numId="9" w16cid:durableId="618151321">
    <w:abstractNumId w:val="15"/>
  </w:num>
  <w:num w:numId="10" w16cid:durableId="1419910904">
    <w:abstractNumId w:val="33"/>
  </w:num>
  <w:num w:numId="11" w16cid:durableId="1207986526">
    <w:abstractNumId w:val="38"/>
  </w:num>
  <w:num w:numId="12" w16cid:durableId="158812457">
    <w:abstractNumId w:val="28"/>
  </w:num>
  <w:num w:numId="13" w16cid:durableId="1723560501">
    <w:abstractNumId w:val="17"/>
  </w:num>
  <w:num w:numId="14" w16cid:durableId="693189877">
    <w:abstractNumId w:val="30"/>
  </w:num>
  <w:num w:numId="15" w16cid:durableId="1353145998">
    <w:abstractNumId w:val="34"/>
  </w:num>
  <w:num w:numId="16" w16cid:durableId="726153015">
    <w:abstractNumId w:val="7"/>
  </w:num>
  <w:num w:numId="17" w16cid:durableId="125004676">
    <w:abstractNumId w:val="3"/>
  </w:num>
  <w:num w:numId="18" w16cid:durableId="2089108931">
    <w:abstractNumId w:val="14"/>
  </w:num>
  <w:num w:numId="19" w16cid:durableId="446580605">
    <w:abstractNumId w:val="19"/>
  </w:num>
  <w:num w:numId="20" w16cid:durableId="1003238980">
    <w:abstractNumId w:val="23"/>
  </w:num>
  <w:num w:numId="21" w16cid:durableId="2113933569">
    <w:abstractNumId w:val="35"/>
  </w:num>
  <w:num w:numId="22" w16cid:durableId="426773328">
    <w:abstractNumId w:val="40"/>
  </w:num>
  <w:num w:numId="23" w16cid:durableId="815534445">
    <w:abstractNumId w:val="39"/>
  </w:num>
  <w:num w:numId="24" w16cid:durableId="1202129682">
    <w:abstractNumId w:val="43"/>
  </w:num>
  <w:num w:numId="25" w16cid:durableId="1361904069">
    <w:abstractNumId w:val="6"/>
  </w:num>
  <w:num w:numId="26" w16cid:durableId="521938534">
    <w:abstractNumId w:val="12"/>
  </w:num>
  <w:num w:numId="27" w16cid:durableId="1439910519">
    <w:abstractNumId w:val="11"/>
  </w:num>
  <w:num w:numId="28" w16cid:durableId="93936616">
    <w:abstractNumId w:val="1"/>
  </w:num>
  <w:num w:numId="29" w16cid:durableId="498355086">
    <w:abstractNumId w:val="4"/>
  </w:num>
  <w:num w:numId="30" w16cid:durableId="1380279396">
    <w:abstractNumId w:val="20"/>
  </w:num>
  <w:num w:numId="31" w16cid:durableId="802163305">
    <w:abstractNumId w:val="2"/>
  </w:num>
  <w:num w:numId="32" w16cid:durableId="581111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074183">
    <w:abstractNumId w:val="24"/>
  </w:num>
  <w:num w:numId="34" w16cid:durableId="1377392352">
    <w:abstractNumId w:val="18"/>
  </w:num>
  <w:num w:numId="35" w16cid:durableId="538321387">
    <w:abstractNumId w:val="31"/>
  </w:num>
  <w:num w:numId="36" w16cid:durableId="1754624261">
    <w:abstractNumId w:val="25"/>
  </w:num>
  <w:num w:numId="37" w16cid:durableId="1749687390">
    <w:abstractNumId w:val="36"/>
  </w:num>
  <w:num w:numId="38" w16cid:durableId="282738632">
    <w:abstractNumId w:val="29"/>
  </w:num>
  <w:num w:numId="39" w16cid:durableId="1873490466">
    <w:abstractNumId w:val="25"/>
    <w:lvlOverride w:ilvl="0">
      <w:startOverride w:val="3"/>
    </w:lvlOverride>
    <w:lvlOverride w:ilvl="1">
      <w:startOverride w:val="3"/>
    </w:lvlOverride>
  </w:num>
  <w:num w:numId="40" w16cid:durableId="772701862">
    <w:abstractNumId w:val="8"/>
  </w:num>
  <w:num w:numId="41" w16cid:durableId="358508983">
    <w:abstractNumId w:val="27"/>
  </w:num>
  <w:num w:numId="42" w16cid:durableId="343483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8849285">
    <w:abstractNumId w:val="9"/>
  </w:num>
  <w:num w:numId="44" w16cid:durableId="759907105">
    <w:abstractNumId w:val="41"/>
  </w:num>
  <w:num w:numId="45" w16cid:durableId="798378651">
    <w:abstractNumId w:val="26"/>
  </w:num>
  <w:num w:numId="46" w16cid:durableId="280692630">
    <w:abstractNumId w:val="13"/>
  </w:num>
  <w:num w:numId="47" w16cid:durableId="2017337768">
    <w:abstractNumId w:val="37"/>
  </w:num>
  <w:num w:numId="48" w16cid:durableId="96747377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26"/>
    <w:rsid w:val="00000899"/>
    <w:rsid w:val="0000230F"/>
    <w:rsid w:val="00002E5F"/>
    <w:rsid w:val="000040C0"/>
    <w:rsid w:val="000047B8"/>
    <w:rsid w:val="00004C8B"/>
    <w:rsid w:val="00006B7F"/>
    <w:rsid w:val="00006D47"/>
    <w:rsid w:val="00007327"/>
    <w:rsid w:val="00010681"/>
    <w:rsid w:val="00011652"/>
    <w:rsid w:val="00013845"/>
    <w:rsid w:val="000162E0"/>
    <w:rsid w:val="000163C5"/>
    <w:rsid w:val="00016D1E"/>
    <w:rsid w:val="00016FA8"/>
    <w:rsid w:val="00020A23"/>
    <w:rsid w:val="00021B3C"/>
    <w:rsid w:val="00021BC4"/>
    <w:rsid w:val="00021EA1"/>
    <w:rsid w:val="00023302"/>
    <w:rsid w:val="00025A57"/>
    <w:rsid w:val="00030EF5"/>
    <w:rsid w:val="00030F5C"/>
    <w:rsid w:val="00031F99"/>
    <w:rsid w:val="000320FD"/>
    <w:rsid w:val="00032C63"/>
    <w:rsid w:val="00033D31"/>
    <w:rsid w:val="0004021A"/>
    <w:rsid w:val="0004032F"/>
    <w:rsid w:val="000432C3"/>
    <w:rsid w:val="00043BE4"/>
    <w:rsid w:val="000470FC"/>
    <w:rsid w:val="0005040D"/>
    <w:rsid w:val="00051540"/>
    <w:rsid w:val="00053B9E"/>
    <w:rsid w:val="00053D28"/>
    <w:rsid w:val="00057148"/>
    <w:rsid w:val="000624E9"/>
    <w:rsid w:val="00062ADA"/>
    <w:rsid w:val="00066B59"/>
    <w:rsid w:val="0006757F"/>
    <w:rsid w:val="000679C3"/>
    <w:rsid w:val="00067D70"/>
    <w:rsid w:val="000707A2"/>
    <w:rsid w:val="00070975"/>
    <w:rsid w:val="00071E34"/>
    <w:rsid w:val="00074637"/>
    <w:rsid w:val="00074AB1"/>
    <w:rsid w:val="00080C0B"/>
    <w:rsid w:val="00082270"/>
    <w:rsid w:val="0008482D"/>
    <w:rsid w:val="00085586"/>
    <w:rsid w:val="000858F6"/>
    <w:rsid w:val="00086A4A"/>
    <w:rsid w:val="00087D52"/>
    <w:rsid w:val="00087D87"/>
    <w:rsid w:val="00091512"/>
    <w:rsid w:val="00091B27"/>
    <w:rsid w:val="0009718D"/>
    <w:rsid w:val="000A1207"/>
    <w:rsid w:val="000A190F"/>
    <w:rsid w:val="000B0CA5"/>
    <w:rsid w:val="000B0D8F"/>
    <w:rsid w:val="000B0E0F"/>
    <w:rsid w:val="000B2D55"/>
    <w:rsid w:val="000B3F65"/>
    <w:rsid w:val="000B4431"/>
    <w:rsid w:val="000B4922"/>
    <w:rsid w:val="000B5157"/>
    <w:rsid w:val="000B5177"/>
    <w:rsid w:val="000B6B6F"/>
    <w:rsid w:val="000C0CCE"/>
    <w:rsid w:val="000C0E67"/>
    <w:rsid w:val="000C14C7"/>
    <w:rsid w:val="000C1F82"/>
    <w:rsid w:val="000C2DBD"/>
    <w:rsid w:val="000C377D"/>
    <w:rsid w:val="000C3F9D"/>
    <w:rsid w:val="000D19F1"/>
    <w:rsid w:val="000D1D11"/>
    <w:rsid w:val="000D1E4E"/>
    <w:rsid w:val="000D2003"/>
    <w:rsid w:val="000D3FF6"/>
    <w:rsid w:val="000D6517"/>
    <w:rsid w:val="000D66C3"/>
    <w:rsid w:val="000E0B65"/>
    <w:rsid w:val="000E3758"/>
    <w:rsid w:val="000E54D8"/>
    <w:rsid w:val="000E5B86"/>
    <w:rsid w:val="000E61D4"/>
    <w:rsid w:val="000F1440"/>
    <w:rsid w:val="000F2117"/>
    <w:rsid w:val="000F26C7"/>
    <w:rsid w:val="000F2F9E"/>
    <w:rsid w:val="000F39F1"/>
    <w:rsid w:val="000F48FB"/>
    <w:rsid w:val="000F7AE5"/>
    <w:rsid w:val="00100C77"/>
    <w:rsid w:val="00102E85"/>
    <w:rsid w:val="001031E8"/>
    <w:rsid w:val="001032E1"/>
    <w:rsid w:val="00103636"/>
    <w:rsid w:val="00103C37"/>
    <w:rsid w:val="001058CC"/>
    <w:rsid w:val="00105B0F"/>
    <w:rsid w:val="00106993"/>
    <w:rsid w:val="00106A32"/>
    <w:rsid w:val="00106AD6"/>
    <w:rsid w:val="001074DE"/>
    <w:rsid w:val="00111782"/>
    <w:rsid w:val="00111F7A"/>
    <w:rsid w:val="0011277A"/>
    <w:rsid w:val="00112E69"/>
    <w:rsid w:val="00112F9D"/>
    <w:rsid w:val="00115386"/>
    <w:rsid w:val="00116556"/>
    <w:rsid w:val="0011680F"/>
    <w:rsid w:val="00120DC5"/>
    <w:rsid w:val="00121A8A"/>
    <w:rsid w:val="001227D6"/>
    <w:rsid w:val="0012299B"/>
    <w:rsid w:val="00124438"/>
    <w:rsid w:val="00126DBD"/>
    <w:rsid w:val="0013176D"/>
    <w:rsid w:val="001339BB"/>
    <w:rsid w:val="00136103"/>
    <w:rsid w:val="001412D0"/>
    <w:rsid w:val="00145186"/>
    <w:rsid w:val="001510CC"/>
    <w:rsid w:val="00152952"/>
    <w:rsid w:val="00152B04"/>
    <w:rsid w:val="0015699B"/>
    <w:rsid w:val="0016017F"/>
    <w:rsid w:val="00160AFB"/>
    <w:rsid w:val="0016365C"/>
    <w:rsid w:val="001638AB"/>
    <w:rsid w:val="00165647"/>
    <w:rsid w:val="00165BA2"/>
    <w:rsid w:val="0016679C"/>
    <w:rsid w:val="00166F81"/>
    <w:rsid w:val="00167749"/>
    <w:rsid w:val="00170185"/>
    <w:rsid w:val="001702DC"/>
    <w:rsid w:val="00170836"/>
    <w:rsid w:val="001721B8"/>
    <w:rsid w:val="001730BD"/>
    <w:rsid w:val="00174682"/>
    <w:rsid w:val="0017489C"/>
    <w:rsid w:val="00175A54"/>
    <w:rsid w:val="001762A2"/>
    <w:rsid w:val="00176DBC"/>
    <w:rsid w:val="001777EF"/>
    <w:rsid w:val="001805EC"/>
    <w:rsid w:val="00183CB0"/>
    <w:rsid w:val="001862BB"/>
    <w:rsid w:val="00187972"/>
    <w:rsid w:val="00191A2A"/>
    <w:rsid w:val="00192AFC"/>
    <w:rsid w:val="00192CD6"/>
    <w:rsid w:val="00193ADC"/>
    <w:rsid w:val="00194FE8"/>
    <w:rsid w:val="001953FC"/>
    <w:rsid w:val="001965A7"/>
    <w:rsid w:val="0019668F"/>
    <w:rsid w:val="00196927"/>
    <w:rsid w:val="001969BF"/>
    <w:rsid w:val="001A1716"/>
    <w:rsid w:val="001A23DB"/>
    <w:rsid w:val="001A4599"/>
    <w:rsid w:val="001A47DF"/>
    <w:rsid w:val="001A55C6"/>
    <w:rsid w:val="001A6473"/>
    <w:rsid w:val="001A6F7E"/>
    <w:rsid w:val="001A7045"/>
    <w:rsid w:val="001A715A"/>
    <w:rsid w:val="001A7952"/>
    <w:rsid w:val="001B0C7D"/>
    <w:rsid w:val="001B182D"/>
    <w:rsid w:val="001B1C38"/>
    <w:rsid w:val="001B2265"/>
    <w:rsid w:val="001B2B03"/>
    <w:rsid w:val="001C1560"/>
    <w:rsid w:val="001C22EB"/>
    <w:rsid w:val="001C2329"/>
    <w:rsid w:val="001C2F4C"/>
    <w:rsid w:val="001C4478"/>
    <w:rsid w:val="001C5958"/>
    <w:rsid w:val="001C7BE0"/>
    <w:rsid w:val="001C7FCF"/>
    <w:rsid w:val="001D04D2"/>
    <w:rsid w:val="001D18A9"/>
    <w:rsid w:val="001D4F67"/>
    <w:rsid w:val="001D4F78"/>
    <w:rsid w:val="001D7399"/>
    <w:rsid w:val="001E0CE7"/>
    <w:rsid w:val="001E1717"/>
    <w:rsid w:val="001E1C6B"/>
    <w:rsid w:val="001E6EB3"/>
    <w:rsid w:val="001E6FCC"/>
    <w:rsid w:val="001E71EE"/>
    <w:rsid w:val="001F07CF"/>
    <w:rsid w:val="001F2E6C"/>
    <w:rsid w:val="001F2FED"/>
    <w:rsid w:val="001F4C3D"/>
    <w:rsid w:val="001F5188"/>
    <w:rsid w:val="001F5544"/>
    <w:rsid w:val="001F595E"/>
    <w:rsid w:val="001F5F88"/>
    <w:rsid w:val="001F6872"/>
    <w:rsid w:val="002005C4"/>
    <w:rsid w:val="0020065F"/>
    <w:rsid w:val="00201665"/>
    <w:rsid w:val="00201BAC"/>
    <w:rsid w:val="00204D27"/>
    <w:rsid w:val="00206F97"/>
    <w:rsid w:val="002072FC"/>
    <w:rsid w:val="002101BE"/>
    <w:rsid w:val="00214B35"/>
    <w:rsid w:val="00215321"/>
    <w:rsid w:val="002170D9"/>
    <w:rsid w:val="002174ED"/>
    <w:rsid w:val="00217B4C"/>
    <w:rsid w:val="002206DA"/>
    <w:rsid w:val="00220FFC"/>
    <w:rsid w:val="002223F5"/>
    <w:rsid w:val="002230E3"/>
    <w:rsid w:val="002250FC"/>
    <w:rsid w:val="002251A4"/>
    <w:rsid w:val="00225DB6"/>
    <w:rsid w:val="002262EC"/>
    <w:rsid w:val="002304D4"/>
    <w:rsid w:val="002320F2"/>
    <w:rsid w:val="002336A4"/>
    <w:rsid w:val="0023619C"/>
    <w:rsid w:val="0023691A"/>
    <w:rsid w:val="002374BE"/>
    <w:rsid w:val="00242013"/>
    <w:rsid w:val="002433CB"/>
    <w:rsid w:val="0024396B"/>
    <w:rsid w:val="002444B2"/>
    <w:rsid w:val="00244A1F"/>
    <w:rsid w:val="00245033"/>
    <w:rsid w:val="002458B3"/>
    <w:rsid w:val="002461C7"/>
    <w:rsid w:val="002463DE"/>
    <w:rsid w:val="00246BA2"/>
    <w:rsid w:val="002507DA"/>
    <w:rsid w:val="002546CF"/>
    <w:rsid w:val="00254C76"/>
    <w:rsid w:val="0025587D"/>
    <w:rsid w:val="00256392"/>
    <w:rsid w:val="00256879"/>
    <w:rsid w:val="0025703A"/>
    <w:rsid w:val="00261666"/>
    <w:rsid w:val="00261BD9"/>
    <w:rsid w:val="00263918"/>
    <w:rsid w:val="00263960"/>
    <w:rsid w:val="00263C37"/>
    <w:rsid w:val="00263E83"/>
    <w:rsid w:val="002646B4"/>
    <w:rsid w:val="00265E07"/>
    <w:rsid w:val="00266E80"/>
    <w:rsid w:val="0026748E"/>
    <w:rsid w:val="002716F1"/>
    <w:rsid w:val="00274EEB"/>
    <w:rsid w:val="00275CFD"/>
    <w:rsid w:val="00277DD8"/>
    <w:rsid w:val="002803DF"/>
    <w:rsid w:val="0028067B"/>
    <w:rsid w:val="002818A5"/>
    <w:rsid w:val="002832A6"/>
    <w:rsid w:val="00291794"/>
    <w:rsid w:val="002937A8"/>
    <w:rsid w:val="002943AA"/>
    <w:rsid w:val="00297E62"/>
    <w:rsid w:val="002A261E"/>
    <w:rsid w:val="002A2D2C"/>
    <w:rsid w:val="002A4DFC"/>
    <w:rsid w:val="002A6465"/>
    <w:rsid w:val="002A72A1"/>
    <w:rsid w:val="002A7DDF"/>
    <w:rsid w:val="002B0123"/>
    <w:rsid w:val="002B04F5"/>
    <w:rsid w:val="002B1263"/>
    <w:rsid w:val="002B3FB9"/>
    <w:rsid w:val="002B5280"/>
    <w:rsid w:val="002B6777"/>
    <w:rsid w:val="002B7407"/>
    <w:rsid w:val="002C465B"/>
    <w:rsid w:val="002C59C1"/>
    <w:rsid w:val="002C64A5"/>
    <w:rsid w:val="002C7197"/>
    <w:rsid w:val="002C7362"/>
    <w:rsid w:val="002D3015"/>
    <w:rsid w:val="002D3A18"/>
    <w:rsid w:val="002D3B9E"/>
    <w:rsid w:val="002D6600"/>
    <w:rsid w:val="002D79DF"/>
    <w:rsid w:val="002D79FC"/>
    <w:rsid w:val="002E2A98"/>
    <w:rsid w:val="002E4DAD"/>
    <w:rsid w:val="002F0058"/>
    <w:rsid w:val="002F28F9"/>
    <w:rsid w:val="002F4BE2"/>
    <w:rsid w:val="002F697A"/>
    <w:rsid w:val="002F72E4"/>
    <w:rsid w:val="002F797B"/>
    <w:rsid w:val="002F7E68"/>
    <w:rsid w:val="00301524"/>
    <w:rsid w:val="00302CF8"/>
    <w:rsid w:val="00303F69"/>
    <w:rsid w:val="003057FA"/>
    <w:rsid w:val="003068DA"/>
    <w:rsid w:val="003075E2"/>
    <w:rsid w:val="0031085D"/>
    <w:rsid w:val="00311871"/>
    <w:rsid w:val="00311B2E"/>
    <w:rsid w:val="00312D3B"/>
    <w:rsid w:val="00314A73"/>
    <w:rsid w:val="00317A06"/>
    <w:rsid w:val="00320EFB"/>
    <w:rsid w:val="00321479"/>
    <w:rsid w:val="003226C5"/>
    <w:rsid w:val="003228DF"/>
    <w:rsid w:val="003229D7"/>
    <w:rsid w:val="0032463F"/>
    <w:rsid w:val="00325301"/>
    <w:rsid w:val="00326982"/>
    <w:rsid w:val="003275DA"/>
    <w:rsid w:val="00331827"/>
    <w:rsid w:val="00332E26"/>
    <w:rsid w:val="00333284"/>
    <w:rsid w:val="0033338C"/>
    <w:rsid w:val="00334F90"/>
    <w:rsid w:val="00337C1A"/>
    <w:rsid w:val="00340792"/>
    <w:rsid w:val="003425B2"/>
    <w:rsid w:val="00343D57"/>
    <w:rsid w:val="00344FCE"/>
    <w:rsid w:val="0034524F"/>
    <w:rsid w:val="00347B1D"/>
    <w:rsid w:val="00350E35"/>
    <w:rsid w:val="00351D6B"/>
    <w:rsid w:val="00352CCA"/>
    <w:rsid w:val="00352FB8"/>
    <w:rsid w:val="003551C5"/>
    <w:rsid w:val="00355E5C"/>
    <w:rsid w:val="00357B0B"/>
    <w:rsid w:val="0036101F"/>
    <w:rsid w:val="00361B99"/>
    <w:rsid w:val="003622EE"/>
    <w:rsid w:val="00362DFD"/>
    <w:rsid w:val="003646B0"/>
    <w:rsid w:val="0036529F"/>
    <w:rsid w:val="003659EC"/>
    <w:rsid w:val="00365E4C"/>
    <w:rsid w:val="00366DEB"/>
    <w:rsid w:val="003671EB"/>
    <w:rsid w:val="0037410D"/>
    <w:rsid w:val="00374196"/>
    <w:rsid w:val="00375AB4"/>
    <w:rsid w:val="00376979"/>
    <w:rsid w:val="00380A0F"/>
    <w:rsid w:val="00382FF8"/>
    <w:rsid w:val="00383B9C"/>
    <w:rsid w:val="00386679"/>
    <w:rsid w:val="0038778E"/>
    <w:rsid w:val="00387FA4"/>
    <w:rsid w:val="00391C90"/>
    <w:rsid w:val="00392821"/>
    <w:rsid w:val="00395287"/>
    <w:rsid w:val="003A2265"/>
    <w:rsid w:val="003A24FA"/>
    <w:rsid w:val="003A2815"/>
    <w:rsid w:val="003A3323"/>
    <w:rsid w:val="003A4AA9"/>
    <w:rsid w:val="003A4EAD"/>
    <w:rsid w:val="003A5E86"/>
    <w:rsid w:val="003A643D"/>
    <w:rsid w:val="003A71E0"/>
    <w:rsid w:val="003A7D08"/>
    <w:rsid w:val="003B074A"/>
    <w:rsid w:val="003B0864"/>
    <w:rsid w:val="003B0D28"/>
    <w:rsid w:val="003B1D55"/>
    <w:rsid w:val="003B21C6"/>
    <w:rsid w:val="003B2F67"/>
    <w:rsid w:val="003B439C"/>
    <w:rsid w:val="003B5479"/>
    <w:rsid w:val="003B5514"/>
    <w:rsid w:val="003B683A"/>
    <w:rsid w:val="003C0ACE"/>
    <w:rsid w:val="003C15CD"/>
    <w:rsid w:val="003C2C25"/>
    <w:rsid w:val="003C3A19"/>
    <w:rsid w:val="003C3CC5"/>
    <w:rsid w:val="003C4C6D"/>
    <w:rsid w:val="003C6CEE"/>
    <w:rsid w:val="003C7725"/>
    <w:rsid w:val="003C7DBC"/>
    <w:rsid w:val="003C7EEA"/>
    <w:rsid w:val="003D0E92"/>
    <w:rsid w:val="003D15E2"/>
    <w:rsid w:val="003D1FA8"/>
    <w:rsid w:val="003D2AE7"/>
    <w:rsid w:val="003D2D72"/>
    <w:rsid w:val="003D4BDB"/>
    <w:rsid w:val="003E0381"/>
    <w:rsid w:val="003E048E"/>
    <w:rsid w:val="003E2AD1"/>
    <w:rsid w:val="003E375F"/>
    <w:rsid w:val="003E37EE"/>
    <w:rsid w:val="003E4656"/>
    <w:rsid w:val="003E4BA5"/>
    <w:rsid w:val="003E551C"/>
    <w:rsid w:val="003F036C"/>
    <w:rsid w:val="003F24BD"/>
    <w:rsid w:val="003F6283"/>
    <w:rsid w:val="003F66C5"/>
    <w:rsid w:val="004009C0"/>
    <w:rsid w:val="00401366"/>
    <w:rsid w:val="004013F0"/>
    <w:rsid w:val="0040295F"/>
    <w:rsid w:val="00402A42"/>
    <w:rsid w:val="00404D83"/>
    <w:rsid w:val="00405E4C"/>
    <w:rsid w:val="00406A7B"/>
    <w:rsid w:val="00406D28"/>
    <w:rsid w:val="00407EE1"/>
    <w:rsid w:val="004117A1"/>
    <w:rsid w:val="00414834"/>
    <w:rsid w:val="0041515B"/>
    <w:rsid w:val="00415FFB"/>
    <w:rsid w:val="004165D1"/>
    <w:rsid w:val="00422251"/>
    <w:rsid w:val="0042433B"/>
    <w:rsid w:val="00430D33"/>
    <w:rsid w:val="00432C6C"/>
    <w:rsid w:val="00433939"/>
    <w:rsid w:val="0043491C"/>
    <w:rsid w:val="00435559"/>
    <w:rsid w:val="00436D00"/>
    <w:rsid w:val="00437DC4"/>
    <w:rsid w:val="00437FD1"/>
    <w:rsid w:val="00440BF3"/>
    <w:rsid w:val="00441115"/>
    <w:rsid w:val="004422ED"/>
    <w:rsid w:val="00445529"/>
    <w:rsid w:val="004501D5"/>
    <w:rsid w:val="0045053F"/>
    <w:rsid w:val="00450CA5"/>
    <w:rsid w:val="00451B54"/>
    <w:rsid w:val="0045260D"/>
    <w:rsid w:val="00455416"/>
    <w:rsid w:val="00460DC0"/>
    <w:rsid w:val="004675F3"/>
    <w:rsid w:val="00471046"/>
    <w:rsid w:val="0047315E"/>
    <w:rsid w:val="00473671"/>
    <w:rsid w:val="00474BC9"/>
    <w:rsid w:val="00475CEF"/>
    <w:rsid w:val="00476243"/>
    <w:rsid w:val="004779B3"/>
    <w:rsid w:val="004817F5"/>
    <w:rsid w:val="004821E3"/>
    <w:rsid w:val="004858EC"/>
    <w:rsid w:val="00486682"/>
    <w:rsid w:val="0048719F"/>
    <w:rsid w:val="00487A09"/>
    <w:rsid w:val="004905F8"/>
    <w:rsid w:val="00492986"/>
    <w:rsid w:val="00493B23"/>
    <w:rsid w:val="00496AFD"/>
    <w:rsid w:val="004970C3"/>
    <w:rsid w:val="00497CFE"/>
    <w:rsid w:val="004A29F6"/>
    <w:rsid w:val="004A32D8"/>
    <w:rsid w:val="004A3999"/>
    <w:rsid w:val="004A418F"/>
    <w:rsid w:val="004A4736"/>
    <w:rsid w:val="004A7834"/>
    <w:rsid w:val="004A7B4D"/>
    <w:rsid w:val="004B04C2"/>
    <w:rsid w:val="004B0F74"/>
    <w:rsid w:val="004B4416"/>
    <w:rsid w:val="004B62E3"/>
    <w:rsid w:val="004B6F75"/>
    <w:rsid w:val="004C1326"/>
    <w:rsid w:val="004C44F7"/>
    <w:rsid w:val="004C4640"/>
    <w:rsid w:val="004C46F8"/>
    <w:rsid w:val="004C4AFD"/>
    <w:rsid w:val="004C4BE5"/>
    <w:rsid w:val="004D04DD"/>
    <w:rsid w:val="004D1E37"/>
    <w:rsid w:val="004D21B8"/>
    <w:rsid w:val="004D5FBC"/>
    <w:rsid w:val="004D60BF"/>
    <w:rsid w:val="004D6896"/>
    <w:rsid w:val="004E21AC"/>
    <w:rsid w:val="004E4066"/>
    <w:rsid w:val="004F02EC"/>
    <w:rsid w:val="004F33DD"/>
    <w:rsid w:val="004F45C0"/>
    <w:rsid w:val="004F5956"/>
    <w:rsid w:val="004F5DBA"/>
    <w:rsid w:val="005014BF"/>
    <w:rsid w:val="00504055"/>
    <w:rsid w:val="00504A2F"/>
    <w:rsid w:val="00510192"/>
    <w:rsid w:val="00512856"/>
    <w:rsid w:val="00512D9A"/>
    <w:rsid w:val="0051692D"/>
    <w:rsid w:val="00521A8C"/>
    <w:rsid w:val="00521AA7"/>
    <w:rsid w:val="0052292F"/>
    <w:rsid w:val="00524E8C"/>
    <w:rsid w:val="005254BA"/>
    <w:rsid w:val="0052593D"/>
    <w:rsid w:val="00526AC2"/>
    <w:rsid w:val="00527DC0"/>
    <w:rsid w:val="00530BBF"/>
    <w:rsid w:val="005311D9"/>
    <w:rsid w:val="005368AC"/>
    <w:rsid w:val="0053761A"/>
    <w:rsid w:val="005404EB"/>
    <w:rsid w:val="00541B3B"/>
    <w:rsid w:val="00543990"/>
    <w:rsid w:val="00543CEF"/>
    <w:rsid w:val="005450E8"/>
    <w:rsid w:val="00545AB0"/>
    <w:rsid w:val="005509C0"/>
    <w:rsid w:val="00556DB8"/>
    <w:rsid w:val="005576F6"/>
    <w:rsid w:val="00560B08"/>
    <w:rsid w:val="005618D4"/>
    <w:rsid w:val="00561AD3"/>
    <w:rsid w:val="00562301"/>
    <w:rsid w:val="00562561"/>
    <w:rsid w:val="00563EA5"/>
    <w:rsid w:val="00564075"/>
    <w:rsid w:val="00564867"/>
    <w:rsid w:val="0057124C"/>
    <w:rsid w:val="00573681"/>
    <w:rsid w:val="00580165"/>
    <w:rsid w:val="00580AA9"/>
    <w:rsid w:val="00584194"/>
    <w:rsid w:val="005859ED"/>
    <w:rsid w:val="00585FB0"/>
    <w:rsid w:val="00585FDB"/>
    <w:rsid w:val="00591404"/>
    <w:rsid w:val="00591BF4"/>
    <w:rsid w:val="00591D13"/>
    <w:rsid w:val="00592799"/>
    <w:rsid w:val="00593ABE"/>
    <w:rsid w:val="00596481"/>
    <w:rsid w:val="00596F7D"/>
    <w:rsid w:val="005A0C13"/>
    <w:rsid w:val="005A3B9C"/>
    <w:rsid w:val="005A4F3D"/>
    <w:rsid w:val="005A5B63"/>
    <w:rsid w:val="005A6BDE"/>
    <w:rsid w:val="005A71EA"/>
    <w:rsid w:val="005B03F6"/>
    <w:rsid w:val="005B1845"/>
    <w:rsid w:val="005B1BE0"/>
    <w:rsid w:val="005B29D5"/>
    <w:rsid w:val="005B7EE8"/>
    <w:rsid w:val="005C1656"/>
    <w:rsid w:val="005C2391"/>
    <w:rsid w:val="005C355B"/>
    <w:rsid w:val="005C456C"/>
    <w:rsid w:val="005C590C"/>
    <w:rsid w:val="005C5B86"/>
    <w:rsid w:val="005C5C66"/>
    <w:rsid w:val="005D22E7"/>
    <w:rsid w:val="005D7D65"/>
    <w:rsid w:val="005D7DA9"/>
    <w:rsid w:val="005E2885"/>
    <w:rsid w:val="005E5D61"/>
    <w:rsid w:val="005F2596"/>
    <w:rsid w:val="005F2988"/>
    <w:rsid w:val="005F2E01"/>
    <w:rsid w:val="005F42D2"/>
    <w:rsid w:val="005F5B25"/>
    <w:rsid w:val="0060005A"/>
    <w:rsid w:val="006008F0"/>
    <w:rsid w:val="00600948"/>
    <w:rsid w:val="00602422"/>
    <w:rsid w:val="0060287A"/>
    <w:rsid w:val="00603C03"/>
    <w:rsid w:val="006054CF"/>
    <w:rsid w:val="00605EFC"/>
    <w:rsid w:val="00607009"/>
    <w:rsid w:val="00607FE1"/>
    <w:rsid w:val="00610F25"/>
    <w:rsid w:val="00611A6D"/>
    <w:rsid w:val="00612DA9"/>
    <w:rsid w:val="0061582A"/>
    <w:rsid w:val="00615CC7"/>
    <w:rsid w:val="00621389"/>
    <w:rsid w:val="0062241F"/>
    <w:rsid w:val="0062257C"/>
    <w:rsid w:val="006246F6"/>
    <w:rsid w:val="00624DE5"/>
    <w:rsid w:val="0062585F"/>
    <w:rsid w:val="00627B6E"/>
    <w:rsid w:val="00630831"/>
    <w:rsid w:val="00631E05"/>
    <w:rsid w:val="006331A1"/>
    <w:rsid w:val="006332F1"/>
    <w:rsid w:val="00633EAD"/>
    <w:rsid w:val="006348F3"/>
    <w:rsid w:val="006351A0"/>
    <w:rsid w:val="0063594C"/>
    <w:rsid w:val="00637291"/>
    <w:rsid w:val="0063763E"/>
    <w:rsid w:val="006402CE"/>
    <w:rsid w:val="0064076C"/>
    <w:rsid w:val="00641985"/>
    <w:rsid w:val="00643EF1"/>
    <w:rsid w:val="006458C7"/>
    <w:rsid w:val="00647EE3"/>
    <w:rsid w:val="00650EB6"/>
    <w:rsid w:val="00651CB8"/>
    <w:rsid w:val="00654FE0"/>
    <w:rsid w:val="00656909"/>
    <w:rsid w:val="0065A1C0"/>
    <w:rsid w:val="00660AF7"/>
    <w:rsid w:val="00663F34"/>
    <w:rsid w:val="0066420C"/>
    <w:rsid w:val="00670F99"/>
    <w:rsid w:val="00672C84"/>
    <w:rsid w:val="006732AF"/>
    <w:rsid w:val="00674A8C"/>
    <w:rsid w:val="00675273"/>
    <w:rsid w:val="00681F69"/>
    <w:rsid w:val="00686736"/>
    <w:rsid w:val="00687144"/>
    <w:rsid w:val="0068765F"/>
    <w:rsid w:val="0069057D"/>
    <w:rsid w:val="00692B42"/>
    <w:rsid w:val="006955C5"/>
    <w:rsid w:val="00696CB3"/>
    <w:rsid w:val="00696F84"/>
    <w:rsid w:val="006A14C2"/>
    <w:rsid w:val="006A2AB4"/>
    <w:rsid w:val="006A3596"/>
    <w:rsid w:val="006A5DB8"/>
    <w:rsid w:val="006B190C"/>
    <w:rsid w:val="006B1B2F"/>
    <w:rsid w:val="006B1F72"/>
    <w:rsid w:val="006B38E1"/>
    <w:rsid w:val="006B3B3E"/>
    <w:rsid w:val="006B47F2"/>
    <w:rsid w:val="006B4AB4"/>
    <w:rsid w:val="006B4EFD"/>
    <w:rsid w:val="006B50C4"/>
    <w:rsid w:val="006B647F"/>
    <w:rsid w:val="006B72AD"/>
    <w:rsid w:val="006B76ED"/>
    <w:rsid w:val="006C218D"/>
    <w:rsid w:val="006C2461"/>
    <w:rsid w:val="006C29D0"/>
    <w:rsid w:val="006C472A"/>
    <w:rsid w:val="006C50F6"/>
    <w:rsid w:val="006C5DBC"/>
    <w:rsid w:val="006C67A7"/>
    <w:rsid w:val="006C7148"/>
    <w:rsid w:val="006D0C89"/>
    <w:rsid w:val="006D14B2"/>
    <w:rsid w:val="006D295F"/>
    <w:rsid w:val="006D2E83"/>
    <w:rsid w:val="006D3C31"/>
    <w:rsid w:val="006D4FEE"/>
    <w:rsid w:val="006D59B9"/>
    <w:rsid w:val="006D71F3"/>
    <w:rsid w:val="006E1BE3"/>
    <w:rsid w:val="006E1C1F"/>
    <w:rsid w:val="006E27E9"/>
    <w:rsid w:val="006E2A5E"/>
    <w:rsid w:val="006E55AD"/>
    <w:rsid w:val="006E566C"/>
    <w:rsid w:val="006E5B92"/>
    <w:rsid w:val="006E720C"/>
    <w:rsid w:val="006E741B"/>
    <w:rsid w:val="006E7963"/>
    <w:rsid w:val="006F05AB"/>
    <w:rsid w:val="006F1C21"/>
    <w:rsid w:val="006F22D6"/>
    <w:rsid w:val="006F366B"/>
    <w:rsid w:val="006F389B"/>
    <w:rsid w:val="006F485A"/>
    <w:rsid w:val="006F4AF8"/>
    <w:rsid w:val="006F7260"/>
    <w:rsid w:val="00700C60"/>
    <w:rsid w:val="00703690"/>
    <w:rsid w:val="00705C6B"/>
    <w:rsid w:val="00705F14"/>
    <w:rsid w:val="00706911"/>
    <w:rsid w:val="00710928"/>
    <w:rsid w:val="0071169F"/>
    <w:rsid w:val="00714EC8"/>
    <w:rsid w:val="00714F61"/>
    <w:rsid w:val="00716051"/>
    <w:rsid w:val="007167F9"/>
    <w:rsid w:val="00716AE9"/>
    <w:rsid w:val="00721F0B"/>
    <w:rsid w:val="00725606"/>
    <w:rsid w:val="00730560"/>
    <w:rsid w:val="007308D8"/>
    <w:rsid w:val="0073179F"/>
    <w:rsid w:val="0073267A"/>
    <w:rsid w:val="00733524"/>
    <w:rsid w:val="007350E8"/>
    <w:rsid w:val="00735279"/>
    <w:rsid w:val="007355CF"/>
    <w:rsid w:val="00740C26"/>
    <w:rsid w:val="00740DA8"/>
    <w:rsid w:val="007418A9"/>
    <w:rsid w:val="007420B9"/>
    <w:rsid w:val="00744E43"/>
    <w:rsid w:val="00746339"/>
    <w:rsid w:val="0074650A"/>
    <w:rsid w:val="007525F0"/>
    <w:rsid w:val="00752D80"/>
    <w:rsid w:val="00753033"/>
    <w:rsid w:val="00753D53"/>
    <w:rsid w:val="00754BAB"/>
    <w:rsid w:val="00755C22"/>
    <w:rsid w:val="00755E2C"/>
    <w:rsid w:val="007564A1"/>
    <w:rsid w:val="00756A2B"/>
    <w:rsid w:val="0075724F"/>
    <w:rsid w:val="00757EAC"/>
    <w:rsid w:val="00760BCF"/>
    <w:rsid w:val="00761692"/>
    <w:rsid w:val="0076548D"/>
    <w:rsid w:val="00765F2C"/>
    <w:rsid w:val="00766259"/>
    <w:rsid w:val="00767208"/>
    <w:rsid w:val="00767524"/>
    <w:rsid w:val="00773177"/>
    <w:rsid w:val="007751C0"/>
    <w:rsid w:val="00775F6C"/>
    <w:rsid w:val="00776E3A"/>
    <w:rsid w:val="007772E3"/>
    <w:rsid w:val="0077755B"/>
    <w:rsid w:val="0078090F"/>
    <w:rsid w:val="00781E8E"/>
    <w:rsid w:val="00783153"/>
    <w:rsid w:val="0078607D"/>
    <w:rsid w:val="00786E00"/>
    <w:rsid w:val="00791C29"/>
    <w:rsid w:val="00792511"/>
    <w:rsid w:val="007939FF"/>
    <w:rsid w:val="0079478E"/>
    <w:rsid w:val="0079547D"/>
    <w:rsid w:val="00796B44"/>
    <w:rsid w:val="00796E22"/>
    <w:rsid w:val="0079749D"/>
    <w:rsid w:val="007A057B"/>
    <w:rsid w:val="007A432F"/>
    <w:rsid w:val="007A5954"/>
    <w:rsid w:val="007A6164"/>
    <w:rsid w:val="007A7488"/>
    <w:rsid w:val="007A78EB"/>
    <w:rsid w:val="007A7BD8"/>
    <w:rsid w:val="007B114F"/>
    <w:rsid w:val="007B22D6"/>
    <w:rsid w:val="007B2611"/>
    <w:rsid w:val="007B3C0E"/>
    <w:rsid w:val="007B3ED7"/>
    <w:rsid w:val="007B3F49"/>
    <w:rsid w:val="007B4C8B"/>
    <w:rsid w:val="007B7AD4"/>
    <w:rsid w:val="007C07A4"/>
    <w:rsid w:val="007C0807"/>
    <w:rsid w:val="007C1A17"/>
    <w:rsid w:val="007C1D3F"/>
    <w:rsid w:val="007C38FD"/>
    <w:rsid w:val="007C4C2B"/>
    <w:rsid w:val="007C4E83"/>
    <w:rsid w:val="007C6621"/>
    <w:rsid w:val="007C6662"/>
    <w:rsid w:val="007C6CDC"/>
    <w:rsid w:val="007D0BE7"/>
    <w:rsid w:val="007D1E81"/>
    <w:rsid w:val="007D321D"/>
    <w:rsid w:val="007D3CAC"/>
    <w:rsid w:val="007D4121"/>
    <w:rsid w:val="007D5087"/>
    <w:rsid w:val="007D57A1"/>
    <w:rsid w:val="007D7302"/>
    <w:rsid w:val="007D76A1"/>
    <w:rsid w:val="007E0CFA"/>
    <w:rsid w:val="007E340E"/>
    <w:rsid w:val="007E356A"/>
    <w:rsid w:val="007E3615"/>
    <w:rsid w:val="007E5A38"/>
    <w:rsid w:val="007E5E24"/>
    <w:rsid w:val="007E687F"/>
    <w:rsid w:val="007E6CBB"/>
    <w:rsid w:val="007E7BA0"/>
    <w:rsid w:val="007F0D90"/>
    <w:rsid w:val="007F7A97"/>
    <w:rsid w:val="008001C4"/>
    <w:rsid w:val="008002A2"/>
    <w:rsid w:val="00800E72"/>
    <w:rsid w:val="00805790"/>
    <w:rsid w:val="00805B88"/>
    <w:rsid w:val="00810654"/>
    <w:rsid w:val="00810D71"/>
    <w:rsid w:val="008112A9"/>
    <w:rsid w:val="00812723"/>
    <w:rsid w:val="00815131"/>
    <w:rsid w:val="00815274"/>
    <w:rsid w:val="00815357"/>
    <w:rsid w:val="00815CC8"/>
    <w:rsid w:val="00815E4F"/>
    <w:rsid w:val="00821752"/>
    <w:rsid w:val="00824165"/>
    <w:rsid w:val="008245EB"/>
    <w:rsid w:val="008305EA"/>
    <w:rsid w:val="00831034"/>
    <w:rsid w:val="0083147B"/>
    <w:rsid w:val="0083176A"/>
    <w:rsid w:val="00831BA4"/>
    <w:rsid w:val="00832AF7"/>
    <w:rsid w:val="00832BBC"/>
    <w:rsid w:val="00834F29"/>
    <w:rsid w:val="00835CAC"/>
    <w:rsid w:val="008369B2"/>
    <w:rsid w:val="00836B80"/>
    <w:rsid w:val="00837987"/>
    <w:rsid w:val="00837B82"/>
    <w:rsid w:val="00842791"/>
    <w:rsid w:val="00842DAE"/>
    <w:rsid w:val="00844A77"/>
    <w:rsid w:val="00850CBF"/>
    <w:rsid w:val="00851B29"/>
    <w:rsid w:val="00852A08"/>
    <w:rsid w:val="00852E3D"/>
    <w:rsid w:val="008534A5"/>
    <w:rsid w:val="0085360F"/>
    <w:rsid w:val="00854FC7"/>
    <w:rsid w:val="0085741D"/>
    <w:rsid w:val="0086344A"/>
    <w:rsid w:val="0086447B"/>
    <w:rsid w:val="00864FFE"/>
    <w:rsid w:val="00866351"/>
    <w:rsid w:val="00867A2C"/>
    <w:rsid w:val="00870865"/>
    <w:rsid w:val="00871DEE"/>
    <w:rsid w:val="00871E0E"/>
    <w:rsid w:val="00874888"/>
    <w:rsid w:val="00874909"/>
    <w:rsid w:val="00876716"/>
    <w:rsid w:val="0087794F"/>
    <w:rsid w:val="00881C80"/>
    <w:rsid w:val="00885A82"/>
    <w:rsid w:val="008861E1"/>
    <w:rsid w:val="008942E6"/>
    <w:rsid w:val="008978E4"/>
    <w:rsid w:val="008A0692"/>
    <w:rsid w:val="008A60B9"/>
    <w:rsid w:val="008A6E4F"/>
    <w:rsid w:val="008B00A9"/>
    <w:rsid w:val="008B0A60"/>
    <w:rsid w:val="008B1713"/>
    <w:rsid w:val="008B247C"/>
    <w:rsid w:val="008B2B05"/>
    <w:rsid w:val="008B5543"/>
    <w:rsid w:val="008B5CA6"/>
    <w:rsid w:val="008B6A4F"/>
    <w:rsid w:val="008C4413"/>
    <w:rsid w:val="008C50FB"/>
    <w:rsid w:val="008C52EA"/>
    <w:rsid w:val="008C6409"/>
    <w:rsid w:val="008C6E66"/>
    <w:rsid w:val="008C75D7"/>
    <w:rsid w:val="008D18C2"/>
    <w:rsid w:val="008D27DF"/>
    <w:rsid w:val="008D2826"/>
    <w:rsid w:val="008D325F"/>
    <w:rsid w:val="008D4E3A"/>
    <w:rsid w:val="008D5A60"/>
    <w:rsid w:val="008E0900"/>
    <w:rsid w:val="008E1C94"/>
    <w:rsid w:val="008E41BE"/>
    <w:rsid w:val="008E4BE5"/>
    <w:rsid w:val="008E7162"/>
    <w:rsid w:val="008E7985"/>
    <w:rsid w:val="008F0476"/>
    <w:rsid w:val="008F3A25"/>
    <w:rsid w:val="008F4A22"/>
    <w:rsid w:val="008F7346"/>
    <w:rsid w:val="008F7472"/>
    <w:rsid w:val="00900054"/>
    <w:rsid w:val="00901B5C"/>
    <w:rsid w:val="00902334"/>
    <w:rsid w:val="00902897"/>
    <w:rsid w:val="00903044"/>
    <w:rsid w:val="009064A1"/>
    <w:rsid w:val="00906C4A"/>
    <w:rsid w:val="00914433"/>
    <w:rsid w:val="0091474A"/>
    <w:rsid w:val="0091533A"/>
    <w:rsid w:val="00917477"/>
    <w:rsid w:val="009201E2"/>
    <w:rsid w:val="0092116C"/>
    <w:rsid w:val="009213C6"/>
    <w:rsid w:val="00921EA3"/>
    <w:rsid w:val="00923097"/>
    <w:rsid w:val="00925C50"/>
    <w:rsid w:val="00926245"/>
    <w:rsid w:val="00930995"/>
    <w:rsid w:val="00930CAE"/>
    <w:rsid w:val="00931BFC"/>
    <w:rsid w:val="009320C8"/>
    <w:rsid w:val="00932605"/>
    <w:rsid w:val="00936BA2"/>
    <w:rsid w:val="00940694"/>
    <w:rsid w:val="009412E9"/>
    <w:rsid w:val="009439D8"/>
    <w:rsid w:val="009444F5"/>
    <w:rsid w:val="00945681"/>
    <w:rsid w:val="00946627"/>
    <w:rsid w:val="00947F01"/>
    <w:rsid w:val="009557D8"/>
    <w:rsid w:val="009559A5"/>
    <w:rsid w:val="00956620"/>
    <w:rsid w:val="009578AD"/>
    <w:rsid w:val="00960210"/>
    <w:rsid w:val="00962258"/>
    <w:rsid w:val="00963B00"/>
    <w:rsid w:val="00965679"/>
    <w:rsid w:val="009661E9"/>
    <w:rsid w:val="009665A8"/>
    <w:rsid w:val="00971B63"/>
    <w:rsid w:val="00972202"/>
    <w:rsid w:val="00972C12"/>
    <w:rsid w:val="00973738"/>
    <w:rsid w:val="00974956"/>
    <w:rsid w:val="00982524"/>
    <w:rsid w:val="009828E1"/>
    <w:rsid w:val="00984679"/>
    <w:rsid w:val="00984CC9"/>
    <w:rsid w:val="00987338"/>
    <w:rsid w:val="0098783D"/>
    <w:rsid w:val="00990B06"/>
    <w:rsid w:val="009913EB"/>
    <w:rsid w:val="009915B1"/>
    <w:rsid w:val="00994B0C"/>
    <w:rsid w:val="00994E8F"/>
    <w:rsid w:val="00995F02"/>
    <w:rsid w:val="00995F6A"/>
    <w:rsid w:val="00997B83"/>
    <w:rsid w:val="00997EC6"/>
    <w:rsid w:val="009A0F82"/>
    <w:rsid w:val="009A117A"/>
    <w:rsid w:val="009A13A5"/>
    <w:rsid w:val="009A1866"/>
    <w:rsid w:val="009A19D8"/>
    <w:rsid w:val="009A2676"/>
    <w:rsid w:val="009A3022"/>
    <w:rsid w:val="009A3491"/>
    <w:rsid w:val="009A4D48"/>
    <w:rsid w:val="009A5CCF"/>
    <w:rsid w:val="009A6119"/>
    <w:rsid w:val="009A68F8"/>
    <w:rsid w:val="009B1377"/>
    <w:rsid w:val="009B47D9"/>
    <w:rsid w:val="009B5BFA"/>
    <w:rsid w:val="009B74CA"/>
    <w:rsid w:val="009C08E6"/>
    <w:rsid w:val="009C25C0"/>
    <w:rsid w:val="009C54A3"/>
    <w:rsid w:val="009C59C5"/>
    <w:rsid w:val="009C652B"/>
    <w:rsid w:val="009C7F3E"/>
    <w:rsid w:val="009D2976"/>
    <w:rsid w:val="009D4B0F"/>
    <w:rsid w:val="009D60FD"/>
    <w:rsid w:val="009D7421"/>
    <w:rsid w:val="009E0910"/>
    <w:rsid w:val="009E0DA1"/>
    <w:rsid w:val="009E1002"/>
    <w:rsid w:val="009E1CE5"/>
    <w:rsid w:val="009F01FD"/>
    <w:rsid w:val="009F1164"/>
    <w:rsid w:val="009F4019"/>
    <w:rsid w:val="009F4276"/>
    <w:rsid w:val="00A01C2A"/>
    <w:rsid w:val="00A02368"/>
    <w:rsid w:val="00A0420D"/>
    <w:rsid w:val="00A0427B"/>
    <w:rsid w:val="00A0520A"/>
    <w:rsid w:val="00A07565"/>
    <w:rsid w:val="00A1128E"/>
    <w:rsid w:val="00A1225B"/>
    <w:rsid w:val="00A12A92"/>
    <w:rsid w:val="00A13F17"/>
    <w:rsid w:val="00A16135"/>
    <w:rsid w:val="00A16AE5"/>
    <w:rsid w:val="00A2168B"/>
    <w:rsid w:val="00A23173"/>
    <w:rsid w:val="00A23A6C"/>
    <w:rsid w:val="00A2420A"/>
    <w:rsid w:val="00A24C76"/>
    <w:rsid w:val="00A24FC7"/>
    <w:rsid w:val="00A26266"/>
    <w:rsid w:val="00A26560"/>
    <w:rsid w:val="00A26EAC"/>
    <w:rsid w:val="00A27162"/>
    <w:rsid w:val="00A314BD"/>
    <w:rsid w:val="00A319BB"/>
    <w:rsid w:val="00A32DE9"/>
    <w:rsid w:val="00A35749"/>
    <w:rsid w:val="00A37B35"/>
    <w:rsid w:val="00A4113B"/>
    <w:rsid w:val="00A41191"/>
    <w:rsid w:val="00A4211B"/>
    <w:rsid w:val="00A428FF"/>
    <w:rsid w:val="00A42EAF"/>
    <w:rsid w:val="00A44A5B"/>
    <w:rsid w:val="00A44C86"/>
    <w:rsid w:val="00A45BDD"/>
    <w:rsid w:val="00A45E74"/>
    <w:rsid w:val="00A47DD4"/>
    <w:rsid w:val="00A52AF5"/>
    <w:rsid w:val="00A52F00"/>
    <w:rsid w:val="00A54C44"/>
    <w:rsid w:val="00A54D85"/>
    <w:rsid w:val="00A553FE"/>
    <w:rsid w:val="00A5678F"/>
    <w:rsid w:val="00A56A6F"/>
    <w:rsid w:val="00A57F82"/>
    <w:rsid w:val="00A6166A"/>
    <w:rsid w:val="00A61FA8"/>
    <w:rsid w:val="00A6229B"/>
    <w:rsid w:val="00A63C1B"/>
    <w:rsid w:val="00A652B7"/>
    <w:rsid w:val="00A66500"/>
    <w:rsid w:val="00A70069"/>
    <w:rsid w:val="00A71026"/>
    <w:rsid w:val="00A721D6"/>
    <w:rsid w:val="00A72D13"/>
    <w:rsid w:val="00A733AF"/>
    <w:rsid w:val="00A74064"/>
    <w:rsid w:val="00A764C5"/>
    <w:rsid w:val="00A764EA"/>
    <w:rsid w:val="00A76662"/>
    <w:rsid w:val="00A82A4D"/>
    <w:rsid w:val="00A8424D"/>
    <w:rsid w:val="00A90091"/>
    <w:rsid w:val="00A901D0"/>
    <w:rsid w:val="00A91B8B"/>
    <w:rsid w:val="00A92AD0"/>
    <w:rsid w:val="00A93D65"/>
    <w:rsid w:val="00A94510"/>
    <w:rsid w:val="00A97227"/>
    <w:rsid w:val="00A97DDB"/>
    <w:rsid w:val="00AA43A3"/>
    <w:rsid w:val="00AB0667"/>
    <w:rsid w:val="00AB1240"/>
    <w:rsid w:val="00AB23C5"/>
    <w:rsid w:val="00AB48A8"/>
    <w:rsid w:val="00AC1D73"/>
    <w:rsid w:val="00AC3C0E"/>
    <w:rsid w:val="00AC44AE"/>
    <w:rsid w:val="00AC4906"/>
    <w:rsid w:val="00AC4DFB"/>
    <w:rsid w:val="00AC5036"/>
    <w:rsid w:val="00AC51F5"/>
    <w:rsid w:val="00AC593F"/>
    <w:rsid w:val="00AC6645"/>
    <w:rsid w:val="00AD110A"/>
    <w:rsid w:val="00AD583E"/>
    <w:rsid w:val="00AE04D7"/>
    <w:rsid w:val="00AE0551"/>
    <w:rsid w:val="00AE0A41"/>
    <w:rsid w:val="00AE13F8"/>
    <w:rsid w:val="00AE70C1"/>
    <w:rsid w:val="00AE77E3"/>
    <w:rsid w:val="00AE7B98"/>
    <w:rsid w:val="00AF158B"/>
    <w:rsid w:val="00AF3E87"/>
    <w:rsid w:val="00AF6AB3"/>
    <w:rsid w:val="00AF79F6"/>
    <w:rsid w:val="00B00950"/>
    <w:rsid w:val="00B0297A"/>
    <w:rsid w:val="00B04D89"/>
    <w:rsid w:val="00B05533"/>
    <w:rsid w:val="00B057F9"/>
    <w:rsid w:val="00B06189"/>
    <w:rsid w:val="00B06603"/>
    <w:rsid w:val="00B102DA"/>
    <w:rsid w:val="00B14761"/>
    <w:rsid w:val="00B14FAD"/>
    <w:rsid w:val="00B14FB1"/>
    <w:rsid w:val="00B1592F"/>
    <w:rsid w:val="00B17C27"/>
    <w:rsid w:val="00B23460"/>
    <w:rsid w:val="00B239DA"/>
    <w:rsid w:val="00B25328"/>
    <w:rsid w:val="00B274B9"/>
    <w:rsid w:val="00B3282C"/>
    <w:rsid w:val="00B329F5"/>
    <w:rsid w:val="00B32FCE"/>
    <w:rsid w:val="00B33F20"/>
    <w:rsid w:val="00B34061"/>
    <w:rsid w:val="00B34D96"/>
    <w:rsid w:val="00B3510F"/>
    <w:rsid w:val="00B36CB5"/>
    <w:rsid w:val="00B36E50"/>
    <w:rsid w:val="00B36FAC"/>
    <w:rsid w:val="00B37BD7"/>
    <w:rsid w:val="00B41863"/>
    <w:rsid w:val="00B42237"/>
    <w:rsid w:val="00B442CC"/>
    <w:rsid w:val="00B4610F"/>
    <w:rsid w:val="00B53853"/>
    <w:rsid w:val="00B542F2"/>
    <w:rsid w:val="00B54398"/>
    <w:rsid w:val="00B54CF1"/>
    <w:rsid w:val="00B557D7"/>
    <w:rsid w:val="00B5614D"/>
    <w:rsid w:val="00B56687"/>
    <w:rsid w:val="00B603F7"/>
    <w:rsid w:val="00B60768"/>
    <w:rsid w:val="00B60C3C"/>
    <w:rsid w:val="00B63054"/>
    <w:rsid w:val="00B656FC"/>
    <w:rsid w:val="00B66961"/>
    <w:rsid w:val="00B67136"/>
    <w:rsid w:val="00B709D8"/>
    <w:rsid w:val="00B735B5"/>
    <w:rsid w:val="00B742A8"/>
    <w:rsid w:val="00B75370"/>
    <w:rsid w:val="00B767C8"/>
    <w:rsid w:val="00B77550"/>
    <w:rsid w:val="00B7798C"/>
    <w:rsid w:val="00B8004F"/>
    <w:rsid w:val="00B81202"/>
    <w:rsid w:val="00B832AE"/>
    <w:rsid w:val="00B8494D"/>
    <w:rsid w:val="00B85286"/>
    <w:rsid w:val="00B8608B"/>
    <w:rsid w:val="00B86398"/>
    <w:rsid w:val="00B87926"/>
    <w:rsid w:val="00B91990"/>
    <w:rsid w:val="00B91D8B"/>
    <w:rsid w:val="00B97024"/>
    <w:rsid w:val="00B97791"/>
    <w:rsid w:val="00B978DF"/>
    <w:rsid w:val="00BA2DAF"/>
    <w:rsid w:val="00BA3206"/>
    <w:rsid w:val="00BA52B9"/>
    <w:rsid w:val="00BA73C1"/>
    <w:rsid w:val="00BB2BF5"/>
    <w:rsid w:val="00BB32B3"/>
    <w:rsid w:val="00BB379E"/>
    <w:rsid w:val="00BB3949"/>
    <w:rsid w:val="00BB4671"/>
    <w:rsid w:val="00BB46D8"/>
    <w:rsid w:val="00BC28E3"/>
    <w:rsid w:val="00BC29ED"/>
    <w:rsid w:val="00BC4549"/>
    <w:rsid w:val="00BC6541"/>
    <w:rsid w:val="00BC7BE4"/>
    <w:rsid w:val="00BD0C10"/>
    <w:rsid w:val="00BD13F5"/>
    <w:rsid w:val="00BD2F14"/>
    <w:rsid w:val="00BD3DA2"/>
    <w:rsid w:val="00BD5679"/>
    <w:rsid w:val="00BE0ECF"/>
    <w:rsid w:val="00BE35F8"/>
    <w:rsid w:val="00BE4C04"/>
    <w:rsid w:val="00BE51F3"/>
    <w:rsid w:val="00BE52AA"/>
    <w:rsid w:val="00BE54F3"/>
    <w:rsid w:val="00BE5FA6"/>
    <w:rsid w:val="00BE761F"/>
    <w:rsid w:val="00BE7A19"/>
    <w:rsid w:val="00BF20ED"/>
    <w:rsid w:val="00BF2243"/>
    <w:rsid w:val="00BF3E13"/>
    <w:rsid w:val="00BF65C3"/>
    <w:rsid w:val="00BF6F7A"/>
    <w:rsid w:val="00BF6F81"/>
    <w:rsid w:val="00C02548"/>
    <w:rsid w:val="00C03A86"/>
    <w:rsid w:val="00C06363"/>
    <w:rsid w:val="00C105EF"/>
    <w:rsid w:val="00C13A1C"/>
    <w:rsid w:val="00C1481D"/>
    <w:rsid w:val="00C202DD"/>
    <w:rsid w:val="00C2468E"/>
    <w:rsid w:val="00C25B2C"/>
    <w:rsid w:val="00C2638A"/>
    <w:rsid w:val="00C26B31"/>
    <w:rsid w:val="00C27663"/>
    <w:rsid w:val="00C27831"/>
    <w:rsid w:val="00C27845"/>
    <w:rsid w:val="00C313DB"/>
    <w:rsid w:val="00C31AA7"/>
    <w:rsid w:val="00C33097"/>
    <w:rsid w:val="00C33BF9"/>
    <w:rsid w:val="00C34A95"/>
    <w:rsid w:val="00C35774"/>
    <w:rsid w:val="00C366A6"/>
    <w:rsid w:val="00C374F8"/>
    <w:rsid w:val="00C40DB4"/>
    <w:rsid w:val="00C437E3"/>
    <w:rsid w:val="00C46614"/>
    <w:rsid w:val="00C506D7"/>
    <w:rsid w:val="00C54A18"/>
    <w:rsid w:val="00C5593F"/>
    <w:rsid w:val="00C57CA7"/>
    <w:rsid w:val="00C6008D"/>
    <w:rsid w:val="00C60843"/>
    <w:rsid w:val="00C61F07"/>
    <w:rsid w:val="00C67840"/>
    <w:rsid w:val="00C70133"/>
    <w:rsid w:val="00C72249"/>
    <w:rsid w:val="00C72944"/>
    <w:rsid w:val="00C74C65"/>
    <w:rsid w:val="00C7643A"/>
    <w:rsid w:val="00C770C6"/>
    <w:rsid w:val="00C80F4E"/>
    <w:rsid w:val="00C841D4"/>
    <w:rsid w:val="00C85A88"/>
    <w:rsid w:val="00C87E52"/>
    <w:rsid w:val="00C91DE1"/>
    <w:rsid w:val="00C92DEF"/>
    <w:rsid w:val="00C93632"/>
    <w:rsid w:val="00C93C33"/>
    <w:rsid w:val="00C96A17"/>
    <w:rsid w:val="00C972D1"/>
    <w:rsid w:val="00CA08D3"/>
    <w:rsid w:val="00CA0D79"/>
    <w:rsid w:val="00CA19D0"/>
    <w:rsid w:val="00CA2805"/>
    <w:rsid w:val="00CA2C26"/>
    <w:rsid w:val="00CA34D5"/>
    <w:rsid w:val="00CA3C39"/>
    <w:rsid w:val="00CA45AB"/>
    <w:rsid w:val="00CA4AD3"/>
    <w:rsid w:val="00CA54C1"/>
    <w:rsid w:val="00CA5612"/>
    <w:rsid w:val="00CA666D"/>
    <w:rsid w:val="00CB4F4E"/>
    <w:rsid w:val="00CB5B63"/>
    <w:rsid w:val="00CB68F2"/>
    <w:rsid w:val="00CC03A7"/>
    <w:rsid w:val="00CC10A5"/>
    <w:rsid w:val="00CC33C2"/>
    <w:rsid w:val="00CC45A2"/>
    <w:rsid w:val="00CC54C9"/>
    <w:rsid w:val="00CC5D70"/>
    <w:rsid w:val="00CC61B2"/>
    <w:rsid w:val="00CD22E2"/>
    <w:rsid w:val="00CD27E8"/>
    <w:rsid w:val="00CD2916"/>
    <w:rsid w:val="00CD2956"/>
    <w:rsid w:val="00CD2F99"/>
    <w:rsid w:val="00CD3EA4"/>
    <w:rsid w:val="00CD499A"/>
    <w:rsid w:val="00CD655B"/>
    <w:rsid w:val="00CD6755"/>
    <w:rsid w:val="00CD7CA8"/>
    <w:rsid w:val="00CE04D7"/>
    <w:rsid w:val="00CE1878"/>
    <w:rsid w:val="00CE63AA"/>
    <w:rsid w:val="00CE7585"/>
    <w:rsid w:val="00CE76A2"/>
    <w:rsid w:val="00CF1C4C"/>
    <w:rsid w:val="00CF5344"/>
    <w:rsid w:val="00CF6012"/>
    <w:rsid w:val="00CF6CFA"/>
    <w:rsid w:val="00D00331"/>
    <w:rsid w:val="00D021A7"/>
    <w:rsid w:val="00D02D99"/>
    <w:rsid w:val="00D03338"/>
    <w:rsid w:val="00D03BC5"/>
    <w:rsid w:val="00D03D3C"/>
    <w:rsid w:val="00D0464C"/>
    <w:rsid w:val="00D0530B"/>
    <w:rsid w:val="00D075E4"/>
    <w:rsid w:val="00D10014"/>
    <w:rsid w:val="00D119F7"/>
    <w:rsid w:val="00D1298E"/>
    <w:rsid w:val="00D12F81"/>
    <w:rsid w:val="00D15537"/>
    <w:rsid w:val="00D168B6"/>
    <w:rsid w:val="00D16DDF"/>
    <w:rsid w:val="00D20E01"/>
    <w:rsid w:val="00D21853"/>
    <w:rsid w:val="00D22653"/>
    <w:rsid w:val="00D23570"/>
    <w:rsid w:val="00D26C47"/>
    <w:rsid w:val="00D27CCF"/>
    <w:rsid w:val="00D313AE"/>
    <w:rsid w:val="00D32277"/>
    <w:rsid w:val="00D34308"/>
    <w:rsid w:val="00D34F9A"/>
    <w:rsid w:val="00D36185"/>
    <w:rsid w:val="00D37279"/>
    <w:rsid w:val="00D37F23"/>
    <w:rsid w:val="00D40DE5"/>
    <w:rsid w:val="00D41253"/>
    <w:rsid w:val="00D47FA4"/>
    <w:rsid w:val="00D524D5"/>
    <w:rsid w:val="00D53A89"/>
    <w:rsid w:val="00D57B75"/>
    <w:rsid w:val="00D61781"/>
    <w:rsid w:val="00D66E0C"/>
    <w:rsid w:val="00D66E4C"/>
    <w:rsid w:val="00D66EE5"/>
    <w:rsid w:val="00D67427"/>
    <w:rsid w:val="00D67D7A"/>
    <w:rsid w:val="00D7090B"/>
    <w:rsid w:val="00D730FE"/>
    <w:rsid w:val="00D76AA8"/>
    <w:rsid w:val="00D77F37"/>
    <w:rsid w:val="00D8015D"/>
    <w:rsid w:val="00D816F3"/>
    <w:rsid w:val="00D835E3"/>
    <w:rsid w:val="00D83A9F"/>
    <w:rsid w:val="00D84284"/>
    <w:rsid w:val="00D84AD4"/>
    <w:rsid w:val="00D864EF"/>
    <w:rsid w:val="00D86D90"/>
    <w:rsid w:val="00D87CD8"/>
    <w:rsid w:val="00D87FF6"/>
    <w:rsid w:val="00D9011E"/>
    <w:rsid w:val="00D9182D"/>
    <w:rsid w:val="00D949DB"/>
    <w:rsid w:val="00D94E68"/>
    <w:rsid w:val="00DA07A8"/>
    <w:rsid w:val="00DA4A9D"/>
    <w:rsid w:val="00DA5800"/>
    <w:rsid w:val="00DB12F8"/>
    <w:rsid w:val="00DB188D"/>
    <w:rsid w:val="00DB49E2"/>
    <w:rsid w:val="00DB4D31"/>
    <w:rsid w:val="00DC115F"/>
    <w:rsid w:val="00DC248B"/>
    <w:rsid w:val="00DC2B65"/>
    <w:rsid w:val="00DC3146"/>
    <w:rsid w:val="00DC4DB4"/>
    <w:rsid w:val="00DC59F5"/>
    <w:rsid w:val="00DC5CD0"/>
    <w:rsid w:val="00DD016B"/>
    <w:rsid w:val="00DD3147"/>
    <w:rsid w:val="00DD4DD1"/>
    <w:rsid w:val="00DD7625"/>
    <w:rsid w:val="00DE194A"/>
    <w:rsid w:val="00DE6829"/>
    <w:rsid w:val="00DF19F1"/>
    <w:rsid w:val="00DF4060"/>
    <w:rsid w:val="00DF5395"/>
    <w:rsid w:val="00E020B9"/>
    <w:rsid w:val="00E02154"/>
    <w:rsid w:val="00E02C00"/>
    <w:rsid w:val="00E03B79"/>
    <w:rsid w:val="00E04289"/>
    <w:rsid w:val="00E11C70"/>
    <w:rsid w:val="00E13A59"/>
    <w:rsid w:val="00E147F4"/>
    <w:rsid w:val="00E209A4"/>
    <w:rsid w:val="00E21034"/>
    <w:rsid w:val="00E21F0A"/>
    <w:rsid w:val="00E23CF3"/>
    <w:rsid w:val="00E25112"/>
    <w:rsid w:val="00E26172"/>
    <w:rsid w:val="00E26CEA"/>
    <w:rsid w:val="00E2795F"/>
    <w:rsid w:val="00E3104F"/>
    <w:rsid w:val="00E320F4"/>
    <w:rsid w:val="00E3238F"/>
    <w:rsid w:val="00E32BF0"/>
    <w:rsid w:val="00E33AAF"/>
    <w:rsid w:val="00E3467E"/>
    <w:rsid w:val="00E35291"/>
    <w:rsid w:val="00E3560E"/>
    <w:rsid w:val="00E36A19"/>
    <w:rsid w:val="00E36E84"/>
    <w:rsid w:val="00E36FB4"/>
    <w:rsid w:val="00E37AA0"/>
    <w:rsid w:val="00E37B63"/>
    <w:rsid w:val="00E37E62"/>
    <w:rsid w:val="00E422BF"/>
    <w:rsid w:val="00E42D27"/>
    <w:rsid w:val="00E43683"/>
    <w:rsid w:val="00E463CD"/>
    <w:rsid w:val="00E46FB6"/>
    <w:rsid w:val="00E50172"/>
    <w:rsid w:val="00E5052E"/>
    <w:rsid w:val="00E50F3F"/>
    <w:rsid w:val="00E512F2"/>
    <w:rsid w:val="00E5250E"/>
    <w:rsid w:val="00E55B30"/>
    <w:rsid w:val="00E56FA8"/>
    <w:rsid w:val="00E60013"/>
    <w:rsid w:val="00E61AB9"/>
    <w:rsid w:val="00E62FD5"/>
    <w:rsid w:val="00E710F6"/>
    <w:rsid w:val="00E7322A"/>
    <w:rsid w:val="00E748CA"/>
    <w:rsid w:val="00E8121A"/>
    <w:rsid w:val="00E81B57"/>
    <w:rsid w:val="00E84712"/>
    <w:rsid w:val="00E84C25"/>
    <w:rsid w:val="00E86958"/>
    <w:rsid w:val="00E910CC"/>
    <w:rsid w:val="00E92F98"/>
    <w:rsid w:val="00E97EE8"/>
    <w:rsid w:val="00EA1D85"/>
    <w:rsid w:val="00EA6648"/>
    <w:rsid w:val="00EA79FE"/>
    <w:rsid w:val="00EB1B45"/>
    <w:rsid w:val="00EB3006"/>
    <w:rsid w:val="00EB3122"/>
    <w:rsid w:val="00EB41E9"/>
    <w:rsid w:val="00EB502E"/>
    <w:rsid w:val="00EB5323"/>
    <w:rsid w:val="00EC114D"/>
    <w:rsid w:val="00EC15D2"/>
    <w:rsid w:val="00EC1823"/>
    <w:rsid w:val="00EC1F42"/>
    <w:rsid w:val="00EC276F"/>
    <w:rsid w:val="00EC404F"/>
    <w:rsid w:val="00EC4955"/>
    <w:rsid w:val="00EC5D62"/>
    <w:rsid w:val="00EC7FA8"/>
    <w:rsid w:val="00ED06C5"/>
    <w:rsid w:val="00ED344D"/>
    <w:rsid w:val="00ED3AA9"/>
    <w:rsid w:val="00ED4856"/>
    <w:rsid w:val="00ED5868"/>
    <w:rsid w:val="00ED7D66"/>
    <w:rsid w:val="00EE00C4"/>
    <w:rsid w:val="00EE0622"/>
    <w:rsid w:val="00EE0C63"/>
    <w:rsid w:val="00EE0F80"/>
    <w:rsid w:val="00EE38E3"/>
    <w:rsid w:val="00EE43E2"/>
    <w:rsid w:val="00EE5EB1"/>
    <w:rsid w:val="00EE68E4"/>
    <w:rsid w:val="00EE6C9C"/>
    <w:rsid w:val="00EE7706"/>
    <w:rsid w:val="00EE7E62"/>
    <w:rsid w:val="00EF0424"/>
    <w:rsid w:val="00EF104F"/>
    <w:rsid w:val="00EF27EA"/>
    <w:rsid w:val="00EF4FDF"/>
    <w:rsid w:val="00EF5A2D"/>
    <w:rsid w:val="00EF79ED"/>
    <w:rsid w:val="00F02F4F"/>
    <w:rsid w:val="00F06D67"/>
    <w:rsid w:val="00F07C31"/>
    <w:rsid w:val="00F1011A"/>
    <w:rsid w:val="00F12B02"/>
    <w:rsid w:val="00F1301B"/>
    <w:rsid w:val="00F132E5"/>
    <w:rsid w:val="00F13BC7"/>
    <w:rsid w:val="00F13EDE"/>
    <w:rsid w:val="00F14DA4"/>
    <w:rsid w:val="00F15C27"/>
    <w:rsid w:val="00F22274"/>
    <w:rsid w:val="00F23191"/>
    <w:rsid w:val="00F23FA4"/>
    <w:rsid w:val="00F24AE5"/>
    <w:rsid w:val="00F257AE"/>
    <w:rsid w:val="00F33961"/>
    <w:rsid w:val="00F33F04"/>
    <w:rsid w:val="00F35797"/>
    <w:rsid w:val="00F36F05"/>
    <w:rsid w:val="00F379A2"/>
    <w:rsid w:val="00F41ACF"/>
    <w:rsid w:val="00F42F19"/>
    <w:rsid w:val="00F45537"/>
    <w:rsid w:val="00F465CB"/>
    <w:rsid w:val="00F46EF3"/>
    <w:rsid w:val="00F47F0C"/>
    <w:rsid w:val="00F508EC"/>
    <w:rsid w:val="00F50AEE"/>
    <w:rsid w:val="00F5209E"/>
    <w:rsid w:val="00F53337"/>
    <w:rsid w:val="00F55088"/>
    <w:rsid w:val="00F5580C"/>
    <w:rsid w:val="00F559AA"/>
    <w:rsid w:val="00F579DE"/>
    <w:rsid w:val="00F61395"/>
    <w:rsid w:val="00F61629"/>
    <w:rsid w:val="00F6181B"/>
    <w:rsid w:val="00F64818"/>
    <w:rsid w:val="00F675EE"/>
    <w:rsid w:val="00F70A6D"/>
    <w:rsid w:val="00F7363B"/>
    <w:rsid w:val="00F770EE"/>
    <w:rsid w:val="00F77660"/>
    <w:rsid w:val="00F77DF1"/>
    <w:rsid w:val="00F8209B"/>
    <w:rsid w:val="00F84C37"/>
    <w:rsid w:val="00F85460"/>
    <w:rsid w:val="00F874DD"/>
    <w:rsid w:val="00F87643"/>
    <w:rsid w:val="00F8769C"/>
    <w:rsid w:val="00F919A6"/>
    <w:rsid w:val="00F92B47"/>
    <w:rsid w:val="00F9515E"/>
    <w:rsid w:val="00F96C7E"/>
    <w:rsid w:val="00F9780A"/>
    <w:rsid w:val="00FA05DF"/>
    <w:rsid w:val="00FA0C10"/>
    <w:rsid w:val="00FA19B2"/>
    <w:rsid w:val="00FA20AA"/>
    <w:rsid w:val="00FA7204"/>
    <w:rsid w:val="00FB21D7"/>
    <w:rsid w:val="00FB285D"/>
    <w:rsid w:val="00FB42B8"/>
    <w:rsid w:val="00FB46D7"/>
    <w:rsid w:val="00FB48F5"/>
    <w:rsid w:val="00FB7769"/>
    <w:rsid w:val="00FB7A1C"/>
    <w:rsid w:val="00FC2753"/>
    <w:rsid w:val="00FC314A"/>
    <w:rsid w:val="00FC3B3E"/>
    <w:rsid w:val="00FC50E6"/>
    <w:rsid w:val="00FC5453"/>
    <w:rsid w:val="00FC7609"/>
    <w:rsid w:val="00FD11EA"/>
    <w:rsid w:val="00FD13D9"/>
    <w:rsid w:val="00FD253E"/>
    <w:rsid w:val="00FD35D1"/>
    <w:rsid w:val="00FD65F8"/>
    <w:rsid w:val="00FD7725"/>
    <w:rsid w:val="00FE3186"/>
    <w:rsid w:val="00FE3F86"/>
    <w:rsid w:val="00FE4E0C"/>
    <w:rsid w:val="00FE53DC"/>
    <w:rsid w:val="00FE6EBE"/>
    <w:rsid w:val="00FE790D"/>
    <w:rsid w:val="00FF01BD"/>
    <w:rsid w:val="00FF0779"/>
    <w:rsid w:val="00FF1A7B"/>
    <w:rsid w:val="00FF3C96"/>
    <w:rsid w:val="00FF53A4"/>
    <w:rsid w:val="00FF638D"/>
    <w:rsid w:val="00FF66BE"/>
    <w:rsid w:val="021A8F07"/>
    <w:rsid w:val="0231E02E"/>
    <w:rsid w:val="02962132"/>
    <w:rsid w:val="0467099C"/>
    <w:rsid w:val="04B4B724"/>
    <w:rsid w:val="0551A718"/>
    <w:rsid w:val="05761BF4"/>
    <w:rsid w:val="05783508"/>
    <w:rsid w:val="073ED087"/>
    <w:rsid w:val="074278FC"/>
    <w:rsid w:val="0798D059"/>
    <w:rsid w:val="0832FF0C"/>
    <w:rsid w:val="093A039A"/>
    <w:rsid w:val="0A09DB73"/>
    <w:rsid w:val="0B0D6BBF"/>
    <w:rsid w:val="0B1836B3"/>
    <w:rsid w:val="0BA5A26E"/>
    <w:rsid w:val="0C648A0A"/>
    <w:rsid w:val="0E422CF4"/>
    <w:rsid w:val="0EC53099"/>
    <w:rsid w:val="0FDC44BB"/>
    <w:rsid w:val="1172F6CC"/>
    <w:rsid w:val="12081F78"/>
    <w:rsid w:val="128B8355"/>
    <w:rsid w:val="136E4D42"/>
    <w:rsid w:val="141E1A7D"/>
    <w:rsid w:val="155E6BDA"/>
    <w:rsid w:val="1713DB94"/>
    <w:rsid w:val="1721D0FD"/>
    <w:rsid w:val="17803D72"/>
    <w:rsid w:val="184CBCCC"/>
    <w:rsid w:val="19BE5297"/>
    <w:rsid w:val="19C28ABC"/>
    <w:rsid w:val="1A1B7581"/>
    <w:rsid w:val="1A3927DE"/>
    <w:rsid w:val="1A678F09"/>
    <w:rsid w:val="1A8C9942"/>
    <w:rsid w:val="1AA2A521"/>
    <w:rsid w:val="1AE5F84D"/>
    <w:rsid w:val="1AFD6F63"/>
    <w:rsid w:val="1B049ED3"/>
    <w:rsid w:val="1B21384D"/>
    <w:rsid w:val="1C153B1F"/>
    <w:rsid w:val="1C919220"/>
    <w:rsid w:val="1CF88D25"/>
    <w:rsid w:val="1D00D0AD"/>
    <w:rsid w:val="1D532A67"/>
    <w:rsid w:val="1E0A4487"/>
    <w:rsid w:val="1E3682D2"/>
    <w:rsid w:val="1EAB3979"/>
    <w:rsid w:val="1EC4857A"/>
    <w:rsid w:val="1ED7721B"/>
    <w:rsid w:val="1F4B5868"/>
    <w:rsid w:val="1FAA1F2B"/>
    <w:rsid w:val="1FB6F920"/>
    <w:rsid w:val="1FF9D645"/>
    <w:rsid w:val="209E5E33"/>
    <w:rsid w:val="20BD4F58"/>
    <w:rsid w:val="21544A3F"/>
    <w:rsid w:val="21BBFF4A"/>
    <w:rsid w:val="21D455E6"/>
    <w:rsid w:val="2283EB17"/>
    <w:rsid w:val="2337CD4F"/>
    <w:rsid w:val="23658CA3"/>
    <w:rsid w:val="240403FE"/>
    <w:rsid w:val="2521A2B9"/>
    <w:rsid w:val="25B50CD3"/>
    <w:rsid w:val="26F4DF21"/>
    <w:rsid w:val="277EEA41"/>
    <w:rsid w:val="28C5D4B9"/>
    <w:rsid w:val="28D9B21C"/>
    <w:rsid w:val="29506640"/>
    <w:rsid w:val="29617179"/>
    <w:rsid w:val="29D54F69"/>
    <w:rsid w:val="2A823812"/>
    <w:rsid w:val="2B2870C1"/>
    <w:rsid w:val="2B3382D3"/>
    <w:rsid w:val="2B7B25D9"/>
    <w:rsid w:val="2BA89C94"/>
    <w:rsid w:val="2BBD8F57"/>
    <w:rsid w:val="2BFB0A9C"/>
    <w:rsid w:val="2CA453D1"/>
    <w:rsid w:val="2CAB1D07"/>
    <w:rsid w:val="2D547B51"/>
    <w:rsid w:val="2D8D39D5"/>
    <w:rsid w:val="2E0DB1EE"/>
    <w:rsid w:val="3094B32D"/>
    <w:rsid w:val="3117366C"/>
    <w:rsid w:val="31819C10"/>
    <w:rsid w:val="339515DD"/>
    <w:rsid w:val="33CDFA0C"/>
    <w:rsid w:val="3528995D"/>
    <w:rsid w:val="35762866"/>
    <w:rsid w:val="35E0ED6E"/>
    <w:rsid w:val="35E9EB99"/>
    <w:rsid w:val="3677CE50"/>
    <w:rsid w:val="36C5611D"/>
    <w:rsid w:val="36E6AD2D"/>
    <w:rsid w:val="3712BF14"/>
    <w:rsid w:val="3813A92A"/>
    <w:rsid w:val="38193B07"/>
    <w:rsid w:val="38571CF8"/>
    <w:rsid w:val="38FD2AD6"/>
    <w:rsid w:val="393832AA"/>
    <w:rsid w:val="39A5CC9E"/>
    <w:rsid w:val="39C7BDA2"/>
    <w:rsid w:val="39DF0EC9"/>
    <w:rsid w:val="39FFDCFF"/>
    <w:rsid w:val="3A1202D5"/>
    <w:rsid w:val="3A74150D"/>
    <w:rsid w:val="3A98FB37"/>
    <w:rsid w:val="3AF86599"/>
    <w:rsid w:val="3B14EA9C"/>
    <w:rsid w:val="3C2E1730"/>
    <w:rsid w:val="3CC8EBC1"/>
    <w:rsid w:val="3CD304D8"/>
    <w:rsid w:val="3DFE8600"/>
    <w:rsid w:val="3E273BF2"/>
    <w:rsid w:val="3EB8F667"/>
    <w:rsid w:val="3EEF2513"/>
    <w:rsid w:val="3EFF6DC2"/>
    <w:rsid w:val="3F87D6E2"/>
    <w:rsid w:val="3FB0DE77"/>
    <w:rsid w:val="3FE4D58E"/>
    <w:rsid w:val="409A88EC"/>
    <w:rsid w:val="40D6014D"/>
    <w:rsid w:val="41EF5FF6"/>
    <w:rsid w:val="43133866"/>
    <w:rsid w:val="4379724B"/>
    <w:rsid w:val="438934DC"/>
    <w:rsid w:val="43A60C02"/>
    <w:rsid w:val="43AF6A21"/>
    <w:rsid w:val="43CA8A65"/>
    <w:rsid w:val="442F923F"/>
    <w:rsid w:val="45844545"/>
    <w:rsid w:val="458F666A"/>
    <w:rsid w:val="46FD7EC4"/>
    <w:rsid w:val="478E0D89"/>
    <w:rsid w:val="47974837"/>
    <w:rsid w:val="48425107"/>
    <w:rsid w:val="491ABF1B"/>
    <w:rsid w:val="49CF2951"/>
    <w:rsid w:val="49D5F8E7"/>
    <w:rsid w:val="4AF9E86B"/>
    <w:rsid w:val="4B17F949"/>
    <w:rsid w:val="4B6696D1"/>
    <w:rsid w:val="4B6E9C65"/>
    <w:rsid w:val="4B898D06"/>
    <w:rsid w:val="4B9A9128"/>
    <w:rsid w:val="4BC8F500"/>
    <w:rsid w:val="4BF8F1D2"/>
    <w:rsid w:val="4C434F05"/>
    <w:rsid w:val="4D953EF6"/>
    <w:rsid w:val="4DE03BEE"/>
    <w:rsid w:val="4E3B3187"/>
    <w:rsid w:val="4F34B45D"/>
    <w:rsid w:val="4F60202E"/>
    <w:rsid w:val="4F776EEA"/>
    <w:rsid w:val="4F93CF53"/>
    <w:rsid w:val="500B1B5F"/>
    <w:rsid w:val="5100748D"/>
    <w:rsid w:val="512EC8AD"/>
    <w:rsid w:val="520A0399"/>
    <w:rsid w:val="529C44EE"/>
    <w:rsid w:val="52CF1CF1"/>
    <w:rsid w:val="530348AE"/>
    <w:rsid w:val="539383B8"/>
    <w:rsid w:val="53F1E0E4"/>
    <w:rsid w:val="53F54AB2"/>
    <w:rsid w:val="54128335"/>
    <w:rsid w:val="54404788"/>
    <w:rsid w:val="550AB7F6"/>
    <w:rsid w:val="5538D099"/>
    <w:rsid w:val="557BE36F"/>
    <w:rsid w:val="55B47508"/>
    <w:rsid w:val="55D3E5B0"/>
    <w:rsid w:val="5659ABA3"/>
    <w:rsid w:val="57A63629"/>
    <w:rsid w:val="58382FDC"/>
    <w:rsid w:val="59BC382B"/>
    <w:rsid w:val="59C86E7B"/>
    <w:rsid w:val="5A18C5A4"/>
    <w:rsid w:val="5AFE1AE0"/>
    <w:rsid w:val="5B2EE6D1"/>
    <w:rsid w:val="5B7CA87A"/>
    <w:rsid w:val="5C72F75C"/>
    <w:rsid w:val="5D8CB15B"/>
    <w:rsid w:val="5DAB7FD7"/>
    <w:rsid w:val="5DB330A0"/>
    <w:rsid w:val="5DCFB4DC"/>
    <w:rsid w:val="5E3C3A8A"/>
    <w:rsid w:val="5EC632D2"/>
    <w:rsid w:val="5FE74D84"/>
    <w:rsid w:val="608EA30D"/>
    <w:rsid w:val="60E7D54C"/>
    <w:rsid w:val="613E0AD4"/>
    <w:rsid w:val="615AC91C"/>
    <w:rsid w:val="6165F54D"/>
    <w:rsid w:val="6200244D"/>
    <w:rsid w:val="62DE424B"/>
    <w:rsid w:val="62E53A66"/>
    <w:rsid w:val="632C2705"/>
    <w:rsid w:val="635FD2E1"/>
    <w:rsid w:val="645F6357"/>
    <w:rsid w:val="6465D49A"/>
    <w:rsid w:val="65A6F98A"/>
    <w:rsid w:val="6624FC3D"/>
    <w:rsid w:val="6652D6DD"/>
    <w:rsid w:val="67B10227"/>
    <w:rsid w:val="67EE9CA8"/>
    <w:rsid w:val="67FF8E71"/>
    <w:rsid w:val="68CD74EA"/>
    <w:rsid w:val="69ED4431"/>
    <w:rsid w:val="6A0C8D11"/>
    <w:rsid w:val="6B6A53BA"/>
    <w:rsid w:val="6BAA7B4A"/>
    <w:rsid w:val="6BE9723C"/>
    <w:rsid w:val="6C914772"/>
    <w:rsid w:val="6D07C5C5"/>
    <w:rsid w:val="6D6703D2"/>
    <w:rsid w:val="6E555713"/>
    <w:rsid w:val="6F29A734"/>
    <w:rsid w:val="6F3140A3"/>
    <w:rsid w:val="6F4E4F01"/>
    <w:rsid w:val="6F4E94BD"/>
    <w:rsid w:val="6F8189D0"/>
    <w:rsid w:val="6FA2623E"/>
    <w:rsid w:val="703317BE"/>
    <w:rsid w:val="70C08C64"/>
    <w:rsid w:val="711DCE72"/>
    <w:rsid w:val="713B6B78"/>
    <w:rsid w:val="71AD065F"/>
    <w:rsid w:val="727EEA09"/>
    <w:rsid w:val="72A9E06A"/>
    <w:rsid w:val="72EAA78E"/>
    <w:rsid w:val="72F84127"/>
    <w:rsid w:val="7350C861"/>
    <w:rsid w:val="7457DA8F"/>
    <w:rsid w:val="74C7C253"/>
    <w:rsid w:val="761CC7A0"/>
    <w:rsid w:val="774EF681"/>
    <w:rsid w:val="7879B880"/>
    <w:rsid w:val="78EB27B0"/>
    <w:rsid w:val="79128CA5"/>
    <w:rsid w:val="7A10C570"/>
    <w:rsid w:val="7AAB564A"/>
    <w:rsid w:val="7C7D14CE"/>
    <w:rsid w:val="7D2691C5"/>
    <w:rsid w:val="7E16C5AC"/>
    <w:rsid w:val="7E21ACCE"/>
    <w:rsid w:val="7E850346"/>
    <w:rsid w:val="7EAC23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EDB1B"/>
  <w15:chartTrackingRefBased/>
  <w15:docId w15:val="{86F50A7C-460B-4009-9F39-CC2C3258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1Mainbody"/>
    <w:link w:val="Heading1Char"/>
    <w:uiPriority w:val="9"/>
    <w:rsid w:val="00CA2C26"/>
    <w:pPr>
      <w:keepNext/>
      <w:keepLines/>
      <w:numPr>
        <w:numId w:val="6"/>
      </w:numPr>
      <w:tabs>
        <w:tab w:val="left" w:pos="851"/>
      </w:tabs>
      <w:spacing w:after="220" w:line="276" w:lineRule="auto"/>
      <w:outlineLvl w:val="0"/>
    </w:pPr>
    <w:rPr>
      <w:rFonts w:asciiTheme="majorHAnsi" w:eastAsiaTheme="majorEastAsia" w:hAnsiTheme="majorHAnsi" w:cs="Times New Roman (Headings CS)"/>
      <w:b/>
      <w:color w:val="00B050"/>
      <w:spacing w:val="20"/>
      <w:sz w:val="32"/>
      <w:szCs w:val="32"/>
    </w:rPr>
  </w:style>
  <w:style w:type="paragraph" w:styleId="Heading2">
    <w:name w:val="heading 2"/>
    <w:aliases w:val="Title 2"/>
    <w:basedOn w:val="Title1"/>
    <w:next w:val="B1Mainbody"/>
    <w:link w:val="Heading2Char"/>
    <w:uiPriority w:val="9"/>
    <w:unhideWhenUsed/>
    <w:qFormat/>
    <w:rsid w:val="00DC59F5"/>
    <w:pPr>
      <w:spacing w:before="40" w:after="0"/>
      <w:outlineLvl w:val="1"/>
    </w:pPr>
    <w:rPr>
      <w:rFonts w:cstheme="majorBidi"/>
      <w:sz w:val="28"/>
      <w:szCs w:val="26"/>
    </w:rPr>
  </w:style>
  <w:style w:type="paragraph" w:styleId="Heading3">
    <w:name w:val="heading 3"/>
    <w:basedOn w:val="Heading2"/>
    <w:next w:val="B1Mainbody"/>
    <w:link w:val="Heading3Char"/>
    <w:uiPriority w:val="9"/>
    <w:unhideWhenUsed/>
    <w:qFormat/>
    <w:rsid w:val="009F1164"/>
    <w:pPr>
      <w:numPr>
        <w:numId w:val="0"/>
      </w:numPr>
      <w:outlineLvl w:val="2"/>
    </w:pPr>
    <w:rPr>
      <w:sz w:val="24"/>
    </w:rPr>
  </w:style>
  <w:style w:type="paragraph" w:styleId="Heading4">
    <w:name w:val="heading 4"/>
    <w:basedOn w:val="Normal"/>
    <w:next w:val="Normal"/>
    <w:link w:val="Heading4Char"/>
    <w:uiPriority w:val="9"/>
    <w:semiHidden/>
    <w:unhideWhenUsed/>
    <w:qFormat/>
    <w:rsid w:val="007B4C8B"/>
    <w:pPr>
      <w:keepNext/>
      <w:keepLines/>
      <w:spacing w:before="40" w:after="0"/>
      <w:outlineLvl w:val="3"/>
    </w:pPr>
    <w:rPr>
      <w:rFonts w:asciiTheme="majorHAnsi" w:eastAsiaTheme="majorEastAsia" w:hAnsiTheme="majorHAnsi" w:cstheme="majorBidi"/>
      <w:i/>
      <w:iCs/>
      <w:color w:val="3067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Mainbody">
    <w:name w:val="B1_Main body"/>
    <w:qFormat/>
    <w:rsid w:val="00B77550"/>
    <w:pPr>
      <w:widowControl w:val="0"/>
      <w:tabs>
        <w:tab w:val="left" w:pos="851"/>
        <w:tab w:val="left" w:pos="1134"/>
        <w:tab w:val="left" w:pos="1701"/>
        <w:tab w:val="left" w:pos="2268"/>
        <w:tab w:val="left" w:pos="2835"/>
      </w:tabs>
      <w:suppressAutoHyphens/>
      <w:spacing w:after="220" w:line="276" w:lineRule="auto"/>
      <w:jc w:val="both"/>
    </w:pPr>
    <w:rPr>
      <w:rFonts w:ascii="Arial" w:eastAsia="Times New Roman" w:hAnsi="Arial" w:cs="Times New Roman"/>
      <w:color w:val="262626" w:themeColor="text1" w:themeTint="D9"/>
      <w:spacing w:val="10"/>
      <w:kern w:val="10"/>
      <w:sz w:val="22"/>
      <w:lang w:val="en-CA"/>
    </w:rPr>
  </w:style>
  <w:style w:type="character" w:customStyle="1" w:styleId="Heading1Char">
    <w:name w:val="Heading 1 Char"/>
    <w:basedOn w:val="DefaultParagraphFont"/>
    <w:link w:val="Heading1"/>
    <w:uiPriority w:val="9"/>
    <w:rsid w:val="00CA2C26"/>
    <w:rPr>
      <w:rFonts w:asciiTheme="majorHAnsi" w:eastAsiaTheme="majorEastAsia" w:hAnsiTheme="majorHAnsi" w:cs="Times New Roman (Headings CS)"/>
      <w:b/>
      <w:color w:val="00B050"/>
      <w:spacing w:val="20"/>
      <w:sz w:val="32"/>
      <w:szCs w:val="32"/>
    </w:rPr>
  </w:style>
  <w:style w:type="paragraph" w:customStyle="1" w:styleId="Title1">
    <w:name w:val="Title 1"/>
    <w:basedOn w:val="Title1NUMBERED"/>
    <w:next w:val="B1Mainbody"/>
    <w:qFormat/>
    <w:rsid w:val="00CA2C26"/>
  </w:style>
  <w:style w:type="paragraph" w:customStyle="1" w:styleId="Title1NUMBERED">
    <w:name w:val="Title 1_NUMBERED"/>
    <w:basedOn w:val="Heading1"/>
    <w:next w:val="B1Mainbody"/>
    <w:qFormat/>
    <w:rsid w:val="00CA2C26"/>
  </w:style>
  <w:style w:type="character" w:customStyle="1" w:styleId="Heading2Char">
    <w:name w:val="Heading 2 Char"/>
    <w:aliases w:val="Title 2 Char"/>
    <w:basedOn w:val="DefaultParagraphFont"/>
    <w:link w:val="Heading2"/>
    <w:uiPriority w:val="9"/>
    <w:rsid w:val="00DC59F5"/>
    <w:rPr>
      <w:rFonts w:asciiTheme="majorHAnsi" w:eastAsiaTheme="majorEastAsia" w:hAnsiTheme="majorHAnsi" w:cstheme="majorBidi"/>
      <w:b/>
      <w:color w:val="00B050"/>
      <w:spacing w:val="20"/>
      <w:sz w:val="28"/>
      <w:szCs w:val="26"/>
    </w:rPr>
  </w:style>
  <w:style w:type="character" w:customStyle="1" w:styleId="Heading3Char">
    <w:name w:val="Heading 3 Char"/>
    <w:basedOn w:val="DefaultParagraphFont"/>
    <w:link w:val="Heading3"/>
    <w:uiPriority w:val="9"/>
    <w:rsid w:val="00760BCF"/>
    <w:rPr>
      <w:rFonts w:asciiTheme="majorHAnsi" w:eastAsiaTheme="majorEastAsia" w:hAnsiTheme="majorHAnsi" w:cstheme="majorBidi"/>
      <w:b/>
      <w:color w:val="0070C0"/>
      <w:spacing w:val="20"/>
      <w:szCs w:val="26"/>
    </w:rPr>
  </w:style>
  <w:style w:type="paragraph" w:customStyle="1" w:styleId="GlossaryBiblio">
    <w:name w:val="Glossary/Biblio"/>
    <w:basedOn w:val="B1Mainbody"/>
    <w:qFormat/>
    <w:rsid w:val="009F1164"/>
    <w:pPr>
      <w:ind w:left="284" w:hanging="284"/>
      <w:jc w:val="left"/>
    </w:pPr>
    <w:rPr>
      <w:sz w:val="18"/>
    </w:rPr>
  </w:style>
  <w:style w:type="character" w:styleId="PageNumber">
    <w:name w:val="page number"/>
    <w:basedOn w:val="DefaultParagraphFont"/>
    <w:uiPriority w:val="99"/>
    <w:semiHidden/>
    <w:unhideWhenUsed/>
    <w:rsid w:val="0061582A"/>
  </w:style>
  <w:style w:type="paragraph" w:styleId="Footer">
    <w:name w:val="footer"/>
    <w:aliases w:val="Footnote"/>
    <w:basedOn w:val="B1Mainbody"/>
    <w:link w:val="FooterChar"/>
    <w:uiPriority w:val="99"/>
    <w:unhideWhenUsed/>
    <w:qFormat/>
    <w:rsid w:val="00A54D85"/>
    <w:pPr>
      <w:tabs>
        <w:tab w:val="left" w:pos="284"/>
        <w:tab w:val="center" w:pos="4513"/>
        <w:tab w:val="right" w:pos="9026"/>
      </w:tabs>
      <w:spacing w:after="0" w:line="240" w:lineRule="auto"/>
      <w:ind w:left="284" w:hanging="284"/>
      <w:jc w:val="left"/>
    </w:pPr>
    <w:rPr>
      <w:rFonts w:asciiTheme="minorHAnsi" w:hAnsiTheme="minorHAnsi"/>
      <w:spacing w:val="4"/>
      <w:kern w:val="4"/>
      <w:sz w:val="16"/>
    </w:rPr>
  </w:style>
  <w:style w:type="character" w:customStyle="1" w:styleId="FooterChar">
    <w:name w:val="Footer Char"/>
    <w:aliases w:val="Footnote Char"/>
    <w:basedOn w:val="DefaultParagraphFont"/>
    <w:link w:val="Footer"/>
    <w:uiPriority w:val="99"/>
    <w:rsid w:val="00A54D85"/>
    <w:rPr>
      <w:rFonts w:eastAsia="Times New Roman" w:cs="Times New Roman"/>
      <w:color w:val="262626" w:themeColor="text1" w:themeTint="D9"/>
      <w:spacing w:val="4"/>
      <w:kern w:val="4"/>
      <w:sz w:val="16"/>
      <w:lang w:val="en-CA"/>
    </w:rPr>
  </w:style>
  <w:style w:type="character" w:styleId="FootnoteReference">
    <w:name w:val="footnote reference"/>
    <w:uiPriority w:val="99"/>
    <w:unhideWhenUsed/>
    <w:qFormat/>
    <w:rsid w:val="00A0420D"/>
    <w:rPr>
      <w:rFonts w:ascii="cambr" w:hAnsi="cambr"/>
      <w:strike w:val="0"/>
      <w:dstrike w:val="0"/>
      <w:sz w:val="22"/>
      <w:vertAlign w:val="superscript"/>
    </w:rPr>
  </w:style>
  <w:style w:type="character" w:styleId="CommentReference">
    <w:name w:val="annotation reference"/>
    <w:basedOn w:val="DefaultParagraphFont"/>
    <w:uiPriority w:val="99"/>
    <w:unhideWhenUsed/>
    <w:rsid w:val="001B182D"/>
    <w:rPr>
      <w:sz w:val="16"/>
      <w:szCs w:val="16"/>
    </w:rPr>
  </w:style>
  <w:style w:type="paragraph" w:styleId="CommentText">
    <w:name w:val="annotation text"/>
    <w:basedOn w:val="Normal"/>
    <w:link w:val="CommentTextChar"/>
    <w:uiPriority w:val="99"/>
    <w:unhideWhenUsed/>
    <w:rsid w:val="001B182D"/>
    <w:pPr>
      <w:spacing w:after="160" w:line="240" w:lineRule="auto"/>
    </w:pPr>
    <w:rPr>
      <w:sz w:val="20"/>
      <w:szCs w:val="20"/>
    </w:rPr>
  </w:style>
  <w:style w:type="character" w:customStyle="1" w:styleId="CommentTextChar">
    <w:name w:val="Comment Text Char"/>
    <w:basedOn w:val="DefaultParagraphFont"/>
    <w:link w:val="CommentText"/>
    <w:uiPriority w:val="99"/>
    <w:rsid w:val="001B182D"/>
    <w:rPr>
      <w:sz w:val="20"/>
      <w:szCs w:val="20"/>
      <w:lang w:val="en-GB"/>
    </w:rPr>
  </w:style>
  <w:style w:type="character" w:styleId="UnresolvedMention">
    <w:name w:val="Unresolved Mention"/>
    <w:basedOn w:val="DefaultParagraphFont"/>
    <w:uiPriority w:val="99"/>
    <w:semiHidden/>
    <w:unhideWhenUsed/>
    <w:rsid w:val="0033338C"/>
    <w:rPr>
      <w:color w:val="605E5C"/>
      <w:shd w:val="clear" w:color="auto" w:fill="E1DFDD"/>
    </w:rPr>
  </w:style>
  <w:style w:type="character" w:styleId="FollowedHyperlink">
    <w:name w:val="FollowedHyperlink"/>
    <w:basedOn w:val="DefaultParagraphFont"/>
    <w:uiPriority w:val="99"/>
    <w:semiHidden/>
    <w:unhideWhenUsed/>
    <w:rsid w:val="0033338C"/>
    <w:rPr>
      <w:color w:val="0070C0" w:themeColor="followedHyperlink"/>
      <w:u w:val="single"/>
    </w:rPr>
  </w:style>
  <w:style w:type="paragraph" w:customStyle="1" w:styleId="L1bulletMainbody">
    <w:name w:val="L1_bullet_Main body"/>
    <w:basedOn w:val="B1Mainbody"/>
    <w:qFormat/>
    <w:rsid w:val="00831BA4"/>
    <w:pPr>
      <w:numPr>
        <w:numId w:val="7"/>
      </w:numPr>
      <w:tabs>
        <w:tab w:val="clear" w:pos="1134"/>
      </w:tabs>
      <w:spacing w:after="0"/>
    </w:pPr>
    <w:rPr>
      <w:rFonts w:cstheme="majorHAnsi"/>
    </w:rPr>
  </w:style>
  <w:style w:type="character" w:customStyle="1" w:styleId="hyperlink">
    <w:name w:val="_hyperlink"/>
    <w:basedOn w:val="DefaultParagraphFont"/>
    <w:uiPriority w:val="1"/>
    <w:qFormat/>
    <w:rsid w:val="007D0BE7"/>
    <w:rPr>
      <w:color w:val="0070C0"/>
      <w:szCs w:val="16"/>
    </w:rPr>
  </w:style>
  <w:style w:type="paragraph" w:customStyle="1" w:styleId="B1MainbodyNUMBERED">
    <w:name w:val="B1_Main body_NUMBERED"/>
    <w:basedOn w:val="B1Mainbody"/>
    <w:next w:val="B1Mainbody"/>
    <w:qFormat/>
    <w:rsid w:val="00834F29"/>
    <w:pPr>
      <w:ind w:left="851" w:hanging="851"/>
    </w:pPr>
  </w:style>
  <w:style w:type="paragraph" w:customStyle="1" w:styleId="L2numberMainbody">
    <w:name w:val="L2_number_Main body"/>
    <w:basedOn w:val="L1bulletMainbody"/>
    <w:qFormat/>
    <w:rsid w:val="00BE51F3"/>
    <w:pPr>
      <w:numPr>
        <w:numId w:val="5"/>
      </w:numPr>
      <w:textAlignment w:val="baseline"/>
    </w:pPr>
    <w:rPr>
      <w:bCs/>
      <w:position w:val="1"/>
      <w:szCs w:val="22"/>
      <w:lang w:val="en-US"/>
    </w:rPr>
  </w:style>
  <w:style w:type="paragraph" w:customStyle="1" w:styleId="B1Mainbodyindent">
    <w:name w:val="B1_Main body_indent"/>
    <w:basedOn w:val="B1Mainbody"/>
    <w:qFormat/>
    <w:rsid w:val="00834F29"/>
    <w:pPr>
      <w:ind w:left="851"/>
    </w:pPr>
  </w:style>
  <w:style w:type="paragraph" w:styleId="FootnoteText">
    <w:name w:val="footnote text"/>
    <w:basedOn w:val="Normal"/>
    <w:link w:val="FootnoteTextChar"/>
    <w:uiPriority w:val="99"/>
    <w:unhideWhenUsed/>
    <w:rsid w:val="008E1C94"/>
    <w:pPr>
      <w:spacing w:after="0" w:line="240" w:lineRule="auto"/>
    </w:pPr>
    <w:rPr>
      <w:sz w:val="20"/>
      <w:szCs w:val="20"/>
    </w:rPr>
  </w:style>
  <w:style w:type="character" w:customStyle="1" w:styleId="FootnoteTextChar">
    <w:name w:val="Footnote Text Char"/>
    <w:basedOn w:val="DefaultParagraphFont"/>
    <w:link w:val="FootnoteText"/>
    <w:uiPriority w:val="99"/>
    <w:rsid w:val="008E1C94"/>
    <w:rPr>
      <w:sz w:val="20"/>
      <w:szCs w:val="20"/>
      <w:lang w:val="en-GB"/>
    </w:rPr>
  </w:style>
  <w:style w:type="paragraph" w:styleId="Header">
    <w:name w:val="header"/>
    <w:basedOn w:val="Normal"/>
    <w:link w:val="HeaderChar"/>
    <w:uiPriority w:val="99"/>
    <w:unhideWhenUsed/>
    <w:rsid w:val="003C2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C25"/>
  </w:style>
  <w:style w:type="paragraph" w:styleId="TOC1">
    <w:name w:val="toc 1"/>
    <w:basedOn w:val="Normal"/>
    <w:next w:val="Normal"/>
    <w:autoRedefine/>
    <w:uiPriority w:val="39"/>
    <w:unhideWhenUsed/>
    <w:qFormat/>
    <w:rsid w:val="00CA2C26"/>
    <w:pPr>
      <w:tabs>
        <w:tab w:val="left" w:pos="851"/>
        <w:tab w:val="right" w:pos="9072"/>
      </w:tabs>
      <w:spacing w:before="360" w:after="360"/>
    </w:pPr>
    <w:rPr>
      <w:rFonts w:cs="Times New Roman (Body CS)"/>
      <w:b/>
      <w:bCs/>
      <w:caps/>
      <w:noProof/>
      <w:color w:val="00B050"/>
      <w:sz w:val="22"/>
      <w:szCs w:val="22"/>
      <w:u w:val="single"/>
    </w:rPr>
  </w:style>
  <w:style w:type="paragraph" w:styleId="TOC2">
    <w:name w:val="toc 2"/>
    <w:basedOn w:val="Normal"/>
    <w:next w:val="Normal"/>
    <w:autoRedefine/>
    <w:uiPriority w:val="39"/>
    <w:unhideWhenUsed/>
    <w:qFormat/>
    <w:rsid w:val="00EE38E3"/>
    <w:pPr>
      <w:tabs>
        <w:tab w:val="left" w:pos="851"/>
        <w:tab w:val="right" w:pos="9072"/>
      </w:tabs>
      <w:spacing w:after="0"/>
      <w:ind w:left="851" w:hanging="851"/>
    </w:pPr>
    <w:rPr>
      <w:rFonts w:cs="Times New Roman (Body CS)"/>
      <w:b/>
      <w:bCs/>
      <w:noProof/>
      <w:sz w:val="22"/>
      <w:szCs w:val="22"/>
    </w:rPr>
  </w:style>
  <w:style w:type="paragraph" w:styleId="TOC3">
    <w:name w:val="toc 3"/>
    <w:basedOn w:val="Normal"/>
    <w:next w:val="Normal"/>
    <w:autoRedefine/>
    <w:uiPriority w:val="39"/>
    <w:unhideWhenUsed/>
    <w:qFormat/>
    <w:rsid w:val="003671EB"/>
    <w:pPr>
      <w:spacing w:after="0"/>
      <w:ind w:left="851"/>
    </w:pPr>
    <w:rPr>
      <w:rFonts w:ascii="Arial" w:hAnsi="Arial" w:cs="Times New Roman (Body CS)"/>
      <w:sz w:val="22"/>
      <w:szCs w:val="22"/>
    </w:rPr>
  </w:style>
  <w:style w:type="paragraph" w:styleId="TOC4">
    <w:name w:val="toc 4"/>
    <w:basedOn w:val="Normal"/>
    <w:next w:val="Normal"/>
    <w:autoRedefine/>
    <w:uiPriority w:val="39"/>
    <w:unhideWhenUsed/>
    <w:rsid w:val="006B38E1"/>
    <w:pPr>
      <w:spacing w:after="0"/>
    </w:pPr>
    <w:rPr>
      <w:sz w:val="22"/>
      <w:szCs w:val="22"/>
    </w:rPr>
  </w:style>
  <w:style w:type="paragraph" w:styleId="TOC5">
    <w:name w:val="toc 5"/>
    <w:basedOn w:val="Normal"/>
    <w:next w:val="Normal"/>
    <w:autoRedefine/>
    <w:uiPriority w:val="39"/>
    <w:unhideWhenUsed/>
    <w:rsid w:val="006B38E1"/>
    <w:pPr>
      <w:spacing w:after="0"/>
    </w:pPr>
    <w:rPr>
      <w:sz w:val="22"/>
      <w:szCs w:val="22"/>
    </w:rPr>
  </w:style>
  <w:style w:type="paragraph" w:styleId="TOC6">
    <w:name w:val="toc 6"/>
    <w:basedOn w:val="Normal"/>
    <w:next w:val="Normal"/>
    <w:autoRedefine/>
    <w:uiPriority w:val="39"/>
    <w:unhideWhenUsed/>
    <w:rsid w:val="006B38E1"/>
    <w:pPr>
      <w:spacing w:after="0"/>
    </w:pPr>
    <w:rPr>
      <w:sz w:val="22"/>
      <w:szCs w:val="22"/>
    </w:rPr>
  </w:style>
  <w:style w:type="paragraph" w:styleId="TOC7">
    <w:name w:val="toc 7"/>
    <w:basedOn w:val="Normal"/>
    <w:next w:val="Normal"/>
    <w:autoRedefine/>
    <w:uiPriority w:val="39"/>
    <w:unhideWhenUsed/>
    <w:rsid w:val="006B38E1"/>
    <w:pPr>
      <w:spacing w:after="0"/>
    </w:pPr>
    <w:rPr>
      <w:sz w:val="22"/>
      <w:szCs w:val="22"/>
    </w:rPr>
  </w:style>
  <w:style w:type="paragraph" w:styleId="TOC8">
    <w:name w:val="toc 8"/>
    <w:basedOn w:val="Normal"/>
    <w:next w:val="Normal"/>
    <w:autoRedefine/>
    <w:uiPriority w:val="39"/>
    <w:unhideWhenUsed/>
    <w:rsid w:val="006B38E1"/>
    <w:pPr>
      <w:spacing w:after="0"/>
    </w:pPr>
    <w:rPr>
      <w:sz w:val="22"/>
      <w:szCs w:val="22"/>
    </w:rPr>
  </w:style>
  <w:style w:type="paragraph" w:styleId="TOC9">
    <w:name w:val="toc 9"/>
    <w:basedOn w:val="Normal"/>
    <w:next w:val="Normal"/>
    <w:autoRedefine/>
    <w:uiPriority w:val="39"/>
    <w:unhideWhenUsed/>
    <w:rsid w:val="006B38E1"/>
    <w:pPr>
      <w:spacing w:after="0"/>
    </w:pPr>
    <w:rPr>
      <w:sz w:val="22"/>
      <w:szCs w:val="22"/>
    </w:rPr>
  </w:style>
  <w:style w:type="character" w:styleId="Hyperlink0">
    <w:name w:val="Hyperlink"/>
    <w:basedOn w:val="DefaultParagraphFont"/>
    <w:uiPriority w:val="99"/>
    <w:unhideWhenUsed/>
    <w:rsid w:val="006B38E1"/>
    <w:rPr>
      <w:color w:val="0070C0" w:themeColor="hyperlink"/>
      <w:u w:val="single"/>
    </w:rPr>
  </w:style>
  <w:style w:type="character" w:customStyle="1" w:styleId="Heading4Char">
    <w:name w:val="Heading 4 Char"/>
    <w:basedOn w:val="DefaultParagraphFont"/>
    <w:link w:val="Heading4"/>
    <w:uiPriority w:val="9"/>
    <w:semiHidden/>
    <w:rsid w:val="007B4C8B"/>
    <w:rPr>
      <w:rFonts w:asciiTheme="majorHAnsi" w:eastAsiaTheme="majorEastAsia" w:hAnsiTheme="majorHAnsi" w:cstheme="majorBidi"/>
      <w:i/>
      <w:iCs/>
      <w:color w:val="306785" w:themeColor="accent1" w:themeShade="BF"/>
    </w:rPr>
  </w:style>
  <w:style w:type="paragraph" w:styleId="BalloonText">
    <w:name w:val="Balloon Text"/>
    <w:basedOn w:val="Normal"/>
    <w:link w:val="BalloonTextChar"/>
    <w:uiPriority w:val="99"/>
    <w:semiHidden/>
    <w:unhideWhenUsed/>
    <w:rsid w:val="0017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89C"/>
    <w:rPr>
      <w:rFonts w:ascii="Segoe UI" w:hAnsi="Segoe UI" w:cs="Segoe UI"/>
      <w:sz w:val="18"/>
      <w:szCs w:val="18"/>
    </w:rPr>
  </w:style>
  <w:style w:type="character" w:customStyle="1" w:styleId="normaltextrun">
    <w:name w:val="normaltextrun"/>
    <w:basedOn w:val="DefaultParagraphFont"/>
    <w:rsid w:val="00E32BF0"/>
  </w:style>
  <w:style w:type="paragraph" w:styleId="ListParagraph">
    <w:name w:val="List Paragraph"/>
    <w:basedOn w:val="Normal"/>
    <w:uiPriority w:val="34"/>
    <w:qFormat/>
    <w:rsid w:val="00391C90"/>
    <w:pPr>
      <w:ind w:left="720"/>
      <w:contextualSpacing/>
    </w:pPr>
  </w:style>
  <w:style w:type="table" w:styleId="TableGrid">
    <w:name w:val="Table Grid"/>
    <w:basedOn w:val="TableNormal"/>
    <w:uiPriority w:val="59"/>
    <w:rsid w:val="00842DA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le1"/>
    <w:rsid w:val="00842DAE"/>
    <w:pPr>
      <w:outlineLvl w:val="9"/>
    </w:pPr>
    <w:rPr>
      <w:sz w:val="28"/>
      <w:lang w:val="en-US"/>
    </w:rPr>
  </w:style>
  <w:style w:type="paragraph" w:styleId="CommentSubject">
    <w:name w:val="annotation subject"/>
    <w:basedOn w:val="CommentText"/>
    <w:next w:val="CommentText"/>
    <w:link w:val="CommentSubjectChar"/>
    <w:uiPriority w:val="99"/>
    <w:semiHidden/>
    <w:unhideWhenUsed/>
    <w:rsid w:val="00584194"/>
    <w:rPr>
      <w:b/>
      <w:bCs/>
    </w:rPr>
  </w:style>
  <w:style w:type="character" w:customStyle="1" w:styleId="CommentSubjectChar">
    <w:name w:val="Comment Subject Char"/>
    <w:basedOn w:val="CommentTextChar"/>
    <w:link w:val="CommentSubject"/>
    <w:uiPriority w:val="99"/>
    <w:semiHidden/>
    <w:rsid w:val="00584194"/>
    <w:rPr>
      <w:b/>
      <w:bCs/>
      <w:sz w:val="20"/>
      <w:szCs w:val="20"/>
      <w:lang w:val="en-GB"/>
    </w:rPr>
  </w:style>
  <w:style w:type="paragraph" w:customStyle="1" w:styleId="Style2">
    <w:name w:val="Style2"/>
    <w:basedOn w:val="B1Mainbody"/>
    <w:rsid w:val="00591D13"/>
    <w:rPr>
      <w:b/>
      <w:color w:val="00B050"/>
      <w:sz w:val="24"/>
      <w:szCs w:val="22"/>
    </w:rPr>
  </w:style>
  <w:style w:type="paragraph" w:styleId="NoSpacing">
    <w:name w:val="No Spacing"/>
    <w:uiPriority w:val="1"/>
    <w:qFormat/>
    <w:rsid w:val="00FC2753"/>
    <w:pPr>
      <w:spacing w:after="0" w:line="240" w:lineRule="auto"/>
    </w:pPr>
    <w:rPr>
      <w:rFonts w:ascii="Arial Narrow" w:eastAsia="Calibri" w:hAnsi="Arial Narrow" w:cs="Times New Roman"/>
      <w:szCs w:val="22"/>
      <w:lang w:val="es-ES"/>
    </w:rPr>
  </w:style>
  <w:style w:type="character" w:customStyle="1" w:styleId="formblue">
    <w:name w:val="form_blue"/>
    <w:basedOn w:val="DefaultParagraphFont"/>
    <w:rsid w:val="00FC2753"/>
  </w:style>
  <w:style w:type="paragraph" w:styleId="Revision">
    <w:name w:val="Revision"/>
    <w:hidden/>
    <w:uiPriority w:val="99"/>
    <w:semiHidden/>
    <w:rsid w:val="00E5052E"/>
    <w:pPr>
      <w:spacing w:after="0" w:line="240" w:lineRule="auto"/>
    </w:pPr>
  </w:style>
  <w:style w:type="character" w:styleId="Mention">
    <w:name w:val="Mention"/>
    <w:basedOn w:val="DefaultParagraphFont"/>
    <w:uiPriority w:val="99"/>
    <w:unhideWhenUsed/>
    <w:rsid w:val="0034524F"/>
    <w:rPr>
      <w:color w:val="2B579A"/>
      <w:shd w:val="clear" w:color="auto" w:fill="E1DFDD"/>
    </w:rPr>
  </w:style>
  <w:style w:type="character" w:customStyle="1" w:styleId="cf01">
    <w:name w:val="cf01"/>
    <w:basedOn w:val="DefaultParagraphFont"/>
    <w:rsid w:val="00C25B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741">
      <w:bodyDiv w:val="1"/>
      <w:marLeft w:val="0"/>
      <w:marRight w:val="0"/>
      <w:marTop w:val="0"/>
      <w:marBottom w:val="0"/>
      <w:divBdr>
        <w:top w:val="none" w:sz="0" w:space="0" w:color="auto"/>
        <w:left w:val="none" w:sz="0" w:space="0" w:color="auto"/>
        <w:bottom w:val="none" w:sz="0" w:space="0" w:color="auto"/>
        <w:right w:val="none" w:sz="0" w:space="0" w:color="auto"/>
      </w:divBdr>
    </w:div>
    <w:div w:id="166678707">
      <w:bodyDiv w:val="1"/>
      <w:marLeft w:val="0"/>
      <w:marRight w:val="0"/>
      <w:marTop w:val="0"/>
      <w:marBottom w:val="0"/>
      <w:divBdr>
        <w:top w:val="none" w:sz="0" w:space="0" w:color="auto"/>
        <w:left w:val="none" w:sz="0" w:space="0" w:color="auto"/>
        <w:bottom w:val="none" w:sz="0" w:space="0" w:color="auto"/>
        <w:right w:val="none" w:sz="0" w:space="0" w:color="auto"/>
      </w:divBdr>
    </w:div>
    <w:div w:id="198513295">
      <w:bodyDiv w:val="1"/>
      <w:marLeft w:val="0"/>
      <w:marRight w:val="0"/>
      <w:marTop w:val="0"/>
      <w:marBottom w:val="0"/>
      <w:divBdr>
        <w:top w:val="none" w:sz="0" w:space="0" w:color="auto"/>
        <w:left w:val="none" w:sz="0" w:space="0" w:color="auto"/>
        <w:bottom w:val="none" w:sz="0" w:space="0" w:color="auto"/>
        <w:right w:val="none" w:sz="0" w:space="0" w:color="auto"/>
      </w:divBdr>
    </w:div>
    <w:div w:id="323824626">
      <w:bodyDiv w:val="1"/>
      <w:marLeft w:val="0"/>
      <w:marRight w:val="0"/>
      <w:marTop w:val="0"/>
      <w:marBottom w:val="0"/>
      <w:divBdr>
        <w:top w:val="none" w:sz="0" w:space="0" w:color="auto"/>
        <w:left w:val="none" w:sz="0" w:space="0" w:color="auto"/>
        <w:bottom w:val="none" w:sz="0" w:space="0" w:color="auto"/>
        <w:right w:val="none" w:sz="0" w:space="0" w:color="auto"/>
      </w:divBdr>
    </w:div>
    <w:div w:id="717163207">
      <w:bodyDiv w:val="1"/>
      <w:marLeft w:val="0"/>
      <w:marRight w:val="0"/>
      <w:marTop w:val="0"/>
      <w:marBottom w:val="0"/>
      <w:divBdr>
        <w:top w:val="none" w:sz="0" w:space="0" w:color="auto"/>
        <w:left w:val="none" w:sz="0" w:space="0" w:color="auto"/>
        <w:bottom w:val="none" w:sz="0" w:space="0" w:color="auto"/>
        <w:right w:val="none" w:sz="0" w:space="0" w:color="auto"/>
      </w:divBdr>
    </w:div>
    <w:div w:id="745958428">
      <w:bodyDiv w:val="1"/>
      <w:marLeft w:val="0"/>
      <w:marRight w:val="0"/>
      <w:marTop w:val="0"/>
      <w:marBottom w:val="0"/>
      <w:divBdr>
        <w:top w:val="none" w:sz="0" w:space="0" w:color="auto"/>
        <w:left w:val="none" w:sz="0" w:space="0" w:color="auto"/>
        <w:bottom w:val="none" w:sz="0" w:space="0" w:color="auto"/>
        <w:right w:val="none" w:sz="0" w:space="0" w:color="auto"/>
      </w:divBdr>
    </w:div>
    <w:div w:id="768816014">
      <w:bodyDiv w:val="1"/>
      <w:marLeft w:val="0"/>
      <w:marRight w:val="0"/>
      <w:marTop w:val="0"/>
      <w:marBottom w:val="0"/>
      <w:divBdr>
        <w:top w:val="none" w:sz="0" w:space="0" w:color="auto"/>
        <w:left w:val="none" w:sz="0" w:space="0" w:color="auto"/>
        <w:bottom w:val="none" w:sz="0" w:space="0" w:color="auto"/>
        <w:right w:val="none" w:sz="0" w:space="0" w:color="auto"/>
      </w:divBdr>
    </w:div>
    <w:div w:id="1152941609">
      <w:bodyDiv w:val="1"/>
      <w:marLeft w:val="0"/>
      <w:marRight w:val="0"/>
      <w:marTop w:val="0"/>
      <w:marBottom w:val="0"/>
      <w:divBdr>
        <w:top w:val="none" w:sz="0" w:space="0" w:color="auto"/>
        <w:left w:val="none" w:sz="0" w:space="0" w:color="auto"/>
        <w:bottom w:val="none" w:sz="0" w:space="0" w:color="auto"/>
        <w:right w:val="none" w:sz="0" w:space="0" w:color="auto"/>
      </w:divBdr>
    </w:div>
    <w:div w:id="1229926715">
      <w:bodyDiv w:val="1"/>
      <w:marLeft w:val="0"/>
      <w:marRight w:val="0"/>
      <w:marTop w:val="0"/>
      <w:marBottom w:val="0"/>
      <w:divBdr>
        <w:top w:val="none" w:sz="0" w:space="0" w:color="auto"/>
        <w:left w:val="none" w:sz="0" w:space="0" w:color="auto"/>
        <w:bottom w:val="none" w:sz="0" w:space="0" w:color="auto"/>
        <w:right w:val="none" w:sz="0" w:space="0" w:color="auto"/>
      </w:divBdr>
    </w:div>
    <w:div w:id="1411081452">
      <w:bodyDiv w:val="1"/>
      <w:marLeft w:val="0"/>
      <w:marRight w:val="0"/>
      <w:marTop w:val="0"/>
      <w:marBottom w:val="0"/>
      <w:divBdr>
        <w:top w:val="none" w:sz="0" w:space="0" w:color="auto"/>
        <w:left w:val="none" w:sz="0" w:space="0" w:color="auto"/>
        <w:bottom w:val="none" w:sz="0" w:space="0" w:color="auto"/>
        <w:right w:val="none" w:sz="0" w:space="0" w:color="auto"/>
      </w:divBdr>
    </w:div>
    <w:div w:id="1443457172">
      <w:bodyDiv w:val="1"/>
      <w:marLeft w:val="0"/>
      <w:marRight w:val="0"/>
      <w:marTop w:val="0"/>
      <w:marBottom w:val="0"/>
      <w:divBdr>
        <w:top w:val="none" w:sz="0" w:space="0" w:color="auto"/>
        <w:left w:val="none" w:sz="0" w:space="0" w:color="auto"/>
        <w:bottom w:val="none" w:sz="0" w:space="0" w:color="auto"/>
        <w:right w:val="none" w:sz="0" w:space="0" w:color="auto"/>
      </w:divBdr>
    </w:div>
    <w:div w:id="1666350139">
      <w:bodyDiv w:val="1"/>
      <w:marLeft w:val="0"/>
      <w:marRight w:val="0"/>
      <w:marTop w:val="0"/>
      <w:marBottom w:val="0"/>
      <w:divBdr>
        <w:top w:val="none" w:sz="0" w:space="0" w:color="auto"/>
        <w:left w:val="none" w:sz="0" w:space="0" w:color="auto"/>
        <w:bottom w:val="none" w:sz="0" w:space="0" w:color="auto"/>
        <w:right w:val="none" w:sz="0" w:space="0" w:color="auto"/>
      </w:divBdr>
    </w:div>
    <w:div w:id="1668560557">
      <w:bodyDiv w:val="1"/>
      <w:marLeft w:val="0"/>
      <w:marRight w:val="0"/>
      <w:marTop w:val="0"/>
      <w:marBottom w:val="0"/>
      <w:divBdr>
        <w:top w:val="none" w:sz="0" w:space="0" w:color="auto"/>
        <w:left w:val="none" w:sz="0" w:space="0" w:color="auto"/>
        <w:bottom w:val="none" w:sz="0" w:space="0" w:color="auto"/>
        <w:right w:val="none" w:sz="0" w:space="0" w:color="auto"/>
      </w:divBdr>
    </w:div>
    <w:div w:id="1938707861">
      <w:bodyDiv w:val="1"/>
      <w:marLeft w:val="0"/>
      <w:marRight w:val="0"/>
      <w:marTop w:val="0"/>
      <w:marBottom w:val="0"/>
      <w:divBdr>
        <w:top w:val="none" w:sz="0" w:space="0" w:color="auto"/>
        <w:left w:val="none" w:sz="0" w:space="0" w:color="auto"/>
        <w:bottom w:val="none" w:sz="0" w:space="0" w:color="auto"/>
        <w:right w:val="none" w:sz="0" w:space="0" w:color="auto"/>
      </w:divBdr>
    </w:div>
    <w:div w:id="19924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unwto.org/glossary-tourism-terms" TargetMode="External"/><Relationship Id="rId3" Type="http://schemas.openxmlformats.org/officeDocument/2006/relationships/customXml" Target="../customXml/item3.xml"/><Relationship Id="rId21" Type="http://schemas.openxmlformats.org/officeDocument/2006/relationships/hyperlink" Target="https://tourism-villages.unwto.org/wp-content/uploads/2025/02/Copyrights-Template-1.xls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ourism-villages.unwto.org/en/the-initiativ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dgs.un.org/es/go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unstats.un.org/unsd/publication/Seriesm/SeriesM_83rev1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besttourismvillages@unwto.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unwto.org/doi/book/10.18111/9789284420858" TargetMode="External"/><Relationship Id="rId2" Type="http://schemas.openxmlformats.org/officeDocument/2006/relationships/hyperlink" Target="https://unstats.un.org/unsd/publication/Seriesm/SeriesM_83rev1e.pdf" TargetMode="External"/><Relationship Id="rId1" Type="http://schemas.openxmlformats.org/officeDocument/2006/relationships/hyperlink" Target="https://www.unwto.org/glossary-tourism-terms" TargetMode="External"/><Relationship Id="rId4" Type="http://schemas.openxmlformats.org/officeDocument/2006/relationships/hyperlink" Target="https://www.e-unwto.org/doi/pdf/10.18111/unwtogad.2011.1.q143011gl1856q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OneDrive%20-%20UNWTO\Shared%20Documents\Rural%20Development%20and%20Tourism\Best%20Tourism%20Villages\TORs_Application%20Form_Guidelines\FINAL%20DOCUMENTS\Maquetados\TEMPLATE%20CRITERIA.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0070C0"/>
      </a:hlink>
      <a:folHlink>
        <a:srgbClr val="0070C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A5020165B147875947E09F5113E4" ma:contentTypeVersion="20" ma:contentTypeDescription="Create a new document." ma:contentTypeScope="" ma:versionID="28c46b02908862f83f955b136804f722">
  <xsd:schema xmlns:xsd="http://www.w3.org/2001/XMLSchema" xmlns:xs="http://www.w3.org/2001/XMLSchema" xmlns:p="http://schemas.microsoft.com/office/2006/metadata/properties" xmlns:ns2="66b4956e-bafa-45cb-a467-afbd5bf22071" xmlns:ns3="6c4cdef0-01c3-459d-9594-ba3879ca2a7d" targetNamespace="http://schemas.microsoft.com/office/2006/metadata/properties" ma:root="true" ma:fieldsID="2e54018f07d3dde2b85f2a4b8ef21484" ns2:_="" ns3:_="">
    <xsd:import namespace="66b4956e-bafa-45cb-a467-afbd5bf22071"/>
    <xsd:import namespace="6c4cdef0-01c3-459d-9594-ba3879ca2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4956e-bafa-45cb-a467-afbd5bf22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514f23-6b91-487a-b9cf-1e1c7e6a8f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cdef0-01c3-459d-9594-ba3879ca2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d0126c-054b-42a6-b2d0-a0b48a1d4217}" ma:internalName="TaxCatchAll" ma:showField="CatchAllData" ma:web="6c4cdef0-01c3-459d-9594-ba3879ca2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c4cdef0-01c3-459d-9594-ba3879ca2a7d" xsi:nil="true"/>
    <lcf76f155ced4ddcb4097134ff3c332f xmlns="66b4956e-bafa-45cb-a467-afbd5bf2207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8E9F2-0D93-49E2-8405-32ECC777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4956e-bafa-45cb-a467-afbd5bf22071"/>
    <ds:schemaRef ds:uri="6c4cdef0-01c3-459d-9594-ba3879ca2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AA186-B266-CD48-BC76-FF85D3CE4E29}">
  <ds:schemaRefs>
    <ds:schemaRef ds:uri="http://schemas.openxmlformats.org/officeDocument/2006/bibliography"/>
  </ds:schemaRefs>
</ds:datastoreItem>
</file>

<file path=customXml/itemProps3.xml><?xml version="1.0" encoding="utf-8"?>
<ds:datastoreItem xmlns:ds="http://schemas.openxmlformats.org/officeDocument/2006/customXml" ds:itemID="{AA4FC497-C7BE-4C04-8E60-2C4475D07FDD}">
  <ds:schemaRefs>
    <ds:schemaRef ds:uri="http://schemas.microsoft.com/office/2006/metadata/properties"/>
    <ds:schemaRef ds:uri="http://schemas.microsoft.com/office/infopath/2007/PartnerControls"/>
    <ds:schemaRef ds:uri="6c4cdef0-01c3-459d-9594-ba3879ca2a7d"/>
    <ds:schemaRef ds:uri="66b4956e-bafa-45cb-a467-afbd5bf22071"/>
  </ds:schemaRefs>
</ds:datastoreItem>
</file>

<file path=customXml/itemProps4.xml><?xml version="1.0" encoding="utf-8"?>
<ds:datastoreItem xmlns:ds="http://schemas.openxmlformats.org/officeDocument/2006/customXml" ds:itemID="{B43221CA-EC57-4A09-912F-2F75DDC27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CRITERIA.dotx</Template>
  <TotalTime>169</TotalTime>
  <Pages>30</Pages>
  <Words>5622</Words>
  <Characters>32048</Characters>
  <Application>Microsoft Office Word</Application>
  <DocSecurity>0</DocSecurity>
  <Lines>267</Lines>
  <Paragraphs>75</Paragraphs>
  <ScaleCrop>false</ScaleCrop>
  <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Martin</dc:creator>
  <cp:keywords/>
  <dc:description/>
  <cp:lastModifiedBy>Ana Martin</cp:lastModifiedBy>
  <cp:revision>1140</cp:revision>
  <cp:lastPrinted>2024-01-24T13:29:00Z</cp:lastPrinted>
  <dcterms:created xsi:type="dcterms:W3CDTF">2024-01-13T02:00:00Z</dcterms:created>
  <dcterms:modified xsi:type="dcterms:W3CDTF">2025-02-06T11:24:00Z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0x01010040A2A5020165B147875947E09F5113E4</vt:lpwstr>
  </property>
  <property fmtid="{D5CDD505-2E9C-101B-9397-08002B2CF9AE}" pid="3" name="MediaServiceImageTags">
    <vt:lpwstr/>
  </property>
</Properties>
</file>