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4C5E" w14:textId="4BD1FC8D" w:rsidR="00A42EAF" w:rsidRPr="00791FA9" w:rsidRDefault="009200CF" w:rsidP="00791FA9">
      <w:pPr>
        <w:bidi/>
        <w:ind w:right="-8"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D1BE44" wp14:editId="4A7784AB">
                <wp:simplePos x="0" y="0"/>
                <wp:positionH relativeFrom="margin">
                  <wp:posOffset>-438150</wp:posOffset>
                </wp:positionH>
                <wp:positionV relativeFrom="paragraph">
                  <wp:posOffset>5821045</wp:posOffset>
                </wp:positionV>
                <wp:extent cx="6636954" cy="3515273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954" cy="351527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73948771">
              <v:rect id="Rectangle 6" style="position:absolute;margin-left:-34.5pt;margin-top:458.35pt;width:522.6pt;height:276.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b881d [2405]" stroked="f" strokeweight="1pt" w14:anchorId="6A57B9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">
                <v:fill opacity="32896f"/>
                <w10:wrap anchorx="margin"/>
              </v:rect>
            </w:pict>
          </mc:Fallback>
        </mc:AlternateContent>
      </w:r>
      <w:r w:rsidR="006955C5" w:rsidRPr="00791FA9">
        <w:rPr>
          <w:rFonts w:ascii="Simplified Arabic" w:hAnsi="Simplified Arabic" w:cs="Simplified Arabic"/>
          <w:noProof/>
        </w:rPr>
        <w:drawing>
          <wp:anchor distT="0" distB="0" distL="114300" distR="114300" simplePos="0" relativeHeight="251658245" behindDoc="1" locked="0" layoutInCell="1" allowOverlap="1" wp14:anchorId="3066222B" wp14:editId="17F56669">
            <wp:simplePos x="0" y="0"/>
            <wp:positionH relativeFrom="margin">
              <wp:align>center</wp:align>
            </wp:positionH>
            <wp:positionV relativeFrom="margin">
              <wp:posOffset>4750445</wp:posOffset>
            </wp:positionV>
            <wp:extent cx="4695825" cy="3319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5C5" w:rsidRPr="00791FA9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478BD8" wp14:editId="6F8060AA">
                <wp:simplePos x="0" y="0"/>
                <wp:positionH relativeFrom="margin">
                  <wp:posOffset>2540</wp:posOffset>
                </wp:positionH>
                <wp:positionV relativeFrom="paragraph">
                  <wp:posOffset>7015480</wp:posOffset>
                </wp:positionV>
                <wp:extent cx="5772150" cy="257746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257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254A2" w14:textId="20B90CAB" w:rsidR="006955C5" w:rsidRPr="000D2003" w:rsidRDefault="006955C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</w:pPr>
                            <w:r w:rsidRPr="000D200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  <w:t xml:space="preserve">Best Tourism Villages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  <w:br/>
                              <w:t xml:space="preserve">by </w:t>
                            </w:r>
                            <w:r w:rsidR="00B239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  <w:t>UN Tourism</w:t>
                            </w:r>
                          </w:p>
                          <w:p w14:paraId="44E5878B" w14:textId="77777777" w:rsidR="006955C5" w:rsidRPr="002A0138" w:rsidRDefault="006955C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kern w:val="16"/>
                                <w:sz w:val="44"/>
                                <w:szCs w:val="44"/>
                              </w:rPr>
                            </w:pPr>
                          </w:p>
                          <w:p w14:paraId="348DBE48" w14:textId="6AE6ECBC" w:rsidR="006955C5" w:rsidRPr="00791FA9" w:rsidRDefault="00791FA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pacing w:val="20"/>
                                <w:kern w:val="16"/>
                                <w:sz w:val="48"/>
                                <w:szCs w:val="48"/>
                              </w:rPr>
                            </w:pPr>
                            <w:r w:rsidRPr="00791FA9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pacing w:val="20"/>
                                <w:kern w:val="16"/>
                                <w:sz w:val="48"/>
                                <w:szCs w:val="48"/>
                                <w:rtl/>
                              </w:rPr>
                              <w:t>نموذج الطلب</w:t>
                            </w:r>
                          </w:p>
                          <w:p w14:paraId="3CC9A161" w14:textId="05C6945F" w:rsidR="006955C5" w:rsidRPr="00791FA9" w:rsidRDefault="00791FA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pacing w:val="20"/>
                                <w:kern w:val="16"/>
                                <w:sz w:val="48"/>
                                <w:szCs w:val="48"/>
                              </w:rPr>
                            </w:pPr>
                            <w:r w:rsidRPr="00791FA9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pacing w:val="20"/>
                                <w:kern w:val="16"/>
                                <w:sz w:val="48"/>
                                <w:szCs w:val="48"/>
                                <w:rtl/>
                              </w:rPr>
                              <w:t xml:space="preserve">إصدار عام </w:t>
                            </w:r>
                            <w:r w:rsidR="00A16CEE" w:rsidRPr="00791FA9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pacing w:val="20"/>
                                <w:kern w:val="16"/>
                                <w:sz w:val="48"/>
                                <w:szCs w:val="48"/>
                                <w:rtl/>
                              </w:rPr>
                              <w:t>202</w:t>
                            </w:r>
                            <w:r w:rsidR="00A16CEE"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pacing w:val="20"/>
                                <w:kern w:val="16"/>
                                <w:sz w:val="48"/>
                                <w:szCs w:val="4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478B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2pt;margin-top:552.4pt;width:454.5pt;height:202.9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" filled="f" stroked="f" strokeweight=".5pt">
                <v:textbox>
                  <w:txbxContent>
                    <w:p w14:paraId="2B3254A2" w14:textId="20B90CAB" w:rsidR="006955C5" w:rsidRPr="000D2003" w:rsidRDefault="006955C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kern w:val="16"/>
                          <w:sz w:val="64"/>
                          <w:szCs w:val="64"/>
                        </w:rPr>
                      </w:pPr>
                      <w:r w:rsidRPr="000D200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kern w:val="16"/>
                          <w:sz w:val="64"/>
                          <w:szCs w:val="64"/>
                        </w:rPr>
                        <w:t xml:space="preserve">Best Tourism Villages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kern w:val="16"/>
                          <w:sz w:val="64"/>
                          <w:szCs w:val="64"/>
                        </w:rPr>
                        <w:br/>
                        <w:t xml:space="preserve">by </w:t>
                      </w:r>
                      <w:r w:rsidR="00B239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kern w:val="16"/>
                          <w:sz w:val="64"/>
                          <w:szCs w:val="64"/>
                        </w:rPr>
                        <w:t>UN Tourism</w:t>
                      </w:r>
                    </w:p>
                    <w:p w14:paraId="44E5878B" w14:textId="77777777" w:rsidR="006955C5" w:rsidRPr="002A0138" w:rsidRDefault="006955C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kern w:val="16"/>
                          <w:sz w:val="44"/>
                          <w:szCs w:val="44"/>
                        </w:rPr>
                      </w:pPr>
                    </w:p>
                    <w:p w14:paraId="348DBE48" w14:textId="6AE6ECBC" w:rsidR="006955C5" w:rsidRPr="00791FA9" w:rsidRDefault="00791FA9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color w:val="FFFFFF" w:themeColor="background1"/>
                          <w:spacing w:val="20"/>
                          <w:kern w:val="16"/>
                          <w:sz w:val="48"/>
                          <w:szCs w:val="48"/>
                        </w:rPr>
                      </w:pPr>
                      <w:r w:rsidRPr="00791FA9">
                        <w:rPr>
                          <w:rFonts w:ascii="Simplified Arabic" w:hAnsi="Simplified Arabic" w:cs="Simplified Arabic"/>
                          <w:color w:val="FFFFFF" w:themeColor="background1"/>
                          <w:spacing w:val="20"/>
                          <w:kern w:val="16"/>
                          <w:sz w:val="48"/>
                          <w:szCs w:val="48"/>
                          <w:rtl/>
                        </w:rPr>
                        <w:t>نموذج الطلب</w:t>
                      </w:r>
                    </w:p>
                    <w:p w14:paraId="3CC9A161" w14:textId="05C6945F" w:rsidR="006955C5" w:rsidRPr="00791FA9" w:rsidRDefault="00791FA9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color w:val="FFFFFF" w:themeColor="background1"/>
                          <w:spacing w:val="20"/>
                          <w:kern w:val="16"/>
                          <w:sz w:val="48"/>
                          <w:szCs w:val="48"/>
                        </w:rPr>
                      </w:pPr>
                      <w:r w:rsidRPr="00791FA9">
                        <w:rPr>
                          <w:rFonts w:ascii="Simplified Arabic" w:hAnsi="Simplified Arabic" w:cs="Simplified Arabic"/>
                          <w:color w:val="FFFFFF" w:themeColor="background1"/>
                          <w:spacing w:val="20"/>
                          <w:kern w:val="16"/>
                          <w:sz w:val="48"/>
                          <w:szCs w:val="48"/>
                          <w:rtl/>
                        </w:rPr>
                        <w:t xml:space="preserve">إصدار عام </w:t>
                      </w:r>
                      <w:r w:rsidR="00A16CEE" w:rsidRPr="00791FA9">
                        <w:rPr>
                          <w:rFonts w:ascii="Simplified Arabic" w:hAnsi="Simplified Arabic" w:cs="Simplified Arabic"/>
                          <w:color w:val="FFFFFF" w:themeColor="background1"/>
                          <w:spacing w:val="20"/>
                          <w:kern w:val="16"/>
                          <w:sz w:val="48"/>
                          <w:szCs w:val="48"/>
                          <w:rtl/>
                        </w:rPr>
                        <w:t>202</w:t>
                      </w:r>
                      <w:r w:rsidR="00A16CEE">
                        <w:rPr>
                          <w:rFonts w:ascii="Simplified Arabic" w:hAnsi="Simplified Arabic" w:cs="Simplified Arabic" w:hint="cs"/>
                          <w:color w:val="FFFFFF" w:themeColor="background1"/>
                          <w:spacing w:val="20"/>
                          <w:kern w:val="16"/>
                          <w:sz w:val="48"/>
                          <w:szCs w:val="48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AF" w:rsidRPr="00791FA9">
        <w:rPr>
          <w:rFonts w:ascii="Simplified Arabic" w:hAnsi="Simplified Arabic" w:cs="Simplified Arabic"/>
        </w:rPr>
        <w:br w:type="page"/>
      </w:r>
    </w:p>
    <w:p w14:paraId="77479919" w14:textId="25FAE812" w:rsidR="006B38E1" w:rsidRPr="00791FA9" w:rsidRDefault="004905F8" w:rsidP="00791FA9">
      <w:pPr>
        <w:bidi/>
        <w:rPr>
          <w:rFonts w:ascii="Simplified Arabic" w:hAnsi="Simplified Arabic" w:cs="Simplified Arabic"/>
        </w:rPr>
        <w:sectPr w:rsidR="006B38E1" w:rsidRPr="00791FA9" w:rsidSect="0015699B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0" w:h="16840"/>
          <w:pgMar w:top="1701" w:right="1418" w:bottom="1418" w:left="1418" w:header="720" w:footer="720" w:gutter="0"/>
          <w:pgNumType w:start="1"/>
          <w:cols w:space="720"/>
          <w:titlePg/>
        </w:sectPr>
      </w:pPr>
      <w:r w:rsidRPr="00791FA9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53F58EF" wp14:editId="3BDB8D86">
                <wp:simplePos x="0" y="0"/>
                <wp:positionH relativeFrom="page">
                  <wp:align>right</wp:align>
                </wp:positionH>
                <wp:positionV relativeFrom="paragraph">
                  <wp:posOffset>-1080135</wp:posOffset>
                </wp:positionV>
                <wp:extent cx="7543800" cy="10705465"/>
                <wp:effectExtent l="0" t="0" r="0" b="6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107054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70047" w14:textId="77777777" w:rsidR="008C6E66" w:rsidRPr="00FA7204" w:rsidRDefault="008C6E66" w:rsidP="008C6E6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F58EF" id="Rectangle 18" o:spid="_x0000_s1027" style="position:absolute;left:0;text-align:left;margin-left:542.8pt;margin-top:-85.05pt;width:594pt;height:842.95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" fillcolor="#7b881d [2405]" stroked="f" strokeweight="1pt">
                <v:textbox>
                  <w:txbxContent>
                    <w:p w14:paraId="27370047" w14:textId="77777777" w:rsidR="008C6E66" w:rsidRPr="00FA7204" w:rsidRDefault="008C6E66" w:rsidP="008C6E6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5699B" w:rsidRPr="00791FA9">
        <w:rPr>
          <w:rFonts w:ascii="Simplified Arabic" w:hAnsi="Simplified Arabic" w:cs="Simplified Arabic"/>
        </w:rPr>
        <w:br w:type="page"/>
      </w:r>
    </w:p>
    <w:p w14:paraId="10C943F4" w14:textId="77777777" w:rsidR="0015699B" w:rsidRPr="00791FA9" w:rsidRDefault="0015699B" w:rsidP="00791FA9">
      <w:pPr>
        <w:bidi/>
        <w:rPr>
          <w:rFonts w:ascii="Simplified Arabic" w:hAnsi="Simplified Arabic" w:cs="Simplified Arabic"/>
        </w:rPr>
      </w:pPr>
    </w:p>
    <w:p w14:paraId="1440A276" w14:textId="5C20BAB1" w:rsidR="0015699B" w:rsidRPr="00791FA9" w:rsidRDefault="0015699B" w:rsidP="00791FA9">
      <w:pPr>
        <w:bidi/>
        <w:ind w:right="-8"/>
        <w:rPr>
          <w:rFonts w:ascii="Simplified Arabic" w:hAnsi="Simplified Arabic" w:cs="Simplified Arabic"/>
        </w:rPr>
      </w:pPr>
    </w:p>
    <w:p w14:paraId="6F6329F9" w14:textId="6EA705FE" w:rsidR="00852E3D" w:rsidRPr="00791FA9" w:rsidRDefault="00EE0622" w:rsidP="00791FA9">
      <w:p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C7B357" wp14:editId="5514BE8A">
                <wp:simplePos x="0" y="0"/>
                <wp:positionH relativeFrom="column">
                  <wp:posOffset>643698</wp:posOffset>
                </wp:positionH>
                <wp:positionV relativeFrom="paragraph">
                  <wp:posOffset>1173133</wp:posOffset>
                </wp:positionV>
                <wp:extent cx="5596387" cy="2934031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6387" cy="2934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88C56" w14:textId="29422955" w:rsidR="00B66961" w:rsidRPr="004F02EC" w:rsidRDefault="00B66961" w:rsidP="00791FA9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881D" w:themeColor="accent2" w:themeShade="BF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</w:pPr>
                            <w:r w:rsidRPr="004F02EC">
                              <w:rPr>
                                <w:rFonts w:ascii="Arial" w:hAnsi="Arial" w:cs="Arial"/>
                                <w:b/>
                                <w:bCs/>
                                <w:color w:val="7B881D" w:themeColor="accent2" w:themeShade="BF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  <w:t xml:space="preserve">Best Tourism Villages </w:t>
                            </w:r>
                          </w:p>
                          <w:p w14:paraId="44C95628" w14:textId="5E22C73D" w:rsidR="00CA2C26" w:rsidRPr="004F02EC" w:rsidRDefault="00CA2C26" w:rsidP="00791FA9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881D" w:themeColor="accent2" w:themeShade="BF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</w:pPr>
                            <w:r w:rsidRPr="004F02EC">
                              <w:rPr>
                                <w:rFonts w:ascii="Arial" w:hAnsi="Arial" w:cs="Arial"/>
                                <w:b/>
                                <w:bCs/>
                                <w:color w:val="7B881D" w:themeColor="accent2" w:themeShade="BF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  <w:t xml:space="preserve">by </w:t>
                            </w:r>
                            <w:r w:rsidR="00AC4906" w:rsidRPr="004F02EC">
                              <w:rPr>
                                <w:rFonts w:ascii="Arial" w:hAnsi="Arial" w:cs="Arial"/>
                                <w:b/>
                                <w:bCs/>
                                <w:color w:val="7B881D" w:themeColor="accent2" w:themeShade="BF"/>
                                <w:spacing w:val="20"/>
                                <w:kern w:val="16"/>
                                <w:sz w:val="64"/>
                                <w:szCs w:val="64"/>
                              </w:rPr>
                              <w:t>UN Tourism</w:t>
                            </w:r>
                          </w:p>
                          <w:p w14:paraId="2BCC8BD2" w14:textId="7742544F" w:rsidR="00B66961" w:rsidRPr="004F02EC" w:rsidRDefault="00B66961" w:rsidP="00B669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B881D" w:themeColor="accent2" w:themeShade="BF"/>
                                <w:spacing w:val="20"/>
                                <w:kern w:val="16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5203D90C" w14:textId="4951E27D" w:rsidR="000470FC" w:rsidRPr="00791FA9" w:rsidRDefault="00791FA9" w:rsidP="00791FA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color w:val="7B881D" w:themeColor="accent2" w:themeShade="BF"/>
                                <w:spacing w:val="20"/>
                                <w:kern w:val="16"/>
                                <w:sz w:val="44"/>
                                <w:szCs w:val="44"/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color w:val="7B881D" w:themeColor="accent2" w:themeShade="BF"/>
                                <w:spacing w:val="20"/>
                                <w:kern w:val="16"/>
                                <w:sz w:val="44"/>
                                <w:szCs w:val="44"/>
                                <w:rtl/>
                                <w:lang w:bidi="ar-LB"/>
                              </w:rPr>
                              <w:t>نموذج الطلب</w:t>
                            </w:r>
                          </w:p>
                          <w:p w14:paraId="611CC331" w14:textId="3E755FEE" w:rsidR="00B66961" w:rsidRPr="00791FA9" w:rsidRDefault="00791FA9" w:rsidP="00791FA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color w:val="7B881D" w:themeColor="accent2" w:themeShade="BF"/>
                                <w:spacing w:val="20"/>
                                <w:kern w:val="1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color w:val="7B881D" w:themeColor="accent2" w:themeShade="BF"/>
                                <w:spacing w:val="20"/>
                                <w:kern w:val="16"/>
                                <w:sz w:val="44"/>
                                <w:szCs w:val="44"/>
                                <w:rtl/>
                              </w:rPr>
                              <w:t>إصدار عام 202</w:t>
                            </w:r>
                            <w:r w:rsidR="00916B74">
                              <w:rPr>
                                <w:rFonts w:ascii="Simplified Arabic" w:hAnsi="Simplified Arabic" w:cs="Simplified Arabic" w:hint="cs"/>
                                <w:color w:val="7B881D" w:themeColor="accent2" w:themeShade="BF"/>
                                <w:spacing w:val="20"/>
                                <w:kern w:val="16"/>
                                <w:sz w:val="44"/>
                                <w:szCs w:val="44"/>
                                <w:rtl/>
                              </w:rPr>
                              <w:t>6</w:t>
                            </w:r>
                          </w:p>
                          <w:p w14:paraId="0F6F0430" w14:textId="422D800D" w:rsidR="00791FA9" w:rsidRPr="00791FA9" w:rsidRDefault="00791FA9" w:rsidP="00791FA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color w:val="7B881D" w:themeColor="accent2" w:themeShade="BF"/>
                                <w:spacing w:val="20"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color w:val="7B881D" w:themeColor="accent2" w:themeShade="BF"/>
                                <w:spacing w:val="20"/>
                                <w:kern w:val="16"/>
                                <w:sz w:val="28"/>
                                <w:szCs w:val="28"/>
                                <w:rtl/>
                              </w:rPr>
                              <w:t>شباط/فبراير 202</w:t>
                            </w:r>
                            <w:r w:rsidR="00916B74">
                              <w:rPr>
                                <w:rFonts w:ascii="Simplified Arabic" w:hAnsi="Simplified Arabic" w:cs="Simplified Arabic" w:hint="cs"/>
                                <w:color w:val="7B881D" w:themeColor="accent2" w:themeShade="BF"/>
                                <w:spacing w:val="20"/>
                                <w:kern w:val="16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B357" id="Text Box 16" o:spid="_x0000_s1028" type="#_x0000_t202" style="position:absolute;left:0;text-align:left;margin-left:50.7pt;margin-top:92.35pt;width:440.65pt;height:231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" filled="f" stroked="f" strokeweight=".5pt">
                <v:textbox>
                  <w:txbxContent>
                    <w:p w14:paraId="3F188C56" w14:textId="29422955" w:rsidR="00B66961" w:rsidRPr="004F02EC" w:rsidRDefault="00B66961" w:rsidP="00791FA9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B881D" w:themeColor="accent2" w:themeShade="BF"/>
                          <w:spacing w:val="20"/>
                          <w:kern w:val="16"/>
                          <w:sz w:val="64"/>
                          <w:szCs w:val="64"/>
                        </w:rPr>
                      </w:pPr>
                      <w:r w:rsidRPr="004F02EC">
                        <w:rPr>
                          <w:rFonts w:ascii="Arial" w:hAnsi="Arial" w:cs="Arial"/>
                          <w:b/>
                          <w:bCs/>
                          <w:color w:val="7B881D" w:themeColor="accent2" w:themeShade="BF"/>
                          <w:spacing w:val="20"/>
                          <w:kern w:val="16"/>
                          <w:sz w:val="64"/>
                          <w:szCs w:val="64"/>
                        </w:rPr>
                        <w:t xml:space="preserve">Best Tourism Villages </w:t>
                      </w:r>
                    </w:p>
                    <w:p w14:paraId="44C95628" w14:textId="5E22C73D" w:rsidR="00CA2C26" w:rsidRPr="004F02EC" w:rsidRDefault="00CA2C26" w:rsidP="00791FA9">
                      <w:pPr>
                        <w:bidi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B881D" w:themeColor="accent2" w:themeShade="BF"/>
                          <w:spacing w:val="20"/>
                          <w:kern w:val="16"/>
                          <w:sz w:val="64"/>
                          <w:szCs w:val="64"/>
                        </w:rPr>
                      </w:pPr>
                      <w:r w:rsidRPr="004F02EC">
                        <w:rPr>
                          <w:rFonts w:ascii="Arial" w:hAnsi="Arial" w:cs="Arial"/>
                          <w:b/>
                          <w:bCs/>
                          <w:color w:val="7B881D" w:themeColor="accent2" w:themeShade="BF"/>
                          <w:spacing w:val="20"/>
                          <w:kern w:val="16"/>
                          <w:sz w:val="64"/>
                          <w:szCs w:val="64"/>
                        </w:rPr>
                        <w:t xml:space="preserve">by </w:t>
                      </w:r>
                      <w:r w:rsidR="00AC4906" w:rsidRPr="004F02EC">
                        <w:rPr>
                          <w:rFonts w:ascii="Arial" w:hAnsi="Arial" w:cs="Arial"/>
                          <w:b/>
                          <w:bCs/>
                          <w:color w:val="7B881D" w:themeColor="accent2" w:themeShade="BF"/>
                          <w:spacing w:val="20"/>
                          <w:kern w:val="16"/>
                          <w:sz w:val="64"/>
                          <w:szCs w:val="64"/>
                        </w:rPr>
                        <w:t>UN Tourism</w:t>
                      </w:r>
                    </w:p>
                    <w:p w14:paraId="2BCC8BD2" w14:textId="7742544F" w:rsidR="00B66961" w:rsidRPr="004F02EC" w:rsidRDefault="00B66961" w:rsidP="00B66961">
                      <w:pPr>
                        <w:spacing w:after="0" w:line="240" w:lineRule="auto"/>
                        <w:rPr>
                          <w:rFonts w:ascii="Arial" w:hAnsi="Arial" w:cs="Arial"/>
                          <w:color w:val="7B881D" w:themeColor="accent2" w:themeShade="BF"/>
                          <w:spacing w:val="20"/>
                          <w:kern w:val="16"/>
                          <w:sz w:val="44"/>
                          <w:szCs w:val="44"/>
                          <w:lang w:val="en-US"/>
                        </w:rPr>
                      </w:pPr>
                    </w:p>
                    <w:p w14:paraId="5203D90C" w14:textId="4951E27D" w:rsidR="000470FC" w:rsidRPr="00791FA9" w:rsidRDefault="00791FA9" w:rsidP="00791FA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color w:val="7B881D" w:themeColor="accent2" w:themeShade="BF"/>
                          <w:spacing w:val="20"/>
                          <w:kern w:val="16"/>
                          <w:sz w:val="44"/>
                          <w:szCs w:val="44"/>
                          <w:rtl/>
                          <w:lang w:bidi="ar-LB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color w:val="7B881D" w:themeColor="accent2" w:themeShade="BF"/>
                          <w:spacing w:val="20"/>
                          <w:kern w:val="16"/>
                          <w:sz w:val="44"/>
                          <w:szCs w:val="44"/>
                          <w:rtl/>
                          <w:lang w:bidi="ar-LB"/>
                        </w:rPr>
                        <w:t>نموذج الطلب</w:t>
                      </w:r>
                    </w:p>
                    <w:p w14:paraId="611CC331" w14:textId="3E755FEE" w:rsidR="00B66961" w:rsidRPr="00791FA9" w:rsidRDefault="00791FA9" w:rsidP="00791FA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color w:val="7B881D" w:themeColor="accent2" w:themeShade="BF"/>
                          <w:spacing w:val="20"/>
                          <w:kern w:val="16"/>
                          <w:sz w:val="44"/>
                          <w:szCs w:val="4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color w:val="7B881D" w:themeColor="accent2" w:themeShade="BF"/>
                          <w:spacing w:val="20"/>
                          <w:kern w:val="16"/>
                          <w:sz w:val="44"/>
                          <w:szCs w:val="44"/>
                          <w:rtl/>
                        </w:rPr>
                        <w:t>إصدار عام 202</w:t>
                      </w:r>
                      <w:r w:rsidR="00916B74">
                        <w:rPr>
                          <w:rFonts w:ascii="Simplified Arabic" w:hAnsi="Simplified Arabic" w:cs="Simplified Arabic" w:hint="cs"/>
                          <w:color w:val="7B881D" w:themeColor="accent2" w:themeShade="BF"/>
                          <w:spacing w:val="20"/>
                          <w:kern w:val="16"/>
                          <w:sz w:val="44"/>
                          <w:szCs w:val="44"/>
                          <w:rtl/>
                        </w:rPr>
                        <w:t>6</w:t>
                      </w:r>
                    </w:p>
                    <w:p w14:paraId="0F6F0430" w14:textId="422D800D" w:rsidR="00791FA9" w:rsidRPr="00791FA9" w:rsidRDefault="00791FA9" w:rsidP="00791FA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color w:val="7B881D" w:themeColor="accent2" w:themeShade="BF"/>
                          <w:spacing w:val="20"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color w:val="7B881D" w:themeColor="accent2" w:themeShade="BF"/>
                          <w:spacing w:val="20"/>
                          <w:kern w:val="16"/>
                          <w:sz w:val="28"/>
                          <w:szCs w:val="28"/>
                          <w:rtl/>
                        </w:rPr>
                        <w:t>شباط/فبراير 202</w:t>
                      </w:r>
                      <w:r w:rsidR="00916B74">
                        <w:rPr>
                          <w:rFonts w:ascii="Simplified Arabic" w:hAnsi="Simplified Arabic" w:cs="Simplified Arabic" w:hint="cs"/>
                          <w:color w:val="7B881D" w:themeColor="accent2" w:themeShade="BF"/>
                          <w:spacing w:val="20"/>
                          <w:kern w:val="16"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5699B" w:rsidRPr="00791FA9">
        <w:rPr>
          <w:rFonts w:ascii="Simplified Arabic" w:hAnsi="Simplified Arabic" w:cs="Simplified Arabic"/>
        </w:rPr>
        <w:br w:type="page"/>
      </w:r>
    </w:p>
    <w:p w14:paraId="497919E7" w14:textId="50587C40" w:rsidR="009F4019" w:rsidRPr="00791FA9" w:rsidRDefault="00791FA9" w:rsidP="00791FA9">
      <w:pPr>
        <w:pStyle w:val="Title1"/>
        <w:numPr>
          <w:ilvl w:val="0"/>
          <w:numId w:val="0"/>
        </w:numPr>
        <w:bidi/>
        <w:ind w:left="851" w:hanging="851"/>
        <w:rPr>
          <w:rFonts w:ascii="Simplified Arabic" w:hAnsi="Simplified Arabic" w:cs="Simplified Arabic"/>
          <w:b w:val="0"/>
          <w:bCs/>
          <w:color w:val="7B881D" w:themeColor="accent2" w:themeShade="BF"/>
          <w:rtl/>
          <w:lang w:bidi="ar-LB"/>
        </w:rPr>
      </w:pPr>
      <w:r w:rsidRPr="00791FA9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  <w:lang w:bidi="ar-LB"/>
        </w:rPr>
        <w:t>نموذج الطلب</w:t>
      </w:r>
    </w:p>
    <w:p w14:paraId="30AD1802" w14:textId="239D1E7B" w:rsidR="00E21034" w:rsidRPr="00791FA9" w:rsidRDefault="00E21034" w:rsidP="00791FA9">
      <w:pPr>
        <w:pStyle w:val="B1Mainbody"/>
        <w:bidi/>
        <w:rPr>
          <w:rFonts w:ascii="Simplified Arabic" w:hAnsi="Simplified Arabic" w:cs="Simplified Arabic"/>
        </w:rPr>
      </w:pPr>
    </w:p>
    <w:p w14:paraId="2425665C" w14:textId="33016BDC" w:rsidR="00791FA9" w:rsidRPr="00791FA9" w:rsidRDefault="00791FA9" w:rsidP="47B940A5">
      <w:pPr>
        <w:pStyle w:val="B1Mainbody"/>
        <w:bidi/>
        <w:jc w:val="left"/>
        <w:rPr>
          <w:rFonts w:ascii="Simplified Arabic" w:hAnsi="Simplified Arabic" w:cs="Simplified Arabic"/>
          <w:lang w:val="en-US" w:bidi="ar-LB"/>
        </w:rPr>
      </w:pPr>
      <w:r w:rsidRPr="47B940A5">
        <w:rPr>
          <w:rFonts w:ascii="Simplified Arabic" w:hAnsi="Simplified Arabic" w:cs="Simplified Arabic"/>
          <w:rtl/>
          <w:lang w:val="en-US" w:bidi="ar-LB"/>
        </w:rPr>
        <w:t xml:space="preserve">قبل تقديم طلبكم، ندعوكم لقراءة المستندات التالية بعناية </w:t>
      </w:r>
    </w:p>
    <w:p w14:paraId="44B53E26" w14:textId="3B94CDC5" w:rsidR="00791FA9" w:rsidRPr="00791FA9" w:rsidRDefault="00791FA9" w:rsidP="00791FA9">
      <w:pPr>
        <w:pStyle w:val="B1Mainbody"/>
        <w:bidi/>
        <w:jc w:val="left"/>
        <w:rPr>
          <w:rFonts w:ascii="Simplified Arabic" w:hAnsi="Simplified Arabic" w:cs="Simplified Arabic"/>
          <w:lang w:val="en-US" w:bidi="ar-LB"/>
        </w:rPr>
      </w:pPr>
      <w:r w:rsidRPr="47B940A5">
        <w:rPr>
          <w:rFonts w:ascii="Simplified Arabic" w:hAnsi="Simplified Arabic" w:cs="Simplified Arabic"/>
          <w:rtl/>
          <w:lang w:val="en-US" w:bidi="ar-LB"/>
        </w:rPr>
        <w:t xml:space="preserve">(متوفرة على الرابط التالي </w:t>
      </w:r>
      <w:hyperlink r:id="rId17">
        <w:r w:rsidR="592A40EB" w:rsidRPr="47B940A5">
          <w:rPr>
            <w:rStyle w:val="Hyperlink0"/>
            <w:rFonts w:eastAsia="Arial" w:cs="Arial"/>
            <w:sz w:val="20"/>
            <w:szCs w:val="20"/>
            <w:lang w:bidi="ar-LB"/>
          </w:rPr>
          <w:t>https://www.untourism.int/best-tourism-villages-2026</w:t>
        </w:r>
      </w:hyperlink>
      <w:r w:rsidRPr="47B940A5">
        <w:rPr>
          <w:rFonts w:ascii="Simplified Arabic" w:hAnsi="Simplified Arabic" w:cs="Simplified Arabic"/>
          <w:lang w:val="en-US" w:bidi="ar-LB"/>
        </w:rPr>
        <w:t>):</w:t>
      </w:r>
    </w:p>
    <w:p w14:paraId="7AF8D645" w14:textId="77777777" w:rsidR="00791FA9" w:rsidRPr="00791FA9" w:rsidRDefault="00791FA9" w:rsidP="00E60322">
      <w:pPr>
        <w:pStyle w:val="B1Mainbody"/>
        <w:numPr>
          <w:ilvl w:val="0"/>
          <w:numId w:val="4"/>
        </w:num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 w:hint="cs"/>
          <w:rtl/>
        </w:rPr>
        <w:t>الأحكام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والشروط</w:t>
      </w:r>
    </w:p>
    <w:p w14:paraId="374111D3" w14:textId="77777777" w:rsidR="00791FA9" w:rsidRPr="00791FA9" w:rsidRDefault="00791FA9" w:rsidP="00E60322">
      <w:pPr>
        <w:pStyle w:val="B1Mainbody"/>
        <w:numPr>
          <w:ilvl w:val="0"/>
          <w:numId w:val="4"/>
        </w:num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 w:hint="cs"/>
          <w:rtl/>
        </w:rPr>
        <w:t>إرشادات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تقديم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الطلبات</w:t>
      </w:r>
    </w:p>
    <w:p w14:paraId="56558FC3" w14:textId="77777777" w:rsidR="00791FA9" w:rsidRPr="00791FA9" w:rsidRDefault="00791FA9" w:rsidP="00E60322">
      <w:pPr>
        <w:pStyle w:val="B1Mainbody"/>
        <w:numPr>
          <w:ilvl w:val="0"/>
          <w:numId w:val="4"/>
        </w:num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 w:hint="cs"/>
          <w:rtl/>
        </w:rPr>
        <w:t>مجالات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التقييم</w:t>
      </w:r>
    </w:p>
    <w:p w14:paraId="2B7909F4" w14:textId="77777777" w:rsidR="00791FA9" w:rsidRPr="00791FA9" w:rsidRDefault="00791FA9" w:rsidP="00E60322">
      <w:pPr>
        <w:pStyle w:val="B1Mainbody"/>
        <w:numPr>
          <w:ilvl w:val="0"/>
          <w:numId w:val="4"/>
        </w:num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 w:hint="cs"/>
          <w:rtl/>
        </w:rPr>
        <w:t>نموذج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العرض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التقديمي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العام</w:t>
      </w:r>
    </w:p>
    <w:p w14:paraId="46937F7E" w14:textId="4D7551BE" w:rsidR="00791FA9" w:rsidRPr="00791FA9" w:rsidRDefault="00791FA9" w:rsidP="00E60322">
      <w:pPr>
        <w:pStyle w:val="B1Mainbody"/>
        <w:numPr>
          <w:ilvl w:val="0"/>
          <w:numId w:val="4"/>
        </w:num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 w:hint="cs"/>
          <w:rtl/>
        </w:rPr>
        <w:t>نموذج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حقوق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الطبع</w:t>
      </w:r>
      <w:r w:rsidRPr="00791FA9">
        <w:rPr>
          <w:rFonts w:ascii="Simplified Arabic" w:hAnsi="Simplified Arabic" w:cs="Simplified Arabic"/>
          <w:rtl/>
        </w:rPr>
        <w:t xml:space="preserve"> </w:t>
      </w:r>
      <w:r w:rsidRPr="00791FA9">
        <w:rPr>
          <w:rFonts w:ascii="Simplified Arabic" w:hAnsi="Simplified Arabic" w:cs="Simplified Arabic" w:hint="cs"/>
          <w:rtl/>
        </w:rPr>
        <w:t>والنشر</w:t>
      </w:r>
    </w:p>
    <w:p w14:paraId="02D9CCC3" w14:textId="77777777" w:rsidR="00B239DA" w:rsidRPr="00791FA9" w:rsidRDefault="00B239DA" w:rsidP="00791FA9">
      <w:pPr>
        <w:pStyle w:val="B1Mainbody"/>
        <w:bidi/>
        <w:rPr>
          <w:rFonts w:ascii="Simplified Arabic" w:hAnsi="Simplified Arabic" w:cs="Simplified Arabic"/>
          <w:b/>
          <w:bCs/>
          <w:lang w:val="en-GB"/>
        </w:rPr>
      </w:pPr>
    </w:p>
    <w:p w14:paraId="1A29B0BE" w14:textId="29AAF40D" w:rsidR="00A74064" w:rsidRPr="00791FA9" w:rsidRDefault="00791FA9" w:rsidP="00791FA9">
      <w:pPr>
        <w:pStyle w:val="B1Mainbody"/>
        <w:bidi/>
        <w:rPr>
          <w:rFonts w:ascii="Simplified Arabic" w:hAnsi="Simplified Arabic" w:cs="Simplified Arabic"/>
          <w:b/>
          <w:bCs/>
          <w:lang w:val="en-US" w:bidi="ar-LB"/>
        </w:rPr>
      </w:pPr>
      <w:r w:rsidRPr="006F327E">
        <w:rPr>
          <w:rFonts w:ascii="Simplified Arabic" w:hAnsi="Simplified Arabic" w:cs="Simplified Arabic"/>
          <w:b/>
          <w:bCs/>
          <w:rtl/>
          <w:lang w:val="en-GB"/>
        </w:rPr>
        <w:t>ملاحظات</w:t>
      </w:r>
      <w:r w:rsidRPr="006F327E">
        <w:rPr>
          <w:rFonts w:ascii="Simplified Arabic" w:hAnsi="Simplified Arabic" w:cs="Simplified Arabic"/>
          <w:b/>
          <w:bCs/>
          <w:rtl/>
          <w:lang w:val="en-US" w:bidi="ar-LB"/>
        </w:rPr>
        <w:t xml:space="preserve"> </w:t>
      </w:r>
      <w:proofErr w:type="gramStart"/>
      <w:r w:rsidRPr="006F327E">
        <w:rPr>
          <w:rFonts w:ascii="Simplified Arabic" w:hAnsi="Simplified Arabic" w:cs="Simplified Arabic"/>
          <w:b/>
          <w:bCs/>
          <w:rtl/>
          <w:lang w:val="en-US" w:bidi="ar-LB"/>
        </w:rPr>
        <w:t>هامة</w:t>
      </w:r>
      <w:proofErr w:type="gramEnd"/>
      <w:r w:rsidRPr="006F327E">
        <w:rPr>
          <w:rFonts w:ascii="Simplified Arabic" w:hAnsi="Simplified Arabic" w:cs="Simplified Arabic"/>
          <w:b/>
          <w:bCs/>
          <w:rtl/>
          <w:lang w:val="en-US" w:bidi="ar-LB"/>
        </w:rPr>
        <w:t>:</w:t>
      </w:r>
    </w:p>
    <w:p w14:paraId="16CDF04E" w14:textId="6824A922" w:rsidR="00791FA9" w:rsidRPr="006F327E" w:rsidRDefault="00791FA9" w:rsidP="00E60322">
      <w:pPr>
        <w:pStyle w:val="ListParagraph"/>
        <w:numPr>
          <w:ilvl w:val="0"/>
          <w:numId w:val="5"/>
        </w:numPr>
        <w:bidi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>يجب تقديم جميع الطلبات عبر الإنترنت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.</w:t>
      </w:r>
    </w:p>
    <w:p w14:paraId="7588A079" w14:textId="77777777" w:rsidR="00791FA9" w:rsidRPr="006F327E" w:rsidRDefault="00791FA9" w:rsidP="00E60322">
      <w:pPr>
        <w:pStyle w:val="ListParagraph"/>
        <w:numPr>
          <w:ilvl w:val="0"/>
          <w:numId w:val="5"/>
        </w:numPr>
        <w:bidi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>يجب تقديم جميع المستندات بالتنسيق المحدد في نموذج الطلب الإلكتروني، ويجب ألا يتجاوز طولها أو حجمها الحد الأقصى المحدد. ينبغي أن يعكس عنوان كل مستند محتوا</w:t>
      </w: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  <w:lang w:bidi="ar-LB"/>
        </w:rPr>
        <w:t>ه.</w:t>
      </w:r>
    </w:p>
    <w:p w14:paraId="15812E62" w14:textId="77777777" w:rsidR="00791FA9" w:rsidRPr="006F327E" w:rsidRDefault="00791FA9" w:rsidP="00E60322">
      <w:pPr>
        <w:pStyle w:val="ListParagraph"/>
        <w:numPr>
          <w:ilvl w:val="0"/>
          <w:numId w:val="5"/>
        </w:numPr>
        <w:bidi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>تأكدوا من تجهيز جميع المستندات اللازمة لتحميلها قبل تقديم طلبكم. لن يتم النظر في الطلبات غير المكتملة و/أو المتأخرة</w:t>
      </w: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  <w:t>.</w:t>
      </w:r>
    </w:p>
    <w:p w14:paraId="17DD12C9" w14:textId="77777777" w:rsidR="00791FA9" w:rsidRPr="006F327E" w:rsidRDefault="00791FA9" w:rsidP="00E60322">
      <w:pPr>
        <w:pStyle w:val="ListParagraph"/>
        <w:numPr>
          <w:ilvl w:val="0"/>
          <w:numId w:val="5"/>
        </w:numPr>
        <w:bidi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>بمجرد تقديم الطلب، لا يمكن إجراء أي تعديلات عليه. يُعتبر الطلب المُقدَّم النسخة النهائية</w:t>
      </w:r>
      <w:r w:rsidRPr="006F327E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  <w:t>.</w:t>
      </w:r>
    </w:p>
    <w:p w14:paraId="172670CE" w14:textId="77C42FCE" w:rsidR="00791FA9" w:rsidRPr="000C7D0B" w:rsidRDefault="00791FA9" w:rsidP="00E60322">
      <w:pPr>
        <w:pStyle w:val="ListParagraph"/>
        <w:numPr>
          <w:ilvl w:val="0"/>
          <w:numId w:val="5"/>
        </w:numPr>
        <w:bidi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szCs w:val="22"/>
        </w:rPr>
      </w:pPr>
      <w:r w:rsidRPr="000C7D0B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szCs w:val="22"/>
          <w:rtl/>
        </w:rPr>
        <w:t xml:space="preserve">الموعد النهائي لتقديم الطلبات هو 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</w:rPr>
        <w:t>9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="3A96AE40" w:rsidRPr="000C7D0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rtl/>
          <w:lang w:bidi="ar-LB"/>
        </w:rPr>
        <w:t>يونيو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</w:rPr>
        <w:t>2026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، 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</w:rPr>
        <w:t>23:59</w:t>
      </w:r>
      <w:r w:rsidR="3A96AE40" w:rsidRPr="000C7D0B">
        <w:rPr>
          <w:rFonts w:ascii="Simplified Arabic" w:eastAsia="Simplified Arabic" w:hAnsi="Simplified Arabic" w:cs="Simplified Arabic"/>
          <w:b/>
          <w:bCs/>
          <w:color w:val="000000" w:themeColor="text1"/>
          <w:sz w:val="22"/>
          <w:szCs w:val="22"/>
          <w:rtl/>
          <w:lang w:bidi="ar-LB"/>
        </w:rPr>
        <w:t xml:space="preserve"> (بتوقيت وسط أوروبا الصيفي)</w:t>
      </w:r>
      <w:r w:rsidRPr="000C7D0B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szCs w:val="22"/>
          <w:rtl/>
        </w:rPr>
        <w:t>.</w:t>
      </w:r>
    </w:p>
    <w:p w14:paraId="4F998429" w14:textId="38C242C3" w:rsidR="00791FA9" w:rsidRPr="00791FA9" w:rsidRDefault="00791FA9" w:rsidP="00E60322">
      <w:pPr>
        <w:pStyle w:val="B1Mainbody"/>
        <w:numPr>
          <w:ilvl w:val="0"/>
          <w:numId w:val="5"/>
        </w:numPr>
        <w:bidi/>
        <w:rPr>
          <w:rFonts w:ascii="Simplified Arabic" w:hAnsi="Simplified Arabic" w:cs="Simplified Arabic"/>
          <w:lang w:val="en-GB"/>
        </w:rPr>
      </w:pPr>
      <w:r w:rsidRPr="006F327E">
        <w:rPr>
          <w:rFonts w:ascii="Simplified Arabic" w:hAnsi="Simplified Arabic" w:cs="Simplified Arabic"/>
          <w:rtl/>
          <w:lang w:val="en-GB"/>
        </w:rPr>
        <w:t xml:space="preserve">جميع الحقول التي تم وضع علامة النجمة عليها (*) هي حقول </w:t>
      </w:r>
      <w:r w:rsidRPr="006F327E">
        <w:rPr>
          <w:rFonts w:ascii="Simplified Arabic" w:hAnsi="Simplified Arabic" w:cs="Simplified Arabic"/>
          <w:b/>
          <w:bCs/>
          <w:rtl/>
          <w:lang w:val="en-GB"/>
        </w:rPr>
        <w:t>إلزامية</w:t>
      </w:r>
      <w:r w:rsidRPr="006F327E">
        <w:rPr>
          <w:rFonts w:ascii="Simplified Arabic" w:hAnsi="Simplified Arabic" w:cs="Simplified Arabic"/>
          <w:lang w:val="en-GB"/>
        </w:rPr>
        <w:t>.</w:t>
      </w:r>
    </w:p>
    <w:p w14:paraId="33D7D0D0" w14:textId="77777777" w:rsidR="00E36FB4" w:rsidRPr="00791FA9" w:rsidRDefault="00E36FB4" w:rsidP="00791FA9">
      <w:pPr>
        <w:bidi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/>
        </w:rPr>
        <w:br w:type="page"/>
      </w:r>
    </w:p>
    <w:p w14:paraId="0ACF18C4" w14:textId="7DEAC34B" w:rsidR="00E37B63" w:rsidRDefault="00791FA9" w:rsidP="00AA53A1">
      <w:pPr>
        <w:pStyle w:val="Title1"/>
        <w:bidi/>
        <w:rPr>
          <w:rFonts w:ascii="Simplified Arabic" w:hAnsi="Simplified Arabic" w:cs="Simplified Arabic"/>
          <w:b w:val="0"/>
          <w:bCs/>
          <w:color w:val="7B881D" w:themeColor="accent2" w:themeShade="BF"/>
          <w:rtl/>
        </w:rPr>
      </w:pPr>
      <w:r w:rsidRPr="00791FA9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معلومات أساسية</w:t>
      </w:r>
    </w:p>
    <w:p w14:paraId="305DB2C2" w14:textId="77777777" w:rsidR="00AA53A1" w:rsidRPr="00AA53A1" w:rsidRDefault="00AA53A1" w:rsidP="00AA53A1">
      <w:pPr>
        <w:pStyle w:val="B1Mainbody"/>
        <w:bidi/>
        <w:rPr>
          <w:lang w:val="en-G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68"/>
        <w:gridCol w:w="3396"/>
        <w:gridCol w:w="1960"/>
      </w:tblGrid>
      <w:tr w:rsidR="00BD3DA2" w:rsidRPr="00791FA9" w14:paraId="04F92F59" w14:textId="77777777" w:rsidTr="00791FA9">
        <w:tc>
          <w:tcPr>
            <w:tcW w:w="3301" w:type="dxa"/>
            <w:vAlign w:val="center"/>
          </w:tcPr>
          <w:p w14:paraId="5FE05E4D" w14:textId="6CBE21D8" w:rsidR="00512856" w:rsidRPr="00791FA9" w:rsidRDefault="00791FA9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اسم القرية*</w:t>
            </w:r>
          </w:p>
        </w:tc>
        <w:tc>
          <w:tcPr>
            <w:tcW w:w="3396" w:type="dxa"/>
            <w:vAlign w:val="center"/>
          </w:tcPr>
          <w:p w14:paraId="3D8EA7DC" w14:textId="59477067" w:rsidR="00C559A7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يرجى التأكد من كتابة الاسم الدقيق للقرية بالأحرف اللاتينية، بما في ذلك التشكيل/الأحرف الخاصة بحسب الاقتضاء (يجب أن يتوافق الاسم مع الاسم الوارد في 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>الدليل الإحصائي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المقدم)</w:t>
            </w:r>
          </w:p>
        </w:tc>
        <w:tc>
          <w:tcPr>
            <w:tcW w:w="1958" w:type="dxa"/>
            <w:vAlign w:val="center"/>
          </w:tcPr>
          <w:p w14:paraId="24CA6E60" w14:textId="4057DBE9" w:rsidR="00512856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سؤال مفتوح</w:t>
            </w:r>
          </w:p>
        </w:tc>
      </w:tr>
      <w:tr w:rsidR="00DA5800" w:rsidRPr="00791FA9" w14:paraId="035BF584" w14:textId="77777777" w:rsidTr="00791FA9">
        <w:tc>
          <w:tcPr>
            <w:tcW w:w="3301" w:type="dxa"/>
            <w:vAlign w:val="center"/>
          </w:tcPr>
          <w:p w14:paraId="1ABAEC97" w14:textId="5D3C4F33" w:rsidR="00791FA9" w:rsidRPr="00791FA9" w:rsidRDefault="00791FA9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791FA9">
              <w:rPr>
                <w:rFonts w:ascii="Simplified Arabic" w:hAnsi="Simplified Arabic" w:cs="Simplified Arabic" w:hint="cs"/>
                <w:rtl/>
              </w:rPr>
              <w:t>اسم</w:t>
            </w:r>
            <w:r w:rsidRPr="00791FA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791FA9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791FA9">
              <w:rPr>
                <w:rFonts w:ascii="Simplified Arabic" w:hAnsi="Simplified Arabic" w:cs="Simplified Arabic" w:hint="cs"/>
                <w:rtl/>
              </w:rPr>
              <w:t>اللغة</w:t>
            </w:r>
            <w:r w:rsidRPr="00791FA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rtl/>
              </w:rPr>
              <w:t>الأصلية</w:t>
            </w:r>
            <w:r w:rsidRPr="00791FA9">
              <w:rPr>
                <w:rFonts w:ascii="Simplified Arabic" w:hAnsi="Simplified Arabic" w:cs="Simplified Arabic"/>
                <w:rtl/>
              </w:rPr>
              <w:t>)</w:t>
            </w:r>
          </w:p>
        </w:tc>
        <w:tc>
          <w:tcPr>
            <w:tcW w:w="3396" w:type="dxa"/>
            <w:vAlign w:val="center"/>
          </w:tcPr>
          <w:p w14:paraId="10131ECC" w14:textId="43D1DC0F" w:rsidR="00C559A7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>يرجى تقديم اسم القرية بأحرف لغتكم الأم (إذا كانت مختلفة عن تلك المذكورة أعلاه</w:t>
            </w:r>
            <w:r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)</w:t>
            </w:r>
          </w:p>
        </w:tc>
        <w:tc>
          <w:tcPr>
            <w:tcW w:w="1958" w:type="dxa"/>
            <w:vAlign w:val="center"/>
          </w:tcPr>
          <w:p w14:paraId="48912597" w14:textId="3EA98901" w:rsidR="00DA5800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سؤال مفتوح</w:t>
            </w:r>
          </w:p>
        </w:tc>
      </w:tr>
      <w:tr w:rsidR="00BD3DA2" w:rsidRPr="00791FA9" w14:paraId="23487B7F" w14:textId="77777777" w:rsidTr="00791FA9">
        <w:tc>
          <w:tcPr>
            <w:tcW w:w="3301" w:type="dxa"/>
            <w:vAlign w:val="center"/>
          </w:tcPr>
          <w:p w14:paraId="669A0DF8" w14:textId="3A2687B5" w:rsidR="00512856" w:rsidRPr="00791FA9" w:rsidRDefault="00791FA9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/>
                <w:rtl/>
                <w:lang w:bidi="ar-LB"/>
              </w:rPr>
              <w:t>البلد*</w:t>
            </w:r>
          </w:p>
        </w:tc>
        <w:tc>
          <w:tcPr>
            <w:tcW w:w="3396" w:type="dxa"/>
            <w:vAlign w:val="center"/>
          </w:tcPr>
          <w:p w14:paraId="3F16DC7A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Align w:val="center"/>
          </w:tcPr>
          <w:p w14:paraId="6B15180C" w14:textId="316BDF17" w:rsidR="00512856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 w:rsidRPr="00C559A7"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سؤال</w:t>
            </w:r>
            <w:r w:rsidRPr="00C559A7">
              <w:rPr>
                <w:rFonts w:ascii="Simplified Arabic" w:hAnsi="Simplified Arabic" w:cs="Simplified Arabic"/>
                <w:i/>
                <w:iCs/>
                <w:color w:val="5E5E5E" w:themeColor="text2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من</w:t>
            </w:r>
            <w:r w:rsidRPr="00C559A7">
              <w:rPr>
                <w:rFonts w:ascii="Simplified Arabic" w:hAnsi="Simplified Arabic" w:cs="Simplified Arabic"/>
                <w:i/>
                <w:iCs/>
                <w:color w:val="5E5E5E" w:themeColor="text2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القائمة</w:t>
            </w:r>
            <w:r w:rsidRPr="00C559A7">
              <w:rPr>
                <w:rFonts w:ascii="Simplified Arabic" w:hAnsi="Simplified Arabic" w:cs="Simplified Arabic"/>
                <w:i/>
                <w:iCs/>
                <w:color w:val="5E5E5E" w:themeColor="text2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المنسدلة</w:t>
            </w:r>
          </w:p>
        </w:tc>
      </w:tr>
      <w:tr w:rsidR="00BD3DA2" w:rsidRPr="00791FA9" w14:paraId="2368C8E5" w14:textId="77777777" w:rsidTr="00791FA9">
        <w:tc>
          <w:tcPr>
            <w:tcW w:w="3301" w:type="dxa"/>
            <w:vAlign w:val="center"/>
          </w:tcPr>
          <w:p w14:paraId="63A09A9F" w14:textId="2CBE06AF" w:rsidR="00C13A1C" w:rsidRPr="00791FA9" w:rsidRDefault="00791FA9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6F327E">
              <w:rPr>
                <w:rFonts w:ascii="Simplified Arabic" w:hAnsi="Simplified Arabic" w:cs="Simplified Arabic"/>
                <w:rtl/>
              </w:rPr>
              <w:t>لمنطقة/المحافظة/المقاطعة/البلدية*</w:t>
            </w:r>
          </w:p>
        </w:tc>
        <w:tc>
          <w:tcPr>
            <w:tcW w:w="3396" w:type="dxa"/>
            <w:vAlign w:val="center"/>
          </w:tcPr>
          <w:p w14:paraId="2358B6D5" w14:textId="797488B7" w:rsidR="00C559A7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في بعض الأحيان، قد توجد أكثر من قرية تحمل الاسم نفسه في البلد. يرجى إدخال اسم </w:t>
            </w:r>
            <w:proofErr w:type="gramStart"/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المنطقة</w:t>
            </w:r>
            <w:proofErr w:type="gramEnd"/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أو المحافظة أو المقاطعة أو البلدية، أو أي معلومات جغرافية أو إدارية أخرى ذات صلة لمساعدتنا في تحديد القرية.</w:t>
            </w:r>
          </w:p>
        </w:tc>
        <w:tc>
          <w:tcPr>
            <w:tcW w:w="1958" w:type="dxa"/>
            <w:vAlign w:val="center"/>
          </w:tcPr>
          <w:p w14:paraId="1D6AC087" w14:textId="6371D960" w:rsidR="00C13A1C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سؤال مفتوح</w:t>
            </w:r>
          </w:p>
        </w:tc>
      </w:tr>
      <w:tr w:rsidR="00BD3DA2" w:rsidRPr="00791FA9" w14:paraId="5AD78461" w14:textId="77777777" w:rsidTr="00791FA9">
        <w:tc>
          <w:tcPr>
            <w:tcW w:w="3301" w:type="dxa"/>
            <w:vAlign w:val="center"/>
          </w:tcPr>
          <w:p w14:paraId="3DF75B7E" w14:textId="63176E02" w:rsidR="00791FA9" w:rsidRPr="00791FA9" w:rsidRDefault="00791FA9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الإحداثيات الجغرافية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للقرية</w:t>
            </w:r>
            <w:r w:rsidRPr="006F327E">
              <w:rPr>
                <w:rFonts w:ascii="Simplified Arabic" w:hAnsi="Simplified Arabic" w:cs="Simplified Arabic"/>
                <w:rtl/>
              </w:rPr>
              <w:t>:*</w:t>
            </w:r>
            <w:proofErr w:type="gramEnd"/>
          </w:p>
          <w:p w14:paraId="5B975738" w14:textId="77777777" w:rsidR="00791FA9" w:rsidRPr="00791FA9" w:rsidRDefault="00791FA9" w:rsidP="00E60322">
            <w:pPr>
              <w:pStyle w:val="B1Mainbody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</w:rPr>
            </w:pPr>
            <w:r w:rsidRPr="00791FA9">
              <w:rPr>
                <w:rFonts w:ascii="Simplified Arabic" w:hAnsi="Simplified Arabic" w:cs="Simplified Arabic" w:hint="cs"/>
                <w:rtl/>
              </w:rPr>
              <w:t>خط</w:t>
            </w:r>
            <w:r w:rsidRPr="00791FA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rtl/>
              </w:rPr>
              <w:t>العرض</w:t>
            </w:r>
          </w:p>
          <w:p w14:paraId="04ECD0B2" w14:textId="57F9D49C" w:rsidR="00AC1D73" w:rsidRPr="00791FA9" w:rsidRDefault="00791FA9" w:rsidP="00E60322">
            <w:pPr>
              <w:pStyle w:val="B1Mainbody"/>
              <w:numPr>
                <w:ilvl w:val="0"/>
                <w:numId w:val="8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791FA9">
              <w:rPr>
                <w:rFonts w:ascii="Simplified Arabic" w:hAnsi="Simplified Arabic" w:cs="Simplified Arabic" w:hint="cs"/>
                <w:rtl/>
              </w:rPr>
              <w:t>خط</w:t>
            </w:r>
            <w:r w:rsidRPr="00791FA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rtl/>
              </w:rPr>
              <w:t>الطول</w:t>
            </w:r>
          </w:p>
        </w:tc>
        <w:tc>
          <w:tcPr>
            <w:tcW w:w="3396" w:type="dxa"/>
            <w:vAlign w:val="center"/>
          </w:tcPr>
          <w:p w14:paraId="5CA2DB1A" w14:textId="108D8C6E" w:rsidR="00C559A7" w:rsidRPr="00C559A7" w:rsidRDefault="00C559A7" w:rsidP="00C559A7">
            <w:pPr>
              <w:pStyle w:val="B1Mainbody"/>
              <w:bidi/>
              <w:rPr>
                <w:rFonts w:ascii="Simplified Arabic" w:hAnsi="Simplified Arabic" w:cs="Simplified Arabic"/>
                <w:i/>
                <w:iCs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يرجى استخدام صيغة "خط العرض، خط الطول" مع الدرجات العشرية،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و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مع التأكد من أن نطاق خطوط العرض يتراوح بين -90 و90، و</w:t>
            </w:r>
            <w:r w:rsidR="00EE3B5A"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نطاق 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خط</w:t>
            </w:r>
            <w:r w:rsidR="00EE3B5A">
              <w:rPr>
                <w:rFonts w:ascii="Simplified Arabic" w:hAnsi="Simplified Arabic" w:cs="Simplified Arabic" w:hint="cs"/>
                <w:i/>
                <w:iCs/>
                <w:rtl/>
              </w:rPr>
              <w:t>وط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الطول يتراوح بين -180 و180. ينبغي تحديد الإحداثيات بالصيغة التالية (مثال):</w:t>
            </w:r>
          </w:p>
          <w:p w14:paraId="18E6999F" w14:textId="77777777" w:rsidR="00C559A7" w:rsidRPr="006F327E" w:rsidRDefault="00C559A7" w:rsidP="00C559A7">
            <w:pPr>
              <w:pStyle w:val="B1Mainbody"/>
              <w:bidi/>
              <w:rPr>
                <w:rFonts w:ascii="Simplified Arabic" w:hAnsi="Simplified Arabic" w:cs="Simplified Arabic"/>
                <w:i/>
                <w:iCs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خط العرض: 40.7128</w:t>
            </w:r>
          </w:p>
          <w:p w14:paraId="0C0EFA42" w14:textId="61A017AA" w:rsidR="00D27CCF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خط الطول: -74.0060</w:t>
            </w:r>
            <w:r w:rsidR="008E7985" w:rsidRPr="00791FA9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</w:p>
        </w:tc>
        <w:tc>
          <w:tcPr>
            <w:tcW w:w="1958" w:type="dxa"/>
            <w:vAlign w:val="center"/>
          </w:tcPr>
          <w:p w14:paraId="7DCBD800" w14:textId="77777777" w:rsidR="00C559A7" w:rsidRPr="006F327E" w:rsidRDefault="00C559A7" w:rsidP="00C559A7">
            <w:pPr>
              <w:pStyle w:val="B1Mainbody"/>
              <w:bidi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color w:val="5E5E5E" w:themeColor="text2"/>
                <w:rtl/>
              </w:rPr>
              <w:t xml:space="preserve">سؤالان مفتوحان. </w:t>
            </w:r>
          </w:p>
          <w:p w14:paraId="35A3754B" w14:textId="102A62DA" w:rsidR="00C559A7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color w:val="5E5E5E" w:themeColor="text2"/>
                <w:rtl/>
              </w:rPr>
              <w:t>قِيَم رقمية فقط.</w:t>
            </w:r>
          </w:p>
        </w:tc>
      </w:tr>
      <w:tr w:rsidR="00BD3DA2" w:rsidRPr="00791FA9" w14:paraId="5A714D04" w14:textId="77777777" w:rsidTr="00791FA9">
        <w:tc>
          <w:tcPr>
            <w:tcW w:w="3301" w:type="dxa"/>
            <w:vAlign w:val="center"/>
          </w:tcPr>
          <w:p w14:paraId="2EB689C9" w14:textId="575E1E73" w:rsidR="00791FA9" w:rsidRPr="00791FA9" w:rsidRDefault="00791FA9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/>
                <w:rtl/>
              </w:rPr>
              <w:t>عدد سكان القرية (عدد السكان) *</w:t>
            </w:r>
          </w:p>
        </w:tc>
        <w:tc>
          <w:tcPr>
            <w:tcW w:w="3396" w:type="dxa"/>
            <w:vAlign w:val="center"/>
          </w:tcPr>
          <w:p w14:paraId="2BD0A4E9" w14:textId="6918380B" w:rsidR="00C559A7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يرجى الإشارة إلى عدد السكان، علمًا أن الحد الأقصى لعدد السكان هو 15.000 نسمة كشرط أساسي للمشاركة.</w:t>
            </w:r>
          </w:p>
        </w:tc>
        <w:tc>
          <w:tcPr>
            <w:tcW w:w="1958" w:type="dxa"/>
            <w:vAlign w:val="center"/>
          </w:tcPr>
          <w:p w14:paraId="7E533DA8" w14:textId="4801FD9E" w:rsidR="00512856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سؤال مفتوح</w:t>
            </w:r>
          </w:p>
        </w:tc>
      </w:tr>
      <w:tr w:rsidR="00BD3DA2" w:rsidRPr="00791FA9" w14:paraId="429FCD37" w14:textId="77777777" w:rsidTr="00791FA9">
        <w:tc>
          <w:tcPr>
            <w:tcW w:w="3301" w:type="dxa"/>
            <w:vAlign w:val="center"/>
          </w:tcPr>
          <w:p w14:paraId="542CC79E" w14:textId="7FFDDE00" w:rsidR="00791FA9" w:rsidRDefault="00791FA9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rtl/>
              </w:rPr>
            </w:pP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تقديم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>/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توفير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وثيقة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داعمة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للإحصاء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السكاني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للقرية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عن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السنة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الأخيرة</w:t>
            </w:r>
            <w:r w:rsidRPr="00791FA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545908"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>المتاحة</w:t>
            </w:r>
            <w:r w:rsidR="00545908">
              <w:rPr>
                <w:rFonts w:ascii="Simplified Arabic" w:hAnsi="Simplified Arabic" w:cs="Simplified Arabic" w:hint="cs"/>
                <w:i/>
                <w:iCs/>
                <w:rtl/>
              </w:rPr>
              <w:t>.</w:t>
            </w:r>
            <w:r w:rsidR="00545908" w:rsidRPr="00791FA9"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 </w:t>
            </w:r>
            <w:r w:rsidR="00545908" w:rsidRPr="00791FA9">
              <w:rPr>
                <w:rFonts w:ascii="Simplified Arabic" w:hAnsi="Simplified Arabic" w:cs="Simplified Arabic"/>
                <w:i/>
                <w:iCs/>
                <w:rtl/>
              </w:rPr>
              <w:t>*</w:t>
            </w:r>
          </w:p>
          <w:p w14:paraId="3EB4D6FD" w14:textId="3335A010" w:rsidR="0077554A" w:rsidRPr="00791FA9" w:rsidRDefault="0077554A" w:rsidP="0077554A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حال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تعذّر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إتاحة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وثيقة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تعداد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رسمية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أو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رابط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رسمي،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يُعتدّ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بخطاب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رسمي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موقّع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باللغتين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الإنجليزية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أو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الإسبانية،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صادر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عن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ممثل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الوزارة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المعنية،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7554A">
              <w:rPr>
                <w:rFonts w:ascii="Simplified Arabic" w:hAnsi="Simplified Arabic" w:cs="Simplified Arabic" w:hint="cs"/>
                <w:i/>
                <w:iCs/>
                <w:rtl/>
              </w:rPr>
              <w:t>كبديل</w:t>
            </w:r>
            <w:r w:rsidRPr="0077554A">
              <w:rPr>
                <w:rFonts w:ascii="Simplified Arabic" w:hAnsi="Simplified Arabic" w:cs="Simplified Arabic"/>
                <w:i/>
                <w:iCs/>
                <w:rtl/>
              </w:rPr>
              <w:t>.</w:t>
            </w:r>
          </w:p>
        </w:tc>
        <w:tc>
          <w:tcPr>
            <w:tcW w:w="3396" w:type="dxa"/>
            <w:vAlign w:val="center"/>
          </w:tcPr>
          <w:p w14:paraId="3AA87E9A" w14:textId="337D7764" w:rsidR="001A715A" w:rsidRPr="00791FA9" w:rsidRDefault="001A715A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</w:p>
        </w:tc>
        <w:tc>
          <w:tcPr>
            <w:tcW w:w="1958" w:type="dxa"/>
            <w:vAlign w:val="center"/>
          </w:tcPr>
          <w:p w14:paraId="6D0DB9DA" w14:textId="364E4A02" w:rsidR="001A715A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تحميل ملف</w:t>
            </w:r>
          </w:p>
        </w:tc>
      </w:tr>
      <w:tr w:rsidR="00BD3DA2" w:rsidRPr="00791FA9" w14:paraId="5D5A3662" w14:textId="77777777" w:rsidTr="00791FA9">
        <w:tc>
          <w:tcPr>
            <w:tcW w:w="3301" w:type="dxa"/>
            <w:vAlign w:val="center"/>
          </w:tcPr>
          <w:p w14:paraId="6A7E00FE" w14:textId="485350AD" w:rsidR="0063763E" w:rsidRPr="00791FA9" w:rsidRDefault="00C559A7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C559A7">
              <w:rPr>
                <w:rFonts w:ascii="Simplified Arabic" w:hAnsi="Simplified Arabic" w:cs="Simplified Arabic" w:hint="cs"/>
                <w:rtl/>
              </w:rPr>
              <w:t>مساحة</w:t>
            </w:r>
            <w:r w:rsidRPr="00C559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C559A7">
              <w:rPr>
                <w:rFonts w:ascii="Simplified Arabic" w:hAnsi="Simplified Arabic" w:cs="Simplified Arabic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rtl/>
              </w:rPr>
              <w:t>كيلومتر مربع)</w:t>
            </w:r>
          </w:p>
        </w:tc>
        <w:tc>
          <w:tcPr>
            <w:tcW w:w="3396" w:type="dxa"/>
            <w:vAlign w:val="center"/>
          </w:tcPr>
          <w:p w14:paraId="7EF8F1C0" w14:textId="77777777" w:rsidR="0063763E" w:rsidRPr="00791FA9" w:rsidRDefault="0063763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</w:p>
        </w:tc>
        <w:tc>
          <w:tcPr>
            <w:tcW w:w="1958" w:type="dxa"/>
            <w:vAlign w:val="center"/>
          </w:tcPr>
          <w:p w14:paraId="2F5F5F04" w14:textId="698A80E7" w:rsidR="0063763E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color w:val="5E5E5E" w:themeColor="text2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سؤال مفتوح</w:t>
            </w:r>
          </w:p>
        </w:tc>
      </w:tr>
      <w:tr w:rsidR="00512856" w:rsidRPr="00791FA9" w14:paraId="0C6AAD6F" w14:textId="77777777" w:rsidTr="00791FA9">
        <w:tc>
          <w:tcPr>
            <w:tcW w:w="8657" w:type="dxa"/>
            <w:gridSpan w:val="3"/>
            <w:vAlign w:val="center"/>
          </w:tcPr>
          <w:p w14:paraId="40D0B126" w14:textId="60C91DE0" w:rsidR="00C559A7" w:rsidRPr="00C559A7" w:rsidRDefault="00C559A7" w:rsidP="00E60322">
            <w:pPr>
              <w:pStyle w:val="B1Mainbody"/>
              <w:numPr>
                <w:ilvl w:val="1"/>
                <w:numId w:val="6"/>
              </w:numPr>
              <w:bidi/>
              <w:jc w:val="lef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معلومات الاتصال لممثلي </w:t>
            </w:r>
            <w:r w:rsidRPr="006F327E">
              <w:rPr>
                <w:rFonts w:ascii="Simplified Arabic" w:hAnsi="Simplified Arabic" w:cs="Simplified Arabic"/>
                <w:b/>
                <w:bCs/>
                <w:rtl/>
              </w:rPr>
              <w:t>القرية.</w:t>
            </w:r>
          </w:p>
          <w:p w14:paraId="47A47D60" w14:textId="4BAE59A7" w:rsidR="00C559A7" w:rsidRPr="00C559A7" w:rsidRDefault="00C559A7" w:rsidP="00C559A7">
            <w:pPr>
              <w:pStyle w:val="B1Mainbody"/>
              <w:bidi/>
              <w:rPr>
                <w:rFonts w:ascii="Simplified Arabic" w:hAnsi="Simplified Arabic" w:cs="Simplified Arabic"/>
                <w:i/>
                <w:iCs/>
              </w:rPr>
            </w:pP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ستكون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جهة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الاتصال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المذكورة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الحقول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التالية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(1.8.1. – 1.8.10.)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هي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أعلى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سلطة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(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رئيس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البلدية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أو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ما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شابه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>).</w:t>
            </w:r>
          </w:p>
        </w:tc>
      </w:tr>
      <w:tr w:rsidR="00BD3DA2" w:rsidRPr="00791FA9" w14:paraId="1128E11C" w14:textId="77777777" w:rsidTr="00791FA9">
        <w:tc>
          <w:tcPr>
            <w:tcW w:w="3301" w:type="dxa"/>
            <w:vAlign w:val="center"/>
          </w:tcPr>
          <w:p w14:paraId="738C41D4" w14:textId="3959F922" w:rsidR="00C559A7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/>
                <w:rtl/>
              </w:rPr>
              <w:t xml:space="preserve">اللقب (السيد/السيدة/غير </w:t>
            </w:r>
            <w:proofErr w:type="gramStart"/>
            <w:r w:rsidRPr="006F327E">
              <w:rPr>
                <w:rFonts w:ascii="Simplified Arabic" w:hAnsi="Simplified Arabic" w:cs="Simplified Arabic"/>
                <w:rtl/>
              </w:rPr>
              <w:t>ذلك)*</w:t>
            </w:r>
            <w:proofErr w:type="gramEnd"/>
          </w:p>
        </w:tc>
        <w:tc>
          <w:tcPr>
            <w:tcW w:w="3396" w:type="dxa"/>
            <w:vAlign w:val="center"/>
          </w:tcPr>
          <w:p w14:paraId="66C65F4B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6342B50F" w14:textId="75FCA83A" w:rsidR="00512856" w:rsidRPr="00C559A7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أسئلة محددة</w:t>
            </w:r>
          </w:p>
        </w:tc>
      </w:tr>
      <w:tr w:rsidR="00BD3DA2" w:rsidRPr="00791FA9" w14:paraId="4BEED9C4" w14:textId="77777777" w:rsidTr="00791FA9">
        <w:tc>
          <w:tcPr>
            <w:tcW w:w="3301" w:type="dxa"/>
            <w:vAlign w:val="center"/>
          </w:tcPr>
          <w:p w14:paraId="6850AEC9" w14:textId="4B679EE7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الشهرة*</w:t>
            </w:r>
          </w:p>
        </w:tc>
        <w:tc>
          <w:tcPr>
            <w:tcW w:w="3396" w:type="dxa"/>
            <w:vAlign w:val="center"/>
          </w:tcPr>
          <w:p w14:paraId="7A4E3706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25A1D180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3A4B03EF" w14:textId="77777777" w:rsidTr="00791FA9">
        <w:tc>
          <w:tcPr>
            <w:tcW w:w="3301" w:type="dxa"/>
            <w:vAlign w:val="center"/>
          </w:tcPr>
          <w:p w14:paraId="25250BDF" w14:textId="6DC8CC49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الاسم*</w:t>
            </w:r>
          </w:p>
        </w:tc>
        <w:tc>
          <w:tcPr>
            <w:tcW w:w="3396" w:type="dxa"/>
            <w:vAlign w:val="center"/>
          </w:tcPr>
          <w:p w14:paraId="1945316C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0E85B3AF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1D0C0269" w14:textId="77777777" w:rsidTr="00791FA9">
        <w:tc>
          <w:tcPr>
            <w:tcW w:w="3301" w:type="dxa"/>
            <w:vAlign w:val="center"/>
          </w:tcPr>
          <w:p w14:paraId="6AE2CCFA" w14:textId="31ACB492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المؤسسة*</w:t>
            </w:r>
          </w:p>
        </w:tc>
        <w:tc>
          <w:tcPr>
            <w:tcW w:w="3396" w:type="dxa"/>
            <w:vAlign w:val="center"/>
          </w:tcPr>
          <w:p w14:paraId="19DE74E7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063792EB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35F88863" w14:textId="77777777" w:rsidTr="00791FA9">
        <w:tc>
          <w:tcPr>
            <w:tcW w:w="3301" w:type="dxa"/>
            <w:vAlign w:val="center"/>
          </w:tcPr>
          <w:p w14:paraId="70C54318" w14:textId="20912EDB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المنصب*</w:t>
            </w:r>
          </w:p>
        </w:tc>
        <w:tc>
          <w:tcPr>
            <w:tcW w:w="3396" w:type="dxa"/>
            <w:vAlign w:val="center"/>
          </w:tcPr>
          <w:p w14:paraId="5AABDE76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0E8240B1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7A12D81D" w14:textId="77777777" w:rsidTr="00791FA9">
        <w:tc>
          <w:tcPr>
            <w:tcW w:w="3301" w:type="dxa"/>
            <w:vAlign w:val="center"/>
          </w:tcPr>
          <w:p w14:paraId="1A951FC0" w14:textId="78C6E93B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عنوان الشارع والرقم*</w:t>
            </w:r>
          </w:p>
        </w:tc>
        <w:tc>
          <w:tcPr>
            <w:tcW w:w="3396" w:type="dxa"/>
            <w:vAlign w:val="center"/>
          </w:tcPr>
          <w:p w14:paraId="65EFBDCC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39512C07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35F30B6E" w14:textId="77777777" w:rsidTr="00791FA9">
        <w:tc>
          <w:tcPr>
            <w:tcW w:w="3301" w:type="dxa"/>
            <w:vAlign w:val="center"/>
          </w:tcPr>
          <w:p w14:paraId="77B8775D" w14:textId="61151EC9" w:rsidR="000B0D8F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 w:hint="cs"/>
                <w:rtl/>
              </w:rPr>
              <w:t>الولاية</w:t>
            </w:r>
            <w:r w:rsidRPr="006F327E">
              <w:rPr>
                <w:rFonts w:ascii="Simplified Arabic" w:hAnsi="Simplified Arabic" w:cs="Simplified Arabic"/>
                <w:rtl/>
              </w:rPr>
              <w:t>/</w:t>
            </w:r>
            <w:r w:rsidRPr="006F327E">
              <w:rPr>
                <w:rFonts w:ascii="Simplified Arabic" w:hAnsi="Simplified Arabic" w:cs="Simplified Arabic" w:hint="cs"/>
                <w:rtl/>
              </w:rPr>
              <w:t>المقاطعة</w:t>
            </w:r>
            <w:r w:rsidRPr="006F327E">
              <w:rPr>
                <w:rFonts w:ascii="Simplified Arabic" w:hAnsi="Simplified Arabic" w:cs="Simplified Arabic"/>
                <w:rtl/>
              </w:rPr>
              <w:t>*</w:t>
            </w:r>
          </w:p>
        </w:tc>
        <w:tc>
          <w:tcPr>
            <w:tcW w:w="3396" w:type="dxa"/>
            <w:vAlign w:val="center"/>
          </w:tcPr>
          <w:p w14:paraId="7AC824D7" w14:textId="77777777" w:rsidR="000B0D8F" w:rsidRPr="00791FA9" w:rsidRDefault="000B0D8F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6B3A4842" w14:textId="77777777" w:rsidR="000B0D8F" w:rsidRPr="00791FA9" w:rsidRDefault="000B0D8F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7C0C46F3" w14:textId="77777777" w:rsidTr="00791FA9">
        <w:tc>
          <w:tcPr>
            <w:tcW w:w="3301" w:type="dxa"/>
            <w:vAlign w:val="center"/>
          </w:tcPr>
          <w:p w14:paraId="2F4B3746" w14:textId="2A4681FC" w:rsidR="00D86D90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 w:hint="cs"/>
                <w:rtl/>
              </w:rPr>
              <w:t>الرمز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البريدي</w:t>
            </w:r>
            <w:r w:rsidRPr="006F327E">
              <w:rPr>
                <w:rFonts w:ascii="Simplified Arabic" w:hAnsi="Simplified Arabic" w:cs="Simplified Arabic"/>
                <w:rtl/>
              </w:rPr>
              <w:t>*</w:t>
            </w:r>
          </w:p>
        </w:tc>
        <w:tc>
          <w:tcPr>
            <w:tcW w:w="3396" w:type="dxa"/>
            <w:vAlign w:val="center"/>
          </w:tcPr>
          <w:p w14:paraId="7394496D" w14:textId="77777777" w:rsidR="00D86D90" w:rsidRPr="00791FA9" w:rsidRDefault="00D86D90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1AD1C200" w14:textId="77777777" w:rsidR="00D86D90" w:rsidRPr="00791FA9" w:rsidRDefault="00D86D90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7247B70B" w14:textId="77777777" w:rsidTr="00791FA9">
        <w:tc>
          <w:tcPr>
            <w:tcW w:w="3301" w:type="dxa"/>
            <w:vAlign w:val="center"/>
          </w:tcPr>
          <w:p w14:paraId="3FF9CCFE" w14:textId="1B49914B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 w:hint="cs"/>
                <w:rtl/>
              </w:rPr>
              <w:t>رمز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المنطقة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+ </w:t>
            </w:r>
            <w:r w:rsidRPr="006F327E">
              <w:rPr>
                <w:rFonts w:ascii="Simplified Arabic" w:hAnsi="Simplified Arabic" w:cs="Simplified Arabic" w:hint="cs"/>
                <w:rtl/>
              </w:rPr>
              <w:t>رقم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الهاتف</w:t>
            </w:r>
            <w:r w:rsidRPr="006F327E">
              <w:rPr>
                <w:rFonts w:ascii="Simplified Arabic" w:hAnsi="Simplified Arabic" w:cs="Simplified Arabic"/>
                <w:rtl/>
              </w:rPr>
              <w:t>*</w:t>
            </w:r>
          </w:p>
        </w:tc>
        <w:tc>
          <w:tcPr>
            <w:tcW w:w="3396" w:type="dxa"/>
            <w:vAlign w:val="center"/>
          </w:tcPr>
          <w:p w14:paraId="6D39FADF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645A2B9B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02EA6DB2" w14:textId="77777777" w:rsidTr="00791FA9">
        <w:tc>
          <w:tcPr>
            <w:tcW w:w="3301" w:type="dxa"/>
            <w:vAlign w:val="center"/>
          </w:tcPr>
          <w:p w14:paraId="444603C0" w14:textId="4C72211E" w:rsidR="00512856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 w:hint="cs"/>
                <w:rtl/>
              </w:rPr>
              <w:t>عنوان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البريد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الإلكتروني</w:t>
            </w:r>
            <w:r w:rsidRPr="006F327E">
              <w:rPr>
                <w:rFonts w:ascii="Simplified Arabic" w:hAnsi="Simplified Arabic" w:cs="Simplified Arabic"/>
                <w:rtl/>
              </w:rPr>
              <w:t>*</w:t>
            </w:r>
          </w:p>
        </w:tc>
        <w:tc>
          <w:tcPr>
            <w:tcW w:w="3396" w:type="dxa"/>
            <w:vAlign w:val="center"/>
          </w:tcPr>
          <w:p w14:paraId="4D0AC62C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316175A1" w14:textId="77777777" w:rsidR="00512856" w:rsidRPr="00791FA9" w:rsidRDefault="00512856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542F2" w:rsidRPr="00791FA9" w14:paraId="443659BE" w14:textId="77777777" w:rsidTr="00791FA9">
        <w:tc>
          <w:tcPr>
            <w:tcW w:w="8657" w:type="dxa"/>
            <w:gridSpan w:val="3"/>
            <w:vAlign w:val="center"/>
          </w:tcPr>
          <w:p w14:paraId="122F860D" w14:textId="4C4CCFBC" w:rsidR="00C559A7" w:rsidRPr="00C559A7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جهة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الاتصال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المذكورة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الحقول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التالية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(1.8.11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.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– 1.8.15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.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)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تُمثِّل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جميع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الاتصالات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مع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منظمة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الأمم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المتحدة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للسياحة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>.</w:t>
            </w:r>
          </w:p>
        </w:tc>
      </w:tr>
      <w:tr w:rsidR="00D47FA4" w:rsidRPr="00791FA9" w14:paraId="39233F45" w14:textId="77777777" w:rsidTr="00791FA9">
        <w:tc>
          <w:tcPr>
            <w:tcW w:w="3301" w:type="dxa"/>
            <w:vAlign w:val="center"/>
          </w:tcPr>
          <w:p w14:paraId="763F9FA6" w14:textId="55C9B29B" w:rsidR="00C559A7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/>
                <w:rtl/>
              </w:rPr>
              <w:t xml:space="preserve">اللقب (السيد/السيدة/غير </w:t>
            </w:r>
            <w:proofErr w:type="gramStart"/>
            <w:r w:rsidRPr="006F327E">
              <w:rPr>
                <w:rFonts w:ascii="Simplified Arabic" w:hAnsi="Simplified Arabic" w:cs="Simplified Arabic"/>
                <w:rtl/>
              </w:rPr>
              <w:t>ذلك)*</w:t>
            </w:r>
            <w:proofErr w:type="gramEnd"/>
          </w:p>
        </w:tc>
        <w:tc>
          <w:tcPr>
            <w:tcW w:w="3396" w:type="dxa"/>
            <w:vAlign w:val="center"/>
          </w:tcPr>
          <w:p w14:paraId="01DC94E6" w14:textId="77777777" w:rsidR="00D47FA4" w:rsidRPr="00791FA9" w:rsidRDefault="00D47FA4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Align w:val="center"/>
          </w:tcPr>
          <w:p w14:paraId="0648FD1F" w14:textId="77777777" w:rsidR="00D47FA4" w:rsidRPr="00791FA9" w:rsidRDefault="00D47FA4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F379A2" w:rsidRPr="00791FA9" w14:paraId="2E146FF6" w14:textId="77777777" w:rsidTr="00791FA9">
        <w:tc>
          <w:tcPr>
            <w:tcW w:w="3301" w:type="dxa"/>
            <w:vAlign w:val="center"/>
          </w:tcPr>
          <w:p w14:paraId="780419EE" w14:textId="2318B4C5" w:rsidR="00F379A2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الشهرة*</w:t>
            </w:r>
          </w:p>
        </w:tc>
        <w:tc>
          <w:tcPr>
            <w:tcW w:w="3396" w:type="dxa"/>
            <w:vAlign w:val="center"/>
          </w:tcPr>
          <w:p w14:paraId="5063A67D" w14:textId="77777777" w:rsidR="00F379A2" w:rsidRPr="00791FA9" w:rsidRDefault="00F379A2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Align w:val="center"/>
          </w:tcPr>
          <w:p w14:paraId="19F6D9F6" w14:textId="77777777" w:rsidR="00F379A2" w:rsidRPr="00791FA9" w:rsidRDefault="00F379A2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F379A2" w:rsidRPr="00791FA9" w14:paraId="79C9CBE3" w14:textId="77777777" w:rsidTr="00791FA9">
        <w:tc>
          <w:tcPr>
            <w:tcW w:w="3301" w:type="dxa"/>
            <w:vAlign w:val="center"/>
          </w:tcPr>
          <w:p w14:paraId="33BEB731" w14:textId="0644AC14" w:rsidR="00F379A2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الاسم*</w:t>
            </w:r>
          </w:p>
        </w:tc>
        <w:tc>
          <w:tcPr>
            <w:tcW w:w="3396" w:type="dxa"/>
            <w:vAlign w:val="center"/>
          </w:tcPr>
          <w:p w14:paraId="3686ADD7" w14:textId="77777777" w:rsidR="00F379A2" w:rsidRPr="00791FA9" w:rsidRDefault="00F379A2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Align w:val="center"/>
          </w:tcPr>
          <w:p w14:paraId="67C7DF2E" w14:textId="77777777" w:rsidR="00F379A2" w:rsidRPr="00791FA9" w:rsidRDefault="00F379A2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F379A2" w:rsidRPr="00791FA9" w14:paraId="2E0C5FB1" w14:textId="77777777" w:rsidTr="00791FA9">
        <w:tc>
          <w:tcPr>
            <w:tcW w:w="3301" w:type="dxa"/>
            <w:vAlign w:val="center"/>
          </w:tcPr>
          <w:p w14:paraId="4D07DA1B" w14:textId="77777777" w:rsidR="00C559A7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6F327E">
              <w:rPr>
                <w:rFonts w:ascii="Simplified Arabic" w:hAnsi="Simplified Arabic" w:cs="Simplified Arabic" w:hint="cs"/>
                <w:rtl/>
              </w:rPr>
              <w:t>رمز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المنطقة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+ </w:t>
            </w:r>
            <w:r w:rsidRPr="006F327E">
              <w:rPr>
                <w:rFonts w:ascii="Simplified Arabic" w:hAnsi="Simplified Arabic" w:cs="Simplified Arabic" w:hint="cs"/>
                <w:rtl/>
              </w:rPr>
              <w:t>رقم</w:t>
            </w:r>
            <w:r w:rsidRPr="006F327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rtl/>
              </w:rPr>
              <w:t>الهاتف</w:t>
            </w:r>
            <w:r w:rsidRPr="006F327E">
              <w:rPr>
                <w:rFonts w:ascii="Simplified Arabic" w:hAnsi="Simplified Arabic" w:cs="Simplified Arabic"/>
                <w:rtl/>
              </w:rPr>
              <w:t>*</w:t>
            </w:r>
          </w:p>
          <w:p w14:paraId="39ED18B1" w14:textId="6ACF959B" w:rsidR="00C559A7" w:rsidRPr="00791FA9" w:rsidRDefault="00C559A7" w:rsidP="00C559A7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يرجى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إدخال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رقم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الهاتف الجوال.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يجب إضافة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رمز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بلد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،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على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سبيل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المثال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: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 </w:t>
            </w:r>
            <w:r w:rsidRPr="00EB58E9">
              <w:rPr>
                <w:rFonts w:ascii="Simplified Arabic" w:hAnsi="Simplified Arabic" w:cs="Simplified Arabic"/>
                <w:i/>
                <w:iCs/>
                <w:rtl/>
              </w:rPr>
              <w:t>+966 1234 5678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.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ي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ُ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فض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َّ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ل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أن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يكون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هذا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الرقم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متاحًا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عبر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خدمات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المراسلة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مثل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واتساب،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أو </w:t>
            </w:r>
            <w:proofErr w:type="spellStart"/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تيلي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غ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رام</w:t>
            </w:r>
            <w:proofErr w:type="spellEnd"/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،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أو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وي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6F327E">
              <w:rPr>
                <w:rFonts w:ascii="Simplified Arabic" w:hAnsi="Simplified Arabic" w:cs="Simplified Arabic" w:hint="cs"/>
                <w:i/>
                <w:iCs/>
                <w:rtl/>
              </w:rPr>
              <w:t>تشات</w:t>
            </w:r>
            <w:r w:rsidRPr="006F327E">
              <w:rPr>
                <w:rFonts w:ascii="Simplified Arabic" w:hAnsi="Simplified Arabic" w:cs="Simplified Arabic"/>
                <w:i/>
                <w:iCs/>
                <w:rtl/>
              </w:rPr>
              <w:t>.</w:t>
            </w:r>
          </w:p>
        </w:tc>
        <w:tc>
          <w:tcPr>
            <w:tcW w:w="3396" w:type="dxa"/>
            <w:vAlign w:val="center"/>
          </w:tcPr>
          <w:p w14:paraId="57D90076" w14:textId="77777777" w:rsidR="00F379A2" w:rsidRPr="00791FA9" w:rsidRDefault="00F379A2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Align w:val="center"/>
          </w:tcPr>
          <w:p w14:paraId="3AF3979E" w14:textId="77777777" w:rsidR="00F379A2" w:rsidRPr="00791FA9" w:rsidRDefault="00F379A2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D47FA4" w:rsidRPr="00791FA9" w14:paraId="5EB7CB8F" w14:textId="77777777" w:rsidTr="00791FA9">
        <w:tc>
          <w:tcPr>
            <w:tcW w:w="3301" w:type="dxa"/>
            <w:vAlign w:val="center"/>
          </w:tcPr>
          <w:p w14:paraId="1E55DD2E" w14:textId="54C84BED" w:rsidR="00D47FA4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DA1F34">
              <w:rPr>
                <w:rFonts w:ascii="Simplified Arabic" w:hAnsi="Simplified Arabic" w:cs="Simplified Arabic" w:hint="cs"/>
                <w:rtl/>
              </w:rPr>
              <w:t>عنوان</w:t>
            </w:r>
            <w:r w:rsidRPr="00DA1F34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A1F34">
              <w:rPr>
                <w:rFonts w:ascii="Simplified Arabic" w:hAnsi="Simplified Arabic" w:cs="Simplified Arabic" w:hint="cs"/>
                <w:rtl/>
              </w:rPr>
              <w:t>البريد</w:t>
            </w:r>
            <w:r w:rsidRPr="00DA1F34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A1F34">
              <w:rPr>
                <w:rFonts w:ascii="Simplified Arabic" w:hAnsi="Simplified Arabic" w:cs="Simplified Arabic" w:hint="cs"/>
                <w:rtl/>
              </w:rPr>
              <w:t>الإلكترو</w:t>
            </w:r>
            <w:r>
              <w:rPr>
                <w:rFonts w:ascii="Simplified Arabic" w:hAnsi="Simplified Arabic" w:cs="Simplified Arabic" w:hint="cs"/>
                <w:rtl/>
              </w:rPr>
              <w:t>ني*</w:t>
            </w:r>
          </w:p>
        </w:tc>
        <w:tc>
          <w:tcPr>
            <w:tcW w:w="3396" w:type="dxa"/>
            <w:vAlign w:val="center"/>
          </w:tcPr>
          <w:p w14:paraId="5F12E12F" w14:textId="77777777" w:rsidR="00D47FA4" w:rsidRPr="00791FA9" w:rsidRDefault="00D47FA4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Align w:val="center"/>
          </w:tcPr>
          <w:p w14:paraId="7255C01B" w14:textId="77777777" w:rsidR="00D47FA4" w:rsidRPr="00791FA9" w:rsidRDefault="00D47FA4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512856" w:rsidRPr="00791FA9" w14:paraId="53165657" w14:textId="77777777" w:rsidTr="00791FA9">
        <w:tc>
          <w:tcPr>
            <w:tcW w:w="8657" w:type="dxa"/>
            <w:gridSpan w:val="3"/>
            <w:vAlign w:val="center"/>
          </w:tcPr>
          <w:p w14:paraId="2B52DF85" w14:textId="7FA27E8C" w:rsidR="00C559A7" w:rsidRPr="00C559A7" w:rsidRDefault="00C559A7" w:rsidP="00E60322">
            <w:pPr>
              <w:pStyle w:val="ListParagraph"/>
              <w:numPr>
                <w:ilvl w:val="1"/>
                <w:numId w:val="6"/>
              </w:numPr>
              <w:bidi/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lang w:val="en-CA"/>
              </w:rPr>
            </w:pP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معلومات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الاتصال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الخاصة بالمسؤول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عن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الطلب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دولة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عضو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منظمة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الأمم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المتحدة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للسياحة</w:t>
            </w:r>
          </w:p>
          <w:p w14:paraId="7E991DBA" w14:textId="2CBC30A0" w:rsidR="00C559A7" w:rsidRPr="00C559A7" w:rsidRDefault="00C559A7" w:rsidP="00C559A7">
            <w:pPr>
              <w:pStyle w:val="B1Mainbody"/>
              <w:bidi/>
              <w:rPr>
                <w:rFonts w:ascii="Simplified Arabic" w:hAnsi="Simplified Arabic" w:cs="Simplified Arabic"/>
                <w:i/>
                <w:iCs/>
              </w:rPr>
            </w:pP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سيكون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ممثل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الدولة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العضو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منظمة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الأمم المتحدة للسياحة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مسؤولاً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عن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ال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طلب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 الخاص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ب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.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سيكون</w:t>
            </w:r>
            <w:r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 xml:space="preserve"> هذا الشخص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مسؤولاً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عن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التواصل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و</w:t>
            </w:r>
            <w:r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ال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تنسيق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 xml:space="preserve">بشأن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جميع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المسائل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المتعلقة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u w:val="single"/>
                <w:rtl/>
              </w:rPr>
              <w:t>بالترشيح</w:t>
            </w:r>
            <w:r w:rsidRPr="00C559A7">
              <w:rPr>
                <w:rFonts w:ascii="Simplified Arabic" w:hAnsi="Simplified Arabic" w:cs="Simplified Arabic"/>
                <w:i/>
                <w:iCs/>
                <w:u w:val="single"/>
                <w:rtl/>
              </w:rPr>
              <w:t>.</w:t>
            </w:r>
          </w:p>
        </w:tc>
      </w:tr>
      <w:tr w:rsidR="00BD3DA2" w:rsidRPr="00791FA9" w14:paraId="2A44DDC7" w14:textId="77777777" w:rsidTr="00791FA9">
        <w:tc>
          <w:tcPr>
            <w:tcW w:w="3301" w:type="dxa"/>
            <w:vAlign w:val="center"/>
          </w:tcPr>
          <w:p w14:paraId="1AFB257E" w14:textId="7CD0204C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/>
                <w:rtl/>
              </w:rPr>
              <w:t xml:space="preserve">اللقب (السيد/السيدة/غير </w:t>
            </w:r>
            <w:proofErr w:type="gramStart"/>
            <w:r w:rsidRPr="006F327E">
              <w:rPr>
                <w:rFonts w:ascii="Simplified Arabic" w:hAnsi="Simplified Arabic" w:cs="Simplified Arabic"/>
                <w:rtl/>
              </w:rPr>
              <w:t>ذلك)*</w:t>
            </w:r>
            <w:proofErr w:type="gramEnd"/>
          </w:p>
        </w:tc>
        <w:tc>
          <w:tcPr>
            <w:tcW w:w="3396" w:type="dxa"/>
            <w:vAlign w:val="center"/>
          </w:tcPr>
          <w:p w14:paraId="2FDA1D1B" w14:textId="77777777" w:rsidR="00F9515E" w:rsidRPr="00791FA9" w:rsidRDefault="00F9515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5D9B4F7A" w14:textId="6F06B817" w:rsidR="00F9515E" w:rsidRPr="00791FA9" w:rsidRDefault="00C559A7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أسئلة محددة</w:t>
            </w:r>
          </w:p>
        </w:tc>
      </w:tr>
      <w:tr w:rsidR="00BD3DA2" w:rsidRPr="00791FA9" w14:paraId="602A939A" w14:textId="77777777" w:rsidTr="00791FA9">
        <w:tc>
          <w:tcPr>
            <w:tcW w:w="3301" w:type="dxa"/>
            <w:vAlign w:val="center"/>
          </w:tcPr>
          <w:p w14:paraId="2EFCE8B2" w14:textId="58FC6787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الشهرة*</w:t>
            </w:r>
          </w:p>
        </w:tc>
        <w:tc>
          <w:tcPr>
            <w:tcW w:w="3396" w:type="dxa"/>
            <w:vAlign w:val="center"/>
          </w:tcPr>
          <w:p w14:paraId="3777C07E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082074B9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1B2BA60A" w14:textId="77777777" w:rsidTr="00791FA9">
        <w:tc>
          <w:tcPr>
            <w:tcW w:w="3301" w:type="dxa"/>
            <w:vAlign w:val="center"/>
          </w:tcPr>
          <w:p w14:paraId="5C6D7633" w14:textId="2D9688EB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الاسم*</w:t>
            </w:r>
          </w:p>
        </w:tc>
        <w:tc>
          <w:tcPr>
            <w:tcW w:w="3396" w:type="dxa"/>
            <w:vAlign w:val="center"/>
          </w:tcPr>
          <w:p w14:paraId="6E5C7B02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6CE7FEEC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10D453FD" w14:textId="77777777" w:rsidTr="00791FA9">
        <w:tc>
          <w:tcPr>
            <w:tcW w:w="3301" w:type="dxa"/>
            <w:vAlign w:val="center"/>
          </w:tcPr>
          <w:p w14:paraId="748D7C4F" w14:textId="1B01E3BD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المؤسسة*</w:t>
            </w:r>
          </w:p>
        </w:tc>
        <w:tc>
          <w:tcPr>
            <w:tcW w:w="3396" w:type="dxa"/>
            <w:vAlign w:val="center"/>
          </w:tcPr>
          <w:p w14:paraId="72E6E91E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1F8A1F02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71E58ACE" w14:textId="77777777" w:rsidTr="00791FA9">
        <w:tc>
          <w:tcPr>
            <w:tcW w:w="3301" w:type="dxa"/>
            <w:vAlign w:val="center"/>
          </w:tcPr>
          <w:p w14:paraId="3CA6D698" w14:textId="2A2FE48B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المنصب*</w:t>
            </w:r>
          </w:p>
        </w:tc>
        <w:tc>
          <w:tcPr>
            <w:tcW w:w="3396" w:type="dxa"/>
            <w:vAlign w:val="center"/>
          </w:tcPr>
          <w:p w14:paraId="67835C35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35755909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7326CE9F" w14:textId="77777777" w:rsidTr="00791FA9">
        <w:tc>
          <w:tcPr>
            <w:tcW w:w="3301" w:type="dxa"/>
            <w:vAlign w:val="center"/>
          </w:tcPr>
          <w:p w14:paraId="0E0AE731" w14:textId="35EFA267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عنوان الشارع والرقم*</w:t>
            </w:r>
          </w:p>
        </w:tc>
        <w:tc>
          <w:tcPr>
            <w:tcW w:w="3396" w:type="dxa"/>
            <w:vAlign w:val="center"/>
          </w:tcPr>
          <w:p w14:paraId="5353FB12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57D3CB30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2A64CFC8" w14:textId="77777777" w:rsidTr="00791FA9">
        <w:tc>
          <w:tcPr>
            <w:tcW w:w="3301" w:type="dxa"/>
            <w:vAlign w:val="center"/>
          </w:tcPr>
          <w:p w14:paraId="2C9F6F47" w14:textId="2FC98925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 w:rsidRPr="006F327E">
              <w:rPr>
                <w:rFonts w:ascii="Simplified Arabic" w:hAnsi="Simplified Arabic" w:cs="Simplified Arabic" w:hint="cs"/>
                <w:rtl/>
              </w:rPr>
              <w:t>الولاية</w:t>
            </w:r>
            <w:r w:rsidRPr="006F327E">
              <w:rPr>
                <w:rFonts w:ascii="Simplified Arabic" w:hAnsi="Simplified Arabic" w:cs="Simplified Arabic"/>
                <w:rtl/>
              </w:rPr>
              <w:t>/</w:t>
            </w:r>
            <w:r w:rsidRPr="006F327E">
              <w:rPr>
                <w:rFonts w:ascii="Simplified Arabic" w:hAnsi="Simplified Arabic" w:cs="Simplified Arabic" w:hint="cs"/>
                <w:rtl/>
              </w:rPr>
              <w:t>المقاطعة</w:t>
            </w:r>
          </w:p>
        </w:tc>
        <w:tc>
          <w:tcPr>
            <w:tcW w:w="3396" w:type="dxa"/>
            <w:vAlign w:val="center"/>
          </w:tcPr>
          <w:p w14:paraId="7B7CC5EA" w14:textId="77777777" w:rsidR="00F9515E" w:rsidRPr="00791FA9" w:rsidRDefault="00F9515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7CC19B03" w14:textId="77777777" w:rsidR="00F9515E" w:rsidRPr="00791FA9" w:rsidRDefault="00F9515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6A0C995D" w14:textId="77777777" w:rsidTr="00791FA9">
        <w:tc>
          <w:tcPr>
            <w:tcW w:w="3301" w:type="dxa"/>
            <w:vAlign w:val="center"/>
          </w:tcPr>
          <w:p w14:paraId="7883F1B6" w14:textId="52053011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الرمز البريدي</w:t>
            </w:r>
          </w:p>
        </w:tc>
        <w:tc>
          <w:tcPr>
            <w:tcW w:w="3396" w:type="dxa"/>
            <w:vAlign w:val="center"/>
          </w:tcPr>
          <w:p w14:paraId="78DCCCF3" w14:textId="77777777" w:rsidR="00F9515E" w:rsidRPr="00791FA9" w:rsidRDefault="00F9515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49AF6D9A" w14:textId="77777777" w:rsidR="00F9515E" w:rsidRPr="00791FA9" w:rsidRDefault="00F9515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5332CF10" w14:textId="77777777" w:rsidTr="00791FA9">
        <w:tc>
          <w:tcPr>
            <w:tcW w:w="3301" w:type="dxa"/>
            <w:vAlign w:val="center"/>
          </w:tcPr>
          <w:p w14:paraId="32D18FF7" w14:textId="7C040EE9" w:rsidR="00C559A7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رمز المنطقة + رقم الهاتف*</w:t>
            </w:r>
          </w:p>
        </w:tc>
        <w:tc>
          <w:tcPr>
            <w:tcW w:w="3396" w:type="dxa"/>
            <w:vAlign w:val="center"/>
          </w:tcPr>
          <w:p w14:paraId="2C8CC748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2FC5D2C0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BD3DA2" w:rsidRPr="00791FA9" w14:paraId="04D6F381" w14:textId="77777777" w:rsidTr="00791FA9">
        <w:tc>
          <w:tcPr>
            <w:tcW w:w="3301" w:type="dxa"/>
            <w:vAlign w:val="center"/>
          </w:tcPr>
          <w:p w14:paraId="5F3E854F" w14:textId="670EF5AE" w:rsidR="00F9515E" w:rsidRPr="00791FA9" w:rsidRDefault="00C559A7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عنوان البريد الإلكتروني*</w:t>
            </w:r>
          </w:p>
        </w:tc>
        <w:tc>
          <w:tcPr>
            <w:tcW w:w="3396" w:type="dxa"/>
            <w:vAlign w:val="center"/>
          </w:tcPr>
          <w:p w14:paraId="7C8D0222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  <w:vAlign w:val="center"/>
          </w:tcPr>
          <w:p w14:paraId="4897DBC5" w14:textId="77777777" w:rsidR="00F9515E" w:rsidRPr="00791FA9" w:rsidRDefault="00F9515E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9B5BFA" w:rsidRPr="00791FA9" w14:paraId="4EBB8BCB" w14:textId="77777777" w:rsidTr="00791FA9">
        <w:tc>
          <w:tcPr>
            <w:tcW w:w="8657" w:type="dxa"/>
            <w:gridSpan w:val="3"/>
            <w:vAlign w:val="center"/>
          </w:tcPr>
          <w:p w14:paraId="307D8B7B" w14:textId="29740240" w:rsidR="00C559A7" w:rsidRPr="00C559A7" w:rsidRDefault="00C559A7" w:rsidP="00E60322">
            <w:pPr>
              <w:pStyle w:val="ListParagraph"/>
              <w:numPr>
                <w:ilvl w:val="1"/>
                <w:numId w:val="6"/>
              </w:numPr>
              <w:bidi/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lang w:val="en-CA"/>
              </w:rPr>
            </w:pP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تفاصيل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حول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قنوات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الترويج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عبر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الإنترنت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(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الموقع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الإلكتروني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ووسائل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التواصل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C559A7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الاجتماعي</w:t>
            </w:r>
            <w:r w:rsidRPr="00C559A7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)</w:t>
            </w:r>
          </w:p>
          <w:p w14:paraId="5E53C50E" w14:textId="1F7471D8" w:rsidR="00C559A7" w:rsidRPr="00C559A7" w:rsidRDefault="00C559A7" w:rsidP="00C559A7">
            <w:pPr>
              <w:pStyle w:val="B1Mainbody"/>
              <w:bidi/>
              <w:rPr>
                <w:rFonts w:ascii="Simplified Arabic" w:hAnsi="Simplified Arabic" w:cs="Simplified Arabic"/>
                <w:i/>
                <w:iCs/>
              </w:rPr>
            </w:pP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يرجى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تقديم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A0423E">
              <w:rPr>
                <w:rFonts w:ascii="Simplified Arabic" w:hAnsi="Simplified Arabic" w:cs="Simplified Arabic" w:hint="cs"/>
                <w:i/>
                <w:iCs/>
                <w:rtl/>
              </w:rPr>
              <w:t>أسماء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الحسابات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المحددة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التالية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للقرية</w:t>
            </w:r>
            <w:r w:rsidR="00A0423E">
              <w:rPr>
                <w:rFonts w:ascii="Simplified Arabic" w:hAnsi="Simplified Arabic" w:cs="Simplified Arabic" w:hint="cs"/>
                <w:i/>
                <w:iCs/>
                <w:rtl/>
              </w:rPr>
              <w:t>، إن</w:t>
            </w:r>
            <w:r w:rsidR="00A0423E" w:rsidRPr="00C559A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A0423E"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و</w:t>
            </w:r>
            <w:r w:rsidR="00A0423E">
              <w:rPr>
                <w:rFonts w:ascii="Simplified Arabic" w:hAnsi="Simplified Arabic" w:cs="Simplified Arabic" w:hint="cs"/>
                <w:i/>
                <w:iCs/>
                <w:rtl/>
              </w:rPr>
              <w:t>ُ</w:t>
            </w:r>
            <w:r w:rsidR="00A0423E" w:rsidRPr="00C559A7">
              <w:rPr>
                <w:rFonts w:ascii="Simplified Arabic" w:hAnsi="Simplified Arabic" w:cs="Simplified Arabic" w:hint="cs"/>
                <w:i/>
                <w:iCs/>
                <w:rtl/>
              </w:rPr>
              <w:t>جدت</w:t>
            </w:r>
            <w:r w:rsidRPr="00C559A7">
              <w:rPr>
                <w:rFonts w:ascii="Simplified Arabic" w:hAnsi="Simplified Arabic" w:cs="Simplified Arabic"/>
                <w:i/>
                <w:iCs/>
                <w:rtl/>
              </w:rPr>
              <w:t>:</w:t>
            </w:r>
          </w:p>
        </w:tc>
      </w:tr>
      <w:tr w:rsidR="00E3238F" w:rsidRPr="00791FA9" w14:paraId="4E2F086C" w14:textId="77777777" w:rsidTr="00791FA9">
        <w:tc>
          <w:tcPr>
            <w:tcW w:w="3301" w:type="dxa"/>
            <w:vAlign w:val="center"/>
          </w:tcPr>
          <w:p w14:paraId="09C9F835" w14:textId="2A215B66" w:rsidR="00E3238F" w:rsidRPr="00791FA9" w:rsidRDefault="00A0423E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الموقع الإلكتروني</w:t>
            </w:r>
          </w:p>
        </w:tc>
        <w:tc>
          <w:tcPr>
            <w:tcW w:w="3396" w:type="dxa"/>
            <w:vAlign w:val="center"/>
          </w:tcPr>
          <w:p w14:paraId="2443AC79" w14:textId="7777777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533C5FAB" w14:textId="203A3AA6" w:rsidR="00E3238F" w:rsidRPr="00791FA9" w:rsidRDefault="00A0423E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i/>
                <w:iCs/>
                <w:color w:val="5E5E5E" w:themeColor="text2"/>
                <w:rtl/>
              </w:rPr>
              <w:t>أسئلة محددة</w:t>
            </w:r>
          </w:p>
        </w:tc>
      </w:tr>
      <w:tr w:rsidR="00E3238F" w:rsidRPr="00791FA9" w14:paraId="22C7E944" w14:textId="77777777" w:rsidTr="00791FA9">
        <w:tc>
          <w:tcPr>
            <w:tcW w:w="3301" w:type="dxa"/>
            <w:vAlign w:val="center"/>
          </w:tcPr>
          <w:p w14:paraId="0D2B9C30" w14:textId="1B7B8322" w:rsidR="00E3238F" w:rsidRPr="00791FA9" w:rsidRDefault="00A0423E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انستغرام</w:t>
            </w:r>
          </w:p>
        </w:tc>
        <w:tc>
          <w:tcPr>
            <w:tcW w:w="3396" w:type="dxa"/>
            <w:vAlign w:val="center"/>
          </w:tcPr>
          <w:p w14:paraId="5D1382C0" w14:textId="7777777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</w:tcPr>
          <w:p w14:paraId="508BEB1F" w14:textId="5B05CC9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E3238F" w:rsidRPr="00791FA9" w14:paraId="3662BFCE" w14:textId="77777777" w:rsidTr="00791FA9">
        <w:tc>
          <w:tcPr>
            <w:tcW w:w="3301" w:type="dxa"/>
            <w:vAlign w:val="center"/>
          </w:tcPr>
          <w:p w14:paraId="677A6319" w14:textId="4D3912F9" w:rsidR="00E3238F" w:rsidRPr="00791FA9" w:rsidRDefault="00A0423E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اكس (تويتر)</w:t>
            </w:r>
          </w:p>
        </w:tc>
        <w:tc>
          <w:tcPr>
            <w:tcW w:w="3396" w:type="dxa"/>
            <w:vAlign w:val="center"/>
          </w:tcPr>
          <w:p w14:paraId="5D38A14E" w14:textId="7777777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</w:tcPr>
          <w:p w14:paraId="60910467" w14:textId="1C570FB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E3238F" w:rsidRPr="00791FA9" w14:paraId="73860934" w14:textId="77777777" w:rsidTr="00791FA9">
        <w:tc>
          <w:tcPr>
            <w:tcW w:w="3301" w:type="dxa"/>
            <w:vAlign w:val="center"/>
          </w:tcPr>
          <w:p w14:paraId="1BB2FA21" w14:textId="2D4EA44D" w:rsidR="00E3238F" w:rsidRPr="00791FA9" w:rsidRDefault="00A0423E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proofErr w:type="spellStart"/>
            <w:r w:rsidRPr="006F327E">
              <w:rPr>
                <w:rFonts w:ascii="Simplified Arabic" w:hAnsi="Simplified Arabic" w:cs="Simplified Arabic"/>
              </w:rPr>
              <w:t>لينكد</w:t>
            </w:r>
            <w:proofErr w:type="spellEnd"/>
            <w:r w:rsidRPr="006F327E">
              <w:rPr>
                <w:rFonts w:ascii="Simplified Arabic" w:hAnsi="Simplified Arabic" w:cs="Simplified Arabic"/>
              </w:rPr>
              <w:t xml:space="preserve"> </w:t>
            </w:r>
            <w:proofErr w:type="spellStart"/>
            <w:r w:rsidRPr="006F327E">
              <w:rPr>
                <w:rFonts w:ascii="Simplified Arabic" w:hAnsi="Simplified Arabic" w:cs="Simplified Arabic"/>
              </w:rPr>
              <w:t>إن</w:t>
            </w:r>
            <w:proofErr w:type="spellEnd"/>
          </w:p>
        </w:tc>
        <w:tc>
          <w:tcPr>
            <w:tcW w:w="3396" w:type="dxa"/>
            <w:vAlign w:val="center"/>
          </w:tcPr>
          <w:p w14:paraId="3C3285ED" w14:textId="7777777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</w:tcPr>
          <w:p w14:paraId="7948A8F0" w14:textId="3C27CEE2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E3238F" w:rsidRPr="00791FA9" w14:paraId="3F215C4D" w14:textId="77777777" w:rsidTr="00791FA9">
        <w:tc>
          <w:tcPr>
            <w:tcW w:w="3301" w:type="dxa"/>
            <w:vAlign w:val="center"/>
          </w:tcPr>
          <w:p w14:paraId="3F5FA9A7" w14:textId="6E8798B6" w:rsidR="00E3238F" w:rsidRPr="00791FA9" w:rsidRDefault="00A0423E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فيسبوك</w:t>
            </w:r>
          </w:p>
        </w:tc>
        <w:tc>
          <w:tcPr>
            <w:tcW w:w="3396" w:type="dxa"/>
            <w:vAlign w:val="center"/>
          </w:tcPr>
          <w:p w14:paraId="53FC3D0A" w14:textId="7777777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</w:tcPr>
          <w:p w14:paraId="0EBE8C84" w14:textId="1FE2204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E3238F" w:rsidRPr="00791FA9" w14:paraId="11F4141F" w14:textId="77777777" w:rsidTr="00791FA9">
        <w:tc>
          <w:tcPr>
            <w:tcW w:w="3301" w:type="dxa"/>
            <w:vAlign w:val="center"/>
          </w:tcPr>
          <w:p w14:paraId="322B2AD8" w14:textId="07B18128" w:rsidR="00E3238F" w:rsidRPr="00791FA9" w:rsidRDefault="00A0423E" w:rsidP="00E60322">
            <w:pPr>
              <w:pStyle w:val="B1Mainbody"/>
              <w:numPr>
                <w:ilvl w:val="2"/>
                <w:numId w:val="6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غير ذلك</w:t>
            </w:r>
          </w:p>
        </w:tc>
        <w:tc>
          <w:tcPr>
            <w:tcW w:w="3396" w:type="dxa"/>
            <w:vAlign w:val="center"/>
          </w:tcPr>
          <w:p w14:paraId="3D177A29" w14:textId="77777777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958" w:type="dxa"/>
            <w:vMerge/>
          </w:tcPr>
          <w:p w14:paraId="48B63AA1" w14:textId="4B90DF9A" w:rsidR="00E3238F" w:rsidRPr="00791FA9" w:rsidRDefault="00E3238F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</w:tbl>
    <w:p w14:paraId="34C5B0E6" w14:textId="12A8F444" w:rsidR="000432C3" w:rsidRPr="00791FA9" w:rsidRDefault="000432C3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p w14:paraId="76AF96B6" w14:textId="77777777" w:rsidR="000432C3" w:rsidRPr="00791FA9" w:rsidRDefault="000432C3" w:rsidP="00791FA9">
      <w:pPr>
        <w:bidi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 w:rsidRPr="00791FA9">
        <w:rPr>
          <w:rFonts w:ascii="Simplified Arabic" w:hAnsi="Simplified Arabic" w:cs="Simplified Arabic"/>
        </w:rPr>
        <w:br w:type="page"/>
      </w:r>
    </w:p>
    <w:p w14:paraId="739ABF47" w14:textId="77777777" w:rsidR="00F23191" w:rsidRPr="00791FA9" w:rsidRDefault="00F23191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p w14:paraId="1931D3F1" w14:textId="223A7418" w:rsidR="001A23DB" w:rsidRDefault="008F04F8" w:rsidP="00E60322">
      <w:pPr>
        <w:pStyle w:val="Title1"/>
        <w:numPr>
          <w:ilvl w:val="0"/>
          <w:numId w:val="6"/>
        </w:numPr>
        <w:bidi/>
        <w:rPr>
          <w:rFonts w:ascii="Simplified Arabic" w:hAnsi="Simplified Arabic" w:cs="Simplified Arabic"/>
          <w:b w:val="0"/>
          <w:bCs/>
          <w:color w:val="7B881D" w:themeColor="accent2" w:themeShade="BF"/>
          <w:rtl/>
        </w:rPr>
      </w:pPr>
      <w:r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ال</w:t>
      </w:r>
      <w:r w:rsidR="00A0423E" w:rsidRPr="00A0423E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بيانات السياح</w:t>
      </w:r>
      <w:r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ي</w:t>
      </w:r>
      <w:r w:rsidR="00A0423E" w:rsidRPr="00A0423E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ة الرئيسية</w:t>
      </w:r>
    </w:p>
    <w:p w14:paraId="37A358C4" w14:textId="77777777" w:rsidR="00AA53A1" w:rsidRPr="00AA53A1" w:rsidRDefault="00AA53A1" w:rsidP="00AA53A1">
      <w:pPr>
        <w:pStyle w:val="B1Mainbody"/>
        <w:bidi/>
        <w:rPr>
          <w:lang w:val="en-GB"/>
        </w:rPr>
      </w:pPr>
    </w:p>
    <w:p w14:paraId="6440C068" w14:textId="78212C69" w:rsidR="00A0423E" w:rsidRPr="00791FA9" w:rsidRDefault="00A0423E" w:rsidP="00A0423E">
      <w:pPr>
        <w:pStyle w:val="FootnoteText"/>
        <w:bidi/>
        <w:jc w:val="both"/>
        <w:rPr>
          <w:rFonts w:ascii="Simplified Arabic" w:eastAsia="Arial Nova" w:hAnsi="Simplified Arabic" w:cs="Simplified Arabic"/>
          <w:sz w:val="22"/>
          <w:szCs w:val="22"/>
        </w:rPr>
      </w:pP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لمزيد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من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المعلومات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حول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تعريفات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الزوار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والمنتجات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السياحية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وما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إلى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ذلك،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يرجى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الرجوع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إلى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hyperlink r:id="rId18" w:history="1">
        <w:r w:rsidRPr="00A0423E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قاموس</w:t>
        </w:r>
        <w:r w:rsidRPr="00A0423E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  <w:lang w:bidi="ar-LB"/>
          </w:rPr>
          <w:t xml:space="preserve"> </w:t>
        </w:r>
        <w:r w:rsidRPr="00A0423E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المصطلحات</w:t>
        </w:r>
        <w:r w:rsidRPr="00A0423E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</w:t>
        </w:r>
        <w:r w:rsidRPr="00A0423E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السياحية الخاص بمنظمة الأمم</w:t>
        </w:r>
        <w:r w:rsidRPr="00A0423E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</w:t>
        </w:r>
        <w:r w:rsidRPr="00A0423E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المتحدة</w:t>
        </w:r>
        <w:r w:rsidRPr="00A0423E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</w:t>
        </w:r>
        <w:r w:rsidRPr="00A0423E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للسياحة</w:t>
        </w:r>
      </w:hyperlink>
      <w:r w:rsidR="007E3EBF">
        <w:rPr>
          <w:rStyle w:val="FootnoteReference"/>
          <w:rFonts w:eastAsia="Arial Nova" w:cs="Simplified Arabic"/>
          <w:szCs w:val="22"/>
          <w:rtl/>
        </w:rPr>
        <w:footnoteReference w:id="2"/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</w:t>
      </w:r>
      <w:r w:rsidRPr="00A0423E">
        <w:rPr>
          <w:rFonts w:ascii="Simplified Arabic" w:eastAsia="Arial Nova" w:hAnsi="Simplified Arabic" w:cs="Simplified Arabic" w:hint="cs"/>
          <w:sz w:val="22"/>
          <w:szCs w:val="22"/>
          <w:rtl/>
        </w:rPr>
        <w:t>و</w:t>
      </w:r>
      <w:hyperlink r:id="rId19" w:anchor=")" w:history="1">
        <w:r w:rsidRPr="007E3EBF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التوصيات</w:t>
        </w:r>
        <w:r w:rsidRPr="007E3EBF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</w:t>
        </w:r>
        <w:r w:rsidRPr="007E3EBF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الدولية</w:t>
        </w:r>
        <w:r w:rsidRPr="007E3EBF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</w:t>
        </w:r>
        <w:r w:rsidRPr="007E3EBF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لإحصاءات</w:t>
        </w:r>
        <w:r w:rsidRPr="007E3EBF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</w:t>
        </w:r>
        <w:r w:rsidRPr="007E3EBF">
          <w:rPr>
            <w:rStyle w:val="Hyperlink0"/>
            <w:rFonts w:ascii="Simplified Arabic" w:eastAsia="Arial Nova" w:hAnsi="Simplified Arabic" w:cs="Simplified Arabic" w:hint="cs"/>
            <w:sz w:val="22"/>
            <w:szCs w:val="22"/>
            <w:rtl/>
          </w:rPr>
          <w:t>السياحة</w:t>
        </w:r>
        <w:r w:rsidRPr="007E3EBF">
          <w:rPr>
            <w:rStyle w:val="Hyperlink0"/>
            <w:rFonts w:ascii="Simplified Arabic" w:eastAsia="Arial Nova" w:hAnsi="Simplified Arabic" w:cs="Simplified Arabic"/>
            <w:sz w:val="22"/>
            <w:szCs w:val="22"/>
            <w:rtl/>
          </w:rPr>
          <w:t xml:space="preserve"> 2008</w:t>
        </w:r>
      </w:hyperlink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(</w:t>
      </w:r>
      <w:r w:rsidRPr="00A0423E">
        <w:rPr>
          <w:rFonts w:ascii="Simplified Arabic" w:eastAsia="Arial Nova" w:hAnsi="Simplified Arabic" w:cs="Simplified Arabic"/>
          <w:sz w:val="22"/>
          <w:szCs w:val="22"/>
        </w:rPr>
        <w:t>IRTS 2008</w:t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>)</w:t>
      </w:r>
      <w:r w:rsidR="007E3EBF">
        <w:rPr>
          <w:rStyle w:val="FootnoteReference"/>
          <w:rFonts w:eastAsia="Arial Nova" w:cs="Simplified Arabic"/>
          <w:szCs w:val="22"/>
          <w:rtl/>
        </w:rPr>
        <w:footnoteReference w:id="3"/>
      </w:r>
      <w:r w:rsidRPr="00A0423E">
        <w:rPr>
          <w:rFonts w:ascii="Simplified Arabic" w:eastAsia="Arial Nova" w:hAnsi="Simplified Arabic" w:cs="Simplified Arabic"/>
          <w:sz w:val="22"/>
          <w:szCs w:val="22"/>
          <w:rtl/>
        </w:rPr>
        <w:t xml:space="preserve">  </w:t>
      </w:r>
    </w:p>
    <w:p w14:paraId="00ACAF8D" w14:textId="1D7E1CDD" w:rsidR="00E37B63" w:rsidRPr="00791FA9" w:rsidRDefault="00E37B63" w:rsidP="00791FA9">
      <w:pPr>
        <w:pStyle w:val="B1Mainbody"/>
        <w:bidi/>
        <w:rPr>
          <w:rFonts w:ascii="Simplified Arabic" w:hAnsi="Simplified Arabic" w:cs="Simplified Arabic"/>
          <w:b/>
          <w:bCs/>
          <w:color w:val="816200" w:themeColor="accent5" w:themeShade="80"/>
          <w:sz w:val="28"/>
          <w:szCs w:val="28"/>
          <w:lang w:val="en-GB"/>
        </w:rPr>
      </w:pPr>
    </w:p>
    <w:p w14:paraId="42C93A17" w14:textId="36D2D04A" w:rsidR="512EC8AD" w:rsidRPr="00791FA9" w:rsidRDefault="007E3EBF" w:rsidP="00E60322">
      <w:pPr>
        <w:pStyle w:val="B1Mainbody"/>
        <w:numPr>
          <w:ilvl w:val="1"/>
          <w:numId w:val="6"/>
        </w:numPr>
        <w:bidi/>
        <w:rPr>
          <w:rFonts w:ascii="Simplified Arabic" w:hAnsi="Simplified Arabic" w:cs="Simplified Arabic"/>
          <w:b/>
          <w:bCs/>
          <w:color w:val="7B881D" w:themeColor="accent2" w:themeShade="BF"/>
          <w:sz w:val="28"/>
          <w:szCs w:val="28"/>
          <w:lang w:val="en-GB"/>
        </w:rPr>
      </w:pPr>
      <w:r>
        <w:rPr>
          <w:rFonts w:ascii="Simplified Arabic" w:hAnsi="Simplified Arabic" w:cs="Simplified Arabic" w:hint="cs"/>
          <w:b/>
          <w:bCs/>
          <w:color w:val="7B881D" w:themeColor="accent2" w:themeShade="BF"/>
          <w:sz w:val="28"/>
          <w:szCs w:val="28"/>
          <w:rtl/>
          <w:lang w:val="en-GB"/>
        </w:rPr>
        <w:t>الزوار</w:t>
      </w:r>
    </w:p>
    <w:p w14:paraId="1883F85F" w14:textId="761F99EC" w:rsidR="00C86490" w:rsidRPr="008414F3" w:rsidRDefault="00C86490" w:rsidP="00C86490">
      <w:pPr>
        <w:pStyle w:val="B1Mainbody"/>
        <w:bidi/>
        <w:rPr>
          <w:rFonts w:ascii="Simplified Arabic" w:hAnsi="Simplified Arabic" w:cs="Simplified Arabic"/>
          <w:lang w:val="en-US"/>
        </w:rPr>
      </w:pPr>
      <w:r w:rsidRPr="00C86490">
        <w:rPr>
          <w:rFonts w:ascii="Simplified Arabic" w:hAnsi="Simplified Arabic" w:cs="Simplified Arabic" w:hint="cs"/>
          <w:rtl/>
          <w:lang w:val="en-GB"/>
        </w:rPr>
        <w:t>نرجو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منك</w:t>
      </w:r>
      <w:r>
        <w:rPr>
          <w:rFonts w:ascii="Simplified Arabic" w:hAnsi="Simplified Arabic" w:cs="Simplified Arabic" w:hint="cs"/>
          <w:rtl/>
          <w:lang w:val="en-GB"/>
        </w:rPr>
        <w:t>م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تقديم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rtl/>
          <w:lang w:val="en-GB"/>
        </w:rPr>
        <w:t>المعلومات التالية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عن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السنوات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الخمس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الماضية</w:t>
      </w:r>
      <w:r w:rsidR="008414F3">
        <w:rPr>
          <w:rFonts w:ascii="Simplified Arabic" w:hAnsi="Simplified Arabic" w:cs="Simplified Arabic" w:hint="cs"/>
          <w:rtl/>
          <w:lang w:val="en-GB"/>
        </w:rPr>
        <w:t xml:space="preserve"> إن وُجدت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أو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="008414F3">
        <w:rPr>
          <w:rFonts w:ascii="Simplified Arabic" w:hAnsi="Simplified Arabic" w:cs="Simplified Arabic" w:hint="cs"/>
          <w:rtl/>
          <w:lang w:val="en-GB"/>
        </w:rPr>
        <w:t>المعلومات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المتوفرة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في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أي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من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السنوات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="008414F3">
        <w:rPr>
          <w:rFonts w:ascii="Simplified Arabic" w:hAnsi="Simplified Arabic" w:cs="Simplified Arabic" w:hint="cs"/>
          <w:rtl/>
          <w:lang w:val="en-GB" w:bidi="ar-LB"/>
        </w:rPr>
        <w:t>خلال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تلك</w:t>
      </w:r>
      <w:r w:rsidRPr="00C86490">
        <w:rPr>
          <w:rFonts w:ascii="Simplified Arabic" w:hAnsi="Simplified Arabic" w:cs="Simplified Arabic"/>
          <w:rtl/>
          <w:lang w:val="en-GB"/>
        </w:rPr>
        <w:t xml:space="preserve"> </w:t>
      </w:r>
      <w:r w:rsidRPr="00C86490">
        <w:rPr>
          <w:rFonts w:ascii="Simplified Arabic" w:hAnsi="Simplified Arabic" w:cs="Simplified Arabic" w:hint="cs"/>
          <w:rtl/>
          <w:lang w:val="en-GB"/>
        </w:rPr>
        <w:t>الفترة</w:t>
      </w:r>
      <w:r w:rsidRPr="00C86490">
        <w:rPr>
          <w:rFonts w:ascii="Simplified Arabic" w:hAnsi="Simplified Arabic" w:cs="Simplified Arabic"/>
          <w:rtl/>
          <w:lang w:val="en-GB"/>
        </w:rPr>
        <w:t>.</w:t>
      </w:r>
    </w:p>
    <w:tbl>
      <w:tblPr>
        <w:tblStyle w:val="TableGrid"/>
        <w:bidiVisual/>
        <w:tblW w:w="9067" w:type="dxa"/>
        <w:tblLayout w:type="fixed"/>
        <w:tblLook w:val="06A0" w:firstRow="1" w:lastRow="0" w:firstColumn="1" w:lastColumn="0" w:noHBand="1" w:noVBand="1"/>
      </w:tblPr>
      <w:tblGrid>
        <w:gridCol w:w="3256"/>
        <w:gridCol w:w="1162"/>
        <w:gridCol w:w="1162"/>
        <w:gridCol w:w="1162"/>
        <w:gridCol w:w="1162"/>
        <w:gridCol w:w="1163"/>
      </w:tblGrid>
      <w:tr w:rsidR="004821E3" w:rsidRPr="00791FA9" w14:paraId="14CB1FD6" w14:textId="07EEF129" w:rsidTr="008414F3">
        <w:trPr>
          <w:trHeight w:val="300"/>
        </w:trPr>
        <w:tc>
          <w:tcPr>
            <w:tcW w:w="3256" w:type="dxa"/>
            <w:vAlign w:val="bottom"/>
          </w:tcPr>
          <w:p w14:paraId="20E3EB43" w14:textId="57211F72" w:rsidR="004821E3" w:rsidRPr="00791FA9" w:rsidRDefault="008414F3" w:rsidP="00791FA9">
            <w:pPr>
              <w:pStyle w:val="B1Mainbody"/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val="en-GB" w:bidi="ar-LB"/>
              </w:rPr>
              <w:t>البيانات</w:t>
            </w:r>
          </w:p>
        </w:tc>
        <w:tc>
          <w:tcPr>
            <w:tcW w:w="1162" w:type="dxa"/>
            <w:vAlign w:val="bottom"/>
          </w:tcPr>
          <w:p w14:paraId="3B333389" w14:textId="32F3A044" w:rsidR="004821E3" w:rsidRPr="00791FA9" w:rsidRDefault="00D4274F" w:rsidP="00791FA9">
            <w:pPr>
              <w:pStyle w:val="B1Mainbody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91FA9">
              <w:rPr>
                <w:rFonts w:ascii="Simplified Arabic" w:hAnsi="Simplified Arabic" w:cs="Simplified Arabic"/>
                <w:b/>
                <w:bCs/>
                <w:lang w:val="en-GB"/>
              </w:rPr>
              <w:t>202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1</w:t>
            </w:r>
          </w:p>
        </w:tc>
        <w:tc>
          <w:tcPr>
            <w:tcW w:w="1162" w:type="dxa"/>
            <w:vAlign w:val="bottom"/>
          </w:tcPr>
          <w:p w14:paraId="49F4A00E" w14:textId="19EF647E" w:rsidR="004821E3" w:rsidRPr="00791FA9" w:rsidRDefault="00D4274F" w:rsidP="00791FA9">
            <w:pPr>
              <w:pStyle w:val="B1Mainbody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91FA9">
              <w:rPr>
                <w:rFonts w:ascii="Simplified Arabic" w:hAnsi="Simplified Arabic" w:cs="Simplified Arabic"/>
                <w:b/>
                <w:bCs/>
                <w:lang w:val="en-GB"/>
              </w:rPr>
              <w:t>202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2</w:t>
            </w:r>
          </w:p>
        </w:tc>
        <w:tc>
          <w:tcPr>
            <w:tcW w:w="1162" w:type="dxa"/>
            <w:vAlign w:val="bottom"/>
          </w:tcPr>
          <w:p w14:paraId="28DE3FA9" w14:textId="5E6B0BE8" w:rsidR="004821E3" w:rsidRPr="00791FA9" w:rsidRDefault="00D4274F" w:rsidP="00791FA9">
            <w:pPr>
              <w:pStyle w:val="B1Mainbody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91FA9">
              <w:rPr>
                <w:rFonts w:ascii="Simplified Arabic" w:hAnsi="Simplified Arabic" w:cs="Simplified Arabic"/>
                <w:b/>
                <w:bCs/>
                <w:lang w:val="en-GB"/>
              </w:rPr>
              <w:t>202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3</w:t>
            </w:r>
          </w:p>
        </w:tc>
        <w:tc>
          <w:tcPr>
            <w:tcW w:w="1162" w:type="dxa"/>
            <w:vAlign w:val="bottom"/>
          </w:tcPr>
          <w:p w14:paraId="21787743" w14:textId="6F382F2D" w:rsidR="004821E3" w:rsidRPr="00791FA9" w:rsidRDefault="00D4274F" w:rsidP="00791FA9">
            <w:pPr>
              <w:pStyle w:val="B1Mainbody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91FA9">
              <w:rPr>
                <w:rFonts w:ascii="Simplified Arabic" w:hAnsi="Simplified Arabic" w:cs="Simplified Arabic"/>
                <w:b/>
                <w:bCs/>
                <w:lang w:val="en-GB"/>
              </w:rPr>
              <w:t>202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4</w:t>
            </w:r>
          </w:p>
        </w:tc>
        <w:tc>
          <w:tcPr>
            <w:tcW w:w="1163" w:type="dxa"/>
            <w:vAlign w:val="bottom"/>
          </w:tcPr>
          <w:p w14:paraId="74A676E7" w14:textId="3B63A1CD" w:rsidR="004821E3" w:rsidRPr="00791FA9" w:rsidRDefault="00D4274F" w:rsidP="00791FA9">
            <w:pPr>
              <w:pStyle w:val="B1Mainbody"/>
              <w:bidi/>
              <w:jc w:val="center"/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791FA9">
              <w:rPr>
                <w:rFonts w:ascii="Simplified Arabic" w:hAnsi="Simplified Arabic" w:cs="Simplified Arabic"/>
                <w:b/>
                <w:bCs/>
                <w:lang w:val="en-GB"/>
              </w:rPr>
              <w:t>202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5</w:t>
            </w:r>
          </w:p>
        </w:tc>
      </w:tr>
      <w:tr w:rsidR="004821E3" w:rsidRPr="00791FA9" w14:paraId="09E397B7" w14:textId="21ADBDE8" w:rsidTr="008414F3">
        <w:trPr>
          <w:trHeight w:val="300"/>
        </w:trPr>
        <w:tc>
          <w:tcPr>
            <w:tcW w:w="3256" w:type="dxa"/>
          </w:tcPr>
          <w:p w14:paraId="16179840" w14:textId="378227B4" w:rsidR="008414F3" w:rsidRPr="00791FA9" w:rsidRDefault="008414F3" w:rsidP="008414F3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414F3">
              <w:rPr>
                <w:rFonts w:ascii="Simplified Arabic" w:hAnsi="Simplified Arabic" w:cs="Simplified Arabic" w:hint="cs"/>
                <w:rtl/>
              </w:rPr>
              <w:t>إجمالي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عدد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زوار المبيت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8414F3">
              <w:rPr>
                <w:rFonts w:ascii="Simplified Arabic" w:hAnsi="Simplified Arabic" w:cs="Simplified Arabic" w:hint="cs"/>
                <w:rtl/>
              </w:rPr>
              <w:t>إجمالي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السياح</w:t>
            </w:r>
            <w:r w:rsidRPr="008414F3">
              <w:rPr>
                <w:rFonts w:ascii="Simplified Arabic" w:hAnsi="Simplified Arabic" w:cs="Simplified Arabic"/>
                <w:rtl/>
              </w:rPr>
              <w:t>)</w:t>
            </w:r>
          </w:p>
        </w:tc>
        <w:tc>
          <w:tcPr>
            <w:tcW w:w="1162" w:type="dxa"/>
          </w:tcPr>
          <w:p w14:paraId="0AD0E57C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2" w:type="dxa"/>
          </w:tcPr>
          <w:p w14:paraId="26F98375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2" w:type="dxa"/>
          </w:tcPr>
          <w:p w14:paraId="20186519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2" w:type="dxa"/>
          </w:tcPr>
          <w:p w14:paraId="6DFC69D6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3" w:type="dxa"/>
          </w:tcPr>
          <w:p w14:paraId="215B269B" w14:textId="77777777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  <w:tr w:rsidR="004821E3" w:rsidRPr="00791FA9" w14:paraId="4623AA30" w14:textId="416F1C23" w:rsidTr="008414F3">
        <w:trPr>
          <w:trHeight w:val="300"/>
        </w:trPr>
        <w:tc>
          <w:tcPr>
            <w:tcW w:w="3256" w:type="dxa"/>
          </w:tcPr>
          <w:p w14:paraId="00DA16FD" w14:textId="2D03A280" w:rsidR="008414F3" w:rsidRPr="00791FA9" w:rsidRDefault="008414F3" w:rsidP="008414F3">
            <w:pPr>
              <w:pStyle w:val="B1Mainbody"/>
              <w:bidi/>
              <w:rPr>
                <w:rFonts w:ascii="Simplified Arabic" w:hAnsi="Simplified Arabic" w:cs="Simplified Arabic"/>
                <w:lang w:val="en-GB"/>
              </w:rPr>
            </w:pPr>
            <w:r w:rsidRPr="008414F3">
              <w:rPr>
                <w:rFonts w:ascii="Simplified Arabic" w:hAnsi="Simplified Arabic" w:cs="Simplified Arabic" w:hint="cs"/>
                <w:rtl/>
              </w:rPr>
              <w:t>إجمالي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عدد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الزوار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في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نفس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hAnsi="Simplified Arabic" w:cs="Simplified Arabic" w:hint="cs"/>
                <w:rtl/>
              </w:rPr>
              <w:t>اليوم</w:t>
            </w:r>
            <w:r w:rsidRPr="008414F3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8414F3">
              <w:rPr>
                <w:rFonts w:ascii="Simplified Arabic" w:hAnsi="Simplified Arabic" w:cs="Simplified Arabic" w:hint="cs"/>
                <w:rtl/>
              </w:rPr>
              <w:t>المتنزه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>و</w:t>
            </w:r>
            <w:r w:rsidRPr="008414F3">
              <w:rPr>
                <w:rFonts w:ascii="Simplified Arabic" w:hAnsi="Simplified Arabic" w:cs="Simplified Arabic" w:hint="cs"/>
                <w:rtl/>
              </w:rPr>
              <w:t>ن</w:t>
            </w:r>
            <w:r w:rsidRPr="008414F3">
              <w:rPr>
                <w:rFonts w:ascii="Simplified Arabic" w:hAnsi="Simplified Arabic" w:cs="Simplified Arabic"/>
                <w:rtl/>
              </w:rPr>
              <w:t>)</w:t>
            </w:r>
          </w:p>
        </w:tc>
        <w:tc>
          <w:tcPr>
            <w:tcW w:w="1162" w:type="dxa"/>
          </w:tcPr>
          <w:p w14:paraId="4F051E29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2" w:type="dxa"/>
          </w:tcPr>
          <w:p w14:paraId="7E6F2063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2" w:type="dxa"/>
          </w:tcPr>
          <w:p w14:paraId="6BEDC8B5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2" w:type="dxa"/>
          </w:tcPr>
          <w:p w14:paraId="2B67D97E" w14:textId="7F97519D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163" w:type="dxa"/>
          </w:tcPr>
          <w:p w14:paraId="5E97441A" w14:textId="77777777" w:rsidR="004821E3" w:rsidRPr="00791FA9" w:rsidRDefault="004821E3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</w:tr>
    </w:tbl>
    <w:p w14:paraId="12C3236B" w14:textId="77777777" w:rsidR="00E37B63" w:rsidRPr="00791FA9" w:rsidRDefault="00E37B63" w:rsidP="00791FA9">
      <w:pPr>
        <w:pStyle w:val="B1Mainbody"/>
        <w:bidi/>
        <w:rPr>
          <w:rFonts w:ascii="Simplified Arabic" w:hAnsi="Simplified Arabic" w:cs="Simplified Arabic"/>
          <w:b/>
          <w:bCs/>
          <w:color w:val="816200" w:themeColor="accent5" w:themeShade="80"/>
          <w:sz w:val="28"/>
          <w:szCs w:val="28"/>
          <w:lang w:val="en-GB"/>
        </w:rPr>
      </w:pPr>
    </w:p>
    <w:p w14:paraId="5F43BD0A" w14:textId="4A58C0DE" w:rsidR="491ABF1B" w:rsidRPr="008414F3" w:rsidRDefault="008414F3" w:rsidP="00E60322">
      <w:pPr>
        <w:pStyle w:val="ListParagraph"/>
        <w:numPr>
          <w:ilvl w:val="1"/>
          <w:numId w:val="6"/>
        </w:numPr>
        <w:bidi/>
        <w:rPr>
          <w:rFonts w:ascii="Simplified Arabic" w:eastAsia="Times New Roman" w:hAnsi="Simplified Arabic" w:cs="Simplified Arabic"/>
          <w:b/>
          <w:bCs/>
          <w:color w:val="7B881D" w:themeColor="accent2" w:themeShade="BF"/>
          <w:spacing w:val="10"/>
          <w:kern w:val="10"/>
          <w:sz w:val="28"/>
          <w:szCs w:val="28"/>
        </w:rPr>
      </w:pPr>
      <w:r w:rsidRPr="008414F3">
        <w:rPr>
          <w:rFonts w:ascii="Simplified Arabic" w:eastAsia="Times New Roman" w:hAnsi="Simplified Arabic" w:cs="Simplified Arabic" w:hint="cs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>المنتجات</w:t>
      </w:r>
      <w:r w:rsidRPr="008414F3">
        <w:rPr>
          <w:rFonts w:ascii="Simplified Arabic" w:eastAsia="Times New Roman" w:hAnsi="Simplified Arabic" w:cs="Simplified Arabic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 xml:space="preserve"> </w:t>
      </w:r>
      <w:r w:rsidRPr="008414F3">
        <w:rPr>
          <w:rFonts w:ascii="Simplified Arabic" w:eastAsia="Times New Roman" w:hAnsi="Simplified Arabic" w:cs="Simplified Arabic" w:hint="cs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>السياحية</w:t>
      </w:r>
      <w:r w:rsidRPr="008414F3">
        <w:rPr>
          <w:rFonts w:ascii="Simplified Arabic" w:eastAsia="Times New Roman" w:hAnsi="Simplified Arabic" w:cs="Simplified Arabic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 xml:space="preserve"> </w:t>
      </w:r>
      <w:r w:rsidRPr="008414F3">
        <w:rPr>
          <w:rFonts w:ascii="Simplified Arabic" w:eastAsia="Times New Roman" w:hAnsi="Simplified Arabic" w:cs="Simplified Arabic" w:hint="cs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>و</w:t>
      </w:r>
      <w:r>
        <w:rPr>
          <w:rFonts w:ascii="Simplified Arabic" w:eastAsia="Times New Roman" w:hAnsi="Simplified Arabic" w:cs="Simplified Arabic" w:hint="cs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>المؤسسات</w:t>
      </w:r>
      <w:r w:rsidRPr="008414F3">
        <w:rPr>
          <w:rFonts w:ascii="Simplified Arabic" w:eastAsia="Times New Roman" w:hAnsi="Simplified Arabic" w:cs="Simplified Arabic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 xml:space="preserve"> </w:t>
      </w:r>
      <w:r w:rsidRPr="008414F3">
        <w:rPr>
          <w:rFonts w:ascii="Simplified Arabic" w:eastAsia="Times New Roman" w:hAnsi="Simplified Arabic" w:cs="Simplified Arabic" w:hint="cs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>المرتبطة</w:t>
      </w:r>
      <w:r w:rsidRPr="008414F3">
        <w:rPr>
          <w:rFonts w:ascii="Simplified Arabic" w:eastAsia="Times New Roman" w:hAnsi="Simplified Arabic" w:cs="Simplified Arabic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 xml:space="preserve"> </w:t>
      </w:r>
      <w:r w:rsidRPr="008414F3">
        <w:rPr>
          <w:rFonts w:ascii="Simplified Arabic" w:eastAsia="Times New Roman" w:hAnsi="Simplified Arabic" w:cs="Simplified Arabic" w:hint="cs"/>
          <w:b/>
          <w:bCs/>
          <w:color w:val="7B881D" w:themeColor="accent2" w:themeShade="BF"/>
          <w:spacing w:val="10"/>
          <w:kern w:val="10"/>
          <w:sz w:val="28"/>
          <w:szCs w:val="28"/>
          <w:rtl/>
        </w:rPr>
        <w:t>بالسياحة</w:t>
      </w:r>
    </w:p>
    <w:p w14:paraId="1B2B81EE" w14:textId="1E028A05" w:rsidR="0026748E" w:rsidRPr="00791FA9" w:rsidRDefault="0026748E" w:rsidP="00791FA9">
      <w:pPr>
        <w:bidi/>
        <w:spacing w:after="0" w:line="240" w:lineRule="auto"/>
        <w:rPr>
          <w:rFonts w:ascii="Simplified Arabic" w:eastAsia="Arial" w:hAnsi="Simplified Arabic" w:cs="Simplified Arabic"/>
          <w:i/>
          <w:iCs/>
        </w:rPr>
      </w:pPr>
    </w:p>
    <w:tbl>
      <w:tblPr>
        <w:tblStyle w:val="TableGrid"/>
        <w:bidiVisual/>
        <w:tblW w:w="9060" w:type="dxa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4AF9E86B" w:rsidRPr="00791FA9" w14:paraId="55239363" w14:textId="77777777" w:rsidTr="008414F3">
        <w:trPr>
          <w:trHeight w:val="300"/>
        </w:trPr>
        <w:tc>
          <w:tcPr>
            <w:tcW w:w="3020" w:type="dxa"/>
          </w:tcPr>
          <w:p w14:paraId="37416492" w14:textId="1FE44663" w:rsidR="59BC382B" w:rsidRPr="00791FA9" w:rsidRDefault="008414F3" w:rsidP="00791FA9">
            <w:pPr>
              <w:bidi/>
              <w:rPr>
                <w:rFonts w:ascii="Simplified Arabic" w:eastAsia="Arial" w:hAnsi="Simplified Arabic" w:cs="Simplified Arabic"/>
                <w:b/>
                <w:bCs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البيانات</w:t>
            </w:r>
          </w:p>
        </w:tc>
        <w:tc>
          <w:tcPr>
            <w:tcW w:w="3020" w:type="dxa"/>
          </w:tcPr>
          <w:p w14:paraId="62278E36" w14:textId="1CB53176" w:rsidR="59BC382B" w:rsidRPr="00791FA9" w:rsidRDefault="008414F3" w:rsidP="00791FA9">
            <w:pPr>
              <w:bidi/>
              <w:rPr>
                <w:rFonts w:ascii="Simplified Arabic" w:eastAsia="Arial" w:hAnsi="Simplified Arabic" w:cs="Simplified Arabic"/>
                <w:b/>
                <w:bCs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العدد</w:t>
            </w:r>
          </w:p>
        </w:tc>
        <w:tc>
          <w:tcPr>
            <w:tcW w:w="3020" w:type="dxa"/>
          </w:tcPr>
          <w:p w14:paraId="1CCE216B" w14:textId="5818B9F6" w:rsidR="59BC382B" w:rsidRPr="00791FA9" w:rsidRDefault="008414F3" w:rsidP="00791FA9">
            <w:pPr>
              <w:bidi/>
              <w:rPr>
                <w:rFonts w:ascii="Simplified Arabic" w:eastAsia="Arial" w:hAnsi="Simplified Arabic" w:cs="Simplified Arabic"/>
                <w:b/>
                <w:bCs/>
              </w:rPr>
            </w:pPr>
            <w:r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السنة المرجعية</w:t>
            </w:r>
          </w:p>
        </w:tc>
      </w:tr>
      <w:tr w:rsidR="4AF9E86B" w:rsidRPr="00791FA9" w14:paraId="518C4A50" w14:textId="77777777" w:rsidTr="008414F3">
        <w:trPr>
          <w:trHeight w:val="300"/>
        </w:trPr>
        <w:tc>
          <w:tcPr>
            <w:tcW w:w="3020" w:type="dxa"/>
          </w:tcPr>
          <w:p w14:paraId="115CEA78" w14:textId="5B096969" w:rsidR="59BC382B" w:rsidRPr="00791FA9" w:rsidRDefault="008414F3" w:rsidP="00791FA9">
            <w:pPr>
              <w:bidi/>
              <w:spacing w:line="276" w:lineRule="auto"/>
              <w:rPr>
                <w:rFonts w:ascii="Simplified Arabic" w:eastAsia="Arial" w:hAnsi="Simplified Arabic" w:cs="Simplified Arabic"/>
              </w:rPr>
            </w:pPr>
            <w:r w:rsidRPr="008414F3">
              <w:rPr>
                <w:rFonts w:ascii="Simplified Arabic" w:eastAsia="Arial" w:hAnsi="Simplified Arabic" w:cs="Simplified Arabic" w:hint="cs"/>
                <w:rtl/>
              </w:rPr>
              <w:t>إجمالي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عدد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المؤسسات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السياحية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في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</w:p>
        </w:tc>
        <w:tc>
          <w:tcPr>
            <w:tcW w:w="3020" w:type="dxa"/>
          </w:tcPr>
          <w:p w14:paraId="75F7225B" w14:textId="395B947B" w:rsidR="4AF9E86B" w:rsidRPr="00791FA9" w:rsidRDefault="4AF9E86B" w:rsidP="00791FA9">
            <w:pPr>
              <w:bidi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3020" w:type="dxa"/>
          </w:tcPr>
          <w:p w14:paraId="7583FD22" w14:textId="395B947B" w:rsidR="4AF9E86B" w:rsidRPr="00791FA9" w:rsidRDefault="4AF9E86B" w:rsidP="00791FA9">
            <w:pPr>
              <w:bidi/>
              <w:rPr>
                <w:rFonts w:ascii="Simplified Arabic" w:eastAsia="Arial" w:hAnsi="Simplified Arabic" w:cs="Simplified Arabic"/>
              </w:rPr>
            </w:pPr>
          </w:p>
        </w:tc>
      </w:tr>
      <w:tr w:rsidR="4AF9E86B" w:rsidRPr="00791FA9" w14:paraId="2FFD8BA5" w14:textId="77777777" w:rsidTr="008414F3">
        <w:trPr>
          <w:trHeight w:val="300"/>
        </w:trPr>
        <w:tc>
          <w:tcPr>
            <w:tcW w:w="3020" w:type="dxa"/>
          </w:tcPr>
          <w:p w14:paraId="533CC1A6" w14:textId="3677A09D" w:rsidR="59BC382B" w:rsidRPr="00791FA9" w:rsidRDefault="008414F3" w:rsidP="00791FA9">
            <w:pPr>
              <w:bidi/>
              <w:spacing w:line="276" w:lineRule="auto"/>
              <w:rPr>
                <w:rFonts w:ascii="Simplified Arabic" w:eastAsia="Arial" w:hAnsi="Simplified Arabic" w:cs="Simplified Arabic"/>
              </w:rPr>
            </w:pPr>
            <w:r w:rsidRPr="008414F3">
              <w:rPr>
                <w:rFonts w:ascii="Simplified Arabic" w:eastAsia="Arial" w:hAnsi="Simplified Arabic" w:cs="Simplified Arabic" w:hint="cs"/>
                <w:rtl/>
              </w:rPr>
              <w:t>إجمالي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عدد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الغرف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المتاحة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في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(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سعة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414F3">
              <w:rPr>
                <w:rFonts w:ascii="Simplified Arabic" w:eastAsia="Arial" w:hAnsi="Simplified Arabic" w:cs="Simplified Arabic" w:hint="cs"/>
                <w:rtl/>
              </w:rPr>
              <w:t>الإقامة</w:t>
            </w:r>
            <w:r w:rsidRPr="008414F3">
              <w:rPr>
                <w:rFonts w:ascii="Simplified Arabic" w:eastAsia="Arial" w:hAnsi="Simplified Arabic" w:cs="Simplified Arabic"/>
                <w:rtl/>
              </w:rPr>
              <w:t>)</w:t>
            </w:r>
          </w:p>
        </w:tc>
        <w:tc>
          <w:tcPr>
            <w:tcW w:w="3020" w:type="dxa"/>
          </w:tcPr>
          <w:p w14:paraId="77753DA3" w14:textId="395B947B" w:rsidR="4AF9E86B" w:rsidRPr="00791FA9" w:rsidRDefault="4AF9E86B" w:rsidP="00791FA9">
            <w:pPr>
              <w:bidi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3020" w:type="dxa"/>
          </w:tcPr>
          <w:p w14:paraId="2FF26A18" w14:textId="395B947B" w:rsidR="4AF9E86B" w:rsidRPr="00791FA9" w:rsidRDefault="4AF9E86B" w:rsidP="00791FA9">
            <w:pPr>
              <w:bidi/>
              <w:rPr>
                <w:rFonts w:ascii="Simplified Arabic" w:eastAsia="Arial" w:hAnsi="Simplified Arabic" w:cs="Simplified Arabic"/>
              </w:rPr>
            </w:pPr>
          </w:p>
        </w:tc>
      </w:tr>
    </w:tbl>
    <w:p w14:paraId="03EBD3EB" w14:textId="66473B7E" w:rsidR="4AF9E86B" w:rsidRPr="00791FA9" w:rsidRDefault="4AF9E86B" w:rsidP="00791FA9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016C5C9E" w14:textId="35C7E0CA" w:rsidR="008414F3" w:rsidRPr="00791FA9" w:rsidRDefault="008414F3" w:rsidP="008414F3">
      <w:pPr>
        <w:bidi/>
        <w:spacing w:after="0" w:line="240" w:lineRule="auto"/>
        <w:rPr>
          <w:rFonts w:ascii="Simplified Arabic" w:eastAsia="Arial" w:hAnsi="Simplified Arabic" w:cs="Simplified Arabic"/>
          <w:b/>
          <w:bCs/>
          <w:color w:val="7B881D" w:themeColor="accent2" w:themeShade="BF"/>
        </w:rPr>
      </w:pPr>
      <w:r w:rsidRPr="008414F3">
        <w:rPr>
          <w:rFonts w:ascii="Simplified Arabic" w:eastAsia="Arial" w:hAnsi="Simplified Arabic" w:cs="Simplified Arabic" w:hint="cs"/>
          <w:b/>
          <w:bCs/>
          <w:color w:val="7B881D" w:themeColor="accent2" w:themeShade="BF"/>
          <w:rtl/>
        </w:rPr>
        <w:t>المنتجات</w:t>
      </w:r>
      <w:r w:rsidRPr="008414F3">
        <w:rPr>
          <w:rFonts w:ascii="Simplified Arabic" w:eastAsia="Arial" w:hAnsi="Simplified Arabic" w:cs="Simplified Arabic"/>
          <w:b/>
          <w:bCs/>
          <w:color w:val="7B881D" w:themeColor="accent2" w:themeShade="BF"/>
          <w:rtl/>
        </w:rPr>
        <w:t>/</w:t>
      </w:r>
      <w:r w:rsidRPr="008414F3">
        <w:rPr>
          <w:rFonts w:ascii="Simplified Arabic" w:eastAsia="Arial" w:hAnsi="Simplified Arabic" w:cs="Simplified Arabic" w:hint="cs"/>
          <w:b/>
          <w:bCs/>
          <w:color w:val="7B881D" w:themeColor="accent2" w:themeShade="BF"/>
          <w:rtl/>
        </w:rPr>
        <w:t>التجارب</w:t>
      </w:r>
      <w:r w:rsidRPr="008414F3">
        <w:rPr>
          <w:rFonts w:ascii="Simplified Arabic" w:eastAsia="Arial" w:hAnsi="Simplified Arabic" w:cs="Simplified Arabic"/>
          <w:b/>
          <w:bCs/>
          <w:color w:val="7B881D" w:themeColor="accent2" w:themeShade="BF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b/>
          <w:bCs/>
          <w:color w:val="7B881D" w:themeColor="accent2" w:themeShade="BF"/>
          <w:rtl/>
        </w:rPr>
        <w:t>السياحية</w:t>
      </w:r>
      <w:r w:rsidRPr="008414F3">
        <w:rPr>
          <w:rFonts w:ascii="Simplified Arabic" w:eastAsia="Arial" w:hAnsi="Simplified Arabic" w:cs="Simplified Arabic"/>
          <w:b/>
          <w:bCs/>
          <w:color w:val="7B881D" w:themeColor="accent2" w:themeShade="BF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b/>
          <w:bCs/>
          <w:color w:val="7B881D" w:themeColor="accent2" w:themeShade="BF"/>
          <w:rtl/>
        </w:rPr>
        <w:t>الرئيسية</w:t>
      </w:r>
      <w:r w:rsidRPr="008414F3">
        <w:rPr>
          <w:rFonts w:ascii="Simplified Arabic" w:eastAsia="Arial" w:hAnsi="Simplified Arabic" w:cs="Simplified Arabic"/>
          <w:b/>
          <w:bCs/>
          <w:color w:val="7B881D" w:themeColor="accent2" w:themeShade="BF"/>
          <w:rtl/>
        </w:rPr>
        <w:t>:</w:t>
      </w:r>
    </w:p>
    <w:p w14:paraId="66BF9CAB" w14:textId="77777777" w:rsidR="002D3A18" w:rsidRPr="00791FA9" w:rsidRDefault="002D3A18" w:rsidP="00791FA9">
      <w:pPr>
        <w:bidi/>
        <w:spacing w:after="0" w:line="240" w:lineRule="auto"/>
        <w:rPr>
          <w:rFonts w:ascii="Simplified Arabic" w:eastAsia="Arial" w:hAnsi="Simplified Arabic" w:cs="Simplified Arabic"/>
          <w:b/>
          <w:bCs/>
        </w:rPr>
      </w:pPr>
    </w:p>
    <w:p w14:paraId="2DF2F653" w14:textId="21117366" w:rsidR="008414F3" w:rsidRPr="00791FA9" w:rsidRDefault="008414F3" w:rsidP="008414F3">
      <w:pPr>
        <w:bidi/>
        <w:spacing w:after="0" w:line="240" w:lineRule="auto"/>
        <w:rPr>
          <w:rFonts w:ascii="Simplified Arabic" w:eastAsia="Arial" w:hAnsi="Simplified Arabic" w:cs="Simplified Arabic"/>
        </w:rPr>
      </w:pPr>
      <w:r>
        <w:rPr>
          <w:rFonts w:ascii="Simplified Arabic" w:eastAsia="Arial" w:hAnsi="Simplified Arabic" w:cs="Simplified Arabic" w:hint="cs"/>
          <w:rtl/>
          <w:lang w:bidi="ar-LB"/>
        </w:rPr>
        <w:t>يرجى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اختيار</w:t>
      </w:r>
      <w:r w:rsidRPr="008414F3">
        <w:rPr>
          <w:rFonts w:ascii="Simplified Arabic" w:eastAsia="Arial" w:hAnsi="Simplified Arabic" w:cs="Simplified Arabic"/>
          <w:rtl/>
        </w:rPr>
        <w:t xml:space="preserve"> 3 </w:t>
      </w:r>
      <w:r w:rsidRPr="008414F3">
        <w:rPr>
          <w:rFonts w:ascii="Simplified Arabic" w:eastAsia="Arial" w:hAnsi="Simplified Arabic" w:cs="Simplified Arabic" w:hint="cs"/>
          <w:rtl/>
        </w:rPr>
        <w:t>أنواع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رئيسية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من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المنتجات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السياحية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التي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تقدمها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القرية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>
        <w:rPr>
          <w:rFonts w:ascii="Simplified Arabic" w:eastAsia="Arial" w:hAnsi="Simplified Arabic" w:cs="Simplified Arabic" w:hint="cs"/>
          <w:rtl/>
        </w:rPr>
        <w:t xml:space="preserve">كحد أقصى </w:t>
      </w:r>
      <w:r w:rsidRPr="008414F3">
        <w:rPr>
          <w:rFonts w:ascii="Simplified Arabic" w:eastAsia="Arial" w:hAnsi="Simplified Arabic" w:cs="Simplified Arabic" w:hint="cs"/>
          <w:rtl/>
        </w:rPr>
        <w:t>من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القائمة</w:t>
      </w:r>
      <w:r w:rsidRPr="008414F3">
        <w:rPr>
          <w:rFonts w:ascii="Simplified Arabic" w:eastAsia="Arial" w:hAnsi="Simplified Arabic" w:cs="Simplified Arabic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rtl/>
        </w:rPr>
        <w:t>أدناه</w:t>
      </w:r>
      <w:r w:rsidRPr="008414F3">
        <w:rPr>
          <w:rFonts w:ascii="Simplified Arabic" w:eastAsia="Arial" w:hAnsi="Simplified Arabic" w:cs="Simplified Arabic"/>
          <w:rtl/>
        </w:rPr>
        <w:t>:</w:t>
      </w:r>
    </w:p>
    <w:p w14:paraId="6CD4561A" w14:textId="77777777" w:rsidR="00900054" w:rsidRPr="00791FA9" w:rsidRDefault="00900054" w:rsidP="00791FA9">
      <w:pPr>
        <w:bidi/>
        <w:spacing w:after="0" w:line="240" w:lineRule="auto"/>
        <w:rPr>
          <w:rFonts w:ascii="Simplified Arabic" w:eastAsia="Arial" w:hAnsi="Simplified Arabic" w:cs="Simplified Arabic"/>
        </w:rPr>
      </w:pPr>
    </w:p>
    <w:p w14:paraId="1A36417D" w14:textId="64A8CB6A" w:rsidR="6D07C5C5" w:rsidRPr="00791FA9" w:rsidRDefault="008414F3" w:rsidP="008414F3">
      <w:pPr>
        <w:bidi/>
        <w:spacing w:after="0" w:line="240" w:lineRule="auto"/>
        <w:jc w:val="both"/>
        <w:rPr>
          <w:rFonts w:ascii="Simplified Arabic" w:eastAsia="Arial" w:hAnsi="Simplified Arabic" w:cs="Simplified Arabic"/>
          <w:i/>
          <w:iCs/>
          <w:sz w:val="22"/>
          <w:szCs w:val="22"/>
        </w:rPr>
      </w:pP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>(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يمكنك</w:t>
      </w:r>
      <w:r w:rsidR="0099272F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م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الرجوع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إلى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تعريفات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="0099272F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منظمة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الأمم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المتحدة</w:t>
      </w:r>
      <w:r w:rsidR="0099272F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 xml:space="preserve"> للسياحة</w:t>
      </w:r>
      <w:r w:rsidR="0099272F">
        <w:rPr>
          <w:rStyle w:val="FootnoteReference"/>
          <w:rFonts w:eastAsia="Arial" w:cs="Simplified Arabic"/>
          <w:i/>
          <w:iCs/>
          <w:szCs w:val="22"/>
          <w:rtl/>
        </w:rPr>
        <w:footnoteReference w:id="4"/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للاطلاع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على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بعض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الأمثلة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حول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أنواع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 xml:space="preserve"> </w:t>
      </w:r>
      <w:r w:rsidRPr="008414F3">
        <w:rPr>
          <w:rFonts w:ascii="Simplified Arabic" w:eastAsia="Arial" w:hAnsi="Simplified Arabic" w:cs="Simplified Arabic" w:hint="cs"/>
          <w:i/>
          <w:iCs/>
          <w:sz w:val="22"/>
          <w:szCs w:val="22"/>
          <w:rtl/>
        </w:rPr>
        <w:t>السياحة</w:t>
      </w:r>
      <w:r w:rsidRPr="008414F3">
        <w:rPr>
          <w:rFonts w:ascii="Simplified Arabic" w:eastAsia="Arial" w:hAnsi="Simplified Arabic" w:cs="Simplified Arabic"/>
          <w:i/>
          <w:iCs/>
          <w:sz w:val="22"/>
          <w:szCs w:val="22"/>
          <w:rtl/>
        </w:rPr>
        <w:t>)</w:t>
      </w:r>
      <w:r w:rsidR="00CA5612" w:rsidRPr="00791FA9">
        <w:rPr>
          <w:rFonts w:ascii="Simplified Arabic" w:eastAsia="Arial" w:hAnsi="Simplified Arabic" w:cs="Simplified Arabic"/>
          <w:i/>
          <w:iCs/>
          <w:sz w:val="22"/>
          <w:szCs w:val="22"/>
        </w:rPr>
        <w:t xml:space="preserve"> </w:t>
      </w:r>
    </w:p>
    <w:p w14:paraId="5C3C7BE4" w14:textId="209AF618" w:rsidR="4AF9E86B" w:rsidRPr="00791FA9" w:rsidRDefault="4AF9E86B" w:rsidP="00791FA9">
      <w:pPr>
        <w:bidi/>
        <w:spacing w:after="0" w:line="240" w:lineRule="auto"/>
        <w:rPr>
          <w:rFonts w:ascii="Simplified Arabic" w:eastAsia="Arial" w:hAnsi="Simplified Arabic" w:cs="Simplified Arabic"/>
        </w:rPr>
      </w:pPr>
    </w:p>
    <w:p w14:paraId="1F3B1CAD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المغامرات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39C7CC8D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الأعمال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40FEFD70" w14:textId="31F5E0FB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الساحلية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والبحرية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والم</w:t>
      </w:r>
      <w:r>
        <w:rPr>
          <w:rFonts w:ascii="Simplified Arabic" w:eastAsia="Arial" w:hAnsi="Simplified Arabic" w:cs="Simplified Arabic" w:hint="cs"/>
          <w:rtl/>
        </w:rPr>
        <w:t>ائية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الداخلية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114D7EB8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الثقافية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650301D4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البيئية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3F6A0991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التعليمية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61FDDA90" w14:textId="5B7C8736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فن</w:t>
      </w:r>
      <w:r>
        <w:rPr>
          <w:rFonts w:ascii="Simplified Arabic" w:eastAsia="Arial" w:hAnsi="Simplified Arabic" w:cs="Simplified Arabic" w:hint="cs"/>
          <w:rtl/>
        </w:rPr>
        <w:t>ون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الطهي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62B6ACD0" w14:textId="3E753613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الصحة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وال</w:t>
      </w:r>
      <w:r>
        <w:rPr>
          <w:rFonts w:ascii="Simplified Arabic" w:eastAsia="Arial" w:hAnsi="Simplified Arabic" w:cs="Simplified Arabic" w:hint="cs"/>
          <w:rtl/>
        </w:rPr>
        <w:t>رفاه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151093FD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الجبلية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3809FE05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الريفية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7262C6A0" w14:textId="77777777" w:rsidR="00C747AB" w:rsidRPr="00C747AB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Simplified Arabic" w:eastAsia="Arial" w:hAnsi="Simplified Arabic" w:cs="Simplified Arabic"/>
        </w:rPr>
      </w:pP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الرياضية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egoe UI Symbol" w:eastAsia="Arial" w:hAnsi="Segoe UI Symbol" w:cs="Segoe UI Symbol" w:hint="cs"/>
          <w:rtl/>
        </w:rPr>
        <w:t>☐</w:t>
      </w:r>
    </w:p>
    <w:p w14:paraId="17A18ABF" w14:textId="2CB7A3B4" w:rsidR="003D15E2" w:rsidRPr="00791FA9" w:rsidRDefault="00C747AB" w:rsidP="00E60322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ascii="Simplified Arabic" w:eastAsia="Arial" w:hAnsi="Simplified Arabic" w:cs="Simplified Arabic"/>
        </w:rPr>
      </w:pPr>
      <w:r>
        <w:rPr>
          <w:rFonts w:ascii="Simplified Arabic" w:eastAsia="Arial" w:hAnsi="Simplified Arabic" w:cs="Simplified Arabic" w:hint="cs"/>
          <w:rtl/>
        </w:rPr>
        <w:t>غير ذلك</w:t>
      </w:r>
      <w:r w:rsidRPr="00C747AB">
        <w:rPr>
          <w:rFonts w:ascii="Simplified Arabic" w:eastAsia="Arial" w:hAnsi="Simplified Arabic" w:cs="Simplified Arabic"/>
          <w:rtl/>
        </w:rPr>
        <w:t xml:space="preserve"> (</w:t>
      </w:r>
      <w:r w:rsidRPr="00C747AB">
        <w:rPr>
          <w:rFonts w:ascii="Simplified Arabic" w:eastAsia="Arial" w:hAnsi="Simplified Arabic" w:cs="Simplified Arabic" w:hint="cs"/>
          <w:rtl/>
        </w:rPr>
        <w:t>على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سبيل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المثال</w:t>
      </w:r>
      <w:r w:rsidRPr="00C747AB">
        <w:rPr>
          <w:rFonts w:ascii="Simplified Arabic" w:eastAsia="Arial" w:hAnsi="Simplified Arabic" w:cs="Simplified Arabic"/>
          <w:rtl/>
        </w:rPr>
        <w:t xml:space="preserve">: </w:t>
      </w: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الدينية</w:t>
      </w:r>
      <w:r w:rsidRPr="00C747AB">
        <w:rPr>
          <w:rFonts w:ascii="Simplified Arabic" w:eastAsia="Arial" w:hAnsi="Simplified Arabic" w:cs="Simplified Arabic"/>
          <w:rtl/>
        </w:rPr>
        <w:t>/</w:t>
      </w:r>
      <w:r w:rsidRPr="00C747AB">
        <w:rPr>
          <w:rFonts w:ascii="Simplified Arabic" w:eastAsia="Arial" w:hAnsi="Simplified Arabic" w:cs="Simplified Arabic" w:hint="cs"/>
          <w:rtl/>
        </w:rPr>
        <w:t>الروحية،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الفلكية،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الأصلية</w:t>
      </w:r>
      <w:r w:rsidRPr="00C747AB">
        <w:rPr>
          <w:rFonts w:ascii="Simplified Arabic" w:eastAsia="Arial" w:hAnsi="Simplified Arabic" w:cs="Simplified Arabic"/>
          <w:rtl/>
        </w:rPr>
        <w:t>/</w:t>
      </w:r>
      <w:r>
        <w:rPr>
          <w:rFonts w:ascii="Simplified Arabic" w:eastAsia="Arial" w:hAnsi="Simplified Arabic" w:cs="Simplified Arabic" w:hint="cs"/>
          <w:rtl/>
        </w:rPr>
        <w:t>الإثنية</w:t>
      </w:r>
      <w:r w:rsidRPr="00C747AB">
        <w:rPr>
          <w:rFonts w:ascii="Simplified Arabic" w:eastAsia="Arial" w:hAnsi="Simplified Arabic" w:cs="Simplified Arabic" w:hint="cs"/>
          <w:rtl/>
        </w:rPr>
        <w:t>،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السياحة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المجتمعية،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إلخ</w:t>
      </w:r>
      <w:r w:rsidRPr="00C747AB">
        <w:rPr>
          <w:rFonts w:ascii="Simplified Arabic" w:eastAsia="Arial" w:hAnsi="Simplified Arabic" w:cs="Simplified Arabic"/>
          <w:rtl/>
        </w:rPr>
        <w:t xml:space="preserve">. </w:t>
      </w:r>
      <w:r w:rsidRPr="00C747AB">
        <w:rPr>
          <w:rFonts w:ascii="Simplified Arabic" w:eastAsia="Arial" w:hAnsi="Simplified Arabic" w:cs="Simplified Arabic" w:hint="cs"/>
          <w:rtl/>
        </w:rPr>
        <w:t>إذا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كان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هناك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أكثر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من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>
        <w:rPr>
          <w:rFonts w:ascii="Simplified Arabic" w:eastAsia="Arial" w:hAnsi="Simplified Arabic" w:cs="Simplified Arabic" w:hint="cs"/>
          <w:rtl/>
        </w:rPr>
        <w:t>نوع واحد من السياحة</w:t>
      </w:r>
      <w:r w:rsidRPr="00C747AB">
        <w:rPr>
          <w:rFonts w:ascii="Simplified Arabic" w:eastAsia="Arial" w:hAnsi="Simplified Arabic" w:cs="Simplified Arabic" w:hint="cs"/>
          <w:rtl/>
        </w:rPr>
        <w:t>،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يرجى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>
        <w:rPr>
          <w:rFonts w:ascii="Simplified Arabic" w:eastAsia="Arial" w:hAnsi="Simplified Arabic" w:cs="Simplified Arabic" w:hint="cs"/>
          <w:rtl/>
        </w:rPr>
        <w:t>وضع</w:t>
      </w:r>
      <w:r w:rsidRPr="00C747AB">
        <w:rPr>
          <w:rFonts w:ascii="Simplified Arabic" w:eastAsia="Arial" w:hAnsi="Simplified Arabic" w:cs="Simplified Arabic"/>
          <w:rtl/>
        </w:rPr>
        <w:t xml:space="preserve"> </w:t>
      </w:r>
      <w:r w:rsidRPr="00C747AB">
        <w:rPr>
          <w:rFonts w:ascii="Simplified Arabic" w:eastAsia="Arial" w:hAnsi="Simplified Arabic" w:cs="Simplified Arabic" w:hint="cs"/>
          <w:rtl/>
        </w:rPr>
        <w:t>ف</w:t>
      </w:r>
      <w:r>
        <w:rPr>
          <w:rFonts w:ascii="Simplified Arabic" w:eastAsia="Arial" w:hAnsi="Simplified Arabic" w:cs="Simplified Arabic" w:hint="cs"/>
          <w:rtl/>
        </w:rPr>
        <w:t>وا</w:t>
      </w:r>
      <w:r w:rsidRPr="00C747AB">
        <w:rPr>
          <w:rFonts w:ascii="Simplified Arabic" w:eastAsia="Arial" w:hAnsi="Simplified Arabic" w:cs="Simplified Arabic" w:hint="cs"/>
          <w:rtl/>
        </w:rPr>
        <w:t>صل</w:t>
      </w:r>
      <w:r>
        <w:rPr>
          <w:rFonts w:ascii="Simplified Arabic" w:eastAsia="Arial" w:hAnsi="Simplified Arabic" w:cs="Simplified Arabic" w:hint="cs"/>
          <w:rtl/>
        </w:rPr>
        <w:t xml:space="preserve"> بينها):</w:t>
      </w:r>
      <w:r w:rsidR="00D10774">
        <w:rPr>
          <w:rFonts w:ascii="Simplified Arabic" w:eastAsia="Arial" w:hAnsi="Simplified Arabic" w:cs="Simplified Arabic" w:hint="cs"/>
          <w:rtl/>
        </w:rPr>
        <w:t xml:space="preserve"> </w:t>
      </w:r>
      <w:r w:rsidR="00D10774" w:rsidRPr="00D10774">
        <w:rPr>
          <w:rFonts w:ascii="Segoe UI Symbol" w:eastAsia="Arial" w:hAnsi="Segoe UI Symbol" w:cs="Segoe UI Symbol" w:hint="cs"/>
          <w:rtl/>
        </w:rPr>
        <w:t>☐</w:t>
      </w:r>
    </w:p>
    <w:p w14:paraId="5C9A9D0E" w14:textId="77777777" w:rsidR="007C6621" w:rsidRPr="00791FA9" w:rsidRDefault="007C6621" w:rsidP="00791FA9">
      <w:pPr>
        <w:pStyle w:val="ListParagraph"/>
        <w:bidi/>
        <w:spacing w:after="0" w:line="240" w:lineRule="auto"/>
        <w:rPr>
          <w:rFonts w:ascii="Simplified Arabic" w:eastAsia="Arial" w:hAnsi="Simplified Arabic" w:cs="Simplified Arabic"/>
        </w:rPr>
      </w:pPr>
    </w:p>
    <w:p w14:paraId="3A44ADF9" w14:textId="77777777" w:rsidR="00311871" w:rsidRPr="00791FA9" w:rsidRDefault="00311871" w:rsidP="00791FA9">
      <w:pPr>
        <w:pStyle w:val="ListParagraph"/>
        <w:bidi/>
        <w:spacing w:after="0" w:line="240" w:lineRule="auto"/>
        <w:rPr>
          <w:rFonts w:ascii="Simplified Arabic" w:eastAsia="Arial" w:hAnsi="Simplified Arabic" w:cs="Simplified Arabic"/>
        </w:rPr>
      </w:pPr>
    </w:p>
    <w:p w14:paraId="0487894B" w14:textId="30FA71F3" w:rsidR="003E2AD1" w:rsidRPr="00C747AB" w:rsidRDefault="00C747AB" w:rsidP="00E60322">
      <w:pPr>
        <w:pStyle w:val="Title1"/>
        <w:numPr>
          <w:ilvl w:val="0"/>
          <w:numId w:val="6"/>
        </w:numPr>
        <w:bidi/>
        <w:rPr>
          <w:rFonts w:ascii="Simplified Arabic" w:hAnsi="Simplified Arabic" w:cs="Simplified Arabic"/>
          <w:b w:val="0"/>
          <w:bCs/>
          <w:color w:val="7B881D" w:themeColor="accent2" w:themeShade="BF"/>
        </w:rPr>
      </w:pPr>
      <w:r w:rsidRPr="00C747AB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التقديم والمبررات</w:t>
      </w:r>
    </w:p>
    <w:p w14:paraId="21FE6951" w14:textId="77777777" w:rsidR="00E37B63" w:rsidRPr="00791FA9" w:rsidRDefault="00E37B63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3"/>
        <w:gridCol w:w="1971"/>
      </w:tblGrid>
      <w:tr w:rsidR="00714EC8" w:rsidRPr="00791FA9" w14:paraId="547A3A8C" w14:textId="77777777" w:rsidTr="60E7E97B">
        <w:tc>
          <w:tcPr>
            <w:tcW w:w="7083" w:type="dxa"/>
            <w:vAlign w:val="center"/>
          </w:tcPr>
          <w:p w14:paraId="1CB5EC11" w14:textId="4E45EB49" w:rsidR="00B97791" w:rsidRPr="00791FA9" w:rsidRDefault="00C747AB" w:rsidP="00E60322">
            <w:pPr>
              <w:pStyle w:val="ListParagraph"/>
              <w:numPr>
                <w:ilvl w:val="1"/>
                <w:numId w:val="6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الوصف العام *</w:t>
            </w:r>
          </w:p>
          <w:p w14:paraId="050B3CF5" w14:textId="724A12FA" w:rsidR="00C747AB" w:rsidRPr="00C747AB" w:rsidRDefault="00C747AB" w:rsidP="00C747AB">
            <w:pPr>
              <w:pStyle w:val="ListParagraph"/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تقديم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وصف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موجز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لقريتك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(</w:t>
            </w:r>
            <w:proofErr w:type="spellStart"/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جغرافيتها</w:t>
            </w:r>
            <w:proofErr w:type="spellEnd"/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،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تاريخها،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أهم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معالمها،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منتجاتها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وتجاربها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 السياحية الرئيسية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).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يرجى أخذ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العلم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ب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أن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هذه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المعلومات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ستُنشر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وتُستخدم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لأغراض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ترويجية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في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حال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اختيار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 xml:space="preserve"> القرية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u w:val="single"/>
                <w:rtl/>
              </w:rPr>
              <w:t>ضمن قائمة مبادرة "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  <w:sz w:val="24"/>
                <w:u w:val="single"/>
              </w:rPr>
              <w:t>Best Tourism Village by UN Tourism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sz w:val="24"/>
                <w:u w:val="single"/>
                <w:rtl/>
              </w:rPr>
              <w:t>"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.</w:t>
            </w:r>
          </w:p>
        </w:tc>
        <w:tc>
          <w:tcPr>
            <w:tcW w:w="1971" w:type="dxa"/>
            <w:vAlign w:val="center"/>
          </w:tcPr>
          <w:p w14:paraId="1B2E2626" w14:textId="4DF6F529" w:rsidR="00C747AB" w:rsidRPr="00791FA9" w:rsidRDefault="00C747AB" w:rsidP="00C747AB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C747AB">
              <w:rPr>
                <w:rFonts w:ascii="Simplified Arabic" w:hAnsi="Simplified Arabic" w:cs="Simplified Arabic" w:hint="cs"/>
                <w:rtl/>
              </w:rPr>
              <w:t>سؤال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C747AB">
              <w:rPr>
                <w:rFonts w:ascii="Simplified Arabic" w:hAnsi="Simplified Arabic" w:cs="Simplified Arabic" w:hint="cs"/>
                <w:rtl/>
              </w:rPr>
              <w:t>بحد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200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C61B2" w:rsidRPr="00791FA9" w14:paraId="527797FA" w14:textId="77777777" w:rsidTr="60E7E97B">
        <w:tc>
          <w:tcPr>
            <w:tcW w:w="7083" w:type="dxa"/>
            <w:vAlign w:val="center"/>
          </w:tcPr>
          <w:p w14:paraId="2DA6AA88" w14:textId="28D41E05" w:rsidR="00C747AB" w:rsidRPr="00C747AB" w:rsidRDefault="00C747AB" w:rsidP="00E60322">
            <w:pPr>
              <w:pStyle w:val="ListParagraph"/>
              <w:numPr>
                <w:ilvl w:val="1"/>
                <w:numId w:val="6"/>
              </w:numPr>
              <w:bidi/>
              <w:rPr>
                <w:rFonts w:ascii="Simplified Arabic" w:hAnsi="Simplified Arabic" w:cs="Simplified Arabic"/>
                <w:b/>
                <w:bCs/>
                <w:color w:val="404040" w:themeColor="text1" w:themeTint="BF"/>
              </w:rPr>
            </w:pP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ما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هي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الأهداف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الرئيسية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الثلاثة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للقرية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 xml:space="preserve"> مجال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تعزيز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السياحة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كمحرك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للتنمية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الريفية؟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*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يرجى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التحديد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قدر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الإمكان</w:t>
            </w:r>
          </w:p>
          <w:p w14:paraId="4D52DC14" w14:textId="77777777" w:rsidR="00CC61B2" w:rsidRPr="00791FA9" w:rsidRDefault="00CC61B2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</w:rPr>
            </w:pPr>
          </w:p>
        </w:tc>
        <w:tc>
          <w:tcPr>
            <w:tcW w:w="1971" w:type="dxa"/>
            <w:vAlign w:val="center"/>
          </w:tcPr>
          <w:p w14:paraId="7ED1D223" w14:textId="44902457" w:rsidR="00CC61B2" w:rsidRPr="00791FA9" w:rsidRDefault="00C747A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lang w:val="en-GB"/>
              </w:rPr>
            </w:pPr>
            <w:r w:rsidRPr="00C747AB">
              <w:rPr>
                <w:rFonts w:ascii="Simplified Arabic" w:hAnsi="Simplified Arabic" w:cs="Simplified Arabic" w:hint="cs"/>
                <w:rtl/>
              </w:rPr>
              <w:t>سؤال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C747AB">
              <w:rPr>
                <w:rFonts w:ascii="Simplified Arabic" w:hAnsi="Simplified Arabic" w:cs="Simplified Arabic" w:hint="cs"/>
                <w:rtl/>
              </w:rPr>
              <w:t>بحد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200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72D13" w:rsidRPr="00791FA9" w14:paraId="5F618128" w14:textId="77777777" w:rsidTr="60E7E97B">
        <w:tc>
          <w:tcPr>
            <w:tcW w:w="7083" w:type="dxa"/>
            <w:vAlign w:val="center"/>
          </w:tcPr>
          <w:p w14:paraId="7D84FB86" w14:textId="6D78610C" w:rsidR="00C747AB" w:rsidRPr="00791FA9" w:rsidRDefault="00C747AB" w:rsidP="00E60322">
            <w:pPr>
              <w:pStyle w:val="ListParagraph"/>
              <w:numPr>
                <w:ilvl w:val="1"/>
                <w:numId w:val="6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lang w:val="en-CA"/>
              </w:rPr>
            </w:pP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ما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هي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التحديات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الرئيسية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الثلاثة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التي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تواجهها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القرية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كمحرك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للتنمية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proofErr w:type="gramStart"/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الريفية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؟</w:t>
            </w:r>
            <w:proofErr w:type="gramEnd"/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*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يرجى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التحديد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قدر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الإمكان</w:t>
            </w:r>
          </w:p>
        </w:tc>
        <w:tc>
          <w:tcPr>
            <w:tcW w:w="1971" w:type="dxa"/>
            <w:vAlign w:val="center"/>
          </w:tcPr>
          <w:p w14:paraId="71B2472D" w14:textId="16BBACF1" w:rsidR="00A72D13" w:rsidRPr="00791FA9" w:rsidRDefault="00C747A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C747AB">
              <w:rPr>
                <w:rFonts w:ascii="Simplified Arabic" w:hAnsi="Simplified Arabic" w:cs="Simplified Arabic" w:hint="cs"/>
                <w:rtl/>
              </w:rPr>
              <w:t>سؤال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C747AB">
              <w:rPr>
                <w:rFonts w:ascii="Simplified Arabic" w:hAnsi="Simplified Arabic" w:cs="Simplified Arabic" w:hint="cs"/>
                <w:rtl/>
              </w:rPr>
              <w:t>بحد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200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25DB6" w:rsidRPr="00791FA9" w14:paraId="2D5B7E24" w14:textId="77777777" w:rsidTr="60E7E97B">
        <w:tc>
          <w:tcPr>
            <w:tcW w:w="7083" w:type="dxa"/>
            <w:vAlign w:val="center"/>
          </w:tcPr>
          <w:p w14:paraId="32462ED3" w14:textId="42045DE2" w:rsidR="00C747AB" w:rsidRPr="00791FA9" w:rsidRDefault="00C747AB" w:rsidP="00E60322">
            <w:pPr>
              <w:pStyle w:val="ListParagraph"/>
              <w:numPr>
                <w:ilvl w:val="1"/>
                <w:numId w:val="6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lang w:val="en-CA"/>
              </w:rPr>
            </w:pP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هل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يمكنك</w:t>
            </w:r>
            <w:r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م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تقديم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ثلاثة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أمثلة</w:t>
            </w:r>
            <w:r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 xml:space="preserve"> كحد أقصى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حول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الفرص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الحالية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التي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توفرها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السياحة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للقرية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وكيف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تؤثر</w:t>
            </w:r>
            <w:r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 xml:space="preserve"> هذه الفرص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إيجابًا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على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  <w:lang w:val="en-CA"/>
              </w:rPr>
              <w:t>تنميتها؟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*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يرجى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التحديد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قدر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  <w:lang w:val="en-CA"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CA"/>
              </w:rPr>
              <w:t>الإمكان</w:t>
            </w:r>
          </w:p>
        </w:tc>
        <w:tc>
          <w:tcPr>
            <w:tcW w:w="1971" w:type="dxa"/>
            <w:vAlign w:val="center"/>
          </w:tcPr>
          <w:p w14:paraId="497F2281" w14:textId="75767F1A" w:rsidR="00225DB6" w:rsidRPr="00791FA9" w:rsidRDefault="00C747A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C747AB">
              <w:rPr>
                <w:rFonts w:ascii="Simplified Arabic" w:hAnsi="Simplified Arabic" w:cs="Simplified Arabic" w:hint="cs"/>
                <w:rtl/>
              </w:rPr>
              <w:t>سؤال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C747AB">
              <w:rPr>
                <w:rFonts w:ascii="Simplified Arabic" w:hAnsi="Simplified Arabic" w:cs="Simplified Arabic" w:hint="cs"/>
                <w:rtl/>
              </w:rPr>
              <w:t>بحد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200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E1C6B" w:rsidRPr="00791FA9" w14:paraId="5FBA6AEB" w14:textId="77777777" w:rsidTr="60E7E97B">
        <w:trPr>
          <w:trHeight w:val="287"/>
        </w:trPr>
        <w:tc>
          <w:tcPr>
            <w:tcW w:w="7083" w:type="dxa"/>
            <w:vMerge w:val="restart"/>
            <w:vAlign w:val="center"/>
          </w:tcPr>
          <w:p w14:paraId="0DEC628C" w14:textId="48B00DAD" w:rsidR="00C747AB" w:rsidRPr="00C747AB" w:rsidRDefault="00C747AB" w:rsidP="00E60322">
            <w:pPr>
              <w:pStyle w:val="ListParagraph"/>
              <w:numPr>
                <w:ilvl w:val="1"/>
                <w:numId w:val="6"/>
              </w:numPr>
              <w:bidi/>
              <w:rPr>
                <w:rFonts w:ascii="Simplified Arabic" w:hAnsi="Simplified Arabic" w:cs="Simplified Arabic"/>
                <w:i/>
                <w:iCs/>
                <w:color w:val="404040" w:themeColor="text1" w:themeTint="BF"/>
              </w:rPr>
            </w:pP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يرجى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وصف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u w:val="single"/>
                <w:rtl/>
              </w:rPr>
              <w:t>المبادرات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الثلاث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u w:val="single"/>
                <w:rtl/>
              </w:rPr>
              <w:t>الأكثر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u w:val="single"/>
                <w:rtl/>
              </w:rPr>
              <w:t>ابتكارًا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التي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تطورها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القرية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في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مجالات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السياحة</w:t>
            </w:r>
            <w:r w:rsidRPr="00C747A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>.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* 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يرجى أخذ العلم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ب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أن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هذه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المعلومات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ستُنشر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وتُستخدم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لأغراض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ترويجية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في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حال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اختيار القرية</w:t>
            </w:r>
            <w:r w:rsidRPr="00C747A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>ضمن قائمة مبادرة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u w:val="single"/>
              </w:rPr>
              <w:t>BTV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u w:val="single"/>
                <w:rtl/>
                <w:lang w:bidi="ar-LB"/>
              </w:rPr>
              <w:t>.</w:t>
            </w:r>
          </w:p>
          <w:p w14:paraId="14038D70" w14:textId="77777777" w:rsidR="001E1C6B" w:rsidRPr="00791FA9" w:rsidRDefault="001E1C6B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lang w:val="en-CA"/>
              </w:rPr>
            </w:pPr>
          </w:p>
        </w:tc>
        <w:tc>
          <w:tcPr>
            <w:tcW w:w="1971" w:type="dxa"/>
            <w:vAlign w:val="center"/>
          </w:tcPr>
          <w:p w14:paraId="1D4BADC4" w14:textId="53B94E17" w:rsidR="00C747AB" w:rsidRPr="00C747AB" w:rsidRDefault="00C747AB" w:rsidP="00C747AB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1</w:t>
            </w:r>
          </w:p>
          <w:p w14:paraId="6755C02D" w14:textId="7B55FFFB" w:rsidR="001E1C6B" w:rsidRPr="00791FA9" w:rsidRDefault="00C747AB" w:rsidP="00C747AB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C747AB">
              <w:rPr>
                <w:rFonts w:ascii="Simplified Arabic" w:hAnsi="Simplified Arabic" w:cs="Simplified Arabic"/>
                <w:rtl/>
              </w:rPr>
              <w:t>(</w:t>
            </w:r>
            <w:r w:rsidRPr="00C747AB">
              <w:rPr>
                <w:rFonts w:ascii="Simplified Arabic" w:hAnsi="Simplified Arabic" w:cs="Simplified Arabic" w:hint="cs"/>
                <w:rtl/>
              </w:rPr>
              <w:t>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100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E1C6B" w:rsidRPr="00791FA9" w14:paraId="0E902B1E" w14:textId="77777777" w:rsidTr="60E7E97B">
        <w:trPr>
          <w:trHeight w:val="285"/>
        </w:trPr>
        <w:tc>
          <w:tcPr>
            <w:tcW w:w="7083" w:type="dxa"/>
            <w:vMerge/>
            <w:vAlign w:val="center"/>
          </w:tcPr>
          <w:p w14:paraId="4D4AF1AD" w14:textId="77777777" w:rsidR="001E1C6B" w:rsidRPr="00791FA9" w:rsidRDefault="001E1C6B" w:rsidP="00E60322">
            <w:pPr>
              <w:pStyle w:val="ListParagraph"/>
              <w:numPr>
                <w:ilvl w:val="1"/>
                <w:numId w:val="6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</w:rPr>
            </w:pPr>
          </w:p>
        </w:tc>
        <w:tc>
          <w:tcPr>
            <w:tcW w:w="1971" w:type="dxa"/>
            <w:vAlign w:val="center"/>
          </w:tcPr>
          <w:p w14:paraId="54490B49" w14:textId="5A2A3502" w:rsidR="00C747AB" w:rsidRPr="00C747AB" w:rsidRDefault="00C747AB" w:rsidP="00C747AB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2</w:t>
            </w:r>
          </w:p>
          <w:p w14:paraId="4F266226" w14:textId="69A2EE1A" w:rsidR="001E1C6B" w:rsidRPr="00791FA9" w:rsidRDefault="00C747AB" w:rsidP="00C747AB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C747AB">
              <w:rPr>
                <w:rFonts w:ascii="Simplified Arabic" w:hAnsi="Simplified Arabic" w:cs="Simplified Arabic"/>
                <w:rtl/>
              </w:rPr>
              <w:t>(</w:t>
            </w:r>
            <w:r w:rsidRPr="00C747AB">
              <w:rPr>
                <w:rFonts w:ascii="Simplified Arabic" w:hAnsi="Simplified Arabic" w:cs="Simplified Arabic" w:hint="cs"/>
                <w:rtl/>
              </w:rPr>
              <w:t>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100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E1C6B" w:rsidRPr="00791FA9" w14:paraId="7028BE9F" w14:textId="77777777" w:rsidTr="60E7E97B">
        <w:trPr>
          <w:trHeight w:val="285"/>
        </w:trPr>
        <w:tc>
          <w:tcPr>
            <w:tcW w:w="7083" w:type="dxa"/>
            <w:vMerge/>
            <w:vAlign w:val="center"/>
          </w:tcPr>
          <w:p w14:paraId="4BD2D32C" w14:textId="77777777" w:rsidR="001E1C6B" w:rsidRPr="00791FA9" w:rsidRDefault="001E1C6B" w:rsidP="00E60322">
            <w:pPr>
              <w:pStyle w:val="ListParagraph"/>
              <w:numPr>
                <w:ilvl w:val="1"/>
                <w:numId w:val="6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</w:rPr>
            </w:pPr>
          </w:p>
        </w:tc>
        <w:tc>
          <w:tcPr>
            <w:tcW w:w="1971" w:type="dxa"/>
            <w:vAlign w:val="center"/>
          </w:tcPr>
          <w:p w14:paraId="71FC1E71" w14:textId="6555AEDE" w:rsidR="001E1C6B" w:rsidRPr="00791FA9" w:rsidRDefault="00C747A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3 (</w:t>
            </w:r>
            <w:r w:rsidRPr="00C747AB">
              <w:rPr>
                <w:rFonts w:ascii="Simplified Arabic" w:hAnsi="Simplified Arabic" w:cs="Simplified Arabic" w:hint="cs"/>
                <w:rtl/>
              </w:rPr>
              <w:t>بحد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rtl/>
              </w:rPr>
              <w:t>أقصى</w:t>
            </w:r>
            <w:r w:rsidRPr="00C747AB">
              <w:rPr>
                <w:rFonts w:ascii="Simplified Arabic" w:hAnsi="Simplified Arabic" w:cs="Simplified Arabic"/>
                <w:rtl/>
              </w:rPr>
              <w:t xml:space="preserve"> 100 </w:t>
            </w:r>
            <w:r w:rsidRPr="00C747AB">
              <w:rPr>
                <w:rFonts w:ascii="Simplified Arabic" w:hAnsi="Simplified Arabic" w:cs="Simplified Arabic" w:hint="cs"/>
                <w:rtl/>
              </w:rPr>
              <w:t>كلمة</w:t>
            </w:r>
            <w:r w:rsidRPr="00C747A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7418A9" w:rsidRPr="00791FA9" w14:paraId="6E42E691" w14:textId="77777777" w:rsidTr="60E7E97B">
        <w:trPr>
          <w:trHeight w:val="285"/>
        </w:trPr>
        <w:tc>
          <w:tcPr>
            <w:tcW w:w="7083" w:type="dxa"/>
            <w:vAlign w:val="center"/>
          </w:tcPr>
          <w:p w14:paraId="6F90417E" w14:textId="56E4FB1E" w:rsidR="00C747AB" w:rsidRPr="00C747AB" w:rsidRDefault="00C747AB" w:rsidP="00E60322">
            <w:pPr>
              <w:pStyle w:val="ListParagraph"/>
              <w:numPr>
                <w:ilvl w:val="1"/>
                <w:numId w:val="6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تحديد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ثلاثة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أنواع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رئيسية</w:t>
            </w:r>
            <w:r w:rsidR="00AE410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 كحد أقصى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من</w:t>
            </w:r>
            <w:r w:rsidRPr="00AE410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المعرفة</w:t>
            </w:r>
            <w:r w:rsidRPr="00AE410B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>/</w:t>
            </w:r>
            <w:r w:rsidRPr="00AE410B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الخبرة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ترتبط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بشكل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مباشر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بالمبادرات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الثلاث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الأكثر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ابتكارًا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الموضحة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في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</w:t>
            </w:r>
            <w:r w:rsidR="00AE410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مجال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السابق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(3.5</w:t>
            </w:r>
            <w:r w:rsidR="00AE410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.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) </w:t>
            </w:r>
            <w:r w:rsidR="00AE410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تعمل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عليها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أو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تمتلك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خبرة</w:t>
            </w:r>
            <w:r w:rsidR="00AE410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ً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747AB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فيها</w:t>
            </w:r>
            <w:r w:rsidRPr="00C747AB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. </w:t>
            </w:r>
          </w:p>
          <w:p w14:paraId="0F8170A1" w14:textId="0079D414" w:rsidR="00AE410B" w:rsidRPr="00AE410B" w:rsidRDefault="00C747AB" w:rsidP="00AE410B">
            <w:pPr>
              <w:pStyle w:val="ListParagraph"/>
              <w:bidi/>
              <w:spacing w:line="276" w:lineRule="auto"/>
              <w:jc w:val="both"/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</w:pP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إذا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 xml:space="preserve">وقع الاختيار على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القرية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 xml:space="preserve">ضمن مبادرة </w:t>
            </w:r>
            <w:r w:rsid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lang w:val="en-US"/>
              </w:rPr>
              <w:t>BTV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  <w:lang w:val="en-US" w:bidi="ar-LB"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أو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ضمن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برنامج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الترقية،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ف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يرجى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أخذ العلم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ب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أن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الفريق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 xml:space="preserve">قد يستخدم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هذه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المعلومات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للاتصال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بالقرية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من أجل إشراكها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في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فرص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وفعاليات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ل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تبادل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المعرفة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>.</w:t>
            </w:r>
          </w:p>
          <w:p w14:paraId="571D4304" w14:textId="4BE9D0BF" w:rsidR="00AE410B" w:rsidRPr="00791FA9" w:rsidRDefault="00AE410B" w:rsidP="00AE410B">
            <w:pPr>
              <w:pStyle w:val="ListParagraph"/>
              <w:bidi/>
              <w:spacing w:line="276" w:lineRule="auto"/>
              <w:jc w:val="both"/>
              <w:rPr>
                <w:rFonts w:ascii="Simplified Arabic" w:hAnsi="Simplified Arabic" w:cs="Simplified Arabic"/>
                <w:i/>
                <w:iCs/>
                <w:color w:val="404040" w:themeColor="text1" w:themeTint="BF"/>
              </w:rPr>
            </w:pP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إذا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كانت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هناك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مجالات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خبرة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إضافية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غير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مُدرجة،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يُرجى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إدراجها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ضمن خانة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"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غير ذلك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"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في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نهاية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السؤال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.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يُرجى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إضافة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إجابات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أخرى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ككلمات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رئيسية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أو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مواضيع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(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مثل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ًا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: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الزراعة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العضوية،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هدر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الطعام،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الحرف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التقليدية،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إدارة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الحياة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البرية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).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يُرجى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تجنّب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الأوصاف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AE410B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الطويلة</w:t>
            </w:r>
            <w:r w:rsidRPr="00AE410B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>. *</w:t>
            </w:r>
          </w:p>
          <w:p w14:paraId="1D22823F" w14:textId="77777777" w:rsidR="00504055" w:rsidRPr="00791FA9" w:rsidRDefault="00504055" w:rsidP="00791FA9">
            <w:pPr>
              <w:pStyle w:val="ListParagraph"/>
              <w:bidi/>
              <w:spacing w:line="276" w:lineRule="auto"/>
              <w:jc w:val="both"/>
              <w:rPr>
                <w:rFonts w:ascii="Simplified Arabic" w:hAnsi="Simplified Arabic" w:cs="Simplified Arabic"/>
                <w:i/>
                <w:iCs/>
                <w:color w:val="404040" w:themeColor="text1" w:themeTint="BF"/>
              </w:rPr>
            </w:pPr>
          </w:p>
          <w:tbl>
            <w:tblPr>
              <w:tblW w:w="6536" w:type="dxa"/>
              <w:tblLook w:val="04A0" w:firstRow="1" w:lastRow="0" w:firstColumn="1" w:lastColumn="0" w:noHBand="0" w:noVBand="1"/>
            </w:tblPr>
            <w:tblGrid>
              <w:gridCol w:w="6536"/>
            </w:tblGrid>
            <w:tr w:rsidR="00BB379E" w:rsidRPr="00791FA9" w14:paraId="6B9A7748" w14:textId="77777777" w:rsidTr="00BB379E">
              <w:trPr>
                <w:trHeight w:val="285"/>
              </w:trPr>
              <w:tc>
                <w:tcPr>
                  <w:tcW w:w="6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B4F44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الزراعة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15CCB202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التخفيف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من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آثار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تغير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المناخ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أو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التكيف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معه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68D5A315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تعزيز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التراث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الثقافي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والحفاظ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عليه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66DE4AD9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الاستدامة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الاقتصادية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78EA4816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التعليم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وتنمية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المهارات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4EDC6B5A" w14:textId="5680D636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فن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ون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الطهي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790F432B" w14:textId="3D32ACD0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الحوكمة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وإدارة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المقاصد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5990C2E7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البنية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التحتية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وإمكانية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الوصول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والنقل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2192028B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تعزيز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الموارد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الطبيعية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وإدارتها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والحفاظ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عليها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7978542D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الشراكات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والشبكات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18423FB5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الإدماج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الاجتماعي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والمساواة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4092B1E2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تكامل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سلسلة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القيمة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32145BF9" w14:textId="77777777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إدارة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implified Arabic" w:eastAsia="Times New Roman" w:hAnsi="Simplified Arabic" w:cs="Simplified Arabic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النفايات</w:t>
                  </w:r>
                  <w:r w:rsidRPr="00AE410B"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rtl/>
                      <w:lang w:eastAsia="en-GB"/>
                    </w:rPr>
                    <w:t xml:space="preserve"> </w:t>
                  </w:r>
                  <w:r w:rsidRPr="00AE410B">
                    <w:rPr>
                      <w:rFonts w:ascii="Segoe UI Symbol" w:eastAsia="Times New Roman" w:hAnsi="Segoe UI Symbol" w:cs="Segoe UI Symbo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☐</w:t>
                  </w:r>
                </w:p>
                <w:p w14:paraId="503064DE" w14:textId="09FC557B" w:rsidR="00AE410B" w:rsidRPr="00AE410B" w:rsidRDefault="00AE410B" w:rsidP="00E60322">
                  <w:pPr>
                    <w:pStyle w:val="ListParagraph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Segoe UI Symbol" w:eastAsia="Times New Roman" w:hAnsi="Segoe UI Symbol" w:cs="Arial" w:hint="cs"/>
                      <w:color w:val="000000"/>
                      <w:sz w:val="22"/>
                      <w:szCs w:val="22"/>
                      <w:rtl/>
                      <w:lang w:eastAsia="en-GB"/>
                    </w:rPr>
                    <w:t>غير ذلك (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إذا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كان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هناك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أكثر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من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>
                    <w:rPr>
                      <w:rFonts w:ascii="Simplified Arabic" w:eastAsia="Arial" w:hAnsi="Simplified Arabic" w:cs="Simplified Arabic" w:hint="cs"/>
                      <w:rtl/>
                    </w:rPr>
                    <w:t>نوع واحد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،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يرجى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>
                    <w:rPr>
                      <w:rFonts w:ascii="Simplified Arabic" w:eastAsia="Arial" w:hAnsi="Simplified Arabic" w:cs="Simplified Arabic" w:hint="cs"/>
                      <w:rtl/>
                    </w:rPr>
                    <w:t>وضع</w:t>
                  </w:r>
                  <w:r w:rsidRPr="00C747AB">
                    <w:rPr>
                      <w:rFonts w:ascii="Simplified Arabic" w:eastAsia="Arial" w:hAnsi="Simplified Arabic" w:cs="Simplified Arabic"/>
                      <w:rtl/>
                    </w:rPr>
                    <w:t xml:space="preserve"> 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ف</w:t>
                  </w:r>
                  <w:r>
                    <w:rPr>
                      <w:rFonts w:ascii="Simplified Arabic" w:eastAsia="Arial" w:hAnsi="Simplified Arabic" w:cs="Simplified Arabic" w:hint="cs"/>
                      <w:rtl/>
                    </w:rPr>
                    <w:t>وا</w:t>
                  </w:r>
                  <w:r w:rsidRPr="00C747AB">
                    <w:rPr>
                      <w:rFonts w:ascii="Simplified Arabic" w:eastAsia="Arial" w:hAnsi="Simplified Arabic" w:cs="Simplified Arabic" w:hint="cs"/>
                      <w:rtl/>
                    </w:rPr>
                    <w:t>صل</w:t>
                  </w:r>
                  <w:r>
                    <w:rPr>
                      <w:rFonts w:ascii="Simplified Arabic" w:eastAsia="Arial" w:hAnsi="Simplified Arabic" w:cs="Simplified Arabic" w:hint="cs"/>
                      <w:rtl/>
                    </w:rPr>
                    <w:t xml:space="preserve"> بينها):</w:t>
                  </w:r>
                </w:p>
              </w:tc>
            </w:tr>
          </w:tbl>
          <w:p w14:paraId="426BED6D" w14:textId="6F471835" w:rsidR="00504055" w:rsidRPr="00791FA9" w:rsidRDefault="0050405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404040" w:themeColor="text1" w:themeTint="BF"/>
              </w:rPr>
            </w:pPr>
          </w:p>
        </w:tc>
        <w:tc>
          <w:tcPr>
            <w:tcW w:w="1971" w:type="dxa"/>
            <w:vAlign w:val="center"/>
          </w:tcPr>
          <w:p w14:paraId="41803375" w14:textId="02FB81C3" w:rsidR="007418A9" w:rsidRPr="00791FA9" w:rsidRDefault="00AE410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 للاختيار من بين الاحتمالات المحددة</w:t>
            </w:r>
          </w:p>
        </w:tc>
      </w:tr>
      <w:tr w:rsidR="009E1002" w:rsidRPr="00791FA9" w14:paraId="621F75C6" w14:textId="77777777" w:rsidTr="60E7E97B">
        <w:trPr>
          <w:trHeight w:val="285"/>
        </w:trPr>
        <w:tc>
          <w:tcPr>
            <w:tcW w:w="7083" w:type="dxa"/>
            <w:vAlign w:val="center"/>
          </w:tcPr>
          <w:p w14:paraId="201D31D3" w14:textId="7A46F527" w:rsidR="008A35F0" w:rsidRPr="00791FA9" w:rsidRDefault="008A35F0" w:rsidP="00E60322">
            <w:pPr>
              <w:pStyle w:val="ListParagraph"/>
              <w:numPr>
                <w:ilvl w:val="1"/>
                <w:numId w:val="10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  <w:lang w:val="en-CA"/>
              </w:rPr>
            </w:pP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إدراج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المساهمات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الرئيسية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التي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يمكن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أن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تقدمها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القرية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إلى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 xml:space="preserve"> شبكة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  <w:lang w:val="en-CA"/>
              </w:rPr>
              <w:t>Best Tourism Villages by UN Tourism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،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إذا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تم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اختيارها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(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مشاركة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أفضل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الممارسات،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وتنظيم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الأنشطة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أو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المشاريع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المشتركة،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واستضافة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الفعاليات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،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وما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إلى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color w:val="404040" w:themeColor="text1" w:themeTint="BF"/>
                <w:rtl/>
                <w:lang w:val="en-CA"/>
              </w:rPr>
              <w:t>ذلك</w:t>
            </w:r>
            <w:r w:rsidRPr="008A35F0">
              <w:rPr>
                <w:rFonts w:ascii="Simplified Arabic" w:hAnsi="Simplified Arabic" w:cs="Simplified Arabic"/>
                <w:color w:val="404040" w:themeColor="text1" w:themeTint="BF"/>
                <w:rtl/>
                <w:lang w:val="en-CA"/>
              </w:rPr>
              <w:t>). *</w:t>
            </w:r>
          </w:p>
        </w:tc>
        <w:tc>
          <w:tcPr>
            <w:tcW w:w="1971" w:type="dxa"/>
            <w:vAlign w:val="center"/>
          </w:tcPr>
          <w:p w14:paraId="1B0D23B4" w14:textId="4D89DC06" w:rsidR="009E1002" w:rsidRPr="00791FA9" w:rsidRDefault="008A35F0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8A35F0">
              <w:rPr>
                <w:rFonts w:ascii="Simplified Arabic" w:hAnsi="Simplified Arabic" w:cs="Simplified Arabic" w:hint="cs"/>
                <w:rtl/>
              </w:rPr>
              <w:t>سؤال</w:t>
            </w:r>
            <w:r w:rsidRPr="008A35F0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rtl/>
              </w:rPr>
              <w:t>مفتوح</w:t>
            </w:r>
            <w:r w:rsidRPr="008A35F0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8A35F0">
              <w:rPr>
                <w:rFonts w:ascii="Simplified Arabic" w:hAnsi="Simplified Arabic" w:cs="Simplified Arabic" w:hint="cs"/>
                <w:rtl/>
              </w:rPr>
              <w:t>بحد</w:t>
            </w:r>
            <w:r w:rsidRPr="008A35F0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A35F0">
              <w:rPr>
                <w:rFonts w:ascii="Simplified Arabic" w:hAnsi="Simplified Arabic" w:cs="Simplified Arabic" w:hint="cs"/>
                <w:rtl/>
              </w:rPr>
              <w:t>أقصى</w:t>
            </w:r>
            <w:r w:rsidRPr="008A35F0">
              <w:rPr>
                <w:rFonts w:ascii="Simplified Arabic" w:hAnsi="Simplified Arabic" w:cs="Simplified Arabic"/>
                <w:rtl/>
              </w:rPr>
              <w:t xml:space="preserve"> 200 </w:t>
            </w:r>
            <w:r w:rsidRPr="008A35F0">
              <w:rPr>
                <w:rFonts w:ascii="Simplified Arabic" w:hAnsi="Simplified Arabic" w:cs="Simplified Arabic" w:hint="cs"/>
                <w:rtl/>
              </w:rPr>
              <w:t>كلمة</w:t>
            </w:r>
            <w:r>
              <w:rPr>
                <w:rFonts w:ascii="Simplified Arabic" w:hAnsi="Simplified Arabic" w:cs="Simplified Arabic" w:hint="cs"/>
                <w:rtl/>
              </w:rPr>
              <w:t>)</w:t>
            </w:r>
          </w:p>
        </w:tc>
      </w:tr>
      <w:tr w:rsidR="008B6A4F" w:rsidRPr="00791FA9" w14:paraId="1BFC9677" w14:textId="77777777" w:rsidTr="60E7E97B">
        <w:tc>
          <w:tcPr>
            <w:tcW w:w="7083" w:type="dxa"/>
            <w:vAlign w:val="center"/>
          </w:tcPr>
          <w:p w14:paraId="7B44E672" w14:textId="7494FB49" w:rsidR="008A35F0" w:rsidRPr="008A35F0" w:rsidRDefault="008A35F0" w:rsidP="00E60322">
            <w:pPr>
              <w:pStyle w:val="ListParagraph"/>
              <w:numPr>
                <w:ilvl w:val="1"/>
                <w:numId w:val="10"/>
              </w:numPr>
              <w:bidi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يرجى تحميل </w:t>
            </w:r>
            <w:r w:rsidRPr="008A35F0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فيديو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قصير،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إما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باللغة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الإنجليزية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الإسبانية،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يوضح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أسباب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اختيار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ضمن قائمة "</w:t>
            </w:r>
            <w:r w:rsidR="00EA048C" w:rsidRPr="00791FA9">
              <w:rPr>
                <w:rFonts w:ascii="Simplified Arabic" w:hAnsi="Simplified Arabic" w:cs="Simplified Arabic"/>
              </w:rPr>
              <w:t>Best Tourism Village by UN Tourism</w:t>
            </w:r>
            <w:r w:rsidR="00EA048C">
              <w:rPr>
                <w:rFonts w:ascii="Simplified Arabic" w:hAnsi="Simplified Arabic" w:cs="Simplified Arabic" w:hint="cs"/>
                <w:rtl/>
              </w:rPr>
              <w:t>"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.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يجب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أن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يكون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الفيديو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مُصممًا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خصيصًا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لهذا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الغرض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(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يكفي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تصوير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بسيط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غير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المُعدل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واسطة ال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هاتف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ذكي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).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لا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يُقبل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الفيديو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الترويجي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A35F0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العام</w:t>
            </w:r>
            <w:r w:rsid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. </w:t>
            </w:r>
            <w:r w:rsidRPr="008A35F0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  <w:t>*</w:t>
            </w:r>
          </w:p>
          <w:p w14:paraId="7357F6A0" w14:textId="77777777" w:rsidR="008A35F0" w:rsidRPr="00791FA9" w:rsidRDefault="008A35F0" w:rsidP="00EA048C">
            <w:pPr>
              <w:pStyle w:val="B1Mainbody"/>
              <w:bidi/>
              <w:ind w:left="720"/>
              <w:jc w:val="left"/>
              <w:rPr>
                <w:rFonts w:ascii="Simplified Arabic" w:hAnsi="Simplified Arabic" w:cs="Simplified Arabic"/>
              </w:rPr>
            </w:pPr>
          </w:p>
          <w:p w14:paraId="47448021" w14:textId="10798C4B" w:rsidR="00EA048C" w:rsidRPr="00EA048C" w:rsidRDefault="00EA048C" w:rsidP="60E7E97B">
            <w:pPr>
              <w:pStyle w:val="B1Mainbody"/>
              <w:bidi/>
              <w:ind w:left="720"/>
              <w:jc w:val="left"/>
              <w:rPr>
                <w:rFonts w:ascii="Simplified Arabic" w:hAnsi="Simplified Arabic" w:cs="Simplified Arabic"/>
                <w:i/>
                <w:iCs/>
              </w:rPr>
            </w:pPr>
            <w:r w:rsidRPr="60E7E97B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التنسيق والحد المحدد:</w:t>
            </w:r>
            <w:r w:rsidRPr="60E7E97B">
              <w:rPr>
                <w:rFonts w:ascii="Simplified Arabic" w:hAnsi="Simplified Arabic" w:cs="Simplified Arabic"/>
                <w:i/>
                <w:iCs/>
                <w:rtl/>
              </w:rPr>
              <w:t xml:space="preserve"> تنسيق </w:t>
            </w:r>
            <w:r w:rsidRPr="60E7E97B">
              <w:rPr>
                <w:rFonts w:ascii="Simplified Arabic" w:hAnsi="Simplified Arabic" w:cs="Simplified Arabic"/>
                <w:i/>
                <w:iCs/>
              </w:rPr>
              <w:t>mp4</w:t>
            </w:r>
            <w:r w:rsidRPr="60E7E97B">
              <w:rPr>
                <w:rFonts w:ascii="Simplified Arabic" w:hAnsi="Simplified Arabic" w:cs="Simplified Arabic"/>
                <w:i/>
                <w:iCs/>
                <w:rtl/>
              </w:rPr>
              <w:t xml:space="preserve">، دقيقتان كحد أقصى، </w:t>
            </w:r>
            <w:r w:rsidR="0B2C21EF" w:rsidRPr="60E7E97B">
              <w:rPr>
                <w:rFonts w:ascii="Simplified Arabic" w:hAnsi="Simplified Arabic" w:cs="Simplified Arabic"/>
                <w:i/>
                <w:iCs/>
              </w:rPr>
              <w:t>500</w:t>
            </w:r>
            <w:r w:rsidR="0B2C21EF" w:rsidRPr="60E7E97B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60E7E97B">
              <w:rPr>
                <w:rFonts w:ascii="Simplified Arabic" w:hAnsi="Simplified Arabic" w:cs="Simplified Arabic"/>
                <w:i/>
                <w:iCs/>
                <w:rtl/>
              </w:rPr>
              <w:t>ميغابايت كحد أقصى.</w:t>
            </w:r>
          </w:p>
        </w:tc>
        <w:tc>
          <w:tcPr>
            <w:tcW w:w="1971" w:type="dxa"/>
            <w:vAlign w:val="center"/>
          </w:tcPr>
          <w:p w14:paraId="29F44B61" w14:textId="1F1658AA" w:rsidR="008B6A4F" w:rsidRPr="00791FA9" w:rsidRDefault="008A35F0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تحميل ملف</w:t>
            </w:r>
          </w:p>
        </w:tc>
      </w:tr>
      <w:tr w:rsidR="00627B6E" w:rsidRPr="00791FA9" w14:paraId="5D5D1845" w14:textId="77777777" w:rsidTr="60E7E97B">
        <w:tc>
          <w:tcPr>
            <w:tcW w:w="7083" w:type="dxa"/>
            <w:vAlign w:val="center"/>
          </w:tcPr>
          <w:p w14:paraId="3CBAD910" w14:textId="7F76E136" w:rsidR="00EA048C" w:rsidRPr="00EA048C" w:rsidRDefault="00EA048C" w:rsidP="00E60322">
            <w:pPr>
              <w:pStyle w:val="ListParagraph"/>
              <w:numPr>
                <w:ilvl w:val="1"/>
                <w:numId w:val="10"/>
              </w:numPr>
              <w:bidi/>
              <w:jc w:val="both"/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</w:rPr>
            </w:pP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يرجى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تحميل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عرض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تقديمي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عام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وفقًا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للهيكل</w:t>
            </w:r>
            <w:r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ية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المقدم</w:t>
            </w:r>
            <w:r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ة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في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نموذج</w:t>
            </w:r>
            <w:r w:rsidRPr="00EA048C">
              <w:rPr>
                <w:rFonts w:ascii="Simplified Arabic" w:eastAsiaTheme="minorEastAsia" w:hAnsi="Simplified Arabic" w:cs="Simplified Arabic"/>
                <w:color w:val="262626" w:themeColor="text1" w:themeTint="D9"/>
                <w:spacing w:val="10"/>
                <w:kern w:val="10"/>
                <w:rtl/>
              </w:rPr>
              <w:t xml:space="preserve"> "</w:t>
            </w:r>
            <w:r w:rsidRPr="00EA048C">
              <w:rPr>
                <w:rFonts w:ascii="Simplified Arabic" w:eastAsiaTheme="minorEastAsia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</w:rPr>
              <w:t>العرض</w:t>
            </w:r>
            <w:r w:rsidRPr="00EA048C">
              <w:rPr>
                <w:rFonts w:ascii="Simplified Arabic" w:eastAsiaTheme="minorEastAsia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</w:rPr>
              <w:t>التقديمي</w:t>
            </w:r>
            <w:r w:rsidRPr="00EA048C">
              <w:rPr>
                <w:rFonts w:ascii="Simplified Arabic" w:eastAsiaTheme="minorEastAsia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</w:rPr>
              <w:t xml:space="preserve"> </w:t>
            </w:r>
            <w:r w:rsidRPr="00EA048C">
              <w:rPr>
                <w:rFonts w:ascii="Simplified Arabic" w:eastAsiaTheme="minorEastAsia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</w:rPr>
              <w:t>العام</w:t>
            </w:r>
            <w:r>
              <w:rPr>
                <w:rFonts w:ascii="Simplified Arabic" w:eastAsiaTheme="minorEastAsia" w:hAnsi="Simplified Arabic" w:cs="Simplified Arabic" w:hint="cs"/>
                <w:color w:val="262626" w:themeColor="text1" w:themeTint="D9"/>
                <w:spacing w:val="10"/>
                <w:kern w:val="10"/>
                <w:rtl/>
              </w:rPr>
              <w:t>". *</w:t>
            </w:r>
          </w:p>
          <w:p w14:paraId="3C9388C8" w14:textId="77777777" w:rsidR="00145186" w:rsidRPr="00791FA9" w:rsidRDefault="00145186" w:rsidP="00791FA9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  <w:p w14:paraId="655BA891" w14:textId="339F2BD3" w:rsidR="00EA048C" w:rsidRPr="00791FA9" w:rsidRDefault="00EA048C" w:rsidP="00EA048C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lang w:val="en-CA"/>
              </w:rPr>
            </w:pPr>
            <w:r w:rsidRPr="00EA048C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</w:rPr>
              <w:t>التنسيق</w:t>
            </w:r>
            <w:r w:rsidRPr="00EA048C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 </w:t>
            </w:r>
            <w:r w:rsidRPr="00EA048C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</w:rPr>
              <w:t>والحد</w:t>
            </w:r>
            <w:r w:rsidRPr="00EA048C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 </w:t>
            </w:r>
            <w:r w:rsidRPr="00EA048C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</w:rPr>
              <w:t>المحدد</w:t>
            </w:r>
            <w:r w:rsidRPr="00EA048C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:</w:t>
            </w:r>
            <w:r w:rsidRPr="00EA048C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EA048C">
              <w:rPr>
                <w:rFonts w:ascii="Simplified Arabic" w:hAnsi="Simplified Arabic" w:cs="Simplified Arabic" w:hint="cs"/>
                <w:i/>
                <w:iCs/>
                <w:rtl/>
              </w:rPr>
              <w:t>تنسيق</w:t>
            </w:r>
            <w:r w:rsidRPr="00EA048C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i/>
                <w:iCs/>
              </w:rPr>
              <w:t>PDF</w:t>
            </w:r>
            <w:r w:rsidRPr="00EA048C">
              <w:rPr>
                <w:rFonts w:ascii="Simplified Arabic" w:hAnsi="Simplified Arabic" w:cs="Simplified Arabic" w:hint="cs"/>
                <w:i/>
                <w:iCs/>
                <w:rtl/>
              </w:rPr>
              <w:t>،</w:t>
            </w:r>
            <w:r w:rsidRPr="00EA048C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12 شريحة كحد أقصى</w:t>
            </w:r>
            <w:r w:rsidRPr="00EA048C">
              <w:rPr>
                <w:rFonts w:ascii="Simplified Arabic" w:hAnsi="Simplified Arabic" w:cs="Simplified Arabic" w:hint="cs"/>
                <w:i/>
                <w:iCs/>
                <w:rtl/>
              </w:rPr>
              <w:t>،</w:t>
            </w:r>
            <w:r w:rsidRPr="00EA048C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20</w:t>
            </w:r>
            <w:r w:rsidRPr="00EA048C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EA048C">
              <w:rPr>
                <w:rFonts w:ascii="Simplified Arabic" w:hAnsi="Simplified Arabic" w:cs="Simplified Arabic" w:hint="cs"/>
                <w:i/>
                <w:iCs/>
                <w:rtl/>
              </w:rPr>
              <w:t>مي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>غ</w:t>
            </w:r>
            <w:r w:rsidRPr="00EA048C">
              <w:rPr>
                <w:rFonts w:ascii="Simplified Arabic" w:hAnsi="Simplified Arabic" w:cs="Simplified Arabic" w:hint="cs"/>
                <w:i/>
                <w:iCs/>
                <w:rtl/>
              </w:rPr>
              <w:t>ابايت</w:t>
            </w:r>
            <w:r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 كحد أقصى.</w:t>
            </w:r>
          </w:p>
          <w:p w14:paraId="49AF285A" w14:textId="0347ED95" w:rsidR="00DB188D" w:rsidRPr="00791FA9" w:rsidRDefault="00DB188D" w:rsidP="00791FA9">
            <w:pPr>
              <w:pStyle w:val="ListParagraph"/>
              <w:bidi/>
              <w:spacing w:line="276" w:lineRule="auto"/>
              <w:rPr>
                <w:rFonts w:ascii="Simplified Arabic" w:hAnsi="Simplified Arabic" w:cs="Simplified Arabic"/>
                <w:i/>
                <w:iCs/>
              </w:rPr>
            </w:pPr>
          </w:p>
        </w:tc>
        <w:tc>
          <w:tcPr>
            <w:tcW w:w="1971" w:type="dxa"/>
            <w:vAlign w:val="center"/>
          </w:tcPr>
          <w:p w14:paraId="5FABD026" w14:textId="4E6020BC" w:rsidR="00627B6E" w:rsidRPr="00791FA9" w:rsidRDefault="008A35F0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تحميل ملف</w:t>
            </w:r>
          </w:p>
        </w:tc>
      </w:tr>
      <w:tr w:rsidR="00C91DE1" w:rsidRPr="00791FA9" w14:paraId="4091D77E" w14:textId="77777777" w:rsidTr="60E7E97B">
        <w:tc>
          <w:tcPr>
            <w:tcW w:w="7083" w:type="dxa"/>
            <w:vAlign w:val="center"/>
          </w:tcPr>
          <w:p w14:paraId="4D812E83" w14:textId="7842F7DB" w:rsidR="00EA048C" w:rsidRPr="00EA048C" w:rsidRDefault="00EA048C" w:rsidP="00E60322">
            <w:pPr>
              <w:pStyle w:val="ListParagraph"/>
              <w:numPr>
                <w:ilvl w:val="1"/>
                <w:numId w:val="10"/>
              </w:numPr>
              <w:bidi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اختيار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خمسة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(5)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أهداف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للتنمية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المستدامة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كحد أقصى،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التي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أولتها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الأولوية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في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جهودها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المركزة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من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خلال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السياحة،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اعتبارًا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من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عام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="00D9171F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2026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.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يجب اختيار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الأهداف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التي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قررت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صراحةً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العمل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تحقيقها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خططها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جهودها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حصرًا. *</w:t>
            </w:r>
          </w:p>
          <w:p w14:paraId="585F8F7B" w14:textId="77777777" w:rsidR="00EA048C" w:rsidRPr="00791FA9" w:rsidRDefault="00EA048C" w:rsidP="00EA048C">
            <w:pPr>
              <w:pStyle w:val="ListParagraph"/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  <w:p w14:paraId="1E85B22F" w14:textId="3CD3D6A4" w:rsidR="00EA048C" w:rsidRPr="00791FA9" w:rsidRDefault="00EA048C" w:rsidP="00EA048C">
            <w:pPr>
              <w:pStyle w:val="ListParagraph"/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>(</w:t>
            </w:r>
            <w:r w:rsidRPr="00EA048C">
              <w:rPr>
                <w:rFonts w:ascii="Simplified Arabic" w:eastAsia="Times New Roman" w:hAnsi="Simplified Arabic" w:cs="Simplified Arabic" w:hint="cs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EA048C"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>الرجوع</w:t>
            </w:r>
            <w:r w:rsidRPr="00EA048C"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>إلى</w:t>
            </w:r>
            <w:r w:rsidRPr="00EA048C"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hyperlink r:id="rId20" w:history="1">
              <w:r w:rsidRPr="00EA048C">
                <w:rPr>
                  <w:rStyle w:val="Hyperlink0"/>
                  <w:rFonts w:ascii="Simplified Arabic" w:eastAsia="Times New Roman" w:hAnsi="Simplified Arabic" w:cs="Simplified Arabic" w:hint="cs"/>
                  <w:i/>
                  <w:iCs/>
                  <w:spacing w:val="10"/>
                  <w:kern w:val="10"/>
                  <w:rtl/>
                  <w:lang w:val="en-CA"/>
                </w:rPr>
                <w:t>الموقع الإلكتروني لأهداف التنمية المستدامة</w:t>
              </w:r>
            </w:hyperlink>
            <w:r>
              <w:rPr>
                <w:rFonts w:ascii="Simplified Arabic" w:eastAsia="Times New Roman" w:hAnsi="Simplified Arabic" w:cs="Simplified Arabic" w:hint="cs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كمرجع</w:t>
            </w:r>
            <w:r w:rsidRPr="00EA048C"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  <w:t>)</w:t>
            </w:r>
          </w:p>
          <w:p w14:paraId="5E70A2E1" w14:textId="77777777" w:rsidR="00740DA8" w:rsidRPr="00791FA9" w:rsidRDefault="00740DA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  <w:p w14:paraId="7DBC23D7" w14:textId="6E2C59BB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1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القضاء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الفقر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35B7E006" w14:textId="5BB17C37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2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القضاء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الجوع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6A1A15D4" w14:textId="5064C1F7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3: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الصحة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الجيدة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والرفاه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05C44315" w14:textId="02151755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4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التعليم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الجيد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554E20AB" w14:textId="204DDC24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5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المساواة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بين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الجنسين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3148281F" w14:textId="21339AD3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6: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المياه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النظيفة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والصرف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الصحي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38380B99" w14:textId="1F177174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7: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طاقة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نظيفة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وبأسعار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معقولة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5921BA5B" w14:textId="77CD61F9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8: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العمل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اللائق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والنمو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الاقتصادي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7DF723B9" w14:textId="1205C951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9: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الصناعة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والابتكار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والبنية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التحتية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0D227B47" w14:textId="05E05EFB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10: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الحد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من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عدم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المساواة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7EE00B10" w14:textId="5AA6257F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11: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المدن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والمجتمعات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المستدامة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74154E75" w14:textId="23849459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12: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الاستهلاك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والإنتاج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المسؤولان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706FE333" w14:textId="06AE7230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13: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العمل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المناخي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0F6C0FBF" w14:textId="7AF0695C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14: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الحياة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تحت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الماء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3FA4BB5F" w14:textId="481D0BF6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15: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الحياة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الأرض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2DB51310" w14:textId="2A892400" w:rsidR="00EA048C" w:rsidRPr="00EA048C" w:rsidRDefault="00EA048C" w:rsidP="00EA048C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16: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السلام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والعدالة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والمؤسسات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القوية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/>
                <w:color w:val="262626" w:themeColor="text1" w:themeTint="D9"/>
                <w:spacing w:val="10"/>
                <w:kern w:val="10"/>
                <w:lang w:val="en-CA"/>
              </w:rPr>
              <w:t>☐</w:t>
            </w:r>
          </w:p>
          <w:p w14:paraId="11E774AA" w14:textId="16A927B4" w:rsidR="00EA048C" w:rsidRPr="00791FA9" w:rsidRDefault="00EA048C" w:rsidP="00EA048C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الهدف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17: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الشراكات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لتحقيق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الأهداف</w:t>
            </w:r>
            <w:r w:rsidRPr="00EA048C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EA048C">
              <w:rPr>
                <w:rFonts w:ascii="Segoe UI Symbol" w:eastAsia="Times New Roman" w:hAnsi="Segoe UI Symbol" w:cs="Segoe UI Symbol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☐</w:t>
            </w:r>
          </w:p>
          <w:p w14:paraId="433F34CF" w14:textId="77777777" w:rsidR="00C91DE1" w:rsidRPr="00791FA9" w:rsidRDefault="00C91DE1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</w:tc>
        <w:tc>
          <w:tcPr>
            <w:tcW w:w="1971" w:type="dxa"/>
            <w:vAlign w:val="center"/>
          </w:tcPr>
          <w:p w14:paraId="6AD9CCC7" w14:textId="3483F30B" w:rsidR="00C91DE1" w:rsidRPr="00791FA9" w:rsidRDefault="00AE410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 للاختيار من بين الاحتمالات المحددة</w:t>
            </w:r>
          </w:p>
        </w:tc>
      </w:tr>
    </w:tbl>
    <w:p w14:paraId="241D38B9" w14:textId="1BC3BD7B" w:rsidR="005D7D65" w:rsidRPr="00791FA9" w:rsidRDefault="005D7D65" w:rsidP="00791FA9">
      <w:pPr>
        <w:pStyle w:val="B1Mainbody"/>
        <w:bidi/>
        <w:rPr>
          <w:rFonts w:ascii="Simplified Arabic" w:hAnsi="Simplified Arabic" w:cs="Simplified Arabic"/>
        </w:rPr>
      </w:pPr>
    </w:p>
    <w:p w14:paraId="0990BA31" w14:textId="4FC6D284" w:rsidR="00087D2E" w:rsidRDefault="008A35F0" w:rsidP="00E60322">
      <w:pPr>
        <w:pStyle w:val="Heading1"/>
        <w:numPr>
          <w:ilvl w:val="0"/>
          <w:numId w:val="10"/>
        </w:numPr>
        <w:bidi/>
        <w:rPr>
          <w:rFonts w:ascii="Simplified Arabic" w:hAnsi="Simplified Arabic" w:cs="Simplified Arabic"/>
          <w:b w:val="0"/>
          <w:bCs/>
          <w:color w:val="7B881D" w:themeColor="accent2" w:themeShade="BF"/>
          <w:rtl/>
        </w:rPr>
      </w:pPr>
      <w:r w:rsidRPr="008A35F0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مجالات التقييم</w:t>
      </w:r>
    </w:p>
    <w:p w14:paraId="6AC55D40" w14:textId="77777777" w:rsidR="00087D2E" w:rsidRPr="00087D2E" w:rsidRDefault="00087D2E" w:rsidP="00087D2E">
      <w:pPr>
        <w:pStyle w:val="B1Mainbody"/>
        <w:bidi/>
        <w:rPr>
          <w:lang w:val="en-GB"/>
        </w:rPr>
      </w:pPr>
    </w:p>
    <w:p w14:paraId="091BAFC7" w14:textId="7FEA8BEE" w:rsidR="00EA048C" w:rsidRDefault="00EA048C" w:rsidP="00E60322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التركيز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على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الممارسات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الأكثر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ابتكارًا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في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كل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مجال،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و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إبراز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تفرد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ممارساتك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 و/أو تميزها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. 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تقديم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أدلة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كمية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أو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نوعية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عند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توفرها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 xml:space="preserve"> بشأن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نتائج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السياسات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والتدابير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والمبادرات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المُقدّمة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.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إذا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كانت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المساحة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محدودة،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يمكن إدخال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هذه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المعلومات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في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المساحة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الإضافية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المخصصة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لكل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مجال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مجالات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التقييم،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أو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خلال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روابط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ذات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صلة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تُبيّن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نتائج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جهود</w:t>
      </w:r>
      <w:r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كم.</w:t>
      </w:r>
    </w:p>
    <w:p w14:paraId="681BD5D5" w14:textId="63D3714D" w:rsidR="00EA048C" w:rsidRPr="00EA048C" w:rsidRDefault="00EA048C" w:rsidP="00E60322">
      <w:pPr>
        <w:pStyle w:val="ListParagraph"/>
        <w:numPr>
          <w:ilvl w:val="0"/>
          <w:numId w:val="5"/>
        </w:numPr>
        <w:bidi/>
        <w:jc w:val="both"/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</w:pP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في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حالة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توفير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روابط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لل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ملفات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 xml:space="preserve"> (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مثل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  <w:t>Google Drive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)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أو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مشاركة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الملفات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 xml:space="preserve"> (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مثل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="00B741E3" w:rsidRPr="00791FA9">
        <w:rPr>
          <w:rFonts w:ascii="Simplified Arabic" w:hAnsi="Simplified Arabic" w:cs="Simplified Arabic"/>
          <w:color w:val="404040" w:themeColor="text1" w:themeTint="BF"/>
        </w:rPr>
        <w:t>We Transfer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 xml:space="preserve">)،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يرجى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التأكد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أن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الوصول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مضمون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ولا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يتطلب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كلمة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مرور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محددة،</w:t>
      </w:r>
      <w:r w:rsidRPr="00EA048C">
        <w:rPr>
          <w:rFonts w:ascii="Simplified Arabic" w:eastAsia="Times New Roman" w:hAnsi="Simplified Arabic" w:cs="Simplified Arabic"/>
          <w:color w:val="262626" w:themeColor="text1" w:themeTint="D9"/>
          <w:spacing w:val="10"/>
          <w:kern w:val="10"/>
          <w:sz w:val="22"/>
          <w:rtl/>
        </w:rPr>
        <w:t xml:space="preserve"> </w:t>
      </w:r>
      <w:r w:rsidRPr="00EA048C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و</w:t>
      </w:r>
      <w:r w:rsidR="00B741E3">
        <w:rPr>
          <w:rFonts w:ascii="Simplified Arabic" w:eastAsia="Times New Roman" w:hAnsi="Simplified Arabic" w:cs="Simplified Arabic" w:hint="cs"/>
          <w:color w:val="262626" w:themeColor="text1" w:themeTint="D9"/>
          <w:spacing w:val="10"/>
          <w:kern w:val="10"/>
          <w:sz w:val="22"/>
          <w:rtl/>
        </w:rPr>
        <w:t>من عدم انتهاء مدة صلاحيتها.</w:t>
      </w:r>
    </w:p>
    <w:p w14:paraId="5C3BEC75" w14:textId="6ABB63C7" w:rsidR="00B741E3" w:rsidRPr="00791FA9" w:rsidRDefault="00B741E3" w:rsidP="00E60322">
      <w:pPr>
        <w:pStyle w:val="B1Mainbody"/>
        <w:numPr>
          <w:ilvl w:val="0"/>
          <w:numId w:val="5"/>
        </w:numPr>
        <w:bidi/>
        <w:rPr>
          <w:rFonts w:ascii="Simplified Arabic" w:hAnsi="Simplified Arabic" w:cs="Simplified Arabic"/>
          <w:lang w:val="en-GB"/>
        </w:rPr>
      </w:pPr>
      <w:r w:rsidRPr="00B741E3">
        <w:rPr>
          <w:rFonts w:ascii="Simplified Arabic" w:hAnsi="Simplified Arabic" w:cs="Simplified Arabic" w:hint="cs"/>
          <w:rtl/>
          <w:lang w:val="en-GB"/>
        </w:rPr>
        <w:t>لضمان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الإجابة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على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كل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سؤال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بشكل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صحيح،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وإمكانية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تقييم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المعلومات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من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قبل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المجلس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الاستشاري،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يرجى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التأكد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من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الرجوع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إلى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وثيقة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 w:rsidRPr="00B741E3">
        <w:rPr>
          <w:rFonts w:ascii="Simplified Arabic" w:hAnsi="Simplified Arabic" w:cs="Simplified Arabic" w:hint="cs"/>
          <w:rtl/>
          <w:lang w:val="en-GB"/>
        </w:rPr>
        <w:t>إرشادات</w:t>
      </w:r>
      <w:r w:rsidRPr="00B741E3">
        <w:rPr>
          <w:rFonts w:ascii="Simplified Arabic" w:hAnsi="Simplified Arabic" w:cs="Simplified Arabic"/>
          <w:rtl/>
          <w:lang w:val="en-GB"/>
        </w:rPr>
        <w:t xml:space="preserve"> </w:t>
      </w:r>
      <w:r>
        <w:rPr>
          <w:rFonts w:ascii="Simplified Arabic" w:hAnsi="Simplified Arabic" w:cs="Simplified Arabic" w:hint="cs"/>
          <w:rtl/>
          <w:lang w:val="en-GB"/>
        </w:rPr>
        <w:t>تقديم الطلبات</w:t>
      </w:r>
      <w:r w:rsidRPr="00B741E3">
        <w:rPr>
          <w:rFonts w:ascii="Simplified Arabic" w:hAnsi="Simplified Arabic" w:cs="Simplified Arabic"/>
          <w:rtl/>
          <w:lang w:val="en-GB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628"/>
        <w:gridCol w:w="1539"/>
      </w:tblGrid>
      <w:tr w:rsidR="00AC51F5" w:rsidRPr="00791FA9" w14:paraId="771AF3F3" w14:textId="77777777" w:rsidTr="00C33097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21CAAB51" w14:textId="75BD5C22" w:rsidR="00DB5BF5" w:rsidRPr="00DB5BF5" w:rsidRDefault="00DB5BF5" w:rsidP="00DB5BF5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7B881D" w:themeColor="accent2" w:themeShade="BF"/>
                <w:sz w:val="28"/>
                <w:szCs w:val="30"/>
              </w:rPr>
            </w:pPr>
            <w:r w:rsidRPr="00DB5BF5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1: الموارد الثقافية والطبيعية</w:t>
            </w:r>
          </w:p>
        </w:tc>
      </w:tr>
      <w:tr w:rsidR="00AC51F5" w:rsidRPr="00791FA9" w14:paraId="08BD6917" w14:textId="77777777" w:rsidTr="00C33097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</w:tcPr>
          <w:p w14:paraId="600DB3F3" w14:textId="07F0A6D2" w:rsidR="00DB5BF5" w:rsidRPr="00DB5BF5" w:rsidRDefault="00DB5BF5" w:rsidP="00DB5BF5">
            <w:pPr>
              <w:pStyle w:val="B1Mainbody"/>
              <w:bidi/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تتمتع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بموارد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طبيعية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وثقافية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مادية وغير مادية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)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معترف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بها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على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المستوى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دون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gramStart"/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الوطني</w:t>
            </w:r>
            <w:proofErr w:type="gramEnd"/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الوطني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الإقليمي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 w:hint="cs"/>
                <w:b/>
                <w:bCs/>
                <w:rtl/>
              </w:rPr>
              <w:t>الدولي</w:t>
            </w:r>
            <w:r w:rsidRPr="00B5205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</w:tr>
      <w:tr w:rsidR="007C6CDC" w:rsidRPr="00791FA9" w14:paraId="41DDCF36" w14:textId="77777777" w:rsidTr="00C33097">
        <w:tc>
          <w:tcPr>
            <w:tcW w:w="7628" w:type="dxa"/>
            <w:vAlign w:val="center"/>
          </w:tcPr>
          <w:p w14:paraId="66C3C4DD" w14:textId="6216CE0A" w:rsidR="00DB5BF5" w:rsidRPr="00DB5BF5" w:rsidRDefault="00DB5BF5" w:rsidP="00DB5BF5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أ.1.1. هل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تتمتع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ـ</w:t>
            </w:r>
            <w:r w:rsidRPr="00DB5BF5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موارد</w:t>
            </w:r>
            <w:r w:rsidRPr="00DB5BF5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ثقافية</w:t>
            </w:r>
            <w:r w:rsidRPr="00DB5BF5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معترف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بها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(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مادية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وغير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B5BF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مادية</w:t>
            </w:r>
            <w:r w:rsidRPr="00DB5BF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 *</w:t>
            </w:r>
          </w:p>
        </w:tc>
        <w:tc>
          <w:tcPr>
            <w:tcW w:w="1539" w:type="dxa"/>
          </w:tcPr>
          <w:p w14:paraId="7F6431F7" w14:textId="31119FE1" w:rsidR="007C6CD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111BC5" w:rsidRPr="00791FA9" w14:paraId="6CAFF472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08698DDF" w14:textId="77777777" w:rsidR="00111BC5" w:rsidRPr="00111BC5" w:rsidRDefault="00111BC5" w:rsidP="00111BC5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111BC5">
              <w:rPr>
                <w:rFonts w:ascii="Simplified Arabic" w:hAnsi="Simplified Arabic" w:cs="Simplified Arabic"/>
                <w:rtl/>
              </w:rPr>
              <w:t>-</w:t>
            </w:r>
            <w:r w:rsidRPr="00111BC5">
              <w:rPr>
                <w:rFonts w:ascii="Simplified Arabic" w:hAnsi="Simplified Arabic" w:cs="Simplified Arabic"/>
                <w:rtl/>
              </w:rPr>
              <w:tab/>
            </w:r>
            <w:r w:rsidRPr="00111BC5">
              <w:rPr>
                <w:rFonts w:ascii="Simplified Arabic" w:hAnsi="Simplified Arabic" w:cs="Simplified Arabic" w:hint="cs"/>
                <w:rtl/>
              </w:rPr>
              <w:t>تحديد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الثقافية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المعترف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بها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حصرًا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على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المستويات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دون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111BC5">
              <w:rPr>
                <w:rFonts w:ascii="Simplified Arabic" w:hAnsi="Simplified Arabic" w:cs="Simplified Arabic" w:hint="cs"/>
                <w:rtl/>
              </w:rPr>
              <w:t>الوطنية</w:t>
            </w:r>
            <w:proofErr w:type="gramEnd"/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أو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أو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الإقليمية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أو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الدولية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111BC5">
              <w:rPr>
                <w:rFonts w:ascii="Simplified Arabic" w:hAnsi="Simplified Arabic" w:cs="Simplified Arabic" w:hint="cs"/>
                <w:rtl/>
              </w:rPr>
              <w:t>على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سبيل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المثال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مواقع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التراث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العالمي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لليونسكو،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والمخزونات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أو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الإقليمية،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وما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إلى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ذلك</w:t>
            </w:r>
            <w:r w:rsidRPr="00111BC5">
              <w:rPr>
                <w:rFonts w:ascii="Simplified Arabic" w:hAnsi="Simplified Arabic" w:cs="Simplified Arabic"/>
                <w:rtl/>
              </w:rPr>
              <w:t>).</w:t>
            </w:r>
          </w:p>
          <w:p w14:paraId="54744F52" w14:textId="77777777" w:rsidR="00111BC5" w:rsidRPr="00111BC5" w:rsidRDefault="00111BC5" w:rsidP="00111BC5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111BC5">
              <w:rPr>
                <w:rFonts w:ascii="Simplified Arabic" w:hAnsi="Simplified Arabic" w:cs="Simplified Arabic"/>
                <w:rtl/>
              </w:rPr>
              <w:t>-</w:t>
            </w:r>
            <w:r w:rsidRPr="00111BC5">
              <w:rPr>
                <w:rFonts w:ascii="Simplified Arabic" w:hAnsi="Simplified Arabic" w:cs="Simplified Arabic"/>
                <w:rtl/>
              </w:rPr>
              <w:tab/>
            </w:r>
            <w:r w:rsidRPr="00111BC5">
              <w:rPr>
                <w:rFonts w:ascii="Simplified Arabic" w:hAnsi="Simplified Arabic" w:cs="Simplified Arabic" w:hint="cs"/>
                <w:rtl/>
              </w:rPr>
              <w:t>تحديد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الهيئة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المانحة،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والسنة،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وسبب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الحصول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على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التقدير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. </w:t>
            </w:r>
            <w:r w:rsidRPr="00111BC5">
              <w:rPr>
                <w:rFonts w:ascii="Simplified Arabic" w:hAnsi="Simplified Arabic" w:cs="Simplified Arabic" w:hint="cs"/>
                <w:rtl/>
              </w:rPr>
              <w:t>إذا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لم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يتم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منح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التقدير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بعد،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يُمكن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أيضًا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ذِكر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الخطوات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الرسمية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المتخذة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من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أجل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الحصول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على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هذا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التقدير</w:t>
            </w:r>
            <w:r w:rsidRPr="00111BC5">
              <w:rPr>
                <w:rFonts w:ascii="Simplified Arabic" w:hAnsi="Simplified Arabic" w:cs="Simplified Arabic"/>
                <w:rtl/>
              </w:rPr>
              <w:t>.</w:t>
            </w:r>
          </w:p>
          <w:p w14:paraId="0D13D62F" w14:textId="77777777" w:rsidR="00111BC5" w:rsidRPr="00111BC5" w:rsidRDefault="00111BC5" w:rsidP="00111BC5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111BC5">
              <w:rPr>
                <w:rFonts w:ascii="Simplified Arabic" w:hAnsi="Simplified Arabic" w:cs="Simplified Arabic"/>
                <w:rtl/>
              </w:rPr>
              <w:t>-</w:t>
            </w:r>
            <w:r w:rsidRPr="00111BC5">
              <w:rPr>
                <w:rFonts w:ascii="Simplified Arabic" w:hAnsi="Simplified Arabic" w:cs="Simplified Arabic"/>
                <w:rtl/>
              </w:rPr>
              <w:tab/>
            </w:r>
            <w:r w:rsidRPr="00111BC5">
              <w:rPr>
                <w:rFonts w:ascii="Simplified Arabic" w:hAnsi="Simplified Arabic" w:cs="Simplified Arabic" w:hint="cs"/>
                <w:rtl/>
              </w:rPr>
              <w:t>تشمل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الثقافية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الملموسة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الآثار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والمواقع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والمباني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والتحف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وغيرها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من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المعالم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ذات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الأهمية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الثقافية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أو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التاريخية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أو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العلمية</w:t>
            </w:r>
          </w:p>
          <w:p w14:paraId="10AA3495" w14:textId="4D0C70F0" w:rsidR="00111BC5" w:rsidRDefault="00111BC5" w:rsidP="00111BC5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111BC5">
              <w:rPr>
                <w:rFonts w:ascii="Simplified Arabic" w:hAnsi="Simplified Arabic" w:cs="Simplified Arabic"/>
                <w:rtl/>
              </w:rPr>
              <w:t>-</w:t>
            </w:r>
            <w:r w:rsidRPr="00111BC5">
              <w:rPr>
                <w:rFonts w:ascii="Simplified Arabic" w:hAnsi="Simplified Arabic" w:cs="Simplified Arabic"/>
                <w:rtl/>
              </w:rPr>
              <w:tab/>
            </w:r>
            <w:r w:rsidRPr="00111BC5">
              <w:rPr>
                <w:rFonts w:ascii="Simplified Arabic" w:hAnsi="Simplified Arabic" w:cs="Simplified Arabic" w:hint="cs"/>
                <w:rtl/>
              </w:rPr>
              <w:t>تشمل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الثقافية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غير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المادية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التقاليد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الشفهية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والفنون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الأدائية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والممارسات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الاجتماعية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والطقوس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والمناسبات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الاحتفالية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والمعارف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والممارسات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المتعلقة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بالطبيعة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والكون،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والحرف</w:t>
            </w:r>
            <w:r w:rsidRPr="00111BC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11BC5">
              <w:rPr>
                <w:rFonts w:ascii="Simplified Arabic" w:hAnsi="Simplified Arabic" w:cs="Simplified Arabic" w:hint="cs"/>
                <w:rtl/>
              </w:rPr>
              <w:t>التقليدية</w:t>
            </w:r>
          </w:p>
        </w:tc>
      </w:tr>
      <w:tr w:rsidR="00B06603" w:rsidRPr="00791FA9" w14:paraId="449F1A32" w14:textId="77777777" w:rsidTr="00C33097">
        <w:tc>
          <w:tcPr>
            <w:tcW w:w="7628" w:type="dxa"/>
            <w:vAlign w:val="center"/>
          </w:tcPr>
          <w:p w14:paraId="235F53A7" w14:textId="5390F2B9" w:rsidR="00DB5BF5" w:rsidRPr="00DB5BF5" w:rsidRDefault="00DB5BF5" w:rsidP="00DB5BF5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i/>
                <w:iCs/>
                <w:color w:val="404040" w:themeColor="text1" w:themeTint="BF"/>
              </w:rPr>
            </w:pPr>
            <w:r w:rsidRPr="00DB5BF5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تقديم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قائمة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بالموارد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الثقافية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الرئيسية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المادة وغير المادية</w:t>
            </w:r>
            <w:r w:rsidRPr="00DB5BF5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>(</w:t>
            </w:r>
            <w:r w:rsidRPr="00DB5BF5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يرجى</w:t>
            </w:r>
            <w:r w:rsidRPr="00DB5BF5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استخدام</w:t>
            </w:r>
            <w:r w:rsidRPr="00DB5BF5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 xml:space="preserve"> </w:t>
            </w:r>
            <w:r w:rsidRPr="00DB5BF5"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النقاط</w:t>
            </w:r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المتسلسلة</w:t>
            </w:r>
            <w:r w:rsidRPr="00DB5BF5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>)*</w:t>
            </w:r>
            <w:proofErr w:type="gramEnd"/>
            <w:r w:rsidRPr="00DB5BF5"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  <w:t>:</w:t>
            </w:r>
          </w:p>
          <w:p w14:paraId="3F492306" w14:textId="2573A923" w:rsidR="00B06603" w:rsidRPr="00791FA9" w:rsidRDefault="00B06603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</w:tc>
        <w:tc>
          <w:tcPr>
            <w:tcW w:w="1539" w:type="dxa"/>
          </w:tcPr>
          <w:p w14:paraId="73D16F13" w14:textId="7EAD88F3" w:rsidR="00B06603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سؤال مفتوح</w:t>
            </w:r>
          </w:p>
        </w:tc>
      </w:tr>
      <w:tr w:rsidR="00BB4671" w:rsidRPr="00791FA9" w14:paraId="78A7A29C" w14:textId="77777777" w:rsidTr="000C7D0B">
        <w:tc>
          <w:tcPr>
            <w:tcW w:w="7628" w:type="dxa"/>
            <w:vMerge w:val="restart"/>
            <w:vAlign w:val="center"/>
          </w:tcPr>
          <w:p w14:paraId="626E35F9" w14:textId="47A6A17B" w:rsidR="00B506AC" w:rsidRPr="00B506AC" w:rsidRDefault="00B506AC" w:rsidP="00B506AC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تقديم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الروابط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ذات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الصلة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(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المستندات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المحفوظة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على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مساحة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تخزين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سحابية،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روابط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الصفحات الإلكترونية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)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التي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تدعم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إجابتك</w:t>
            </w:r>
            <w:r>
              <w:rPr>
                <w:rFonts w:ascii="Simplified Arabic" w:eastAsia="Arial" w:hAnsi="Simplified Arabic" w:cs="Simplified Arabic" w:hint="cs"/>
                <w:rtl/>
              </w:rPr>
              <w:t>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>:</w:t>
            </w:r>
          </w:p>
          <w:p w14:paraId="6E6507A2" w14:textId="77777777" w:rsidR="00BB4671" w:rsidRPr="00791FA9" w:rsidRDefault="00BB4671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539" w:type="dxa"/>
            <w:vAlign w:val="center"/>
          </w:tcPr>
          <w:p w14:paraId="34E2B788" w14:textId="6AAC63A7" w:rsidR="00BB467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 مفتوح 1</w:t>
            </w:r>
          </w:p>
        </w:tc>
      </w:tr>
      <w:tr w:rsidR="00BB4671" w:rsidRPr="00791FA9" w14:paraId="27589597" w14:textId="77777777" w:rsidTr="000C7D0B">
        <w:tc>
          <w:tcPr>
            <w:tcW w:w="7628" w:type="dxa"/>
            <w:vMerge/>
            <w:vAlign w:val="center"/>
          </w:tcPr>
          <w:p w14:paraId="487969F2" w14:textId="77777777" w:rsidR="00BB4671" w:rsidRPr="00791FA9" w:rsidRDefault="00BB467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74E24406" w14:textId="3085F6BE" w:rsidR="00BB467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BB4671" w:rsidRPr="00791FA9" w14:paraId="06057A65" w14:textId="77777777" w:rsidTr="000C7D0B">
        <w:tc>
          <w:tcPr>
            <w:tcW w:w="7628" w:type="dxa"/>
            <w:vMerge/>
            <w:vAlign w:val="center"/>
          </w:tcPr>
          <w:p w14:paraId="196EF717" w14:textId="77777777" w:rsidR="00BB4671" w:rsidRPr="00791FA9" w:rsidRDefault="00BB467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5109F4E9" w14:textId="18C5C5CB" w:rsidR="00BB467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BB4671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8534A5" w:rsidRPr="00791FA9" w14:paraId="6AF79711" w14:textId="77777777" w:rsidTr="000C7D0B">
        <w:tc>
          <w:tcPr>
            <w:tcW w:w="7628" w:type="dxa"/>
            <w:vAlign w:val="center"/>
          </w:tcPr>
          <w:p w14:paraId="197BC179" w14:textId="5C58FB39" w:rsidR="00B506AC" w:rsidRPr="00791FA9" w:rsidRDefault="00B506AC" w:rsidP="00B506AC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bookmarkStart w:id="0" w:name="_Hlk188371183"/>
            <w:r w:rsidRPr="00B506AC">
              <w:rPr>
                <w:rFonts w:ascii="Simplified Arabic" w:eastAsia="Arial" w:hAnsi="Simplified Arabic" w:cs="Simplified Arabic" w:hint="cs"/>
                <w:rtl/>
              </w:rPr>
              <w:t>أ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.1.2.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هل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تمتلك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موارد</w:t>
            </w:r>
            <w:r w:rsidRPr="00B506AC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طبيعية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معترف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proofErr w:type="gramStart"/>
            <w:r w:rsidRPr="00B506AC">
              <w:rPr>
                <w:rFonts w:ascii="Simplified Arabic" w:eastAsia="Arial" w:hAnsi="Simplified Arabic" w:cs="Simplified Arabic" w:hint="cs"/>
                <w:rtl/>
              </w:rPr>
              <w:t>بها؟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>*</w:t>
            </w:r>
            <w:proofErr w:type="gramEnd"/>
          </w:p>
        </w:tc>
        <w:tc>
          <w:tcPr>
            <w:tcW w:w="1539" w:type="dxa"/>
            <w:vAlign w:val="center"/>
          </w:tcPr>
          <w:p w14:paraId="3BBA08FD" w14:textId="1786910E" w:rsidR="008534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256F64" w:rsidRPr="00791FA9" w14:paraId="5172E6AB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4F389922" w14:textId="77777777" w:rsidR="0096473F" w:rsidRPr="0096473F" w:rsidRDefault="0096473F" w:rsidP="0096473F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96473F">
              <w:rPr>
                <w:rFonts w:ascii="Simplified Arabic" w:hAnsi="Simplified Arabic" w:cs="Simplified Arabic"/>
                <w:rtl/>
              </w:rPr>
              <w:t>-</w:t>
            </w:r>
            <w:r w:rsidRPr="0096473F">
              <w:rPr>
                <w:rFonts w:ascii="Simplified Arabic" w:hAnsi="Simplified Arabic" w:cs="Simplified Arabic"/>
                <w:rtl/>
              </w:rPr>
              <w:tab/>
            </w:r>
            <w:r w:rsidRPr="0096473F">
              <w:rPr>
                <w:rFonts w:ascii="Simplified Arabic" w:hAnsi="Simplified Arabic" w:cs="Simplified Arabic" w:hint="cs"/>
                <w:rtl/>
              </w:rPr>
              <w:t>تحديد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الطبيعية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المعترف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بها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حصرًا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على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المستويات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دون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96473F">
              <w:rPr>
                <w:rFonts w:ascii="Simplified Arabic" w:hAnsi="Simplified Arabic" w:cs="Simplified Arabic" w:hint="cs"/>
                <w:rtl/>
              </w:rPr>
              <w:t>الوطنية</w:t>
            </w:r>
            <w:proofErr w:type="gramEnd"/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أو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أو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الإقليمية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أو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الدولية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96473F">
              <w:rPr>
                <w:rFonts w:ascii="Simplified Arabic" w:hAnsi="Simplified Arabic" w:cs="Simplified Arabic" w:hint="cs"/>
                <w:rtl/>
              </w:rPr>
              <w:t>على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سبيل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المثال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المتنزهات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والمناطق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المحمية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ونظم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التراث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الزراعي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ذات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الأهمية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العالمية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والمتنزهات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الجيولوجية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العالمية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ومحميات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المحيط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الحيوي</w:t>
            </w:r>
            <w:r w:rsidRPr="0096473F">
              <w:rPr>
                <w:rFonts w:ascii="Simplified Arabic" w:hAnsi="Simplified Arabic" w:cs="Simplified Arabic"/>
                <w:rtl/>
              </w:rPr>
              <w:t>)</w:t>
            </w:r>
          </w:p>
          <w:p w14:paraId="4957888A" w14:textId="77777777" w:rsidR="0096473F" w:rsidRPr="0096473F" w:rsidRDefault="0096473F" w:rsidP="0096473F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96473F">
              <w:rPr>
                <w:rFonts w:ascii="Simplified Arabic" w:hAnsi="Simplified Arabic" w:cs="Simplified Arabic"/>
                <w:rtl/>
              </w:rPr>
              <w:t>-</w:t>
            </w:r>
            <w:r w:rsidRPr="0096473F">
              <w:rPr>
                <w:rFonts w:ascii="Simplified Arabic" w:hAnsi="Simplified Arabic" w:cs="Simplified Arabic"/>
                <w:rtl/>
              </w:rPr>
              <w:tab/>
            </w:r>
            <w:r w:rsidRPr="0096473F">
              <w:rPr>
                <w:rFonts w:ascii="Simplified Arabic" w:hAnsi="Simplified Arabic" w:cs="Simplified Arabic" w:hint="cs"/>
                <w:rtl/>
              </w:rPr>
              <w:t>تحديد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الهيئة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المانحة،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والسنة،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وسبب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الحصول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على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التقدير</w:t>
            </w:r>
          </w:p>
          <w:p w14:paraId="2C3D9466" w14:textId="3E1DF225" w:rsidR="00256F64" w:rsidRDefault="0096473F" w:rsidP="0096473F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96473F">
              <w:rPr>
                <w:rFonts w:ascii="Simplified Arabic" w:hAnsi="Simplified Arabic" w:cs="Simplified Arabic"/>
                <w:rtl/>
              </w:rPr>
              <w:t>-</w:t>
            </w:r>
            <w:r w:rsidRPr="0096473F">
              <w:rPr>
                <w:rFonts w:ascii="Simplified Arabic" w:hAnsi="Simplified Arabic" w:cs="Simplified Arabic"/>
                <w:rtl/>
              </w:rPr>
              <w:tab/>
            </w:r>
            <w:r w:rsidRPr="0096473F">
              <w:rPr>
                <w:rFonts w:ascii="Simplified Arabic" w:hAnsi="Simplified Arabic" w:cs="Simplified Arabic" w:hint="cs"/>
                <w:rtl/>
              </w:rPr>
              <w:t>يمكن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أن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يكون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المورد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الطبيعي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المعترف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به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داخل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أو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في</w:t>
            </w:r>
            <w:r w:rsidRPr="0096473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6473F">
              <w:rPr>
                <w:rFonts w:ascii="Simplified Arabic" w:hAnsi="Simplified Arabic" w:cs="Simplified Arabic" w:hint="cs"/>
                <w:rtl/>
              </w:rPr>
              <w:t>محيطها</w:t>
            </w:r>
          </w:p>
        </w:tc>
      </w:tr>
      <w:tr w:rsidR="003659EC" w:rsidRPr="00791FA9" w14:paraId="0B274B1E" w14:textId="77777777" w:rsidTr="000C7D0B">
        <w:tc>
          <w:tcPr>
            <w:tcW w:w="7628" w:type="dxa"/>
            <w:vAlign w:val="center"/>
          </w:tcPr>
          <w:p w14:paraId="5465CA46" w14:textId="6DC5FB5C" w:rsidR="00B506AC" w:rsidRPr="00791FA9" w:rsidRDefault="00B506AC" w:rsidP="00B506AC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تقديم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قائمة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بالموارد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الطبيعية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الرئيسية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>(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يرجى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استخدام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النقاط</w:t>
            </w:r>
            <w:r>
              <w:rPr>
                <w:rFonts w:ascii="Simplified Arabic" w:eastAsia="Arial" w:hAnsi="Simplified Arabic" w:cs="Simplified Arabic" w:hint="cs"/>
                <w:i/>
                <w:iCs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i/>
                <w:iCs/>
                <w:color w:val="404040" w:themeColor="text1" w:themeTint="BF"/>
                <w:rtl/>
              </w:rPr>
              <w:t>المتسلسلة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>)*</w:t>
            </w:r>
            <w:proofErr w:type="gramEnd"/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>:</w:t>
            </w:r>
          </w:p>
        </w:tc>
        <w:tc>
          <w:tcPr>
            <w:tcW w:w="1539" w:type="dxa"/>
            <w:vAlign w:val="center"/>
          </w:tcPr>
          <w:p w14:paraId="600DC40F" w14:textId="107C561B" w:rsidR="003659E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سؤال مفتوح</w:t>
            </w:r>
          </w:p>
        </w:tc>
      </w:tr>
      <w:tr w:rsidR="00796B44" w:rsidRPr="00791FA9" w14:paraId="533EC332" w14:textId="77777777" w:rsidTr="000C7D0B">
        <w:tc>
          <w:tcPr>
            <w:tcW w:w="7628" w:type="dxa"/>
            <w:vMerge w:val="restart"/>
            <w:vAlign w:val="center"/>
          </w:tcPr>
          <w:p w14:paraId="2E47B556" w14:textId="42876A1D" w:rsidR="00796B44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28C695A" w14:textId="77777777" w:rsidR="00796B44" w:rsidRPr="00791FA9" w:rsidRDefault="00796B44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539" w:type="dxa"/>
            <w:vAlign w:val="center"/>
          </w:tcPr>
          <w:p w14:paraId="0FB2A3B3" w14:textId="0CB06C15" w:rsidR="00796B4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796B44" w:rsidRPr="00791FA9" w14:paraId="005A4CBC" w14:textId="77777777" w:rsidTr="000C7D0B">
        <w:tc>
          <w:tcPr>
            <w:tcW w:w="7628" w:type="dxa"/>
            <w:vMerge/>
            <w:vAlign w:val="center"/>
          </w:tcPr>
          <w:p w14:paraId="07C50A8C" w14:textId="77777777" w:rsidR="00796B44" w:rsidRPr="00791FA9" w:rsidRDefault="00796B4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2D325E59" w14:textId="22827E7B" w:rsidR="00796B4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796B44" w:rsidRPr="00791FA9" w14:paraId="548AC603" w14:textId="77777777" w:rsidTr="000C7D0B">
        <w:tc>
          <w:tcPr>
            <w:tcW w:w="7628" w:type="dxa"/>
            <w:vMerge/>
            <w:vAlign w:val="center"/>
          </w:tcPr>
          <w:p w14:paraId="7D3E434B" w14:textId="77777777" w:rsidR="00796B44" w:rsidRPr="00791FA9" w:rsidRDefault="00796B4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58A88889" w14:textId="50A5114B" w:rsidR="00796B4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796B44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EC1823" w:rsidRPr="00791FA9" w14:paraId="170E602B" w14:textId="77777777" w:rsidTr="000C7D0B">
        <w:tc>
          <w:tcPr>
            <w:tcW w:w="7628" w:type="dxa"/>
            <w:vAlign w:val="center"/>
          </w:tcPr>
          <w:p w14:paraId="350FDD05" w14:textId="246074C9" w:rsidR="00B506AC" w:rsidRPr="00791FA9" w:rsidRDefault="00B506AC" w:rsidP="00B506AC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rtl/>
              </w:rPr>
              <w:t xml:space="preserve">أ.1.3.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هل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قريتك</w:t>
            </w:r>
            <w:r>
              <w:rPr>
                <w:rFonts w:ascii="Simplified Arabic" w:eastAsia="Arial" w:hAnsi="Simplified Arabic" w:cs="Simplified Arabic" w:hint="cs"/>
                <w:rtl/>
              </w:rPr>
              <w:t>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مواردها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مصنفة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كمنطقة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محمية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وطنية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محلية؟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إذا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كان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الأمر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كذلك،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يُرجى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الاختيار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من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القائمة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التالية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إضافة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إجابات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أخرى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>:</w:t>
            </w:r>
          </w:p>
          <w:p w14:paraId="68AB1ACC" w14:textId="77777777" w:rsidR="00AC6645" w:rsidRPr="00791FA9" w:rsidRDefault="00AC664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  <w:p w14:paraId="2DC009CE" w14:textId="74D883BD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rtl/>
              </w:rPr>
              <w:t>الحدائق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الوطنية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3B44E819" w14:textId="77777777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المناطق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البحرية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المحمية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64245231" w14:textId="77777777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مناطق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الطيور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المهمة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60721D95" w14:textId="77777777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محميات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الغابات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14E5B9AB" w14:textId="77777777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مواقع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التراث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الثقافي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المادي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غير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المادي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4C10951C" w14:textId="77777777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المواقع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الأثرية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099EAD5E" w14:textId="7AA91179" w:rsidR="00B506AC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B506AC">
              <w:rPr>
                <w:rFonts w:ascii="Simplified Arabic" w:eastAsia="Arial" w:hAnsi="Simplified Arabic" w:cs="Simplified Arabic" w:hint="cs"/>
                <w:rtl/>
              </w:rPr>
              <w:t>الأراضي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الأصلية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المناطق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المحمية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65E69D25" w14:textId="634587BC" w:rsidR="00AC6645" w:rsidRPr="00B506AC" w:rsidRDefault="00B506AC" w:rsidP="00E60322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egoe UI Symbol" w:eastAsia="Times New Roman" w:hAnsi="Segoe UI Symbol" w:cs="Arial" w:hint="cs"/>
                <w:color w:val="000000"/>
                <w:rtl/>
                <w:lang w:eastAsia="en-GB"/>
              </w:rPr>
              <w:t>غير ذلك (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إذا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كان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هناك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أكثر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من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نوع واحد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،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وضع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ف</w:t>
            </w:r>
            <w:r>
              <w:rPr>
                <w:rFonts w:ascii="Simplified Arabic" w:eastAsia="Arial" w:hAnsi="Simplified Arabic" w:cs="Simplified Arabic" w:hint="cs"/>
                <w:rtl/>
              </w:rPr>
              <w:t>وا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صل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 بينها):</w:t>
            </w:r>
          </w:p>
        </w:tc>
        <w:tc>
          <w:tcPr>
            <w:tcW w:w="1539" w:type="dxa"/>
            <w:vAlign w:val="center"/>
          </w:tcPr>
          <w:p w14:paraId="5B278B0D" w14:textId="4A371155" w:rsidR="00EC1823" w:rsidRPr="00791FA9" w:rsidRDefault="00B506AC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 للاختيار من بين الاحتمالات المحددة</w:t>
            </w:r>
          </w:p>
        </w:tc>
      </w:tr>
      <w:tr w:rsidR="007A432F" w:rsidRPr="00791FA9" w14:paraId="1F3A5078" w14:textId="77777777" w:rsidTr="000C7D0B">
        <w:tc>
          <w:tcPr>
            <w:tcW w:w="7628" w:type="dxa"/>
            <w:vAlign w:val="center"/>
          </w:tcPr>
          <w:p w14:paraId="664CB78A" w14:textId="1DF1359E" w:rsidR="00B506AC" w:rsidRPr="00B506AC" w:rsidRDefault="00B506AC" w:rsidP="00B506AC">
            <w:pPr>
              <w:bidi/>
              <w:spacing w:line="276" w:lineRule="auto"/>
              <w:jc w:val="lowKashida"/>
              <w:rPr>
                <w:rFonts w:ascii="Simplified Arabic" w:eastAsia="Arial" w:hAnsi="Simplified Arabic" w:cs="Simplified Arabic"/>
                <w:i/>
                <w:iCs/>
                <w:rtl/>
              </w:rPr>
            </w:pPr>
            <w:r>
              <w:rPr>
                <w:rFonts w:ascii="Simplified Arabic" w:eastAsia="Arial" w:hAnsi="Simplified Arabic" w:cs="Simplified Arabic" w:hint="cs"/>
                <w:i/>
                <w:iCs/>
                <w:rtl/>
              </w:rPr>
              <w:t xml:space="preserve">أ.1.4.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هل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الاعتراف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بقريتك</w:t>
            </w:r>
            <w:r>
              <w:rPr>
                <w:rFonts w:ascii="Simplified Arabic" w:eastAsia="Arial" w:hAnsi="Simplified Arabic" w:cs="Simplified Arabic" w:hint="cs"/>
                <w:rtl/>
              </w:rPr>
              <w:t>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من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مواردها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الثقافية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الطبيعية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التراثية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من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قِبل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اليونسكو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منظمة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الأغذية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والزراعة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(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الفاو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)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الاتحاد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الدولي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لحفظ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الطبيعة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أي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تصنيف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عالمي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آخر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للأمم</w:t>
            </w:r>
            <w:r w:rsidRPr="00B506AC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rtl/>
              </w:rPr>
              <w:t>المتحدة؟</w:t>
            </w:r>
          </w:p>
          <w:p w14:paraId="072115AD" w14:textId="2D1E8132" w:rsidR="00B506AC" w:rsidRPr="00791FA9" w:rsidRDefault="00B506AC" w:rsidP="00B506AC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  <w:i/>
                <w:iCs/>
              </w:rPr>
            </w:pP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يرجى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الاختيار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حصرًا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من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القائمة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أدناه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إذا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تم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الاعتراف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بالموارد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رسميًا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اعتبارًا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من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 xml:space="preserve"> </w:t>
            </w:r>
            <w:r w:rsidRPr="00B506AC">
              <w:rPr>
                <w:rFonts w:ascii="Simplified Arabic" w:eastAsia="Arial" w:hAnsi="Simplified Arabic" w:cs="Simplified Arabic" w:hint="cs"/>
                <w:i/>
                <w:iCs/>
                <w:rtl/>
              </w:rPr>
              <w:t>اليوم</w:t>
            </w:r>
            <w:r w:rsidRPr="00B506AC">
              <w:rPr>
                <w:rFonts w:ascii="Simplified Arabic" w:eastAsia="Arial" w:hAnsi="Simplified Arabic" w:cs="Simplified Arabic"/>
                <w:i/>
                <w:iCs/>
                <w:rtl/>
              </w:rPr>
              <w:t>.</w:t>
            </w:r>
          </w:p>
          <w:p w14:paraId="03028044" w14:textId="77777777" w:rsidR="00401366" w:rsidRPr="00791FA9" w:rsidRDefault="0040136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  <w:p w14:paraId="1369AF70" w14:textId="12E94BD0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موقع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تراث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عالمي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–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اليونسكو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587C1FC2" w14:textId="77777777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التراث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الثقافي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غير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المادي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–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اليونسكو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2CDB4349" w14:textId="77777777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محميات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المحيط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الحيوي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–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اليونسكو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72B11598" w14:textId="4DD184A9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حديقة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جيولوجية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عالمية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–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اليونسكو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0E964C67" w14:textId="77777777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منظمة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الأغذية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والزراعة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–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نظم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التراث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الزراعي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ذات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الأهمية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العالمية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36FDB95A" w14:textId="77777777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المؤشرات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الجغرافية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3EBC726F" w14:textId="77777777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القائمة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الخضراء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-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الاتحاد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الدولي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لحفظ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الطبيعة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5E7EE3C4" w14:textId="77777777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مواقع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proofErr w:type="spellStart"/>
            <w:r w:rsidRPr="004B3208">
              <w:rPr>
                <w:rFonts w:ascii="Simplified Arabic" w:eastAsia="Arial" w:hAnsi="Simplified Arabic" w:cs="Simplified Arabic" w:hint="cs"/>
                <w:rtl/>
              </w:rPr>
              <w:t>رامسار</w:t>
            </w:r>
            <w:proofErr w:type="spellEnd"/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3486EFE5" w14:textId="18795F5C" w:rsidR="004B3208" w:rsidRPr="004B3208" w:rsidRDefault="004B3208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B3208">
              <w:rPr>
                <w:rFonts w:ascii="Simplified Arabic" w:eastAsia="Arial" w:hAnsi="Simplified Arabic" w:cs="Simplified Arabic" w:hint="cs"/>
                <w:rtl/>
              </w:rPr>
              <w:t>اتحاد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أجمل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قرى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implified Arabic" w:eastAsia="Arial" w:hAnsi="Simplified Arabic" w:cs="Simplified Arabic" w:hint="cs"/>
                <w:rtl/>
              </w:rPr>
              <w:t>العالم</w:t>
            </w:r>
            <w:r w:rsidRPr="004B3208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4B3208">
              <w:rPr>
                <w:rFonts w:ascii="Segoe UI Symbol" w:eastAsia="Arial" w:hAnsi="Segoe UI Symbol" w:cs="Segoe UI Symbol" w:hint="cs"/>
                <w:rtl/>
              </w:rPr>
              <w:t>☐</w:t>
            </w:r>
          </w:p>
          <w:p w14:paraId="73CEE4EA" w14:textId="6330D001" w:rsidR="00B506AC" w:rsidRPr="00791FA9" w:rsidRDefault="00B506AC" w:rsidP="00E60322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egoe UI Symbol" w:eastAsia="Times New Roman" w:hAnsi="Segoe UI Symbol" w:cs="Arial" w:hint="cs"/>
                <w:color w:val="000000"/>
                <w:rtl/>
                <w:lang w:eastAsia="en-GB"/>
              </w:rPr>
              <w:t>غير ذلك (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إذا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كان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هناك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أكثر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من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نوع واحد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،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وضع</w:t>
            </w:r>
            <w:r w:rsidRPr="00C747AB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ف</w:t>
            </w:r>
            <w:r>
              <w:rPr>
                <w:rFonts w:ascii="Simplified Arabic" w:eastAsia="Arial" w:hAnsi="Simplified Arabic" w:cs="Simplified Arabic" w:hint="cs"/>
                <w:rtl/>
              </w:rPr>
              <w:t>وا</w:t>
            </w:r>
            <w:r w:rsidRPr="00C747AB">
              <w:rPr>
                <w:rFonts w:ascii="Simplified Arabic" w:eastAsia="Arial" w:hAnsi="Simplified Arabic" w:cs="Simplified Arabic" w:hint="cs"/>
                <w:rtl/>
              </w:rPr>
              <w:t>صل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 بينها):</w:t>
            </w:r>
          </w:p>
          <w:p w14:paraId="1D3DDFEB" w14:textId="4BDE1466" w:rsidR="001E1717" w:rsidRPr="00791FA9" w:rsidRDefault="001E1717" w:rsidP="00791FA9">
            <w:pPr>
              <w:pStyle w:val="ListParagraph"/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69C3FFD4" w14:textId="5E109E07" w:rsidR="007A432F" w:rsidRPr="00791FA9" w:rsidRDefault="00B506AC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مجال للاختيار من بين الاحتمالات المحددة</w:t>
            </w:r>
          </w:p>
        </w:tc>
      </w:tr>
      <w:tr w:rsidR="003E551C" w:rsidRPr="00791FA9" w14:paraId="208E4BF9" w14:textId="77777777" w:rsidTr="000C7D0B">
        <w:tc>
          <w:tcPr>
            <w:tcW w:w="7628" w:type="dxa"/>
            <w:vAlign w:val="center"/>
          </w:tcPr>
          <w:p w14:paraId="729EF906" w14:textId="70D5F79A" w:rsidR="00392166" w:rsidRPr="00791FA9" w:rsidRDefault="00392166" w:rsidP="00392166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392166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إضافة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أي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تعليقات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ذات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صلة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بهذا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المجال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من</w:t>
            </w:r>
            <w:r w:rsidRPr="0039216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392166">
              <w:rPr>
                <w:rFonts w:ascii="Simplified Arabic" w:eastAsia="Arial" w:hAnsi="Simplified Arabic" w:cs="Simplified Arabic" w:hint="cs"/>
                <w:rtl/>
              </w:rPr>
              <w:t>التقييم</w:t>
            </w:r>
          </w:p>
        </w:tc>
        <w:tc>
          <w:tcPr>
            <w:tcW w:w="1539" w:type="dxa"/>
            <w:vAlign w:val="center"/>
          </w:tcPr>
          <w:p w14:paraId="57C44B6C" w14:textId="549BE012" w:rsidR="003E551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سؤال مفتوح</w:t>
            </w:r>
          </w:p>
        </w:tc>
      </w:tr>
      <w:bookmarkEnd w:id="0"/>
    </w:tbl>
    <w:p w14:paraId="52834A4C" w14:textId="77777777" w:rsidR="00EE68E4" w:rsidRPr="00791FA9" w:rsidRDefault="00EE68E4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628"/>
        <w:gridCol w:w="1539"/>
      </w:tblGrid>
      <w:tr w:rsidR="00A52AF5" w:rsidRPr="00791FA9" w14:paraId="08989D24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6DEF18D5" w14:textId="6154A0E3" w:rsidR="00A52AF5" w:rsidRPr="00791FA9" w:rsidRDefault="00392166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color w:val="816200" w:themeColor="accent5" w:themeShade="80"/>
                <w:sz w:val="28"/>
                <w:szCs w:val="30"/>
              </w:rPr>
            </w:pPr>
            <w:r w:rsidRPr="00392166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2:</w:t>
            </w:r>
            <w:r>
              <w:rPr>
                <w:rFonts w:ascii="Simplified Arabic" w:hAnsi="Simplified Arabic" w:cs="Simplified Arabic" w:hint="cs"/>
                <w:color w:val="7B881D" w:themeColor="accent2" w:themeShade="BF"/>
                <w:sz w:val="28"/>
                <w:szCs w:val="30"/>
                <w:rtl/>
              </w:rPr>
              <w:t xml:space="preserve"> </w:t>
            </w:r>
            <w:r w:rsidRPr="00B52055">
              <w:rPr>
                <w:rFonts w:ascii="Simplified Arabic" w:hAnsi="Simplified Arabic" w:cs="Simplified Arabic"/>
                <w:b w:val="0"/>
                <w:bCs/>
                <w:color w:val="7B881D" w:themeColor="accent2" w:themeShade="BF"/>
                <w:rtl/>
              </w:rPr>
              <w:t>تعزيز الموارد الثقافية والحفاظ عليها</w:t>
            </w:r>
          </w:p>
        </w:tc>
      </w:tr>
      <w:tr w:rsidR="00A52AF5" w:rsidRPr="00791FA9" w14:paraId="2FF84B23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</w:tcPr>
          <w:p w14:paraId="61D127FF" w14:textId="4F7A04D7" w:rsidR="00392166" w:rsidRPr="00392166" w:rsidRDefault="00392166" w:rsidP="00392166">
            <w:pPr>
              <w:pStyle w:val="B1Mainbody"/>
              <w:bidi/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392166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تلتزم القرية بتعزيز مواردها الثقافية التي تجعلها فريدة وأصيلة والحفاظ عليها.</w:t>
            </w:r>
          </w:p>
        </w:tc>
      </w:tr>
      <w:tr w:rsidR="003430B7" w:rsidRPr="00791FA9" w14:paraId="14AD139D" w14:textId="77777777" w:rsidTr="00DF4709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1898A" w14:textId="6AA1049D" w:rsidR="003430B7" w:rsidRPr="0037355D" w:rsidRDefault="003430B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GB"/>
              </w:rPr>
            </w:pP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ينبغي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أن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تتضمّن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إجاباتكم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العناصر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الأربعة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التالية</w:t>
            </w:r>
            <w:r w:rsidRPr="0037355D">
              <w:rPr>
                <w:rFonts w:ascii="Simplified Arabic" w:hAnsi="Simplified Arabic" w:cs="Simplified Arabic"/>
                <w:lang w:val="en-GB"/>
              </w:rPr>
              <w:t>:</w:t>
            </w:r>
          </w:p>
          <w:p w14:paraId="3F066373" w14:textId="30A4058D" w:rsidR="003430B7" w:rsidRPr="003430B7" w:rsidRDefault="003430B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[a] </w:t>
            </w:r>
            <w:r w:rsidR="00DA06D9" w:rsidRPr="00DA06D9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ما الإجراء أو المبادرة التي تمّ تنفيذها؟</w:t>
            </w:r>
          </w:p>
          <w:p w14:paraId="73221767" w14:textId="1F75C53F" w:rsidR="003430B7" w:rsidRPr="003430B7" w:rsidRDefault="003430B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[b]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أين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تمّ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التنفيذ،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الجهات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المعنيّة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/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أصحاب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المصلحة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في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الذين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شاركوا؟</w:t>
            </w:r>
          </w:p>
          <w:p w14:paraId="7DE8C872" w14:textId="4C2E3502" w:rsidR="003430B7" w:rsidRPr="003430B7" w:rsidRDefault="003430B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[c]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لماذا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قامت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بهذا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الإجراء؟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الهدف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الغاية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منه؟</w:t>
            </w:r>
          </w:p>
          <w:p w14:paraId="58DFC7B3" w14:textId="1755524E" w:rsidR="003430B7" w:rsidRPr="003430B7" w:rsidRDefault="003430B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[d]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النتائج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المحققة؟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يُرجى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استخدام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أرقام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تقدير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تقريبي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للنتائج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</w:t>
            </w: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>.</w:t>
            </w:r>
          </w:p>
          <w:p w14:paraId="54EE581A" w14:textId="63E4F486" w:rsidR="003430B7" w:rsidRPr="00FE7DC2" w:rsidRDefault="003430B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GB"/>
              </w:rPr>
            </w:pP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يرجى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الرجوع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إلى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المثال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التالي،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وعلى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أن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تتبع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إجابتكم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صيغة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مماثلة</w:t>
            </w:r>
            <w:r w:rsidRPr="00FE7DC2">
              <w:rPr>
                <w:rFonts w:ascii="Simplified Arabic" w:hAnsi="Simplified Arabic" w:cs="Simplified Arabic"/>
                <w:lang w:val="en-GB"/>
              </w:rPr>
              <w:t>:</w:t>
            </w:r>
          </w:p>
          <w:p w14:paraId="5FF9FEB3" w14:textId="7D3C9A6E" w:rsidR="003430B7" w:rsidRPr="00392166" w:rsidRDefault="003762A4" w:rsidP="003762A4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val="en-GB"/>
              </w:rPr>
              <w:t>"</w:t>
            </w:r>
            <w:r w:rsidR="00DA7BEF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val="en-GB"/>
              </w:rPr>
              <w:t xml:space="preserve"> </w:t>
            </w:r>
            <w:r w:rsidR="00CD3889" w:rsidRPr="00E64E89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>[</w:t>
            </w:r>
            <w:r w:rsidR="00CD388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a</w:t>
            </w:r>
            <w:r w:rsidR="00CD3889" w:rsidRPr="00E64E89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val="en-GB"/>
              </w:rPr>
              <w:t>]</w:t>
            </w:r>
            <w:r w:rsidR="00CD3889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val="en-GB"/>
              </w:rPr>
              <w:t xml:space="preserve"> </w:t>
            </w:r>
            <w:r w:rsidR="00CD3889" w:rsidRPr="00CD388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>أطلقنا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مسارات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تراثية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موجهة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في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مختلف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أنحاء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القرية،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تتضمّن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تدابير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تهدف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إلى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توزيع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الزيارات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على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جميع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المعالم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الرئيسية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>.</w:t>
            </w:r>
            <w:r w:rsidR="00DA7BEF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 </w:t>
            </w:r>
            <w:r w:rsidR="00DE2108" w:rsidRPr="005069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[b]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تم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تصميم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هذه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المسارات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قبل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إدارة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القرية،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بالتعاون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مع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فريق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يضم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ثلاثة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منظّمي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الرحلات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السياحية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المحليين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>.</w:t>
            </w:r>
            <w:r w:rsidR="00DA7BEF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 </w:t>
            </w:r>
            <w:r w:rsidR="00DE2108" w:rsidRPr="005069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[c]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تمثّل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الهدف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في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تعزيز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الوعي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بقيمة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الأصول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التاريخية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والثقافية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للقرية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وتقديرها،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خلال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الزيارات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الموجّهة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>.</w:t>
            </w:r>
            <w:r w:rsidR="00DA7BEF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val="en-GB"/>
              </w:rPr>
              <w:t xml:space="preserve"> </w:t>
            </w:r>
            <w:r w:rsidR="00DE2108" w:rsidRPr="00E64E89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>[</w:t>
            </w:r>
            <w:r w:rsidR="00DE2108" w:rsidRPr="00E64E8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d</w:t>
            </w:r>
            <w:r w:rsidR="00DE2108" w:rsidRPr="00E64E89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>]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تم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تنفيذ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شبكة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تضم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F4709" w:rsidRPr="00DF4709">
              <w:rPr>
                <w:rFonts w:ascii="Simplified Arabic" w:hAnsi="Simplified Arabic" w:cs="Simplified Arabic" w:hint="cs"/>
                <w:i/>
                <w:iCs/>
                <w:rtl/>
                <w:lang w:val="en-GB"/>
              </w:rPr>
              <w:t>ثلاث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مسارات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بطول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إجمالي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يبلغ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4.5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كيلومترات،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تشمل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زيارة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14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أصلًا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تاريخيًا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وثقافيًا،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وتتضمّن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نحو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50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لوحة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="00DE2108"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تفسيرية</w:t>
            </w:r>
            <w:r w:rsidR="00DE2108"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>.</w:t>
            </w:r>
            <w:r>
              <w:rPr>
                <w:rFonts w:ascii="Simplified Arabic" w:hAnsi="Simplified Arabic" w:cs="Simplified Arabic" w:hint="cs"/>
                <w:i/>
                <w:iCs/>
                <w:rtl/>
                <w:lang w:val="en-GB"/>
              </w:rPr>
              <w:t>"</w:t>
            </w:r>
          </w:p>
        </w:tc>
      </w:tr>
      <w:tr w:rsidR="00A52AF5" w:rsidRPr="00791FA9" w14:paraId="23592F5D" w14:textId="77777777" w:rsidTr="000C7D0B">
        <w:tc>
          <w:tcPr>
            <w:tcW w:w="7628" w:type="dxa"/>
            <w:vAlign w:val="center"/>
          </w:tcPr>
          <w:p w14:paraId="63674DF6" w14:textId="77C59610" w:rsidR="001F64A6" w:rsidRPr="00791FA9" w:rsidRDefault="001F64A6" w:rsidP="001F64A6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 w:bidi="ar-LB"/>
              </w:rPr>
              <w:t xml:space="preserve">أ.2.1.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تنشر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/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عزز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سياسات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تدابير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مبادرات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التي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تهدف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إلى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الحفاظ</w:t>
            </w:r>
            <w:r w:rsidRPr="001F64A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1F64A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مواردها</w:t>
            </w:r>
            <w:r w:rsidRPr="001F64A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الثقافية</w:t>
            </w:r>
            <w:r w:rsidRPr="001F64A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والترويج لها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*</w:t>
            </w:r>
          </w:p>
        </w:tc>
        <w:tc>
          <w:tcPr>
            <w:tcW w:w="1539" w:type="dxa"/>
          </w:tcPr>
          <w:p w14:paraId="0D26C4D1" w14:textId="25877811" w:rsidR="00A52AF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5A1CA8" w:rsidRPr="00791FA9" w14:paraId="72C20607" w14:textId="77777777" w:rsidTr="005A1CA8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6EF8744" w14:textId="77777777" w:rsidR="005C5291" w:rsidRPr="005C5291" w:rsidRDefault="005C5291" w:rsidP="005C529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C5291">
              <w:rPr>
                <w:rFonts w:ascii="Simplified Arabic" w:hAnsi="Simplified Arabic" w:cs="Simplified Arabic"/>
                <w:rtl/>
              </w:rPr>
              <w:t>-</w:t>
            </w:r>
            <w:r w:rsidRPr="005C5291">
              <w:rPr>
                <w:rFonts w:ascii="Simplified Arabic" w:hAnsi="Simplified Arabic" w:cs="Simplified Arabic"/>
                <w:rtl/>
              </w:rPr>
              <w:tab/>
            </w:r>
            <w:r w:rsidRPr="005C5291">
              <w:rPr>
                <w:rFonts w:ascii="Simplified Arabic" w:hAnsi="Simplified Arabic" w:cs="Simplified Arabic" w:hint="cs"/>
                <w:rtl/>
              </w:rPr>
              <w:t>تقييم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الثقافية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من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خلال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التوثيق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العلمي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والتفسير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الموقعي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والمعلومات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ومواد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التواصل</w:t>
            </w:r>
          </w:p>
          <w:p w14:paraId="7E250581" w14:textId="77777777" w:rsidR="005C5291" w:rsidRPr="005C5291" w:rsidRDefault="005C5291" w:rsidP="005C529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C5291">
              <w:rPr>
                <w:rFonts w:ascii="Simplified Arabic" w:hAnsi="Simplified Arabic" w:cs="Simplified Arabic"/>
                <w:rtl/>
              </w:rPr>
              <w:t>-</w:t>
            </w:r>
            <w:r w:rsidRPr="005C5291">
              <w:rPr>
                <w:rFonts w:ascii="Simplified Arabic" w:hAnsi="Simplified Arabic" w:cs="Simplified Arabic"/>
                <w:rtl/>
              </w:rPr>
              <w:tab/>
            </w:r>
            <w:r w:rsidRPr="005C5291">
              <w:rPr>
                <w:rFonts w:ascii="Simplified Arabic" w:hAnsi="Simplified Arabic" w:cs="Simplified Arabic" w:hint="cs"/>
                <w:rtl/>
              </w:rPr>
              <w:t>المشاركة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في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برامج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أو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شهادات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الحفاظ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على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البيئة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5C5291">
              <w:rPr>
                <w:rFonts w:ascii="Simplified Arabic" w:hAnsi="Simplified Arabic" w:cs="Simplified Arabic"/>
                <w:rtl/>
              </w:rPr>
              <w:t>/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الإقليمية</w:t>
            </w:r>
            <w:r w:rsidRPr="005C5291">
              <w:rPr>
                <w:rFonts w:ascii="Simplified Arabic" w:hAnsi="Simplified Arabic" w:cs="Simplified Arabic"/>
                <w:rtl/>
              </w:rPr>
              <w:t>/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الدولية</w:t>
            </w:r>
          </w:p>
          <w:p w14:paraId="6D5122D7" w14:textId="77777777" w:rsidR="005C5291" w:rsidRPr="005C5291" w:rsidRDefault="005C5291" w:rsidP="005C529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C5291">
              <w:rPr>
                <w:rFonts w:ascii="Simplified Arabic" w:hAnsi="Simplified Arabic" w:cs="Simplified Arabic"/>
                <w:rtl/>
              </w:rPr>
              <w:t>-</w:t>
            </w:r>
            <w:r w:rsidRPr="005C5291">
              <w:rPr>
                <w:rFonts w:ascii="Simplified Arabic" w:hAnsi="Simplified Arabic" w:cs="Simplified Arabic"/>
                <w:rtl/>
              </w:rPr>
              <w:tab/>
            </w:r>
            <w:r w:rsidRPr="005C5291">
              <w:rPr>
                <w:rFonts w:ascii="Simplified Arabic" w:hAnsi="Simplified Arabic" w:cs="Simplified Arabic" w:hint="cs"/>
                <w:rtl/>
              </w:rPr>
              <w:t>نقل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المعرفة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والممارسات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التقليدية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بين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الأجيال</w:t>
            </w:r>
          </w:p>
          <w:p w14:paraId="5CB29168" w14:textId="77777777" w:rsidR="005C5291" w:rsidRPr="005C5291" w:rsidRDefault="005C5291" w:rsidP="005C529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C5291">
              <w:rPr>
                <w:rFonts w:ascii="Simplified Arabic" w:hAnsi="Simplified Arabic" w:cs="Simplified Arabic"/>
                <w:rtl/>
              </w:rPr>
              <w:t>-</w:t>
            </w:r>
            <w:r w:rsidRPr="005C5291">
              <w:rPr>
                <w:rFonts w:ascii="Simplified Arabic" w:hAnsi="Simplified Arabic" w:cs="Simplified Arabic"/>
                <w:rtl/>
              </w:rPr>
              <w:tab/>
            </w:r>
            <w:r w:rsidRPr="005C5291">
              <w:rPr>
                <w:rFonts w:ascii="Simplified Arabic" w:hAnsi="Simplified Arabic" w:cs="Simplified Arabic" w:hint="cs"/>
                <w:rtl/>
              </w:rPr>
              <w:t>ترميم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وحفظ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وحماية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العمارة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التقليدية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والمباني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التاريخية</w:t>
            </w:r>
          </w:p>
          <w:p w14:paraId="498133FF" w14:textId="77777777" w:rsidR="005C5291" w:rsidRPr="005C5291" w:rsidRDefault="005C5291" w:rsidP="005C529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C5291">
              <w:rPr>
                <w:rFonts w:ascii="Simplified Arabic" w:hAnsi="Simplified Arabic" w:cs="Simplified Arabic"/>
                <w:rtl/>
              </w:rPr>
              <w:t>-</w:t>
            </w:r>
            <w:r w:rsidRPr="005C5291">
              <w:rPr>
                <w:rFonts w:ascii="Simplified Arabic" w:hAnsi="Simplified Arabic" w:cs="Simplified Arabic"/>
                <w:rtl/>
              </w:rPr>
              <w:tab/>
            </w:r>
            <w:r w:rsidRPr="005C5291">
              <w:rPr>
                <w:rFonts w:ascii="Simplified Arabic" w:hAnsi="Simplified Arabic" w:cs="Simplified Arabic" w:hint="cs"/>
                <w:rtl/>
              </w:rPr>
              <w:t>الأطر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التنظيمية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للحفاظ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على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المراكز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التاريخية</w:t>
            </w:r>
          </w:p>
          <w:p w14:paraId="554FD598" w14:textId="7CB4A915" w:rsidR="005A1CA8" w:rsidRDefault="005C5291" w:rsidP="005C5291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5C5291">
              <w:rPr>
                <w:rFonts w:ascii="Simplified Arabic" w:hAnsi="Simplified Arabic" w:cs="Simplified Arabic"/>
                <w:rtl/>
              </w:rPr>
              <w:t>-</w:t>
            </w:r>
            <w:r w:rsidRPr="005C5291">
              <w:rPr>
                <w:rFonts w:ascii="Simplified Arabic" w:hAnsi="Simplified Arabic" w:cs="Simplified Arabic"/>
                <w:rtl/>
              </w:rPr>
              <w:tab/>
            </w:r>
            <w:r w:rsidRPr="005C5291">
              <w:rPr>
                <w:rFonts w:ascii="Simplified Arabic" w:hAnsi="Simplified Arabic" w:cs="Simplified Arabic" w:hint="cs"/>
                <w:rtl/>
              </w:rPr>
              <w:t>عرض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التقاليد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الثقافية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وأسلوب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الحياة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من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خلال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الصناعات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الإبداعية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أو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المظاهر</w:t>
            </w:r>
            <w:r w:rsidRPr="005C529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5291">
              <w:rPr>
                <w:rFonts w:ascii="Simplified Arabic" w:hAnsi="Simplified Arabic" w:cs="Simplified Arabic" w:hint="cs"/>
                <w:rtl/>
              </w:rPr>
              <w:t>الثقافية</w:t>
            </w:r>
          </w:p>
        </w:tc>
      </w:tr>
      <w:tr w:rsidR="00A52AF5" w:rsidRPr="00791FA9" w14:paraId="7273E157" w14:textId="77777777" w:rsidTr="000C7D0B">
        <w:tc>
          <w:tcPr>
            <w:tcW w:w="7628" w:type="dxa"/>
            <w:vAlign w:val="center"/>
          </w:tcPr>
          <w:p w14:paraId="14413C66" w14:textId="7192F3BF" w:rsidR="001F64A6" w:rsidRPr="00791FA9" w:rsidRDefault="001F64A6" w:rsidP="001F64A6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تقديم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وصف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موجز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للمبادرات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التي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تنفذها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للحفاظ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الموارد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الثقافية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والترويج لها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*:</w:t>
            </w:r>
          </w:p>
        </w:tc>
        <w:tc>
          <w:tcPr>
            <w:tcW w:w="1539" w:type="dxa"/>
          </w:tcPr>
          <w:p w14:paraId="25B6D771" w14:textId="62BDA2A9" w:rsidR="00A52AF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F10EDF">
              <w:rPr>
                <w:rFonts w:ascii="Simplified Arabic" w:hAnsi="Simplified Arabic" w:cs="Simplified Arabic" w:hint="cs"/>
                <w:rtl/>
              </w:rPr>
              <w:t>300</w:t>
            </w:r>
            <w:r w:rsidR="00F10EDF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52AF5" w:rsidRPr="00791FA9" w14:paraId="1EC57D4C" w14:textId="77777777" w:rsidTr="000C7D0B">
        <w:tc>
          <w:tcPr>
            <w:tcW w:w="7628" w:type="dxa"/>
            <w:vMerge w:val="restart"/>
            <w:vAlign w:val="center"/>
          </w:tcPr>
          <w:p w14:paraId="6298B7E5" w14:textId="3F6AA33C" w:rsidR="00A52AF5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17D3BE9C" w14:textId="77777777" w:rsidR="00A52AF5" w:rsidRPr="00791FA9" w:rsidRDefault="00A52AF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539" w:type="dxa"/>
            <w:vAlign w:val="center"/>
          </w:tcPr>
          <w:p w14:paraId="31442829" w14:textId="1BB81678" w:rsidR="00A52AF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52AF5" w:rsidRPr="00791FA9" w14:paraId="7EB043B8" w14:textId="77777777" w:rsidTr="000C7D0B">
        <w:tc>
          <w:tcPr>
            <w:tcW w:w="7628" w:type="dxa"/>
            <w:vMerge/>
            <w:vAlign w:val="center"/>
          </w:tcPr>
          <w:p w14:paraId="19647C44" w14:textId="77777777" w:rsidR="00A52AF5" w:rsidRPr="00791FA9" w:rsidRDefault="00A52AF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3F000443" w14:textId="6D38D5A9" w:rsidR="00A52AF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52AF5" w:rsidRPr="00791FA9" w14:paraId="660E3D03" w14:textId="77777777" w:rsidTr="000C7D0B">
        <w:tc>
          <w:tcPr>
            <w:tcW w:w="7628" w:type="dxa"/>
            <w:vMerge/>
            <w:vAlign w:val="center"/>
          </w:tcPr>
          <w:p w14:paraId="4B22F1B0" w14:textId="77777777" w:rsidR="00A52AF5" w:rsidRPr="00791FA9" w:rsidRDefault="00A52AF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169ED2EB" w14:textId="4BF407F1" w:rsidR="00A52AF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52AF5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187972" w:rsidRPr="00791FA9" w14:paraId="0264041E" w14:textId="77777777" w:rsidTr="000C7D0B">
        <w:tc>
          <w:tcPr>
            <w:tcW w:w="7628" w:type="dxa"/>
            <w:vAlign w:val="center"/>
          </w:tcPr>
          <w:p w14:paraId="0450E0DD" w14:textId="3761AD44" w:rsidR="00187972" w:rsidRPr="00791FA9" w:rsidRDefault="0039216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إضافة أي تعليقات ذات صلة بهذا المجال من التقييم</w:t>
            </w:r>
          </w:p>
        </w:tc>
        <w:tc>
          <w:tcPr>
            <w:tcW w:w="1539" w:type="dxa"/>
            <w:vAlign w:val="center"/>
          </w:tcPr>
          <w:p w14:paraId="2DCF3D00" w14:textId="20162116" w:rsidR="00187972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F10EDF">
              <w:rPr>
                <w:rFonts w:ascii="Simplified Arabic" w:hAnsi="Simplified Arabic" w:cs="Simplified Arabic" w:hint="cs"/>
                <w:rtl/>
              </w:rPr>
              <w:t>300</w:t>
            </w:r>
            <w:r w:rsidR="00F10EDF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35BDC86D" w14:textId="77777777" w:rsidR="00A52AF5" w:rsidRPr="00791FA9" w:rsidRDefault="00A52AF5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628"/>
        <w:gridCol w:w="1539"/>
      </w:tblGrid>
      <w:tr w:rsidR="00D77F37" w:rsidRPr="00791FA9" w14:paraId="018C6A3B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28027698" w14:textId="6A0B8D8A" w:rsidR="00D77F37" w:rsidRPr="001F64A6" w:rsidRDefault="001F64A6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816200" w:themeColor="accent5" w:themeShade="80"/>
                <w:sz w:val="28"/>
                <w:szCs w:val="30"/>
              </w:rPr>
            </w:pPr>
            <w:r w:rsidRPr="001F64A6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3: الاستدامة الاقتصادية</w:t>
            </w:r>
          </w:p>
        </w:tc>
      </w:tr>
      <w:tr w:rsidR="001730BD" w:rsidRPr="00791FA9" w14:paraId="1DAC650D" w14:textId="77777777" w:rsidTr="00C33097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02D41814" w14:textId="46E2B498" w:rsidR="001F64A6" w:rsidRPr="001F64A6" w:rsidRDefault="001F64A6" w:rsidP="001F64A6">
            <w:pPr>
              <w:pStyle w:val="B1Mainbody"/>
              <w:bidi/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1F64A6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تلتزم القرية بتعزيز الاستدامة الاقتصادية ودعم تنمية المؤسسات وريادة الأعمال والاستثمار.</w:t>
            </w:r>
          </w:p>
        </w:tc>
      </w:tr>
      <w:tr w:rsidR="000B1675" w:rsidRPr="00791FA9" w14:paraId="72280F39" w14:textId="77777777" w:rsidTr="000B1675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546A121F" w14:textId="77777777" w:rsidR="000B1675" w:rsidRPr="0037355D" w:rsidRDefault="000B167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GB"/>
              </w:rPr>
            </w:pP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ينبغي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أن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تتضمّن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إجاباتكم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العناصر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الأربعة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التالية</w:t>
            </w:r>
            <w:r w:rsidRPr="0037355D">
              <w:rPr>
                <w:rFonts w:ascii="Simplified Arabic" w:hAnsi="Simplified Arabic" w:cs="Simplified Arabic"/>
                <w:lang w:val="en-GB"/>
              </w:rPr>
              <w:t>:</w:t>
            </w:r>
          </w:p>
          <w:p w14:paraId="044621FB" w14:textId="77777777" w:rsidR="000B1675" w:rsidRPr="003430B7" w:rsidRDefault="000B167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[a] </w:t>
            </w:r>
            <w:r w:rsidRPr="00DA06D9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ما الإجراء أو المبادرة التي تمّ تنفيذها؟</w:t>
            </w:r>
          </w:p>
          <w:p w14:paraId="1192512F" w14:textId="77777777" w:rsidR="000B1675" w:rsidRPr="003430B7" w:rsidRDefault="000B167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[b]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أين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تمّ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التنفيذ،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الجهات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المعنيّة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/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أصحاب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المصلحة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في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الذين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شاركوا؟</w:t>
            </w:r>
          </w:p>
          <w:p w14:paraId="354137FD" w14:textId="77777777" w:rsidR="000B1675" w:rsidRPr="003430B7" w:rsidRDefault="000B167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[c]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لماذا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قامت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بهذا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الإجراء؟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الهدف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الغاية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منه؟</w:t>
            </w:r>
          </w:p>
          <w:p w14:paraId="220DBC6E" w14:textId="77777777" w:rsidR="000B1675" w:rsidRPr="003430B7" w:rsidRDefault="000B167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[d]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النتائج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المحققة؟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يُرجى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استخدام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أرقام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تقدير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تقريبي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للنتائج</w:t>
            </w:r>
            <w:r w:rsidRPr="003430B7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3430B7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</w:t>
            </w: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>.</w:t>
            </w:r>
          </w:p>
          <w:p w14:paraId="7F60E97F" w14:textId="77777777" w:rsidR="000B1675" w:rsidRDefault="000B1675" w:rsidP="007E7C0D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GB"/>
              </w:rPr>
            </w:pP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يرجى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الرجوع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إلى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المثال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التالي،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وعلى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أن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تتبع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إجابتكم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صيغة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مماثلة</w:t>
            </w:r>
            <w:r w:rsidRPr="00FE7DC2">
              <w:rPr>
                <w:rFonts w:ascii="Simplified Arabic" w:hAnsi="Simplified Arabic" w:cs="Simplified Arabic"/>
                <w:lang w:val="en-GB"/>
              </w:rPr>
              <w:t>:</w:t>
            </w:r>
          </w:p>
          <w:p w14:paraId="0F3B5492" w14:textId="0932D83E" w:rsidR="000B1675" w:rsidRDefault="007E7C0D" w:rsidP="003762A4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5C0E99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>[a]</w:t>
            </w:r>
            <w:r w:rsidR="00B3752F" w:rsidRPr="00B3752F">
              <w:rPr>
                <w:rFonts w:ascii="Simplified Arabic" w:hAnsi="Simplified Arabic" w:cs="Simplified Arabic"/>
                <w:b/>
                <w:bCs/>
                <w:i/>
                <w:iCs/>
              </w:rPr>
              <w:t>"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أطلقنا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«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بطاقة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القرية»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التي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توفّر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خصومات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ومزايا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للسيّاح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عند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استخدامهم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للخدمات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المحلية،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على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أن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يُعاد</w:t>
            </w:r>
            <w:r w:rsidRPr="007E7C0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استثمار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جزء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الإيرادات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المتحققة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المشاريع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الاجتماعية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القرية</w:t>
            </w:r>
            <w:r w:rsidRPr="005C0E99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>[b]</w:t>
            </w:r>
            <w:r w:rsidRPr="005C0E99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يقوم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البرنامج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على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شراكة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تضم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23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متجرًا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محليًا،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و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17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مطعمًا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ومقهى،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وموقعين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ثقافيين</w:t>
            </w:r>
            <w:r w:rsidRPr="005C0E99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[c]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تمثّل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الهدف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تشجيع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السيّاح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على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استخدام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مجموعة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متنوّعة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الخدمات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المحلية،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بما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يسهم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توزيع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المنافع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الاقتصادية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على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نطاق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أوسع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داخل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القرية،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وضمان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إعادة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استثمار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جزء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الإيرادات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الأولويات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الاجتماعية</w:t>
            </w:r>
            <w:r w:rsidRPr="005C0E99">
              <w:rPr>
                <w:rFonts w:ascii="Simplified Arabic" w:hAnsi="Simplified Arabic" w:cs="Simplified Arabic"/>
                <w:i/>
                <w:iCs/>
              </w:rPr>
              <w:t>.</w:t>
            </w:r>
            <w:r w:rsidR="00FD6E8E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[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>d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]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اعتمد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أكثر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1,000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سائح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البطاقة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خلال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السنة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الأولى،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أسهم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زيادة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مبيعات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المنشآت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المشاركة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بنسبة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تقارب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15%.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وبلغ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حجم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الاستثمار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المشاريع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الاجتماعية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</w:rPr>
              <w:t>نحو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</w:rPr>
              <w:t xml:space="preserve"> 15,000</w:t>
            </w:r>
            <w:r w:rsidR="00ED2A14">
              <w:rPr>
                <w:rFonts w:ascii="Simplified Arabic" w:hAnsi="Simplified Arabic" w:cs="Simplified Arabic" w:hint="cs"/>
                <w:i/>
                <w:iCs/>
                <w:rtl/>
              </w:rPr>
              <w:t>."</w:t>
            </w:r>
          </w:p>
        </w:tc>
      </w:tr>
      <w:tr w:rsidR="001730BD" w:rsidRPr="00791FA9" w14:paraId="21A7F7DC" w14:textId="77777777" w:rsidTr="000C7D0B">
        <w:tc>
          <w:tcPr>
            <w:tcW w:w="7628" w:type="dxa"/>
            <w:vAlign w:val="center"/>
          </w:tcPr>
          <w:p w14:paraId="79AD6205" w14:textId="7E1940F5" w:rsidR="001F64A6" w:rsidRPr="00791FA9" w:rsidRDefault="001F64A6" w:rsidP="001F64A6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 w:bidi="ar-LB"/>
              </w:rPr>
              <w:t xml:space="preserve">أ.3.1.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تنشر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و/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عزز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سياسات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تدابير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مبادرات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اللازمة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لدعم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الوصول إلى</w:t>
            </w:r>
            <w:r w:rsidRPr="001F64A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التمويل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لتنمية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السياحة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</w:t>
            </w:r>
            <w:r w:rsidRPr="001F64A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الاستثمار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السياحي؟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539" w:type="dxa"/>
          </w:tcPr>
          <w:p w14:paraId="0B965783" w14:textId="3BA7B229" w:rsidR="001730B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C10CA7" w:rsidRPr="00791FA9" w14:paraId="1B17ABD6" w14:textId="77777777" w:rsidTr="00B337D2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71D8FF58" w14:textId="77777777" w:rsidR="00C10CA7" w:rsidRPr="00C10CA7" w:rsidRDefault="00C10CA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10CA7">
              <w:rPr>
                <w:rFonts w:ascii="Simplified Arabic" w:hAnsi="Simplified Arabic" w:cs="Simplified Arabic"/>
              </w:rPr>
              <w:t>-</w:t>
            </w:r>
            <w:r w:rsidRPr="00C10CA7">
              <w:rPr>
                <w:rFonts w:ascii="Simplified Arabic" w:hAnsi="Simplified Arabic" w:cs="Simplified Arabic"/>
              </w:rPr>
              <w:tab/>
            </w:r>
            <w:r w:rsidRPr="00C10CA7">
              <w:rPr>
                <w:rFonts w:ascii="Simplified Arabic" w:hAnsi="Simplified Arabic" w:cs="Simplified Arabic" w:hint="cs"/>
                <w:rtl/>
              </w:rPr>
              <w:t>تسهيل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إلى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آليات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التمويل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القروض،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القروض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الصغيرة،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القروض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ذات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الفائدة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المُخفَّضة</w:t>
            </w:r>
            <w:r w:rsidRPr="00C10CA7">
              <w:rPr>
                <w:rFonts w:ascii="Simplified Arabic" w:hAnsi="Simplified Arabic" w:cs="Simplified Arabic"/>
                <w:rtl/>
              </w:rPr>
              <w:t>)</w:t>
            </w:r>
          </w:p>
          <w:p w14:paraId="2CC8D45F" w14:textId="77777777" w:rsidR="00C10CA7" w:rsidRPr="00C10CA7" w:rsidRDefault="00C10CA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10CA7">
              <w:rPr>
                <w:rFonts w:ascii="Simplified Arabic" w:hAnsi="Simplified Arabic" w:cs="Simplified Arabic"/>
              </w:rPr>
              <w:t>-</w:t>
            </w:r>
            <w:r w:rsidRPr="00C10CA7">
              <w:rPr>
                <w:rFonts w:ascii="Simplified Arabic" w:hAnsi="Simplified Arabic" w:cs="Simplified Arabic"/>
              </w:rPr>
              <w:tab/>
            </w:r>
            <w:r w:rsidRPr="00C10CA7">
              <w:rPr>
                <w:rFonts w:ascii="Simplified Arabic" w:hAnsi="Simplified Arabic" w:cs="Simplified Arabic" w:hint="cs"/>
                <w:rtl/>
              </w:rPr>
              <w:t>توافر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الحوافز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المالية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للشركات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المحلية</w:t>
            </w:r>
          </w:p>
          <w:p w14:paraId="2F880EAA" w14:textId="77777777" w:rsidR="00C10CA7" w:rsidRPr="00C10CA7" w:rsidRDefault="00C10CA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10CA7">
              <w:rPr>
                <w:rFonts w:ascii="Simplified Arabic" w:hAnsi="Simplified Arabic" w:cs="Simplified Arabic"/>
              </w:rPr>
              <w:t>-</w:t>
            </w:r>
            <w:r w:rsidRPr="00C10CA7">
              <w:rPr>
                <w:rFonts w:ascii="Simplified Arabic" w:hAnsi="Simplified Arabic" w:cs="Simplified Arabic"/>
              </w:rPr>
              <w:tab/>
            </w:r>
            <w:r w:rsidRPr="00C10CA7">
              <w:rPr>
                <w:rFonts w:ascii="Simplified Arabic" w:hAnsi="Simplified Arabic" w:cs="Simplified Arabic" w:hint="cs"/>
                <w:rtl/>
              </w:rPr>
              <w:t>نشر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المعلومات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بين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الجهات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المعنية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بشأن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إلى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التمويل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وفرص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الاستثمار</w:t>
            </w:r>
          </w:p>
          <w:p w14:paraId="11A7548C" w14:textId="77777777" w:rsidR="00C10CA7" w:rsidRPr="00C10CA7" w:rsidRDefault="00C10CA7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10CA7">
              <w:rPr>
                <w:rFonts w:ascii="Simplified Arabic" w:hAnsi="Simplified Arabic" w:cs="Simplified Arabic"/>
              </w:rPr>
              <w:t>-</w:t>
            </w:r>
            <w:r w:rsidRPr="00C10CA7">
              <w:rPr>
                <w:rFonts w:ascii="Simplified Arabic" w:hAnsi="Simplified Arabic" w:cs="Simplified Arabic"/>
              </w:rPr>
              <w:tab/>
            </w:r>
            <w:r w:rsidRPr="00C10CA7">
              <w:rPr>
                <w:rFonts w:ascii="Simplified Arabic" w:hAnsi="Simplified Arabic" w:cs="Simplified Arabic" w:hint="cs"/>
                <w:rtl/>
              </w:rPr>
              <w:t>بناء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قدرات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الجهات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المعنية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بشأن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تشغيل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الأعمال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الريفية</w:t>
            </w:r>
          </w:p>
          <w:p w14:paraId="75D22D10" w14:textId="5B632898" w:rsidR="00C10CA7" w:rsidRDefault="00C10CA7" w:rsidP="008967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10CA7">
              <w:rPr>
                <w:rFonts w:ascii="Simplified Arabic" w:hAnsi="Simplified Arabic" w:cs="Simplified Arabic"/>
                <w:rtl/>
              </w:rPr>
              <w:t>-</w:t>
            </w:r>
            <w:r w:rsidRPr="00C10CA7">
              <w:rPr>
                <w:rFonts w:ascii="Simplified Arabic" w:hAnsi="Simplified Arabic" w:cs="Simplified Arabic"/>
                <w:rtl/>
              </w:rPr>
              <w:tab/>
            </w:r>
            <w:r w:rsidRPr="00C10CA7">
              <w:rPr>
                <w:rFonts w:ascii="Simplified Arabic" w:hAnsi="Simplified Arabic" w:cs="Simplified Arabic" w:hint="cs"/>
                <w:rtl/>
              </w:rPr>
              <w:t>التواصل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مع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المستثمرين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من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خلال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المنتديات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والفعاليات</w:t>
            </w:r>
            <w:r w:rsidRPr="00C10CA7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10CA7">
              <w:rPr>
                <w:rFonts w:ascii="Simplified Arabic" w:hAnsi="Simplified Arabic" w:cs="Simplified Arabic" w:hint="cs"/>
                <w:rtl/>
              </w:rPr>
              <w:t>الاستثمارية</w:t>
            </w:r>
          </w:p>
        </w:tc>
      </w:tr>
      <w:tr w:rsidR="001730BD" w:rsidRPr="00791FA9" w14:paraId="3305C905" w14:textId="77777777" w:rsidTr="000C7D0B">
        <w:tc>
          <w:tcPr>
            <w:tcW w:w="7628" w:type="dxa"/>
            <w:vAlign w:val="center"/>
          </w:tcPr>
          <w:p w14:paraId="43DC8066" w14:textId="375A1133" w:rsidR="001730BD" w:rsidRPr="00791FA9" w:rsidRDefault="001F64A6" w:rsidP="001F64A6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تقديم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وصف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موجز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للمبادرات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تنفذها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*:</w:t>
            </w:r>
            <w:r w:rsidR="001730BD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539" w:type="dxa"/>
          </w:tcPr>
          <w:p w14:paraId="7D369BD9" w14:textId="0C000DDB" w:rsidR="001730BD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896799">
              <w:rPr>
                <w:rFonts w:ascii="Simplified Arabic" w:hAnsi="Simplified Arabic" w:cs="Simplified Arabic" w:hint="cs"/>
                <w:rtl/>
              </w:rPr>
              <w:t>300</w:t>
            </w:r>
            <w:r w:rsidR="00896799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730BD" w:rsidRPr="00791FA9" w14:paraId="2FB01D8C" w14:textId="77777777" w:rsidTr="000C7D0B">
        <w:tc>
          <w:tcPr>
            <w:tcW w:w="7628" w:type="dxa"/>
            <w:vMerge w:val="restart"/>
            <w:vAlign w:val="center"/>
          </w:tcPr>
          <w:p w14:paraId="7FFDA1F3" w14:textId="521234C2" w:rsidR="001730BD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403ADF03" w14:textId="77777777" w:rsidR="001730BD" w:rsidRPr="00791FA9" w:rsidRDefault="001730BD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539" w:type="dxa"/>
            <w:vAlign w:val="center"/>
          </w:tcPr>
          <w:p w14:paraId="2D8A5A1F" w14:textId="1A2FAF1E" w:rsidR="001730B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1730BD" w:rsidRPr="00791FA9" w14:paraId="3E9ABC30" w14:textId="77777777" w:rsidTr="000C7D0B">
        <w:tc>
          <w:tcPr>
            <w:tcW w:w="7628" w:type="dxa"/>
            <w:vMerge/>
            <w:vAlign w:val="center"/>
          </w:tcPr>
          <w:p w14:paraId="126A45E0" w14:textId="77777777" w:rsidR="001730BD" w:rsidRPr="00791FA9" w:rsidRDefault="001730BD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120756D4" w14:textId="455CDBB7" w:rsidR="001730B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1730BD" w:rsidRPr="00791FA9" w14:paraId="3A470B79" w14:textId="77777777" w:rsidTr="000C7D0B">
        <w:tc>
          <w:tcPr>
            <w:tcW w:w="7628" w:type="dxa"/>
            <w:vMerge/>
            <w:vAlign w:val="center"/>
          </w:tcPr>
          <w:p w14:paraId="5132479E" w14:textId="77777777" w:rsidR="001730BD" w:rsidRPr="00791FA9" w:rsidRDefault="001730BD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10F24B7F" w14:textId="471193F4" w:rsidR="001730B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1730BD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3B5514" w:rsidRPr="00791FA9" w14:paraId="14D03FD4" w14:textId="77777777" w:rsidTr="000C7D0B">
        <w:tc>
          <w:tcPr>
            <w:tcW w:w="7628" w:type="dxa"/>
            <w:vAlign w:val="center"/>
          </w:tcPr>
          <w:p w14:paraId="741E0507" w14:textId="217D7E38" w:rsidR="001F64A6" w:rsidRPr="00791FA9" w:rsidRDefault="001F64A6" w:rsidP="001F64A6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أ.3.2. هل تعمل القرية على </w:t>
            </w:r>
            <w:r w:rsidRPr="0015174E">
              <w:rPr>
                <w:rFonts w:ascii="Simplified Arabic" w:hAnsi="Simplified Arabic" w:cs="Simplified Arabic"/>
                <w:rtl/>
              </w:rPr>
              <w:t>نشر و/أو تعزيز إطار عمل مناسب ل</w:t>
            </w:r>
            <w:r>
              <w:rPr>
                <w:rFonts w:ascii="Simplified Arabic" w:hAnsi="Simplified Arabic" w:cs="Simplified Arabic" w:hint="cs"/>
                <w:rtl/>
              </w:rPr>
              <w:t>ـ</w:t>
            </w:r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>تنمية الأعمال</w:t>
            </w:r>
            <w:r w:rsidRPr="0015174E">
              <w:rPr>
                <w:rFonts w:ascii="Simplified Arabic" w:hAnsi="Simplified Arabic" w:cs="Simplified Arabic"/>
                <w:rtl/>
              </w:rPr>
              <w:t>، و</w:t>
            </w:r>
            <w:r>
              <w:rPr>
                <w:rFonts w:ascii="Simplified Arabic" w:hAnsi="Simplified Arabic" w:cs="Simplified Arabic" w:hint="cs"/>
                <w:rtl/>
              </w:rPr>
              <w:t>خصوصًا</w:t>
            </w:r>
            <w:r w:rsidRPr="0015174E">
              <w:rPr>
                <w:rFonts w:ascii="Simplified Arabic" w:hAnsi="Simplified Arabic" w:cs="Simplified Arabic"/>
                <w:rtl/>
              </w:rPr>
              <w:t xml:space="preserve"> في </w:t>
            </w:r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>المؤسسات</w:t>
            </w:r>
            <w:r w:rsidRPr="001F64A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السياحية</w:t>
            </w:r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1F64A6">
              <w:rPr>
                <w:rFonts w:ascii="Simplified Arabic" w:hAnsi="Simplified Arabic" w:cs="Simplified Arabic" w:hint="cs"/>
                <w:b/>
                <w:bCs/>
                <w:rtl/>
              </w:rPr>
              <w:t>الصغرى و</w:t>
            </w:r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>الصغيرة والمتوسطة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15174E">
              <w:rPr>
                <w:rFonts w:ascii="Simplified Arabic" w:hAnsi="Simplified Arabic" w:cs="Simplified Arabic"/>
                <w:rtl/>
              </w:rPr>
              <w:t>و</w:t>
            </w:r>
            <w:r w:rsidRPr="001F64A6">
              <w:rPr>
                <w:rFonts w:ascii="Simplified Arabic" w:hAnsi="Simplified Arabic" w:cs="Simplified Arabic" w:hint="cs"/>
                <w:b/>
                <w:bCs/>
                <w:rtl/>
              </w:rPr>
              <w:t>مشاريع الأعمال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gramStart"/>
            <w:r w:rsidRPr="001F64A6">
              <w:rPr>
                <w:rFonts w:ascii="Simplified Arabic" w:hAnsi="Simplified Arabic" w:cs="Simplified Arabic" w:hint="cs"/>
                <w:b/>
                <w:bCs/>
                <w:rtl/>
              </w:rPr>
              <w:t>السياحية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؟*</w:t>
            </w:r>
            <w:proofErr w:type="gramEnd"/>
          </w:p>
        </w:tc>
        <w:tc>
          <w:tcPr>
            <w:tcW w:w="1539" w:type="dxa"/>
          </w:tcPr>
          <w:p w14:paraId="3EB3DA73" w14:textId="34F7D00F" w:rsidR="003B551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CD3990" w:rsidRPr="00791FA9" w14:paraId="12FD8CEA" w14:textId="77777777" w:rsidTr="00B337D2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4C998AB" w14:textId="77777777" w:rsidR="00A61A2A" w:rsidRPr="00A61A2A" w:rsidRDefault="00A61A2A" w:rsidP="00A61A2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A61A2A">
              <w:rPr>
                <w:rFonts w:ascii="Simplified Arabic" w:hAnsi="Simplified Arabic" w:cs="Simplified Arabic"/>
                <w:rtl/>
              </w:rPr>
              <w:t>-</w:t>
            </w:r>
            <w:r w:rsidRPr="00A61A2A">
              <w:rPr>
                <w:rFonts w:ascii="Simplified Arabic" w:hAnsi="Simplified Arabic" w:cs="Simplified Arabic"/>
                <w:rtl/>
              </w:rPr>
              <w:tab/>
            </w:r>
            <w:r w:rsidRPr="00A61A2A">
              <w:rPr>
                <w:rFonts w:ascii="Simplified Arabic" w:hAnsi="Simplified Arabic" w:cs="Simplified Arabic" w:hint="cs"/>
                <w:rtl/>
              </w:rPr>
              <w:t>وجود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سياسات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تدعم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وتحفز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إنشاء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الشركات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والمؤسسات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الصغيرة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والمتوسطة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الجديدة</w:t>
            </w:r>
          </w:p>
          <w:p w14:paraId="2EEE9CAE" w14:textId="14F28382" w:rsidR="00CD3990" w:rsidRDefault="00A61A2A" w:rsidP="00A61A2A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A61A2A">
              <w:rPr>
                <w:rFonts w:ascii="Simplified Arabic" w:hAnsi="Simplified Arabic" w:cs="Simplified Arabic"/>
                <w:rtl/>
              </w:rPr>
              <w:t>-</w:t>
            </w:r>
            <w:r w:rsidRPr="00A61A2A">
              <w:rPr>
                <w:rFonts w:ascii="Simplified Arabic" w:hAnsi="Simplified Arabic" w:cs="Simplified Arabic"/>
                <w:rtl/>
              </w:rPr>
              <w:tab/>
            </w:r>
            <w:r w:rsidRPr="00A61A2A">
              <w:rPr>
                <w:rFonts w:ascii="Simplified Arabic" w:hAnsi="Simplified Arabic" w:cs="Simplified Arabic" w:hint="cs"/>
                <w:rtl/>
              </w:rPr>
              <w:t>وجود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تعاونيات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و</w:t>
            </w:r>
            <w:r w:rsidRPr="00A61A2A">
              <w:rPr>
                <w:rFonts w:ascii="Simplified Arabic" w:hAnsi="Simplified Arabic" w:cs="Simplified Arabic"/>
                <w:rtl/>
              </w:rPr>
              <w:t>/</w:t>
            </w:r>
            <w:r w:rsidRPr="00A61A2A">
              <w:rPr>
                <w:rFonts w:ascii="Simplified Arabic" w:hAnsi="Simplified Arabic" w:cs="Simplified Arabic" w:hint="cs"/>
                <w:rtl/>
              </w:rPr>
              <w:t>أو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جمعيات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أعمال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محلية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لتسهيل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إلى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الأسواق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وتطوير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استراتيجيات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التسويق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وما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إلى</w:t>
            </w:r>
            <w:r w:rsidRPr="00A61A2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A61A2A">
              <w:rPr>
                <w:rFonts w:ascii="Simplified Arabic" w:hAnsi="Simplified Arabic" w:cs="Simplified Arabic" w:hint="cs"/>
                <w:rtl/>
              </w:rPr>
              <w:t>ذلك</w:t>
            </w:r>
          </w:p>
        </w:tc>
      </w:tr>
      <w:tr w:rsidR="003B5514" w:rsidRPr="00791FA9" w14:paraId="0E6B7C9A" w14:textId="77777777" w:rsidTr="000C7D0B">
        <w:tc>
          <w:tcPr>
            <w:tcW w:w="7628" w:type="dxa"/>
            <w:vAlign w:val="center"/>
          </w:tcPr>
          <w:p w14:paraId="142D5786" w14:textId="09429D5D" w:rsidR="003B5514" w:rsidRPr="00791FA9" w:rsidRDefault="003B5514" w:rsidP="001F64A6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تقديم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وصف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موجز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للمبادرات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تنفذها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1F64A6" w:rsidRPr="001F64A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="001F64A6" w:rsidRPr="001F64A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*:</w:t>
            </w:r>
          </w:p>
        </w:tc>
        <w:tc>
          <w:tcPr>
            <w:tcW w:w="1539" w:type="dxa"/>
          </w:tcPr>
          <w:p w14:paraId="2A83694D" w14:textId="79203B42" w:rsidR="003B5514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A61A2A">
              <w:rPr>
                <w:rFonts w:ascii="Simplified Arabic" w:hAnsi="Simplified Arabic" w:cs="Simplified Arabic" w:hint="cs"/>
                <w:rtl/>
              </w:rPr>
              <w:t>300</w:t>
            </w:r>
            <w:r w:rsidR="00A61A2A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3B5514" w:rsidRPr="00791FA9" w14:paraId="73C18F70" w14:textId="77777777" w:rsidTr="000C7D0B">
        <w:tc>
          <w:tcPr>
            <w:tcW w:w="7628" w:type="dxa"/>
            <w:vMerge w:val="restart"/>
            <w:vAlign w:val="center"/>
          </w:tcPr>
          <w:p w14:paraId="4C97DA50" w14:textId="5E5E0CDB" w:rsidR="003B5514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89F1C01" w14:textId="77777777" w:rsidR="003B5514" w:rsidRPr="00791FA9" w:rsidRDefault="003B5514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539" w:type="dxa"/>
            <w:vAlign w:val="center"/>
          </w:tcPr>
          <w:p w14:paraId="0B02569E" w14:textId="5404E16B" w:rsidR="003B551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3B5514" w:rsidRPr="00791FA9" w14:paraId="284BCC35" w14:textId="77777777" w:rsidTr="000C7D0B">
        <w:tc>
          <w:tcPr>
            <w:tcW w:w="7628" w:type="dxa"/>
            <w:vMerge/>
            <w:vAlign w:val="center"/>
          </w:tcPr>
          <w:p w14:paraId="63A8A3B0" w14:textId="77777777" w:rsidR="003B5514" w:rsidRPr="00791FA9" w:rsidRDefault="003B551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579C7545" w14:textId="5BBE1C12" w:rsidR="003B551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3B5514" w:rsidRPr="00791FA9" w14:paraId="4A7EEC4D" w14:textId="77777777" w:rsidTr="000C7D0B">
        <w:tc>
          <w:tcPr>
            <w:tcW w:w="7628" w:type="dxa"/>
            <w:vMerge/>
            <w:vAlign w:val="center"/>
          </w:tcPr>
          <w:p w14:paraId="7EE5D58E" w14:textId="77777777" w:rsidR="003B5514" w:rsidRPr="00791FA9" w:rsidRDefault="003B551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539" w:type="dxa"/>
            <w:vAlign w:val="center"/>
          </w:tcPr>
          <w:p w14:paraId="523EB3A7" w14:textId="471656DA" w:rsidR="003B551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3B5514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1730BD" w:rsidRPr="00791FA9" w14:paraId="3ED4464A" w14:textId="77777777" w:rsidTr="000C7D0B">
        <w:tc>
          <w:tcPr>
            <w:tcW w:w="7628" w:type="dxa"/>
            <w:vAlign w:val="center"/>
          </w:tcPr>
          <w:p w14:paraId="528FED9C" w14:textId="08F04279" w:rsidR="001730BD" w:rsidRPr="00791FA9" w:rsidRDefault="0039216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إضافة أي تعليقات ذات صلة بهذا المجال من التقييم</w:t>
            </w:r>
          </w:p>
        </w:tc>
        <w:tc>
          <w:tcPr>
            <w:tcW w:w="1539" w:type="dxa"/>
            <w:vAlign w:val="center"/>
          </w:tcPr>
          <w:p w14:paraId="769B4C8A" w14:textId="648E55B9" w:rsidR="001730BD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1523CF">
              <w:rPr>
                <w:rFonts w:ascii="Simplified Arabic" w:hAnsi="Simplified Arabic" w:cs="Simplified Arabic" w:hint="cs"/>
                <w:rtl/>
              </w:rPr>
              <w:t>300</w:t>
            </w:r>
            <w:r w:rsidR="001523CF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653137AF" w14:textId="77777777" w:rsidR="00A52AF5" w:rsidRPr="00791FA9" w:rsidRDefault="00A52AF5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540"/>
        <w:gridCol w:w="1627"/>
      </w:tblGrid>
      <w:tr w:rsidR="00F33961" w:rsidRPr="00791FA9" w14:paraId="46E2F752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151AF984" w14:textId="7FF2F0F7" w:rsidR="00F33961" w:rsidRPr="001F64A6" w:rsidRDefault="001F64A6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816200" w:themeColor="accent5" w:themeShade="80"/>
                <w:sz w:val="28"/>
                <w:szCs w:val="30"/>
              </w:rPr>
            </w:pPr>
            <w:r w:rsidRPr="001F64A6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4: الاستدامة الاجتماعية</w:t>
            </w:r>
          </w:p>
        </w:tc>
      </w:tr>
      <w:tr w:rsidR="00F33961" w:rsidRPr="00791FA9" w14:paraId="32E4972F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0C36F1BD" w14:textId="71CC89C0" w:rsidR="001F64A6" w:rsidRPr="001F64A6" w:rsidRDefault="001F64A6" w:rsidP="001F64A6">
            <w:pPr>
              <w:pStyle w:val="B1Mainbody"/>
              <w:bidi/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1F64A6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تلتزم القرية بتعزيز الإدماج الاجتماعي والمساواة.</w:t>
            </w:r>
          </w:p>
        </w:tc>
      </w:tr>
      <w:tr w:rsidR="0074432B" w:rsidRPr="00791FA9" w14:paraId="2C4D5CB0" w14:textId="77777777" w:rsidTr="007644E2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BE109" w14:textId="77777777" w:rsidR="0074432B" w:rsidRPr="0037355D" w:rsidRDefault="0074432B" w:rsidP="00297892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GB"/>
              </w:rPr>
            </w:pP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ينبغي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أن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تتضمّن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إجاباتكم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العناصر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الأربعة</w:t>
            </w:r>
            <w:r w:rsidRPr="0037355D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37355D">
              <w:rPr>
                <w:rFonts w:ascii="Simplified Arabic" w:hAnsi="Simplified Arabic" w:cs="Simplified Arabic" w:hint="cs"/>
                <w:rtl/>
                <w:lang w:val="en-GB"/>
              </w:rPr>
              <w:t>التالية</w:t>
            </w:r>
            <w:r w:rsidRPr="0037355D">
              <w:rPr>
                <w:rFonts w:ascii="Simplified Arabic" w:hAnsi="Simplified Arabic" w:cs="Simplified Arabic"/>
                <w:lang w:val="en-GB"/>
              </w:rPr>
              <w:t>:</w:t>
            </w:r>
          </w:p>
          <w:p w14:paraId="4884E8FD" w14:textId="77777777" w:rsidR="0074432B" w:rsidRPr="00297892" w:rsidRDefault="0074432B" w:rsidP="00297892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3430B7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[a] 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ما الإجراء أو المبادرة التي تمّ تنفيذها؟</w:t>
            </w:r>
          </w:p>
          <w:p w14:paraId="2DEB2022" w14:textId="77777777" w:rsidR="0074432B" w:rsidRPr="00297892" w:rsidRDefault="0074432B" w:rsidP="00297892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297892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[b]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أين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تمّ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التنفيذ،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الجهات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المعنيّة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/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أصحاب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المصلحة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في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الذين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شاركوا؟</w:t>
            </w:r>
          </w:p>
          <w:p w14:paraId="303C733F" w14:textId="77777777" w:rsidR="0074432B" w:rsidRPr="00297892" w:rsidRDefault="0074432B" w:rsidP="00297892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297892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[c]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لماذا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قامت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بهذا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الإجراء؟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الهدف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الغاية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منه؟</w:t>
            </w:r>
          </w:p>
          <w:p w14:paraId="1A1E08E3" w14:textId="77777777" w:rsidR="0074432B" w:rsidRPr="00297892" w:rsidRDefault="0074432B" w:rsidP="00297892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297892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[d]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النتائج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المحققة؟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يُرجى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استخدام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أرقام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تقدير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تقريبي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للنتائج</w:t>
            </w:r>
            <w:r w:rsidRPr="00297892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297892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</w:t>
            </w:r>
            <w:r w:rsidRPr="00297892">
              <w:rPr>
                <w:rFonts w:ascii="Simplified Arabic" w:hAnsi="Simplified Arabic" w:cs="Simplified Arabic"/>
                <w:b/>
                <w:bCs/>
                <w:lang w:val="en-GB"/>
              </w:rPr>
              <w:t>.</w:t>
            </w:r>
          </w:p>
          <w:p w14:paraId="0D47AD82" w14:textId="77777777" w:rsidR="0074432B" w:rsidRDefault="0074432B" w:rsidP="00297892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GB"/>
              </w:rPr>
            </w:pP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يرجى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الرجوع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إلى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المثال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التالي،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وعلى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أن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تتبع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إجابتكم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صيغة</w:t>
            </w:r>
            <w:r w:rsidRPr="00FE7DC2">
              <w:rPr>
                <w:rFonts w:ascii="Simplified Arabic" w:hAnsi="Simplified Arabic" w:cs="Simplified Arabic"/>
                <w:rtl/>
                <w:lang w:val="en-GB"/>
              </w:rPr>
              <w:t xml:space="preserve"> </w:t>
            </w:r>
            <w:r w:rsidRPr="00FE7DC2">
              <w:rPr>
                <w:rFonts w:ascii="Simplified Arabic" w:hAnsi="Simplified Arabic" w:cs="Simplified Arabic" w:hint="cs"/>
                <w:rtl/>
                <w:lang w:val="en-GB"/>
              </w:rPr>
              <w:t>مماثلة</w:t>
            </w:r>
            <w:r w:rsidRPr="00FE7DC2">
              <w:rPr>
                <w:rFonts w:ascii="Simplified Arabic" w:hAnsi="Simplified Arabic" w:cs="Simplified Arabic"/>
                <w:lang w:val="en-GB"/>
              </w:rPr>
              <w:t>:</w:t>
            </w:r>
          </w:p>
          <w:p w14:paraId="5760814D" w14:textId="0C1A6C5F" w:rsidR="0074432B" w:rsidRPr="001F64A6" w:rsidRDefault="00297892" w:rsidP="007644E2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[a]</w:t>
            </w:r>
            <w:r w:rsidR="00030D95" w:rsidRPr="00B3752F">
              <w:rPr>
                <w:rFonts w:ascii="Simplified Arabic" w:hAnsi="Simplified Arabic" w:cs="Simplified Arabic"/>
                <w:b/>
                <w:bCs/>
                <w:i/>
                <w:iCs/>
              </w:rPr>
              <w:t>"</w:t>
            </w:r>
            <w:r w:rsidR="00030D95"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قمنا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بتطوير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مساحة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مجتمعية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لاستضافة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الأسواق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والأنشطة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السياحية،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التركيز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على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قيم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التنوّع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والشمول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b/>
                <w:bCs/>
                <w:i/>
                <w:iCs/>
                <w:rtl/>
                <w:lang w:val="en-GB"/>
              </w:rPr>
              <w:t>في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 xml:space="preserve"> </w:t>
            </w:r>
            <w:proofErr w:type="gramStart"/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القرية</w:t>
            </w:r>
            <w:r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 xml:space="preserve">  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</w:t>
            </w:r>
            <w:proofErr w:type="gramEnd"/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b]</w:t>
            </w:r>
            <w:r w:rsidRPr="005C0E99">
              <w:rPr>
                <w:rFonts w:ascii="Simplified Arabic" w:hAnsi="Simplified Arabic" w:cs="Simplified Arabic"/>
                <w:i/>
                <w:iCs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نُفِّذ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المشروع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خلال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جهد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مشترك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بين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الحكومة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المحلية،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والحرفيين،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والمجموعات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الثقافية،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وممثلي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المجتمعات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الأقلية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 [c]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تمثّل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الهدف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في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توفير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مساحة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تدعم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التجمعات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الاجتماعية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والتبادل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الثقافي،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وتعزّز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المساواة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والوعي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proofErr w:type="gramStart"/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الثقافي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.</w:t>
            </w:r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>[</w:t>
            </w:r>
            <w:proofErr w:type="gramEnd"/>
            <w:r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d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]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استضافت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المساحة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خمسة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أحداث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مجتمعية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كبرى،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استقطبت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ما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يقارب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800 </w:t>
            </w:r>
            <w:r w:rsidRPr="005C0E99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زائر</w:t>
            </w:r>
            <w:r w:rsidRPr="005C0E99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>.</w:t>
            </w:r>
            <w:r w:rsidR="007644E2">
              <w:rPr>
                <w:rFonts w:ascii="Simplified Arabic" w:hAnsi="Simplified Arabic" w:cs="Simplified Arabic" w:hint="cs"/>
                <w:i/>
                <w:iCs/>
                <w:rtl/>
                <w:lang w:val="en-GB"/>
              </w:rPr>
              <w:t>"</w:t>
            </w:r>
          </w:p>
        </w:tc>
      </w:tr>
      <w:tr w:rsidR="00F33961" w:rsidRPr="00791FA9" w14:paraId="03895E3D" w14:textId="77777777" w:rsidTr="000B4431">
        <w:tc>
          <w:tcPr>
            <w:tcW w:w="7540" w:type="dxa"/>
            <w:vAlign w:val="center"/>
          </w:tcPr>
          <w:p w14:paraId="0688B068" w14:textId="5C6B6A90" w:rsidR="001F64A6" w:rsidRPr="00791FA9" w:rsidRDefault="001F64A6" w:rsidP="001F64A6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404040" w:themeColor="text1" w:themeTint="BF"/>
                <w:spacing w:val="10"/>
                <w:kern w:val="10"/>
                <w:rtl/>
                <w:lang w:val="en-CA"/>
              </w:rPr>
              <w:t xml:space="preserve">أ.4.1. هل تعمل القرية على </w:t>
            </w:r>
            <w:r w:rsidRPr="0015174E">
              <w:rPr>
                <w:rFonts w:ascii="Simplified Arabic" w:hAnsi="Simplified Arabic" w:cs="Simplified Arabic"/>
                <w:rtl/>
              </w:rPr>
              <w:t xml:space="preserve">نشر و/أو تعزيز السياسات والتدابير والمبادرات الرامية إلى </w:t>
            </w:r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 xml:space="preserve">تعزيز فرص العمل في قطاع </w:t>
            </w:r>
            <w:proofErr w:type="gramStart"/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>السياحة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44E44073" w14:textId="64C8F774" w:rsidR="00F3396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C36049" w:rsidRPr="00791FA9" w14:paraId="3581D958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</w:tcPr>
          <w:p w14:paraId="5736D67C" w14:textId="77777777" w:rsidR="00C36049" w:rsidRPr="00140E75" w:rsidRDefault="00C36049" w:rsidP="00C36049">
            <w:pPr>
              <w:bidi/>
              <w:rPr>
                <w:rFonts w:ascii="Simplified Arabic" w:hAnsi="Simplified Arabic" w:cs="Simplified Arabic"/>
                <w:rtl/>
              </w:rPr>
            </w:pPr>
            <w:r w:rsidRPr="00140E75">
              <w:rPr>
                <w:rFonts w:ascii="Simplified Arabic" w:hAnsi="Simplified Arabic" w:cs="Simplified Arabic"/>
              </w:rPr>
              <w:t>-</w:t>
            </w:r>
            <w:r w:rsidRPr="00140E75">
              <w:rPr>
                <w:rFonts w:ascii="Simplified Arabic" w:hAnsi="Simplified Arabic" w:cs="Simplified Arabic"/>
              </w:rPr>
              <w:tab/>
            </w:r>
            <w:r w:rsidRPr="00140E75">
              <w:rPr>
                <w:rFonts w:ascii="Simplified Arabic" w:hAnsi="Simplified Arabic" w:cs="Simplified Arabic"/>
                <w:rtl/>
                <w:lang w:bidi="ar"/>
              </w:rPr>
              <w:t xml:space="preserve">وجود سياسات تعزز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تكافؤ </w:t>
            </w:r>
            <w:r w:rsidRPr="00140E75">
              <w:rPr>
                <w:rFonts w:ascii="Simplified Arabic" w:hAnsi="Simplified Arabic" w:cs="Simplified Arabic"/>
                <w:rtl/>
                <w:lang w:bidi="ar"/>
              </w:rPr>
              <w:t>فرص العمل اللائق</w:t>
            </w:r>
          </w:p>
          <w:p w14:paraId="641C875D" w14:textId="6DCF3341" w:rsidR="00C3604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140E75">
              <w:rPr>
                <w:rFonts w:ascii="Simplified Arabic" w:hAnsi="Simplified Arabic" w:cs="Simplified Arabic"/>
              </w:rPr>
              <w:t>-</w:t>
            </w:r>
            <w:r w:rsidRPr="00140E75">
              <w:rPr>
                <w:rFonts w:ascii="Simplified Arabic" w:hAnsi="Simplified Arabic" w:cs="Simplified Arabic"/>
              </w:rPr>
              <w:tab/>
            </w:r>
            <w:r w:rsidRPr="00140E75">
              <w:rPr>
                <w:rFonts w:ascii="Simplified Arabic" w:hAnsi="Simplified Arabic" w:cs="Simplified Arabic"/>
                <w:rtl/>
                <w:lang w:bidi="ar"/>
              </w:rPr>
              <w:t>قياس العمالة أو ملكية الأعمال في قطاع السياحة</w:t>
            </w:r>
          </w:p>
        </w:tc>
      </w:tr>
      <w:tr w:rsidR="00C36049" w:rsidRPr="00791FA9" w14:paraId="27415F02" w14:textId="77777777" w:rsidTr="000B4431">
        <w:tc>
          <w:tcPr>
            <w:tcW w:w="7540" w:type="dxa"/>
            <w:vAlign w:val="center"/>
          </w:tcPr>
          <w:p w14:paraId="47F0F133" w14:textId="247B269C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تقديم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وصف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موجز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للمبادرات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التي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تنفذها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*:</w:t>
            </w:r>
          </w:p>
        </w:tc>
        <w:tc>
          <w:tcPr>
            <w:tcW w:w="1627" w:type="dxa"/>
          </w:tcPr>
          <w:p w14:paraId="0161FD5C" w14:textId="77ABC224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BC55A1">
              <w:rPr>
                <w:rFonts w:ascii="Simplified Arabic" w:hAnsi="Simplified Arabic" w:cs="Simplified Arabic" w:hint="cs"/>
                <w:rtl/>
              </w:rPr>
              <w:t>300</w:t>
            </w:r>
            <w:r w:rsidR="00BC55A1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36049" w:rsidRPr="00791FA9" w14:paraId="79E321B3" w14:textId="77777777" w:rsidTr="000B4431">
        <w:tc>
          <w:tcPr>
            <w:tcW w:w="7540" w:type="dxa"/>
            <w:vMerge w:val="restart"/>
            <w:vAlign w:val="center"/>
          </w:tcPr>
          <w:p w14:paraId="11E68621" w14:textId="3F46C904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53B45A05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48EE5296" w14:textId="33346BF9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C36049" w:rsidRPr="00791FA9" w14:paraId="37CB3442" w14:textId="77777777" w:rsidTr="000B4431">
        <w:tc>
          <w:tcPr>
            <w:tcW w:w="7540" w:type="dxa"/>
            <w:vMerge/>
            <w:vAlign w:val="center"/>
          </w:tcPr>
          <w:p w14:paraId="1990CEBC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6357BBC4" w14:textId="094D66D0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C36049" w:rsidRPr="00791FA9" w14:paraId="4315ACDE" w14:textId="77777777" w:rsidTr="000B4431">
        <w:tc>
          <w:tcPr>
            <w:tcW w:w="7540" w:type="dxa"/>
            <w:vMerge/>
            <w:vAlign w:val="center"/>
          </w:tcPr>
          <w:p w14:paraId="09A08A97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6EF188B0" w14:textId="3611EE49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C36049" w:rsidRPr="00791FA9" w14:paraId="0D66A464" w14:textId="77777777" w:rsidTr="000B4431">
        <w:tc>
          <w:tcPr>
            <w:tcW w:w="7540" w:type="dxa"/>
            <w:vAlign w:val="center"/>
          </w:tcPr>
          <w:p w14:paraId="31958DE7" w14:textId="302A9B76" w:rsidR="00C36049" w:rsidRPr="00791FA9" w:rsidRDefault="00C36049" w:rsidP="00C36049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أ.4.2. هل تعمل القرية على </w:t>
            </w:r>
            <w:r w:rsidRPr="00174FFC">
              <w:rPr>
                <w:rFonts w:ascii="Simplified Arabic" w:hAnsi="Simplified Arabic" w:cs="Simplified Arabic"/>
                <w:rtl/>
              </w:rPr>
              <w:t xml:space="preserve">نشر و/أو تعزيز السياسات والتدابير والمبادرات الرامية إلى </w:t>
            </w:r>
            <w:r w:rsidRPr="001F64A6">
              <w:rPr>
                <w:rFonts w:ascii="Simplified Arabic" w:hAnsi="Simplified Arabic" w:cs="Simplified Arabic"/>
                <w:b/>
                <w:bCs/>
                <w:rtl/>
              </w:rPr>
              <w:t>تعزيز التوازن بين الجنسين</w:t>
            </w:r>
            <w:r w:rsidRPr="00174FFC">
              <w:rPr>
                <w:rFonts w:ascii="Simplified Arabic" w:hAnsi="Simplified Arabic" w:cs="Simplified Arabic"/>
                <w:rtl/>
              </w:rPr>
              <w:t xml:space="preserve"> في السياحة ودعم تنمية المهارات والتوظيف وريادة الأعمال للشباب (17-29 سنة</w:t>
            </w:r>
            <w:proofErr w:type="gramStart"/>
            <w:r w:rsidRPr="00174FFC">
              <w:rPr>
                <w:rFonts w:ascii="Simplified Arabic" w:hAnsi="Simplified Arabic" w:cs="Simplified Arabic"/>
                <w:rtl/>
              </w:rPr>
              <w:t>)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517194CF" w14:textId="3FA3D859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D0433A" w:rsidRPr="00791FA9" w14:paraId="4B59F0E0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49ADEB31" w14:textId="77777777" w:rsidR="00D0433A" w:rsidRPr="00D0433A" w:rsidRDefault="00D0433A" w:rsidP="00D0433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33A">
              <w:rPr>
                <w:rFonts w:ascii="Simplified Arabic" w:hAnsi="Simplified Arabic" w:cs="Simplified Arabic"/>
                <w:rtl/>
              </w:rPr>
              <w:t>-</w:t>
            </w:r>
            <w:r w:rsidRPr="00D0433A">
              <w:rPr>
                <w:rFonts w:ascii="Simplified Arabic" w:hAnsi="Simplified Arabic" w:cs="Simplified Arabic"/>
                <w:rtl/>
              </w:rPr>
              <w:tab/>
            </w:r>
            <w:r w:rsidRPr="00D0433A">
              <w:rPr>
                <w:rFonts w:ascii="Simplified Arabic" w:hAnsi="Simplified Arabic" w:cs="Simplified Arabic" w:hint="cs"/>
                <w:rtl/>
              </w:rPr>
              <w:t>رفع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مستوى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الوعي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بشأن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التوازن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بين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الجنسين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وتمكين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الشباب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من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خلال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ورش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العمل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والحملات</w:t>
            </w:r>
          </w:p>
          <w:p w14:paraId="302480C2" w14:textId="77777777" w:rsidR="00D0433A" w:rsidRPr="00D0433A" w:rsidRDefault="00D0433A" w:rsidP="00D0433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33A">
              <w:rPr>
                <w:rFonts w:ascii="Simplified Arabic" w:hAnsi="Simplified Arabic" w:cs="Simplified Arabic"/>
                <w:rtl/>
              </w:rPr>
              <w:t>-</w:t>
            </w:r>
            <w:r w:rsidRPr="00D0433A">
              <w:rPr>
                <w:rFonts w:ascii="Simplified Arabic" w:hAnsi="Simplified Arabic" w:cs="Simplified Arabic"/>
                <w:rtl/>
              </w:rPr>
              <w:tab/>
            </w:r>
            <w:r w:rsidRPr="00D0433A">
              <w:rPr>
                <w:rFonts w:ascii="Simplified Arabic" w:hAnsi="Simplified Arabic" w:cs="Simplified Arabic" w:hint="cs"/>
                <w:rtl/>
              </w:rPr>
              <w:t>وجود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بيانات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حول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توظيف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النساء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والشباب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وملكية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الشركات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السياحية</w:t>
            </w:r>
          </w:p>
          <w:p w14:paraId="036C50AC" w14:textId="77777777" w:rsidR="00D0433A" w:rsidRPr="00D0433A" w:rsidRDefault="00D0433A" w:rsidP="00D0433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33A">
              <w:rPr>
                <w:rFonts w:ascii="Simplified Arabic" w:hAnsi="Simplified Arabic" w:cs="Simplified Arabic"/>
                <w:rtl/>
              </w:rPr>
              <w:t>-</w:t>
            </w:r>
            <w:r w:rsidRPr="00D0433A">
              <w:rPr>
                <w:rFonts w:ascii="Simplified Arabic" w:hAnsi="Simplified Arabic" w:cs="Simplified Arabic"/>
                <w:rtl/>
              </w:rPr>
              <w:tab/>
            </w:r>
            <w:r w:rsidRPr="00D0433A">
              <w:rPr>
                <w:rFonts w:ascii="Simplified Arabic" w:hAnsi="Simplified Arabic" w:cs="Simplified Arabic" w:hint="cs"/>
                <w:rtl/>
              </w:rPr>
              <w:t>وجود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أنشطة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تدريبية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وتعليمية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تنمية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مهارات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المرأة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والشباب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وتشجيع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ريادة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الأعمال</w:t>
            </w:r>
          </w:p>
          <w:p w14:paraId="6D5F80D1" w14:textId="77777777" w:rsidR="00D0433A" w:rsidRPr="00D0433A" w:rsidRDefault="00D0433A" w:rsidP="00D0433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33A">
              <w:rPr>
                <w:rFonts w:ascii="Simplified Arabic" w:hAnsi="Simplified Arabic" w:cs="Simplified Arabic"/>
                <w:rtl/>
              </w:rPr>
              <w:t>-</w:t>
            </w:r>
            <w:r w:rsidRPr="00D0433A">
              <w:rPr>
                <w:rFonts w:ascii="Simplified Arabic" w:hAnsi="Simplified Arabic" w:cs="Simplified Arabic"/>
                <w:rtl/>
              </w:rPr>
              <w:tab/>
            </w:r>
            <w:r w:rsidRPr="00D0433A">
              <w:rPr>
                <w:rFonts w:ascii="Simplified Arabic" w:hAnsi="Simplified Arabic" w:cs="Simplified Arabic" w:hint="cs"/>
                <w:rtl/>
              </w:rPr>
              <w:t>شراكات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واتفاقيات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مع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القطاع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الخاص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توظيف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المرأة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والشباب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في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03DDC3D2" w14:textId="77777777" w:rsidR="00D0433A" w:rsidRPr="00D0433A" w:rsidRDefault="00D0433A" w:rsidP="00D0433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33A">
              <w:rPr>
                <w:rFonts w:ascii="Simplified Arabic" w:hAnsi="Simplified Arabic" w:cs="Simplified Arabic"/>
                <w:rtl/>
              </w:rPr>
              <w:t>-</w:t>
            </w:r>
            <w:r w:rsidRPr="00D0433A">
              <w:rPr>
                <w:rFonts w:ascii="Simplified Arabic" w:hAnsi="Simplified Arabic" w:cs="Simplified Arabic"/>
                <w:rtl/>
              </w:rPr>
              <w:tab/>
            </w:r>
            <w:r w:rsidRPr="00D0433A">
              <w:rPr>
                <w:rFonts w:ascii="Simplified Arabic" w:hAnsi="Simplified Arabic" w:cs="Simplified Arabic" w:hint="cs"/>
                <w:rtl/>
              </w:rPr>
              <w:t>السياسات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المالية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والضريبية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لتحفيز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توظيف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النساء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والشباب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في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70AA2BA9" w14:textId="6DAE065C" w:rsidR="00D0433A" w:rsidRPr="00336B4B" w:rsidRDefault="00D0433A" w:rsidP="00D0433A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D0433A">
              <w:rPr>
                <w:rFonts w:ascii="Simplified Arabic" w:hAnsi="Simplified Arabic" w:cs="Simplified Arabic"/>
                <w:rtl/>
              </w:rPr>
              <w:t>-</w:t>
            </w:r>
            <w:r w:rsidRPr="00D0433A">
              <w:rPr>
                <w:rFonts w:ascii="Simplified Arabic" w:hAnsi="Simplified Arabic" w:cs="Simplified Arabic"/>
                <w:rtl/>
              </w:rPr>
              <w:tab/>
            </w:r>
            <w:r w:rsidRPr="00D0433A">
              <w:rPr>
                <w:rFonts w:ascii="Simplified Arabic" w:hAnsi="Simplified Arabic" w:cs="Simplified Arabic" w:hint="cs"/>
                <w:rtl/>
              </w:rPr>
              <w:t>نجاح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في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عكس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مسار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هجرة</w:t>
            </w:r>
            <w:r w:rsidRPr="00D0433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33A">
              <w:rPr>
                <w:rFonts w:ascii="Simplified Arabic" w:hAnsi="Simplified Arabic" w:cs="Simplified Arabic" w:hint="cs"/>
                <w:rtl/>
              </w:rPr>
              <w:t>الشباب</w:t>
            </w:r>
          </w:p>
        </w:tc>
      </w:tr>
      <w:tr w:rsidR="00C36049" w:rsidRPr="00791FA9" w14:paraId="5D29DE72" w14:textId="77777777" w:rsidTr="000B4431">
        <w:tc>
          <w:tcPr>
            <w:tcW w:w="7540" w:type="dxa"/>
            <w:vAlign w:val="center"/>
          </w:tcPr>
          <w:p w14:paraId="35BD45FA" w14:textId="48D68D9C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تقديم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وصف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موجز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للمبادرات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التي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تنفذها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1F64A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1F64A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*:</w:t>
            </w:r>
          </w:p>
        </w:tc>
        <w:tc>
          <w:tcPr>
            <w:tcW w:w="1627" w:type="dxa"/>
          </w:tcPr>
          <w:p w14:paraId="393263C2" w14:textId="2D66A414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B52BB6">
              <w:rPr>
                <w:rFonts w:ascii="Simplified Arabic" w:hAnsi="Simplified Arabic" w:cs="Simplified Arabic" w:hint="cs"/>
                <w:rtl/>
              </w:rPr>
              <w:t>300</w:t>
            </w:r>
            <w:r w:rsidR="00B52BB6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36049" w:rsidRPr="00791FA9" w14:paraId="05C5CBD9" w14:textId="77777777" w:rsidTr="000B4431">
        <w:tc>
          <w:tcPr>
            <w:tcW w:w="7540" w:type="dxa"/>
            <w:vMerge w:val="restart"/>
            <w:vAlign w:val="center"/>
          </w:tcPr>
          <w:p w14:paraId="2A479481" w14:textId="56D49D9B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1718F195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32F89701" w14:textId="2B49F38F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C36049" w:rsidRPr="00791FA9" w14:paraId="7E0AEA0C" w14:textId="77777777" w:rsidTr="000B4431">
        <w:tc>
          <w:tcPr>
            <w:tcW w:w="7540" w:type="dxa"/>
            <w:vMerge/>
            <w:vAlign w:val="center"/>
          </w:tcPr>
          <w:p w14:paraId="1029E614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26C411E" w14:textId="0B3972A4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C36049" w:rsidRPr="00791FA9" w14:paraId="40AB9067" w14:textId="77777777" w:rsidTr="000B4431">
        <w:tc>
          <w:tcPr>
            <w:tcW w:w="7540" w:type="dxa"/>
            <w:vMerge/>
            <w:vAlign w:val="center"/>
          </w:tcPr>
          <w:p w14:paraId="03C1B983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9F6807A" w14:textId="3B90B199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C36049" w:rsidRPr="00791FA9" w14:paraId="09B42AFD" w14:textId="77777777" w:rsidTr="000B4431">
        <w:tc>
          <w:tcPr>
            <w:tcW w:w="7540" w:type="dxa"/>
            <w:vAlign w:val="center"/>
          </w:tcPr>
          <w:p w14:paraId="032F2D3B" w14:textId="548E14B5" w:rsidR="00C36049" w:rsidRPr="00791FA9" w:rsidRDefault="00C36049" w:rsidP="00C36049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404040" w:themeColor="text1" w:themeTint="BF"/>
                <w:spacing w:val="10"/>
                <w:kern w:val="10"/>
                <w:rtl/>
                <w:lang w:val="en-CA"/>
              </w:rPr>
              <w:t xml:space="preserve">أ.4.3. هل تعمل القرية على </w:t>
            </w:r>
            <w:r w:rsidRPr="00174FFC">
              <w:rPr>
                <w:rFonts w:ascii="Simplified Arabic" w:hAnsi="Simplified Arabic" w:cs="Simplified Arabic"/>
                <w:rtl/>
              </w:rPr>
              <w:t xml:space="preserve">نشر و/أو تعزيز السياسات والتدابير والمبادرات الرامية إلى 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</w:rPr>
              <w:t xml:space="preserve">تعزيز </w:t>
            </w:r>
            <w:r w:rsidRPr="00032BF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</w:rPr>
              <w:t xml:space="preserve">فرص </w:t>
            </w:r>
            <w:r w:rsidRPr="00032BF3">
              <w:rPr>
                <w:rFonts w:ascii="Simplified Arabic" w:hAnsi="Simplified Arabic" w:cs="Simplified Arabic" w:hint="cs"/>
                <w:b/>
                <w:bCs/>
                <w:rtl/>
              </w:rPr>
              <w:t>لل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</w:rPr>
              <w:t>فئات السكانية ال</w:t>
            </w:r>
            <w:r w:rsidRPr="00032BF3">
              <w:rPr>
                <w:rFonts w:ascii="Simplified Arabic" w:hAnsi="Simplified Arabic" w:cs="Simplified Arabic" w:hint="cs"/>
                <w:b/>
                <w:bCs/>
                <w:rtl/>
              </w:rPr>
              <w:t>هشة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</w:rPr>
              <w:t xml:space="preserve"> في مجال السياحة</w:t>
            </w:r>
            <w:r w:rsidRPr="00174FFC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(</w:t>
            </w:r>
            <w:r w:rsidRPr="00174FFC">
              <w:rPr>
                <w:rFonts w:ascii="Simplified Arabic" w:hAnsi="Simplified Arabic" w:cs="Simplified Arabic"/>
                <w:rtl/>
              </w:rPr>
              <w:t xml:space="preserve">أي السكان غير الممثلين بشكل كافٍ من المجموعات الأصلية والأقليات </w:t>
            </w:r>
            <w:r>
              <w:rPr>
                <w:rFonts w:ascii="Simplified Arabic" w:hAnsi="Simplified Arabic" w:cs="Simplified Arabic" w:hint="cs"/>
                <w:rtl/>
              </w:rPr>
              <w:t>الإثنية</w:t>
            </w:r>
            <w:r w:rsidRPr="00174FFC">
              <w:rPr>
                <w:rFonts w:ascii="Simplified Arabic" w:hAnsi="Simplified Arabic" w:cs="Simplified Arabic"/>
                <w:rtl/>
              </w:rPr>
              <w:t xml:space="preserve"> والأشخاص ذوي الإعاقة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)؟*</w:t>
            </w:r>
            <w:proofErr w:type="gramEnd"/>
          </w:p>
        </w:tc>
        <w:tc>
          <w:tcPr>
            <w:tcW w:w="1627" w:type="dxa"/>
          </w:tcPr>
          <w:p w14:paraId="43E6D633" w14:textId="6EFB58D3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3201A3" w:rsidRPr="00791FA9" w14:paraId="26AF14E4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A1D5C12" w14:textId="77777777" w:rsidR="00257C11" w:rsidRPr="00257C11" w:rsidRDefault="00257C11" w:rsidP="00257C1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257C11">
              <w:rPr>
                <w:rFonts w:ascii="Simplified Arabic" w:hAnsi="Simplified Arabic" w:cs="Simplified Arabic"/>
                <w:rtl/>
              </w:rPr>
              <w:t>-</w:t>
            </w:r>
            <w:r w:rsidRPr="00257C11">
              <w:rPr>
                <w:rFonts w:ascii="Simplified Arabic" w:hAnsi="Simplified Arabic" w:cs="Simplified Arabic"/>
                <w:rtl/>
              </w:rPr>
              <w:tab/>
            </w:r>
            <w:r w:rsidRPr="00257C11">
              <w:rPr>
                <w:rFonts w:ascii="Simplified Arabic" w:hAnsi="Simplified Arabic" w:cs="Simplified Arabic" w:hint="cs"/>
                <w:rtl/>
              </w:rPr>
              <w:t>وجود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بيانات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حول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توظيف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الفئات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السكانية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الهشة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في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7361D802" w14:textId="77777777" w:rsidR="00257C11" w:rsidRPr="00257C11" w:rsidRDefault="00257C11" w:rsidP="00257C1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257C11">
              <w:rPr>
                <w:rFonts w:ascii="Simplified Arabic" w:hAnsi="Simplified Arabic" w:cs="Simplified Arabic"/>
                <w:rtl/>
              </w:rPr>
              <w:t>-</w:t>
            </w:r>
            <w:r w:rsidRPr="00257C11">
              <w:rPr>
                <w:rFonts w:ascii="Simplified Arabic" w:hAnsi="Simplified Arabic" w:cs="Simplified Arabic"/>
                <w:rtl/>
              </w:rPr>
              <w:tab/>
            </w:r>
            <w:r w:rsidRPr="00257C11">
              <w:rPr>
                <w:rFonts w:ascii="Simplified Arabic" w:hAnsi="Simplified Arabic" w:cs="Simplified Arabic" w:hint="cs"/>
                <w:rtl/>
              </w:rPr>
              <w:t>وجود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أنشطة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تدريبية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وتعليمية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تنمية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مهارات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الفئات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الهشة</w:t>
            </w:r>
          </w:p>
          <w:p w14:paraId="0BA8AAC8" w14:textId="77777777" w:rsidR="00257C11" w:rsidRPr="00257C11" w:rsidRDefault="00257C11" w:rsidP="00257C1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257C11">
              <w:rPr>
                <w:rFonts w:ascii="Simplified Arabic" w:hAnsi="Simplified Arabic" w:cs="Simplified Arabic"/>
                <w:rtl/>
              </w:rPr>
              <w:t>-</w:t>
            </w:r>
            <w:r w:rsidRPr="00257C11">
              <w:rPr>
                <w:rFonts w:ascii="Simplified Arabic" w:hAnsi="Simplified Arabic" w:cs="Simplified Arabic"/>
                <w:rtl/>
              </w:rPr>
              <w:tab/>
            </w:r>
            <w:r w:rsidRPr="00257C11">
              <w:rPr>
                <w:rFonts w:ascii="Simplified Arabic" w:hAnsi="Simplified Arabic" w:cs="Simplified Arabic" w:hint="cs"/>
                <w:rtl/>
              </w:rPr>
              <w:t>شراكات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واتفاقيات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مع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القطاع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الخاص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فرص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العمل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للفئات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الهشة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في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3388EB13" w14:textId="60AC7D6A" w:rsidR="003201A3" w:rsidRDefault="00257C11" w:rsidP="00257C11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257C11">
              <w:rPr>
                <w:rFonts w:ascii="Simplified Arabic" w:hAnsi="Simplified Arabic" w:cs="Simplified Arabic"/>
                <w:rtl/>
              </w:rPr>
              <w:t>-</w:t>
            </w:r>
            <w:r w:rsidRPr="00257C11">
              <w:rPr>
                <w:rFonts w:ascii="Simplified Arabic" w:hAnsi="Simplified Arabic" w:cs="Simplified Arabic"/>
                <w:rtl/>
              </w:rPr>
              <w:tab/>
            </w:r>
            <w:r w:rsidRPr="00257C11">
              <w:rPr>
                <w:rFonts w:ascii="Simplified Arabic" w:hAnsi="Simplified Arabic" w:cs="Simplified Arabic" w:hint="cs"/>
                <w:rtl/>
              </w:rPr>
              <w:t>السياسات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المالية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والضريبية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لتحفيز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توظيف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الفئات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السكانية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الهشة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في</w:t>
            </w:r>
            <w:r w:rsidRPr="00257C1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57C11">
              <w:rPr>
                <w:rFonts w:ascii="Simplified Arabic" w:hAnsi="Simplified Arabic" w:cs="Simplified Arabic" w:hint="cs"/>
                <w:rtl/>
              </w:rPr>
              <w:t>السياحة</w:t>
            </w:r>
          </w:p>
        </w:tc>
      </w:tr>
      <w:tr w:rsidR="00C36049" w:rsidRPr="00791FA9" w14:paraId="409E26D4" w14:textId="77777777" w:rsidTr="000B4431">
        <w:tc>
          <w:tcPr>
            <w:tcW w:w="7540" w:type="dxa"/>
            <w:vAlign w:val="center"/>
          </w:tcPr>
          <w:p w14:paraId="5FE1E8D3" w14:textId="7A6FFD22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78ADDA57" w14:textId="0FA2B9CA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257C11">
              <w:rPr>
                <w:rFonts w:ascii="Simplified Arabic" w:hAnsi="Simplified Arabic" w:cs="Simplified Arabic" w:hint="cs"/>
                <w:rtl/>
              </w:rPr>
              <w:t>300</w:t>
            </w:r>
            <w:r w:rsidR="00257C11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36049" w:rsidRPr="00791FA9" w14:paraId="18542CA8" w14:textId="77777777" w:rsidTr="000B4431">
        <w:tc>
          <w:tcPr>
            <w:tcW w:w="7540" w:type="dxa"/>
            <w:vMerge w:val="restart"/>
            <w:vAlign w:val="center"/>
          </w:tcPr>
          <w:p w14:paraId="0E446A29" w14:textId="1B73BBAB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1A963E2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0A69CFC3" w14:textId="6C35D45E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C36049" w:rsidRPr="00791FA9" w14:paraId="6F1BE459" w14:textId="77777777" w:rsidTr="000B4431">
        <w:tc>
          <w:tcPr>
            <w:tcW w:w="7540" w:type="dxa"/>
            <w:vMerge/>
            <w:vAlign w:val="center"/>
          </w:tcPr>
          <w:p w14:paraId="7041E113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A649103" w14:textId="4950E1C6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C36049" w:rsidRPr="00791FA9" w14:paraId="4E509298" w14:textId="77777777" w:rsidTr="000B4431">
        <w:tc>
          <w:tcPr>
            <w:tcW w:w="7540" w:type="dxa"/>
            <w:vMerge/>
            <w:vAlign w:val="center"/>
          </w:tcPr>
          <w:p w14:paraId="1C141662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49AB5E61" w14:textId="6B16DA1D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C36049" w:rsidRPr="00791FA9" w14:paraId="377BD7BB" w14:textId="77777777" w:rsidTr="000C7D0B">
        <w:tc>
          <w:tcPr>
            <w:tcW w:w="7540" w:type="dxa"/>
            <w:vAlign w:val="center"/>
          </w:tcPr>
          <w:p w14:paraId="0E43D214" w14:textId="06D48EF2" w:rsidR="00C36049" w:rsidRPr="00791FA9" w:rsidRDefault="00C36049" w:rsidP="00C36049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404040" w:themeColor="text1" w:themeTint="BF"/>
                <w:spacing w:val="10"/>
                <w:kern w:val="10"/>
                <w:rtl/>
                <w:lang w:val="en-CA"/>
              </w:rPr>
              <w:t xml:space="preserve">أ.4.4. هل تعمل القرية على 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>نشر و/أو تعزيز السياسات والتدابير والمبادرات المتعلقة ب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>ـ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  <w:lang w:bidi="ar-LB"/>
              </w:rPr>
              <w:t>الموارد البشرية والتعليم وتنمية المهارات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 xml:space="preserve">، مع التركيز بشكل خاص على 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  <w:lang w:bidi="ar-LB"/>
              </w:rPr>
              <w:t>تعزيز الابتكار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 xml:space="preserve"> و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  <w:lang w:bidi="ar-LB"/>
              </w:rPr>
              <w:t xml:space="preserve">تقليص فجوة المهارات الرقمية 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 xml:space="preserve">في مجال </w:t>
            </w:r>
            <w:proofErr w:type="gramStart"/>
            <w:r w:rsidRPr="00F03CA3">
              <w:rPr>
                <w:rFonts w:ascii="Simplified Arabic" w:hAnsi="Simplified Arabic" w:cs="Simplified Arabic"/>
                <w:rtl/>
                <w:lang w:bidi="ar-LB"/>
              </w:rPr>
              <w:t>السياحة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>؟*</w:t>
            </w:r>
            <w:proofErr w:type="gramEnd"/>
          </w:p>
        </w:tc>
        <w:tc>
          <w:tcPr>
            <w:tcW w:w="1627" w:type="dxa"/>
          </w:tcPr>
          <w:p w14:paraId="5ADEFC24" w14:textId="717E0B77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2F21DA" w:rsidRPr="00791FA9" w14:paraId="37172675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4A51C9A1" w14:textId="77777777" w:rsidR="002F21DA" w:rsidRPr="002F21DA" w:rsidRDefault="002F21DA" w:rsidP="002F21D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2F21DA">
              <w:rPr>
                <w:rFonts w:ascii="Simplified Arabic" w:hAnsi="Simplified Arabic" w:cs="Simplified Arabic"/>
                <w:rtl/>
              </w:rPr>
              <w:t>-</w:t>
            </w:r>
            <w:r w:rsidRPr="002F21DA">
              <w:rPr>
                <w:rFonts w:ascii="Simplified Arabic" w:hAnsi="Simplified Arabic" w:cs="Simplified Arabic"/>
                <w:rtl/>
              </w:rPr>
              <w:tab/>
            </w:r>
            <w:r w:rsidRPr="002F21DA">
              <w:rPr>
                <w:rFonts w:ascii="Simplified Arabic" w:hAnsi="Simplified Arabic" w:cs="Simplified Arabic" w:hint="cs"/>
                <w:rtl/>
              </w:rPr>
              <w:t>وجود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أنشطة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تدريبية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وتعليمية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وأنشطة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بناء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القدرات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تنمية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المهارات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في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مجال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01A52207" w14:textId="3EB10852" w:rsidR="002F21DA" w:rsidRDefault="002F21DA" w:rsidP="002F21DA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2F21DA">
              <w:rPr>
                <w:rFonts w:ascii="Simplified Arabic" w:hAnsi="Simplified Arabic" w:cs="Simplified Arabic"/>
                <w:rtl/>
              </w:rPr>
              <w:t>-</w:t>
            </w:r>
            <w:r w:rsidRPr="002F21DA">
              <w:rPr>
                <w:rFonts w:ascii="Simplified Arabic" w:hAnsi="Simplified Arabic" w:cs="Simplified Arabic"/>
                <w:rtl/>
              </w:rPr>
              <w:tab/>
            </w:r>
            <w:r w:rsidRPr="002F21DA">
              <w:rPr>
                <w:rFonts w:ascii="Simplified Arabic" w:hAnsi="Simplified Arabic" w:cs="Simplified Arabic" w:hint="cs"/>
                <w:rtl/>
              </w:rPr>
              <w:t>وجود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أنشطة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تدريبية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وتعليمية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وأنشطة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بناء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القدرات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لتقليص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فجوة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المهارات</w:t>
            </w:r>
            <w:r w:rsidRPr="002F21D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F21DA">
              <w:rPr>
                <w:rFonts w:ascii="Simplified Arabic" w:hAnsi="Simplified Arabic" w:cs="Simplified Arabic" w:hint="cs"/>
                <w:rtl/>
              </w:rPr>
              <w:t>الرقمية</w:t>
            </w:r>
          </w:p>
        </w:tc>
      </w:tr>
      <w:tr w:rsidR="00C36049" w:rsidRPr="00791FA9" w14:paraId="19CA5CDE" w14:textId="77777777" w:rsidTr="000C7D0B">
        <w:tc>
          <w:tcPr>
            <w:tcW w:w="7540" w:type="dxa"/>
            <w:vAlign w:val="center"/>
          </w:tcPr>
          <w:p w14:paraId="250FF4EE" w14:textId="3218607A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703419B0" w14:textId="4CC0EDC6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512F30">
              <w:rPr>
                <w:rFonts w:ascii="Simplified Arabic" w:hAnsi="Simplified Arabic" w:cs="Simplified Arabic" w:hint="cs"/>
                <w:rtl/>
              </w:rPr>
              <w:t>300</w:t>
            </w:r>
            <w:r w:rsidR="00512F30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36049" w:rsidRPr="00791FA9" w14:paraId="59FB29BC" w14:textId="77777777" w:rsidTr="000C7D0B">
        <w:tc>
          <w:tcPr>
            <w:tcW w:w="7540" w:type="dxa"/>
            <w:vMerge w:val="restart"/>
            <w:vAlign w:val="center"/>
          </w:tcPr>
          <w:p w14:paraId="035961BB" w14:textId="2C7137B4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1706F570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01028D80" w14:textId="56F197FA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C36049" w:rsidRPr="00791FA9" w14:paraId="44A796A4" w14:textId="77777777" w:rsidTr="000C7D0B">
        <w:tc>
          <w:tcPr>
            <w:tcW w:w="7540" w:type="dxa"/>
            <w:vMerge/>
            <w:vAlign w:val="center"/>
          </w:tcPr>
          <w:p w14:paraId="137D0105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D9CD517" w14:textId="6D65E357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C36049" w:rsidRPr="00791FA9" w14:paraId="643E608B" w14:textId="77777777" w:rsidTr="000C7D0B">
        <w:tc>
          <w:tcPr>
            <w:tcW w:w="7540" w:type="dxa"/>
            <w:vMerge/>
            <w:vAlign w:val="center"/>
          </w:tcPr>
          <w:p w14:paraId="6C4AEFC3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11DCF20C" w14:textId="1B24A089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C36049" w:rsidRPr="00791FA9" w14:paraId="38AD6523" w14:textId="77777777" w:rsidTr="00C33097">
        <w:tc>
          <w:tcPr>
            <w:tcW w:w="7540" w:type="dxa"/>
            <w:vAlign w:val="center"/>
          </w:tcPr>
          <w:p w14:paraId="63D428DF" w14:textId="1ECD63FB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color w:val="404040" w:themeColor="text1" w:themeTint="BF"/>
                <w:rtl/>
              </w:rPr>
              <w:t xml:space="preserve">أ.4.5. هل تعمل القرية على 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>نشر و/أو تعزيز السياسات والتدابير والمبادرات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 xml:space="preserve"> المناسبة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 xml:space="preserve"> ل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>ـ</w:t>
            </w:r>
            <w:r w:rsidRPr="00032BF3">
              <w:rPr>
                <w:rFonts w:ascii="Simplified Arabic" w:hAnsi="Simplified Arabic" w:cs="Simplified Arabic"/>
                <w:b/>
                <w:bCs/>
                <w:rtl/>
                <w:lang w:bidi="ar-LB"/>
              </w:rPr>
              <w:t xml:space="preserve">تعزيز إمكانية الوصول </w:t>
            </w:r>
            <w:r w:rsidRPr="00F03CA3">
              <w:rPr>
                <w:rFonts w:ascii="Simplified Arabic" w:hAnsi="Simplified Arabic" w:cs="Simplified Arabic"/>
                <w:rtl/>
                <w:lang w:bidi="ar-LB"/>
              </w:rPr>
              <w:t>للمسافرين الذين لديهم متطلبات وصول محددة</w:t>
            </w:r>
            <w:r>
              <w:rPr>
                <w:rFonts w:ascii="Simplified Arabic" w:hAnsi="Simplified Arabic" w:cs="Simplified Arabic" w:hint="cs"/>
                <w:rtl/>
                <w:lang w:bidi="ar-LB"/>
              </w:rPr>
              <w:t xml:space="preserve"> (الأشخاص ذوو الإعاقة)؟؟*</w:t>
            </w:r>
          </w:p>
        </w:tc>
        <w:tc>
          <w:tcPr>
            <w:tcW w:w="1627" w:type="dxa"/>
          </w:tcPr>
          <w:p w14:paraId="5D30EAD2" w14:textId="635B8DAA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6947F2" w:rsidRPr="00791FA9" w14:paraId="364EE1F2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78D72165" w14:textId="77777777" w:rsidR="006947F2" w:rsidRPr="006947F2" w:rsidRDefault="006947F2" w:rsidP="006947F2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6947F2">
              <w:rPr>
                <w:rFonts w:ascii="Simplified Arabic" w:hAnsi="Simplified Arabic" w:cs="Simplified Arabic"/>
                <w:rtl/>
              </w:rPr>
              <w:t>-</w:t>
            </w:r>
            <w:r w:rsidRPr="006947F2">
              <w:rPr>
                <w:rFonts w:ascii="Simplified Arabic" w:hAnsi="Simplified Arabic" w:cs="Simplified Arabic"/>
                <w:rtl/>
              </w:rPr>
              <w:tab/>
            </w:r>
            <w:r w:rsidRPr="006947F2">
              <w:rPr>
                <w:rFonts w:ascii="Simplified Arabic" w:hAnsi="Simplified Arabic" w:cs="Simplified Arabic" w:hint="cs"/>
                <w:rtl/>
              </w:rPr>
              <w:t>تكييف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البنية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التحتية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للمواقع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والمرافق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لتصبح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مناسبة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للمسافرين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ذوي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الاحتياجات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الخاصة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بدون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درج،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والأبواب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الواسعة،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والمراحيض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العامة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الملائمة،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وما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إلى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ذلك</w:t>
            </w:r>
          </w:p>
          <w:p w14:paraId="702918EC" w14:textId="77777777" w:rsidR="006947F2" w:rsidRPr="006947F2" w:rsidRDefault="006947F2" w:rsidP="006947F2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6947F2">
              <w:rPr>
                <w:rFonts w:ascii="Simplified Arabic" w:hAnsi="Simplified Arabic" w:cs="Simplified Arabic"/>
                <w:rtl/>
              </w:rPr>
              <w:t>-</w:t>
            </w:r>
            <w:r w:rsidRPr="006947F2">
              <w:rPr>
                <w:rFonts w:ascii="Simplified Arabic" w:hAnsi="Simplified Arabic" w:cs="Simplified Arabic"/>
                <w:rtl/>
              </w:rPr>
              <w:tab/>
            </w:r>
            <w:r w:rsidRPr="006947F2">
              <w:rPr>
                <w:rFonts w:ascii="Simplified Arabic" w:hAnsi="Simplified Arabic" w:cs="Simplified Arabic" w:hint="cs"/>
                <w:rtl/>
              </w:rPr>
              <w:t>توفر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المعلومات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التي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يمكن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إليها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6947F2">
              <w:rPr>
                <w:rFonts w:ascii="Simplified Arabic" w:hAnsi="Simplified Arabic" w:cs="Simplified Arabic" w:hint="cs"/>
                <w:rtl/>
              </w:rPr>
              <w:t>لغات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برايل،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والصور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التوضيحية،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ومقاطع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الفيديو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المترجمة،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ورموز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الاستجابة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السريعة،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والإعلانات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المصورة،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وما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إلى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ذلك</w:t>
            </w:r>
          </w:p>
          <w:p w14:paraId="73AE120A" w14:textId="77777777" w:rsidR="006947F2" w:rsidRPr="006947F2" w:rsidRDefault="006947F2" w:rsidP="006947F2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6947F2">
              <w:rPr>
                <w:rFonts w:ascii="Simplified Arabic" w:hAnsi="Simplified Arabic" w:cs="Simplified Arabic"/>
                <w:rtl/>
              </w:rPr>
              <w:t>-</w:t>
            </w:r>
            <w:r w:rsidRPr="006947F2">
              <w:rPr>
                <w:rFonts w:ascii="Simplified Arabic" w:hAnsi="Simplified Arabic" w:cs="Simplified Arabic"/>
                <w:rtl/>
              </w:rPr>
              <w:tab/>
            </w:r>
            <w:r w:rsidRPr="006947F2">
              <w:rPr>
                <w:rFonts w:ascii="Simplified Arabic" w:hAnsi="Simplified Arabic" w:cs="Simplified Arabic" w:hint="cs"/>
                <w:rtl/>
              </w:rPr>
              <w:t>توفر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مواقف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سيارات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مخصصة</w:t>
            </w:r>
            <w:r w:rsidRPr="006947F2">
              <w:rPr>
                <w:rFonts w:ascii="Simplified Arabic" w:hAnsi="Simplified Arabic" w:cs="Simplified Arabic"/>
                <w:rtl/>
              </w:rPr>
              <w:t>/</w:t>
            </w:r>
            <w:r w:rsidRPr="006947F2">
              <w:rPr>
                <w:rFonts w:ascii="Simplified Arabic" w:hAnsi="Simplified Arabic" w:cs="Simplified Arabic" w:hint="cs"/>
                <w:rtl/>
              </w:rPr>
              <w:t>ذات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أولوية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ومقاعد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للأشخاص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ذوي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الإعاقة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وكبار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السن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والنساء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الحوامل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في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وسائل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النقل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العام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والأماكن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العامة</w:t>
            </w:r>
          </w:p>
          <w:p w14:paraId="5D58E4D0" w14:textId="77F6F0A8" w:rsidR="006947F2" w:rsidRDefault="006947F2" w:rsidP="006947F2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6947F2">
              <w:rPr>
                <w:rFonts w:ascii="Simplified Arabic" w:hAnsi="Simplified Arabic" w:cs="Simplified Arabic"/>
                <w:rtl/>
              </w:rPr>
              <w:t>-</w:t>
            </w:r>
            <w:r w:rsidRPr="006947F2">
              <w:rPr>
                <w:rFonts w:ascii="Simplified Arabic" w:hAnsi="Simplified Arabic" w:cs="Simplified Arabic"/>
                <w:rtl/>
              </w:rPr>
              <w:tab/>
            </w:r>
            <w:r w:rsidRPr="006947F2">
              <w:rPr>
                <w:rFonts w:ascii="Simplified Arabic" w:hAnsi="Simplified Arabic" w:cs="Simplified Arabic" w:hint="cs"/>
                <w:rtl/>
              </w:rPr>
              <w:t>وجود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أنشطة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تدريبية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وتوعوية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للشركات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والموظفين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بشأن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الشامل</w:t>
            </w:r>
            <w:r w:rsidRPr="006947F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47F2">
              <w:rPr>
                <w:rFonts w:ascii="Simplified Arabic" w:hAnsi="Simplified Arabic" w:cs="Simplified Arabic" w:hint="cs"/>
                <w:rtl/>
              </w:rPr>
              <w:t>للجميع</w:t>
            </w:r>
          </w:p>
        </w:tc>
      </w:tr>
      <w:tr w:rsidR="00C36049" w:rsidRPr="00791FA9" w14:paraId="365C2E59" w14:textId="77777777" w:rsidTr="00C33097">
        <w:tc>
          <w:tcPr>
            <w:tcW w:w="7540" w:type="dxa"/>
            <w:vAlign w:val="center"/>
          </w:tcPr>
          <w:p w14:paraId="10CF8F38" w14:textId="056C735C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05B61BFB" w14:textId="4D0D516A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6947F2">
              <w:rPr>
                <w:rFonts w:ascii="Simplified Arabic" w:hAnsi="Simplified Arabic" w:cs="Simplified Arabic" w:hint="cs"/>
                <w:rtl/>
              </w:rPr>
              <w:t>300</w:t>
            </w:r>
            <w:r w:rsidR="006947F2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36049" w:rsidRPr="00791FA9" w14:paraId="0A65819F" w14:textId="77777777" w:rsidTr="000C7D0B">
        <w:tc>
          <w:tcPr>
            <w:tcW w:w="7540" w:type="dxa"/>
            <w:vMerge w:val="restart"/>
            <w:vAlign w:val="center"/>
          </w:tcPr>
          <w:p w14:paraId="732A6908" w14:textId="63A3D305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6087DB1F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56EE2DF2" w14:textId="419C7458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C36049" w:rsidRPr="00791FA9" w14:paraId="5E8B31D4" w14:textId="77777777" w:rsidTr="000C7D0B">
        <w:tc>
          <w:tcPr>
            <w:tcW w:w="7540" w:type="dxa"/>
            <w:vMerge/>
            <w:vAlign w:val="center"/>
          </w:tcPr>
          <w:p w14:paraId="17275AE6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BD6E7E5" w14:textId="4BB59523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C36049" w:rsidRPr="00791FA9" w14:paraId="1A892855" w14:textId="77777777" w:rsidTr="000C7D0B">
        <w:tc>
          <w:tcPr>
            <w:tcW w:w="7540" w:type="dxa"/>
            <w:vMerge/>
            <w:vAlign w:val="center"/>
          </w:tcPr>
          <w:p w14:paraId="65D6A120" w14:textId="77777777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75F030B3" w14:textId="1E0BBA3A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C36049" w:rsidRPr="00791FA9" w14:paraId="684E7851" w14:textId="77777777" w:rsidTr="000C7D0B">
        <w:tc>
          <w:tcPr>
            <w:tcW w:w="7540" w:type="dxa"/>
            <w:vAlign w:val="center"/>
          </w:tcPr>
          <w:p w14:paraId="72EDFA31" w14:textId="2E8E6D01" w:rsidR="00C36049" w:rsidRPr="00791FA9" w:rsidRDefault="00C36049" w:rsidP="00C3604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إضافة أي تعليقات ذات صلة بهذا المجال من التقييم</w:t>
            </w:r>
          </w:p>
        </w:tc>
        <w:tc>
          <w:tcPr>
            <w:tcW w:w="1627" w:type="dxa"/>
            <w:vAlign w:val="center"/>
          </w:tcPr>
          <w:p w14:paraId="2EA4188C" w14:textId="7A3E5DD0" w:rsidR="00C36049" w:rsidRPr="00791FA9" w:rsidRDefault="00C36049" w:rsidP="00C3604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CE15DF">
              <w:rPr>
                <w:rFonts w:ascii="Simplified Arabic" w:hAnsi="Simplified Arabic" w:cs="Simplified Arabic" w:hint="cs"/>
                <w:rtl/>
              </w:rPr>
              <w:t>300</w:t>
            </w:r>
            <w:r w:rsidR="00CE15DF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3155B551" w14:textId="77777777" w:rsidR="00F33961" w:rsidRPr="00791FA9" w:rsidRDefault="00F33961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540"/>
        <w:gridCol w:w="1627"/>
      </w:tblGrid>
      <w:tr w:rsidR="0023619C" w:rsidRPr="00791FA9" w14:paraId="122A340B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15F5CF9B" w14:textId="55C4912C" w:rsidR="0023619C" w:rsidRPr="00032BF3" w:rsidRDefault="00032BF3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816200" w:themeColor="accent5" w:themeShade="80"/>
                <w:sz w:val="28"/>
                <w:szCs w:val="30"/>
              </w:rPr>
            </w:pPr>
            <w:r w:rsidRPr="00032BF3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5: الاستدامة البيئية</w:t>
            </w:r>
          </w:p>
        </w:tc>
      </w:tr>
      <w:tr w:rsidR="00A90091" w:rsidRPr="00791FA9" w14:paraId="4AC3FD97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781B4F74" w14:textId="53EB7A68" w:rsidR="00032BF3" w:rsidRPr="00032BF3" w:rsidRDefault="00032BF3" w:rsidP="00032BF3">
            <w:pPr>
              <w:pStyle w:val="B1Mainbody"/>
              <w:bidi/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032BF3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تلتزم القرية بالاستدامة البيئية من خلال تعزيز و/أو نشر السياسات والتدابير والمبادرات التي تعزز الحفاظ على مواردها الطبيعية وصونها وتقلل تأثير التنمية السياحية على البيئة.</w:t>
            </w:r>
          </w:p>
        </w:tc>
      </w:tr>
      <w:tr w:rsidR="00E55AB4" w:rsidRPr="00791FA9" w14:paraId="51B5C613" w14:textId="77777777" w:rsidTr="0099334A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5978E" w14:textId="77777777" w:rsidR="00B02D18" w:rsidRPr="00B02D18" w:rsidRDefault="00B02D18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ينبغي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أن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تتضمّن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إجاباتكم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العناصر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الأربعة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التالية</w:t>
            </w:r>
            <w:r w:rsidRPr="00B02D18">
              <w:rPr>
                <w:rFonts w:ascii="Simplified Arabic" w:hAnsi="Simplified Arabic" w:cs="Simplified Arabic"/>
                <w:b/>
                <w:bCs/>
                <w:lang w:val="en-GB"/>
              </w:rPr>
              <w:t>:</w:t>
            </w:r>
          </w:p>
          <w:p w14:paraId="5AD414ED" w14:textId="77777777" w:rsidR="00B02D18" w:rsidRPr="00B02D18" w:rsidRDefault="00B02D18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B02D18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[a]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الإجراء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المبادرة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التي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تمّ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تنفيذها؟</w:t>
            </w:r>
          </w:p>
          <w:p w14:paraId="1533A922" w14:textId="77777777" w:rsidR="00B02D18" w:rsidRPr="00B02D18" w:rsidRDefault="00B02D18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B02D18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[b]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أين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تمّ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التنفيذ،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الجهات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المعنيّة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/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أصحاب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المصلحة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في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الذين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شاركوا؟</w:t>
            </w:r>
          </w:p>
          <w:p w14:paraId="79EC3971" w14:textId="77777777" w:rsidR="00B02D18" w:rsidRPr="00B02D18" w:rsidRDefault="00B02D18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B02D18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[c]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لماذا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قامت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القرية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بهذا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الإجراء؟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الهدف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الغاية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منه؟</w:t>
            </w:r>
          </w:p>
          <w:p w14:paraId="766497D0" w14:textId="77777777" w:rsidR="00B02D18" w:rsidRPr="00B02D18" w:rsidRDefault="00B02D18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B02D18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[d]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ما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النتائج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المحققة؟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يُرجى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استخدام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أرقام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أو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تقدير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تقريبي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للنتائج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المحققة</w:t>
            </w:r>
            <w:r w:rsidRPr="00B02D18">
              <w:rPr>
                <w:rFonts w:ascii="Simplified Arabic" w:hAnsi="Simplified Arabic" w:cs="Simplified Arabic"/>
                <w:b/>
                <w:bCs/>
                <w:lang w:val="en-GB"/>
              </w:rPr>
              <w:t>.</w:t>
            </w:r>
          </w:p>
          <w:p w14:paraId="5B8448D6" w14:textId="77777777" w:rsidR="00E55AB4" w:rsidRDefault="00B02D18" w:rsidP="00512DEF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يرجى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الرجوع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إلى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المثال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التالي،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وعلى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أن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تتبع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إجابتكم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صيغة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 xml:space="preserve"> </w:t>
            </w:r>
            <w:r w:rsidRPr="00B02D1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مماثلة</w:t>
            </w:r>
            <w:r w:rsidRPr="00B02D18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:</w:t>
            </w:r>
          </w:p>
          <w:p w14:paraId="02D21D2C" w14:textId="7F7764FD" w:rsidR="00512DEF" w:rsidRPr="00032BF3" w:rsidRDefault="00512DEF" w:rsidP="00BB2E00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/>
              </w:rPr>
              <w:t xml:space="preserve"> </w:t>
            </w: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[a]</w:t>
            </w:r>
            <w:r w:rsidR="00BB2E00"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"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قمنا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بإنشاء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مركز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«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غابة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المعرفة»،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وهو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مساحة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مخصّصة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للتوعية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البيئية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والتعريف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بالتاريخ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الطبيعي،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موجّهة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لسكان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القرية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والزوار</w:t>
            </w: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 [b]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شارك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في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تنفيذ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المشروع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مكتب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إدارة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القرية،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إلى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جانب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ثلاث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منظمات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المجتمع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المدني،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وبمشاركة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أكثر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30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سكان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القرية</w:t>
            </w: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 [c]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تمثّل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الهدف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في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توفير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مساحة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للتوعية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البيئية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والتعريف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بالبيئة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الطبيعية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للقرية،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موجّهة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لكلّ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السكان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والسيّاح</w:t>
            </w:r>
            <w:r w:rsidRPr="00BB2E00">
              <w:rPr>
                <w:rFonts w:ascii="Simplified Arabic" w:hAnsi="Simplified Arabic" w:cs="Simplified Arabic"/>
                <w:i/>
                <w:iCs/>
                <w:lang w:val="en-GB"/>
              </w:rPr>
              <w:t>.</w:t>
            </w: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>[</w:t>
            </w: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d</w:t>
            </w: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val="en-GB"/>
              </w:rPr>
              <w:t xml:space="preserve">]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تم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إنشاء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مركز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واحد،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وقد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استقبل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ما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يقارب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2,000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زائر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خلال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الأشهر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الثلاثة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الأولى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من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 xml:space="preserve"> </w:t>
            </w:r>
            <w:r w:rsidRPr="00BB2E00">
              <w:rPr>
                <w:rFonts w:ascii="Simplified Arabic" w:hAnsi="Simplified Arabic" w:cs="Simplified Arabic" w:hint="eastAsia"/>
                <w:i/>
                <w:iCs/>
                <w:rtl/>
                <w:lang w:val="en-GB"/>
              </w:rPr>
              <w:t>تشغيله</w:t>
            </w:r>
            <w:r w:rsidRPr="00BB2E00">
              <w:rPr>
                <w:rFonts w:ascii="Simplified Arabic" w:hAnsi="Simplified Arabic" w:cs="Simplified Arabic"/>
                <w:i/>
                <w:iCs/>
                <w:rtl/>
                <w:lang w:val="en-GB"/>
              </w:rPr>
              <w:t>.</w:t>
            </w:r>
            <w:r w:rsidR="00BB2E00">
              <w:rPr>
                <w:rFonts w:ascii="Simplified Arabic" w:hAnsi="Simplified Arabic" w:cs="Simplified Arabic" w:hint="cs"/>
                <w:i/>
                <w:iCs/>
                <w:rtl/>
                <w:lang w:val="en-GB"/>
              </w:rPr>
              <w:t>"</w:t>
            </w:r>
          </w:p>
        </w:tc>
      </w:tr>
      <w:tr w:rsidR="00A90091" w:rsidRPr="00791FA9" w14:paraId="7B43E9D2" w14:textId="77777777" w:rsidTr="000C7D0B">
        <w:tc>
          <w:tcPr>
            <w:tcW w:w="7540" w:type="dxa"/>
            <w:vAlign w:val="center"/>
          </w:tcPr>
          <w:p w14:paraId="5BE46BC9" w14:textId="272907C1" w:rsidR="00547674" w:rsidRPr="00791FA9" w:rsidRDefault="00547674" w:rsidP="0054767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 w:bidi="ar-LB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 w:bidi="ar-LB"/>
              </w:rPr>
              <w:t xml:space="preserve">أ.5.1. هل تعمل القرية على 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نشر و/أو تعزيز السياسات والتدابير والمبادرات الرامية 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 xml:space="preserve">إلى الحفاظ على الموارد الطبيعية </w:t>
            </w:r>
            <w:proofErr w:type="gramStart"/>
            <w:r w:rsidRPr="00547674">
              <w:rPr>
                <w:rFonts w:ascii="Simplified Arabic" w:hAnsi="Simplified Arabic" w:cs="Simplified Arabic" w:hint="cs"/>
                <w:b/>
                <w:bCs/>
                <w:rtl/>
              </w:rPr>
              <w:t>وصونها</w:t>
            </w:r>
            <w:r w:rsidRPr="00547674"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6507E75E" w14:textId="78A1159E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B120A6" w:rsidRPr="00791FA9" w14:paraId="4E80E8D2" w14:textId="77777777" w:rsidTr="00AB053E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77318A6F" w14:textId="77777777" w:rsidR="00B120A6" w:rsidRPr="00B120A6" w:rsidRDefault="00B120A6" w:rsidP="00B120A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B120A6">
              <w:rPr>
                <w:rFonts w:ascii="Simplified Arabic" w:hAnsi="Simplified Arabic" w:cs="Simplified Arabic"/>
                <w:rtl/>
              </w:rPr>
              <w:t>-</w:t>
            </w:r>
            <w:r w:rsidRPr="00B120A6">
              <w:rPr>
                <w:rFonts w:ascii="Simplified Arabic" w:hAnsi="Simplified Arabic" w:cs="Simplified Arabic"/>
                <w:rtl/>
              </w:rPr>
              <w:tab/>
            </w:r>
            <w:r w:rsidRPr="00B120A6">
              <w:rPr>
                <w:rFonts w:ascii="Simplified Arabic" w:hAnsi="Simplified Arabic" w:cs="Simplified Arabic" w:hint="cs"/>
                <w:rtl/>
              </w:rPr>
              <w:t>إجراءات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لتشجير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الموقع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بالأشجار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والشجيرات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المميزة</w:t>
            </w:r>
          </w:p>
          <w:p w14:paraId="4298C547" w14:textId="77777777" w:rsidR="00B120A6" w:rsidRPr="00B120A6" w:rsidRDefault="00B120A6" w:rsidP="00B120A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B120A6">
              <w:rPr>
                <w:rFonts w:ascii="Simplified Arabic" w:hAnsi="Simplified Arabic" w:cs="Simplified Arabic"/>
                <w:rtl/>
              </w:rPr>
              <w:t>-</w:t>
            </w:r>
            <w:r w:rsidRPr="00B120A6">
              <w:rPr>
                <w:rFonts w:ascii="Simplified Arabic" w:hAnsi="Simplified Arabic" w:cs="Simplified Arabic"/>
                <w:rtl/>
              </w:rPr>
              <w:tab/>
            </w:r>
            <w:r w:rsidRPr="00B120A6">
              <w:rPr>
                <w:rFonts w:ascii="Simplified Arabic" w:hAnsi="Simplified Arabic" w:cs="Simplified Arabic" w:hint="cs"/>
                <w:rtl/>
              </w:rPr>
              <w:t>المشاركة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في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برامج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الحفاظ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على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الطبيعة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أو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الإقليمية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أو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الدولية</w:t>
            </w:r>
          </w:p>
          <w:p w14:paraId="79D4FF7E" w14:textId="77777777" w:rsidR="00B120A6" w:rsidRPr="00B120A6" w:rsidRDefault="00B120A6" w:rsidP="00B120A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B120A6">
              <w:rPr>
                <w:rFonts w:ascii="Simplified Arabic" w:hAnsi="Simplified Arabic" w:cs="Simplified Arabic"/>
                <w:rtl/>
              </w:rPr>
              <w:t>-</w:t>
            </w:r>
            <w:r w:rsidRPr="00B120A6">
              <w:rPr>
                <w:rFonts w:ascii="Simplified Arabic" w:hAnsi="Simplified Arabic" w:cs="Simplified Arabic"/>
                <w:rtl/>
              </w:rPr>
              <w:tab/>
            </w:r>
            <w:r w:rsidRPr="00B120A6">
              <w:rPr>
                <w:rFonts w:ascii="Simplified Arabic" w:hAnsi="Simplified Arabic" w:cs="Simplified Arabic" w:hint="cs"/>
                <w:rtl/>
              </w:rPr>
              <w:t>الالتزام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بالقوانين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والوطنية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والدولية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لحماية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التنوع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البيولوجي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وحفظ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الأنواع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الحيوية</w:t>
            </w:r>
          </w:p>
          <w:p w14:paraId="7B5A88A5" w14:textId="77777777" w:rsidR="00B120A6" w:rsidRPr="00B120A6" w:rsidRDefault="00B120A6" w:rsidP="00B120A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B120A6">
              <w:rPr>
                <w:rFonts w:ascii="Simplified Arabic" w:hAnsi="Simplified Arabic" w:cs="Simplified Arabic"/>
                <w:rtl/>
              </w:rPr>
              <w:t>-</w:t>
            </w:r>
            <w:r w:rsidRPr="00B120A6">
              <w:rPr>
                <w:rFonts w:ascii="Simplified Arabic" w:hAnsi="Simplified Arabic" w:cs="Simplified Arabic"/>
                <w:rtl/>
              </w:rPr>
              <w:tab/>
            </w:r>
            <w:r w:rsidRPr="00B120A6">
              <w:rPr>
                <w:rFonts w:ascii="Simplified Arabic" w:hAnsi="Simplified Arabic" w:cs="Simplified Arabic" w:hint="cs"/>
                <w:rtl/>
              </w:rPr>
              <w:t>وجود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الحرف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اليدوية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أو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المشاريع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المُعتمِدة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على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الطبيعية،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بما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في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ذلك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الزراعة</w:t>
            </w:r>
          </w:p>
          <w:p w14:paraId="5B391627" w14:textId="77777777" w:rsidR="00B120A6" w:rsidRPr="00B120A6" w:rsidRDefault="00B120A6" w:rsidP="00B120A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B120A6">
              <w:rPr>
                <w:rFonts w:ascii="Simplified Arabic" w:hAnsi="Simplified Arabic" w:cs="Simplified Arabic"/>
                <w:rtl/>
              </w:rPr>
              <w:t>-</w:t>
            </w:r>
            <w:r w:rsidRPr="00B120A6">
              <w:rPr>
                <w:rFonts w:ascii="Simplified Arabic" w:hAnsi="Simplified Arabic" w:cs="Simplified Arabic"/>
                <w:rtl/>
              </w:rPr>
              <w:tab/>
            </w:r>
            <w:r w:rsidRPr="00B120A6">
              <w:rPr>
                <w:rFonts w:ascii="Simplified Arabic" w:hAnsi="Simplified Arabic" w:cs="Simplified Arabic" w:hint="cs"/>
                <w:rtl/>
              </w:rPr>
              <w:t>مبادرات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جودة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المناظر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الطبيعية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من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خلال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الفتحات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البصرية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والمناظر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البانورامية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وما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إلى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ذلك</w:t>
            </w:r>
          </w:p>
          <w:p w14:paraId="5B545D01" w14:textId="3813CBE2" w:rsidR="00B120A6" w:rsidRPr="005C0E99" w:rsidRDefault="00B120A6" w:rsidP="00B120A6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US"/>
              </w:rPr>
            </w:pPr>
            <w:r w:rsidRPr="00B120A6">
              <w:rPr>
                <w:rFonts w:ascii="Simplified Arabic" w:hAnsi="Simplified Arabic" w:cs="Simplified Arabic"/>
                <w:rtl/>
              </w:rPr>
              <w:t>-</w:t>
            </w:r>
            <w:r w:rsidRPr="00B120A6">
              <w:rPr>
                <w:rFonts w:ascii="Simplified Arabic" w:hAnsi="Simplified Arabic" w:cs="Simplified Arabic"/>
                <w:rtl/>
              </w:rPr>
              <w:tab/>
            </w:r>
            <w:r w:rsidRPr="00B120A6">
              <w:rPr>
                <w:rFonts w:ascii="Simplified Arabic" w:hAnsi="Simplified Arabic" w:cs="Simplified Arabic" w:hint="cs"/>
                <w:rtl/>
              </w:rPr>
              <w:t>وجود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خطط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للحفاظ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على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الموارد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الطبيعية</w:t>
            </w:r>
            <w:r w:rsidRPr="00B120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B120A6">
              <w:rPr>
                <w:rFonts w:ascii="Simplified Arabic" w:hAnsi="Simplified Arabic" w:cs="Simplified Arabic" w:hint="cs"/>
                <w:rtl/>
              </w:rPr>
              <w:t>وإدارتها</w:t>
            </w:r>
          </w:p>
        </w:tc>
      </w:tr>
      <w:tr w:rsidR="00A90091" w:rsidRPr="00791FA9" w14:paraId="292332C4" w14:textId="77777777" w:rsidTr="000C7D0B">
        <w:tc>
          <w:tcPr>
            <w:tcW w:w="7540" w:type="dxa"/>
            <w:vAlign w:val="center"/>
          </w:tcPr>
          <w:p w14:paraId="776E13F9" w14:textId="019CE7BB" w:rsidR="00A90091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A90091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55012CDE" w14:textId="70F2D80D" w:rsidR="00A9009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A316EE">
              <w:rPr>
                <w:rFonts w:ascii="Simplified Arabic" w:hAnsi="Simplified Arabic" w:cs="Simplified Arabic" w:hint="cs"/>
                <w:rtl/>
              </w:rPr>
              <w:t>300</w:t>
            </w:r>
            <w:r w:rsidR="00A316EE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90091" w:rsidRPr="00791FA9" w14:paraId="7F55CD4D" w14:textId="77777777" w:rsidTr="000C7D0B">
        <w:tc>
          <w:tcPr>
            <w:tcW w:w="7540" w:type="dxa"/>
            <w:vMerge w:val="restart"/>
            <w:vAlign w:val="center"/>
          </w:tcPr>
          <w:p w14:paraId="465F552E" w14:textId="12421B88" w:rsidR="00A90091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5253A698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6E2AE9BC" w14:textId="6474B8B8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90091" w:rsidRPr="00791FA9" w14:paraId="409E1182" w14:textId="77777777" w:rsidTr="000C7D0B">
        <w:tc>
          <w:tcPr>
            <w:tcW w:w="7540" w:type="dxa"/>
            <w:vMerge/>
            <w:vAlign w:val="center"/>
          </w:tcPr>
          <w:p w14:paraId="19B1F47E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AFD4071" w14:textId="49EF243E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90091" w:rsidRPr="00791FA9" w14:paraId="0F698F60" w14:textId="77777777" w:rsidTr="000C7D0B">
        <w:tc>
          <w:tcPr>
            <w:tcW w:w="7540" w:type="dxa"/>
            <w:vMerge/>
            <w:vAlign w:val="center"/>
          </w:tcPr>
          <w:p w14:paraId="0B1275A2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E376D50" w14:textId="25573E3F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90091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90091" w:rsidRPr="00791FA9" w14:paraId="7B417845" w14:textId="77777777" w:rsidTr="000C7D0B">
        <w:tc>
          <w:tcPr>
            <w:tcW w:w="7540" w:type="dxa"/>
            <w:vAlign w:val="center"/>
          </w:tcPr>
          <w:p w14:paraId="5FAE0C45" w14:textId="74CFE72F" w:rsidR="00547674" w:rsidRPr="00791FA9" w:rsidRDefault="00547674" w:rsidP="0054767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أ.5.2. هل تعمل القرية على 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نشر و/أو تعزيز السياسات والتدابير والمبادرات الرامية إلى 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 xml:space="preserve">مكافحة تغير </w:t>
            </w:r>
            <w:proofErr w:type="gramStart"/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>المناخ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884AA4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*</w:t>
            </w:r>
          </w:p>
        </w:tc>
        <w:tc>
          <w:tcPr>
            <w:tcW w:w="1627" w:type="dxa"/>
          </w:tcPr>
          <w:p w14:paraId="3319AE53" w14:textId="358FAD98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77287E" w:rsidRPr="00791FA9" w14:paraId="608BB948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0794625D" w14:textId="77777777" w:rsidR="009752EB" w:rsidRPr="009752EB" w:rsidRDefault="009752EB" w:rsidP="009752EB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9752EB">
              <w:rPr>
                <w:rFonts w:ascii="Simplified Arabic" w:hAnsi="Simplified Arabic" w:cs="Simplified Arabic"/>
                <w:rtl/>
              </w:rPr>
              <w:t>-</w:t>
            </w:r>
            <w:r w:rsidRPr="009752EB">
              <w:rPr>
                <w:rFonts w:ascii="Simplified Arabic" w:hAnsi="Simplified Arabic" w:cs="Simplified Arabic"/>
                <w:rtl/>
              </w:rPr>
              <w:tab/>
            </w:r>
            <w:r w:rsidRPr="009752EB">
              <w:rPr>
                <w:rFonts w:ascii="Simplified Arabic" w:hAnsi="Simplified Arabic" w:cs="Simplified Arabic" w:hint="cs"/>
                <w:rtl/>
              </w:rPr>
              <w:t>وجود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خطة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عمل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لخفض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انبعاثات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ثاني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أكسيد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الكربون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مع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الرصد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والتقييم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المناسبَيْن</w:t>
            </w:r>
          </w:p>
          <w:p w14:paraId="6E2D726D" w14:textId="628E4726" w:rsidR="0077287E" w:rsidRDefault="009752EB" w:rsidP="009752EB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9752EB">
              <w:rPr>
                <w:rFonts w:ascii="Simplified Arabic" w:hAnsi="Simplified Arabic" w:cs="Simplified Arabic"/>
                <w:rtl/>
              </w:rPr>
              <w:t>-</w:t>
            </w:r>
            <w:r w:rsidRPr="009752EB">
              <w:rPr>
                <w:rFonts w:ascii="Simplified Arabic" w:hAnsi="Simplified Arabic" w:cs="Simplified Arabic"/>
                <w:rtl/>
              </w:rPr>
              <w:tab/>
            </w:r>
            <w:r w:rsidRPr="009752EB">
              <w:rPr>
                <w:rFonts w:ascii="Simplified Arabic" w:hAnsi="Simplified Arabic" w:cs="Simplified Arabic" w:hint="cs"/>
                <w:rtl/>
              </w:rPr>
              <w:t>تشجيع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استخدام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وسائل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النقل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الصديقة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للبيئة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داخل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وفي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الوصول</w:t>
            </w:r>
            <w:r w:rsidRPr="009752E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752EB">
              <w:rPr>
                <w:rFonts w:ascii="Simplified Arabic" w:hAnsi="Simplified Arabic" w:cs="Simplified Arabic" w:hint="cs"/>
                <w:rtl/>
              </w:rPr>
              <w:t>إليها</w:t>
            </w:r>
          </w:p>
        </w:tc>
      </w:tr>
      <w:tr w:rsidR="00A90091" w:rsidRPr="00791FA9" w14:paraId="7D1BC68B" w14:textId="77777777" w:rsidTr="000C7D0B">
        <w:tc>
          <w:tcPr>
            <w:tcW w:w="7540" w:type="dxa"/>
            <w:vAlign w:val="center"/>
          </w:tcPr>
          <w:p w14:paraId="19AFF245" w14:textId="795C1354" w:rsidR="00A90091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A90091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0DEDF6A5" w14:textId="463B089A" w:rsidR="00A9009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C049F4">
              <w:rPr>
                <w:rFonts w:ascii="Simplified Arabic" w:hAnsi="Simplified Arabic" w:cs="Simplified Arabic" w:hint="cs"/>
                <w:rtl/>
              </w:rPr>
              <w:t>300</w:t>
            </w:r>
            <w:r w:rsidR="00C049F4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90091" w:rsidRPr="00791FA9" w14:paraId="5D2D28F5" w14:textId="77777777" w:rsidTr="000C7D0B">
        <w:tc>
          <w:tcPr>
            <w:tcW w:w="7540" w:type="dxa"/>
            <w:vMerge w:val="restart"/>
            <w:vAlign w:val="center"/>
          </w:tcPr>
          <w:p w14:paraId="2D9CC1F3" w14:textId="26ADF609" w:rsidR="00A90091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1C96011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55774F61" w14:textId="50B8ECF0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90091" w:rsidRPr="00791FA9" w14:paraId="42E93D17" w14:textId="77777777" w:rsidTr="000C7D0B">
        <w:tc>
          <w:tcPr>
            <w:tcW w:w="7540" w:type="dxa"/>
            <w:vMerge/>
            <w:vAlign w:val="center"/>
          </w:tcPr>
          <w:p w14:paraId="28892E59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1C3E306" w14:textId="334508E8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90091" w:rsidRPr="00791FA9" w14:paraId="77FB971E" w14:textId="77777777" w:rsidTr="000C7D0B">
        <w:tc>
          <w:tcPr>
            <w:tcW w:w="7540" w:type="dxa"/>
            <w:vMerge/>
            <w:vAlign w:val="center"/>
          </w:tcPr>
          <w:p w14:paraId="08D96204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1691F1F2" w14:textId="3C442F99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90091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90091" w:rsidRPr="00791FA9" w14:paraId="3477443F" w14:textId="77777777" w:rsidTr="000C7D0B">
        <w:tc>
          <w:tcPr>
            <w:tcW w:w="7540" w:type="dxa"/>
            <w:vAlign w:val="center"/>
          </w:tcPr>
          <w:p w14:paraId="09E161AC" w14:textId="3922D36F" w:rsidR="00547674" w:rsidRPr="00791FA9" w:rsidRDefault="00547674" w:rsidP="0054767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404040" w:themeColor="text1" w:themeTint="BF"/>
                <w:spacing w:val="10"/>
                <w:kern w:val="10"/>
                <w:rtl/>
                <w:lang w:val="en-CA"/>
              </w:rPr>
              <w:t xml:space="preserve">أ.5.3. هل تعمل القرية على 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نشر و/أو تعزيز السياسات والتدابير والمبادرات الرامية إلى 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 xml:space="preserve">الحد من المواد البلاستيكية </w:t>
            </w:r>
            <w:r w:rsidRPr="00547674">
              <w:rPr>
                <w:rFonts w:ascii="Simplified Arabic" w:hAnsi="Simplified Arabic" w:cs="Simplified Arabic" w:hint="cs"/>
                <w:b/>
                <w:bCs/>
                <w:rtl/>
              </w:rPr>
              <w:t>ذات الاستخدام الأحادي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 في </w:t>
            </w:r>
            <w:proofErr w:type="gramStart"/>
            <w:r w:rsidRPr="00F03CA3">
              <w:rPr>
                <w:rFonts w:ascii="Simplified Arabic" w:hAnsi="Simplified Arabic" w:cs="Simplified Arabic"/>
                <w:rtl/>
              </w:rPr>
              <w:t>السياحة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266CBC0F" w14:textId="73F8886C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A4084" w:rsidRPr="00791FA9" w14:paraId="0D9010F5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651B423D" w14:textId="77777777" w:rsidR="00731D3E" w:rsidRPr="00731D3E" w:rsidRDefault="00731D3E" w:rsidP="00731D3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31D3E">
              <w:rPr>
                <w:rFonts w:ascii="Simplified Arabic" w:hAnsi="Simplified Arabic" w:cs="Simplified Arabic"/>
                <w:rtl/>
              </w:rPr>
              <w:t>-</w:t>
            </w:r>
            <w:r w:rsidRPr="00731D3E">
              <w:rPr>
                <w:rFonts w:ascii="Simplified Arabic" w:hAnsi="Simplified Arabic" w:cs="Simplified Arabic"/>
                <w:rtl/>
              </w:rPr>
              <w:tab/>
            </w:r>
            <w:r w:rsidRPr="00731D3E">
              <w:rPr>
                <w:rFonts w:ascii="Simplified Arabic" w:hAnsi="Simplified Arabic" w:cs="Simplified Arabic" w:hint="cs"/>
                <w:rtl/>
              </w:rPr>
              <w:t>وجود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تدابير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للحد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من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استخدام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البلاستيك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أحادي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النوع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في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أماكن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الإقامة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والمطاعم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ولدى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الجهات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المعنية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الأخرى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في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سلسلة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القيمة</w:t>
            </w:r>
          </w:p>
          <w:p w14:paraId="61C902F0" w14:textId="77777777" w:rsidR="00731D3E" w:rsidRPr="00731D3E" w:rsidRDefault="00731D3E" w:rsidP="00731D3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31D3E">
              <w:rPr>
                <w:rFonts w:ascii="Simplified Arabic" w:hAnsi="Simplified Arabic" w:cs="Simplified Arabic"/>
                <w:rtl/>
              </w:rPr>
              <w:t>-</w:t>
            </w:r>
            <w:r w:rsidRPr="00731D3E">
              <w:rPr>
                <w:rFonts w:ascii="Simplified Arabic" w:hAnsi="Simplified Arabic" w:cs="Simplified Arabic"/>
                <w:rtl/>
              </w:rPr>
              <w:tab/>
            </w:r>
            <w:r w:rsidRPr="00731D3E">
              <w:rPr>
                <w:rFonts w:ascii="Simplified Arabic" w:hAnsi="Simplified Arabic" w:cs="Simplified Arabic" w:hint="cs"/>
                <w:rtl/>
              </w:rPr>
              <w:t>حملات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توعية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موجهة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للسياح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والشركات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للحد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من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المواد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البلاستيكية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ذات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الاستخدام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الأحادي</w:t>
            </w:r>
          </w:p>
          <w:p w14:paraId="49138988" w14:textId="778296CA" w:rsidR="00AA4084" w:rsidRDefault="00731D3E" w:rsidP="00731D3E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731D3E">
              <w:rPr>
                <w:rFonts w:ascii="Simplified Arabic" w:hAnsi="Simplified Arabic" w:cs="Simplified Arabic"/>
                <w:rtl/>
              </w:rPr>
              <w:t>-</w:t>
            </w:r>
            <w:r w:rsidRPr="00731D3E">
              <w:rPr>
                <w:rFonts w:ascii="Simplified Arabic" w:hAnsi="Simplified Arabic" w:cs="Simplified Arabic"/>
                <w:rtl/>
              </w:rPr>
              <w:tab/>
            </w:r>
            <w:r w:rsidRPr="00731D3E">
              <w:rPr>
                <w:rFonts w:ascii="Simplified Arabic" w:hAnsi="Simplified Arabic" w:cs="Simplified Arabic" w:hint="cs"/>
                <w:rtl/>
              </w:rPr>
              <w:t>استخدام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مواد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التعبئة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والتغليف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من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مصادر</w:t>
            </w:r>
            <w:r w:rsidRPr="00731D3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31D3E">
              <w:rPr>
                <w:rFonts w:ascii="Simplified Arabic" w:hAnsi="Simplified Arabic" w:cs="Simplified Arabic" w:hint="cs"/>
                <w:rtl/>
              </w:rPr>
              <w:t>طبيعية</w:t>
            </w:r>
          </w:p>
        </w:tc>
      </w:tr>
      <w:tr w:rsidR="00A90091" w:rsidRPr="00791FA9" w14:paraId="692BDCA0" w14:textId="77777777" w:rsidTr="000C7D0B">
        <w:tc>
          <w:tcPr>
            <w:tcW w:w="7540" w:type="dxa"/>
            <w:vAlign w:val="center"/>
          </w:tcPr>
          <w:p w14:paraId="5E81F296" w14:textId="31853C85" w:rsidR="00A90091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A90091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3A444C32" w14:textId="7EDAE3DA" w:rsidR="00A9009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731D3E">
              <w:rPr>
                <w:rFonts w:ascii="Simplified Arabic" w:hAnsi="Simplified Arabic" w:cs="Simplified Arabic" w:hint="cs"/>
                <w:rtl/>
              </w:rPr>
              <w:t>300</w:t>
            </w:r>
            <w:r w:rsidR="00731D3E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90091" w:rsidRPr="00791FA9" w14:paraId="30FC6F64" w14:textId="77777777" w:rsidTr="000C7D0B">
        <w:tc>
          <w:tcPr>
            <w:tcW w:w="7540" w:type="dxa"/>
            <w:vMerge w:val="restart"/>
            <w:vAlign w:val="center"/>
          </w:tcPr>
          <w:p w14:paraId="52BBC462" w14:textId="60114716" w:rsidR="00A90091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0869D0C7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5E7B085B" w14:textId="376809C4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90091" w:rsidRPr="00791FA9" w14:paraId="393CC07B" w14:textId="77777777" w:rsidTr="000C7D0B">
        <w:tc>
          <w:tcPr>
            <w:tcW w:w="7540" w:type="dxa"/>
            <w:vMerge/>
            <w:vAlign w:val="center"/>
          </w:tcPr>
          <w:p w14:paraId="5F4A0B1F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6997C27" w14:textId="3891D71D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90091" w:rsidRPr="00791FA9" w14:paraId="094AD856" w14:textId="77777777" w:rsidTr="000C7D0B">
        <w:tc>
          <w:tcPr>
            <w:tcW w:w="7540" w:type="dxa"/>
            <w:vMerge/>
            <w:vAlign w:val="center"/>
          </w:tcPr>
          <w:p w14:paraId="6AB10021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35EDCD7" w14:textId="7F60D8B9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90091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90091" w:rsidRPr="00791FA9" w14:paraId="49D9FB8A" w14:textId="77777777" w:rsidTr="000C7D0B">
        <w:tc>
          <w:tcPr>
            <w:tcW w:w="7540" w:type="dxa"/>
            <w:vAlign w:val="center"/>
          </w:tcPr>
          <w:p w14:paraId="1759FF83" w14:textId="3F04849A" w:rsidR="00547674" w:rsidRPr="00547674" w:rsidRDefault="00547674" w:rsidP="0054767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 w:hint="cs"/>
                <w:color w:val="262626" w:themeColor="text1" w:themeTint="D9"/>
                <w:rtl/>
              </w:rPr>
              <w:t xml:space="preserve">أ.5.4. هل تعمل القرية على </w:t>
            </w:r>
            <w:r w:rsidRPr="00F03CA3">
              <w:rPr>
                <w:rFonts w:ascii="Simplified Arabic" w:hAnsi="Simplified Arabic" w:cs="Simplified Arabic"/>
                <w:rtl/>
              </w:rPr>
              <w:t>نشر و/أو تعزيز السياسات والتدابير والمبادرات</w:t>
            </w:r>
            <w:r>
              <w:rPr>
                <w:rFonts w:ascii="Simplified Arabic" w:hAnsi="Simplified Arabic" w:cs="Simplified Arabic" w:hint="cs"/>
                <w:rtl/>
              </w:rPr>
              <w:t xml:space="preserve"> المناسبة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 لمراقبة و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>تقليل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 تأثير السياحة على 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>استهلاك الطاقة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(أي </w:t>
            </w:r>
            <w:r w:rsidRPr="00547674">
              <w:rPr>
                <w:rFonts w:ascii="Simplified Arabic" w:hAnsi="Simplified Arabic" w:cs="Simplified Arabic" w:hint="cs"/>
                <w:b/>
                <w:bCs/>
                <w:rtl/>
              </w:rPr>
              <w:t>الكهرباء</w:t>
            </w:r>
            <w:r>
              <w:rPr>
                <w:rFonts w:ascii="Simplified Arabic" w:hAnsi="Simplified Arabic" w:cs="Simplified Arabic" w:hint="cs"/>
                <w:rtl/>
              </w:rPr>
              <w:t xml:space="preserve"> وما إلى ذلك) </w:t>
            </w:r>
            <w:r w:rsidRPr="00F03CA3">
              <w:rPr>
                <w:rFonts w:ascii="Simplified Arabic" w:hAnsi="Simplified Arabic" w:cs="Simplified Arabic"/>
                <w:rtl/>
              </w:rPr>
              <w:t>و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>المياه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 وتوليد 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>مياه الصرف الصحي</w:t>
            </w:r>
            <w:r w:rsidRPr="00F03CA3">
              <w:rPr>
                <w:rFonts w:ascii="Simplified Arabic" w:hAnsi="Simplified Arabic" w:cs="Simplified Arabic"/>
                <w:rtl/>
              </w:rPr>
              <w:t xml:space="preserve"> و</w:t>
            </w:r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 xml:space="preserve">النفايات </w:t>
            </w:r>
            <w:proofErr w:type="gramStart"/>
            <w:r w:rsidRPr="00547674">
              <w:rPr>
                <w:rFonts w:ascii="Simplified Arabic" w:hAnsi="Simplified Arabic" w:cs="Simplified Arabic"/>
                <w:b/>
                <w:bCs/>
                <w:rtl/>
              </w:rPr>
              <w:t>الصلبة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72ABF4C4" w14:textId="48BE7D94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7B6B6E" w:rsidRPr="00791FA9" w14:paraId="4F115876" w14:textId="77777777" w:rsidTr="00AB053E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628D93E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وجود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خطة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لإدارة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الطاقة</w:t>
            </w:r>
          </w:p>
          <w:p w14:paraId="3822ED4D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وجود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أنظمة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التحكم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في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الإضاءة،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واستخدام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مصابيح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/>
              </w:rPr>
              <w:t>LED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أو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المصابيح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ذات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الاستهلاك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المنخفض،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وغيرها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من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التدابير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لدعم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اعتماد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كفاءة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الطاقة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والطاقة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المتجددة</w:t>
            </w:r>
          </w:p>
          <w:p w14:paraId="2EF66B48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وجود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مبادرات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لتوفير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المياه</w:t>
            </w:r>
          </w:p>
          <w:p w14:paraId="3E7E677F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القياس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والمراقبة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في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مجال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استهلاك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التي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تستهلكها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المنشآت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السياحية</w:t>
            </w:r>
          </w:p>
          <w:p w14:paraId="125551C6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وجود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إجراءات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للحد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من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استخدام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الشرب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في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لأغراض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الري</w:t>
            </w:r>
          </w:p>
          <w:p w14:paraId="6E2EDC36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وجود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خطط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لإدارة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الصرف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الصحي</w:t>
            </w:r>
          </w:p>
          <w:p w14:paraId="16C3082B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القياس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والمراقبة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في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مجال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الصرف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الصحي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7B6B6E">
              <w:rPr>
                <w:rFonts w:ascii="Simplified Arabic" w:hAnsi="Simplified Arabic" w:cs="Simplified Arabic" w:hint="cs"/>
                <w:rtl/>
              </w:rPr>
              <w:t>حصة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المعاد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تدويرها،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وحصة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معالجة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مياه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الصرف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الصحي،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وحصة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المنشآت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المتصلة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بشبكات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الصرف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الصحي</w:t>
            </w:r>
          </w:p>
          <w:p w14:paraId="531D1989" w14:textId="77777777" w:rsidR="007B6B6E" w:rsidRPr="007B6B6E" w:rsidRDefault="007B6B6E" w:rsidP="007B6B6E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وجود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نظام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لإدارة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النفايات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الصلبة</w:t>
            </w:r>
          </w:p>
          <w:p w14:paraId="4DA5072E" w14:textId="1E69744A" w:rsidR="007B6B6E" w:rsidRDefault="007B6B6E" w:rsidP="007B6B6E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7B6B6E">
              <w:rPr>
                <w:rFonts w:ascii="Simplified Arabic" w:hAnsi="Simplified Arabic" w:cs="Simplified Arabic"/>
                <w:rtl/>
              </w:rPr>
              <w:t>-</w:t>
            </w:r>
            <w:r w:rsidRPr="007B6B6E">
              <w:rPr>
                <w:rFonts w:ascii="Simplified Arabic" w:hAnsi="Simplified Arabic" w:cs="Simplified Arabic"/>
                <w:rtl/>
              </w:rPr>
              <w:tab/>
            </w:r>
            <w:r w:rsidRPr="007B6B6E">
              <w:rPr>
                <w:rFonts w:ascii="Simplified Arabic" w:hAnsi="Simplified Arabic" w:cs="Simplified Arabic" w:hint="cs"/>
                <w:rtl/>
              </w:rPr>
              <w:t>القياس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والرصد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في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مجال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النفايات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الصلبة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7B6B6E">
              <w:rPr>
                <w:rFonts w:ascii="Simplified Arabic" w:hAnsi="Simplified Arabic" w:cs="Simplified Arabic" w:hint="cs"/>
                <w:rtl/>
              </w:rPr>
              <w:t>حصة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النفايات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الصلبة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المعالجة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على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مستوى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وفي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المنشآت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السياحية،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وحصة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المنشآت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المرتبطة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بأنظمة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إدارة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النفايات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الصلبة،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والطابع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الدوري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لعملية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جمع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إدارة</w:t>
            </w:r>
            <w:r w:rsidRPr="007B6B6E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B6B6E">
              <w:rPr>
                <w:rFonts w:ascii="Simplified Arabic" w:hAnsi="Simplified Arabic" w:cs="Simplified Arabic" w:hint="cs"/>
                <w:rtl/>
              </w:rPr>
              <w:t>النفايات</w:t>
            </w:r>
          </w:p>
        </w:tc>
      </w:tr>
      <w:tr w:rsidR="00A90091" w:rsidRPr="00791FA9" w14:paraId="4B107B1F" w14:textId="77777777" w:rsidTr="000C7D0B">
        <w:tc>
          <w:tcPr>
            <w:tcW w:w="7540" w:type="dxa"/>
            <w:vAlign w:val="center"/>
          </w:tcPr>
          <w:p w14:paraId="4A93AC2F" w14:textId="568534D9" w:rsidR="00A90091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A90091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1E4152C1" w14:textId="4F9FF639" w:rsidR="00A9009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7B6B6E">
              <w:rPr>
                <w:rFonts w:ascii="Simplified Arabic" w:hAnsi="Simplified Arabic" w:cs="Simplified Arabic" w:hint="cs"/>
                <w:rtl/>
              </w:rPr>
              <w:t>300</w:t>
            </w:r>
            <w:r w:rsidR="007B6B6E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90091" w:rsidRPr="00791FA9" w14:paraId="389B2052" w14:textId="77777777" w:rsidTr="000C7D0B">
        <w:tc>
          <w:tcPr>
            <w:tcW w:w="7540" w:type="dxa"/>
            <w:vMerge w:val="restart"/>
            <w:vAlign w:val="center"/>
          </w:tcPr>
          <w:p w14:paraId="52503944" w14:textId="0035CE04" w:rsidR="00A90091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6AB1B9D8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3F3392FF" w14:textId="432109D3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90091" w:rsidRPr="00791FA9" w14:paraId="29B27FCD" w14:textId="77777777" w:rsidTr="000C7D0B">
        <w:tc>
          <w:tcPr>
            <w:tcW w:w="7540" w:type="dxa"/>
            <w:vMerge/>
            <w:vAlign w:val="center"/>
          </w:tcPr>
          <w:p w14:paraId="3233C1E8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6A2AC23" w14:textId="7B204345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90091" w:rsidRPr="00791FA9" w14:paraId="32304A35" w14:textId="77777777" w:rsidTr="000C7D0B">
        <w:tc>
          <w:tcPr>
            <w:tcW w:w="7540" w:type="dxa"/>
            <w:vMerge/>
            <w:vAlign w:val="center"/>
          </w:tcPr>
          <w:p w14:paraId="3FDDA115" w14:textId="77777777" w:rsidR="00A90091" w:rsidRPr="00791FA9" w:rsidRDefault="00A9009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47972A7" w14:textId="2DD9C696" w:rsidR="00A9009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90091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90091" w:rsidRPr="00791FA9" w14:paraId="3EAD296C" w14:textId="77777777" w:rsidTr="000C7D0B">
        <w:tc>
          <w:tcPr>
            <w:tcW w:w="7540" w:type="dxa"/>
            <w:vAlign w:val="center"/>
          </w:tcPr>
          <w:p w14:paraId="5B4E4983" w14:textId="15E9642A" w:rsidR="00022631" w:rsidRPr="00791FA9" w:rsidRDefault="00022631" w:rsidP="00022631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022631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إضافة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أي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معلومات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ذات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صلة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بالسياسات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والتدابير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والمبادرات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التي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تنفذها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في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مجال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الاستدامة</w:t>
            </w:r>
            <w:r w:rsidRPr="00022631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022631">
              <w:rPr>
                <w:rFonts w:ascii="Simplified Arabic" w:eastAsia="Arial" w:hAnsi="Simplified Arabic" w:cs="Simplified Arabic" w:hint="cs"/>
                <w:rtl/>
              </w:rPr>
              <w:t>البيئية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 في هذا الصدد</w:t>
            </w:r>
          </w:p>
        </w:tc>
        <w:tc>
          <w:tcPr>
            <w:tcW w:w="1627" w:type="dxa"/>
            <w:vAlign w:val="center"/>
          </w:tcPr>
          <w:p w14:paraId="65671568" w14:textId="44DE7313" w:rsidR="00A9009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7B6B6E">
              <w:rPr>
                <w:rFonts w:ascii="Simplified Arabic" w:hAnsi="Simplified Arabic" w:cs="Simplified Arabic" w:hint="cs"/>
                <w:rtl/>
              </w:rPr>
              <w:t>300</w:t>
            </w:r>
            <w:r w:rsidR="007B6B6E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41BD9466" w14:textId="77777777" w:rsidR="0023619C" w:rsidRPr="00791FA9" w:rsidRDefault="0023619C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540"/>
        <w:gridCol w:w="1627"/>
      </w:tblGrid>
      <w:tr w:rsidR="0011277A" w:rsidRPr="00791FA9" w14:paraId="7AAF143F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30885EF1" w14:textId="6CDEBDBD" w:rsidR="0011277A" w:rsidRPr="00791FA9" w:rsidRDefault="00022631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color w:val="816200" w:themeColor="accent5" w:themeShade="80"/>
                <w:sz w:val="28"/>
                <w:szCs w:val="30"/>
              </w:rPr>
            </w:pPr>
            <w:r w:rsidRPr="00022631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6:</w:t>
            </w:r>
            <w:r>
              <w:rPr>
                <w:rFonts w:ascii="Simplified Arabic" w:hAnsi="Simplified Arabic" w:cs="Simplified Arabic" w:hint="cs"/>
                <w:color w:val="7B881D" w:themeColor="accent2" w:themeShade="BF"/>
                <w:sz w:val="28"/>
                <w:szCs w:val="30"/>
                <w:rtl/>
              </w:rPr>
              <w:t xml:space="preserve"> </w:t>
            </w:r>
            <w:r w:rsidRPr="00BC4F3F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rtl/>
              </w:rPr>
              <w:t>ت</w:t>
            </w:r>
            <w:r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rtl/>
                <w:lang w:bidi="ar-LB"/>
              </w:rPr>
              <w:t>نمية</w:t>
            </w:r>
            <w:r w:rsidRPr="00BC4F3F">
              <w:rPr>
                <w:rFonts w:ascii="Simplified Arabic" w:hAnsi="Simplified Arabic" w:cs="Simplified Arabic"/>
                <w:b w:val="0"/>
                <w:bCs/>
                <w:color w:val="7B881D" w:themeColor="accent2" w:themeShade="BF"/>
                <w:rtl/>
              </w:rPr>
              <w:t xml:space="preserve"> </w:t>
            </w:r>
            <w:r w:rsidRPr="00BC4F3F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rtl/>
              </w:rPr>
              <w:t>السياحة</w:t>
            </w:r>
            <w:r w:rsidRPr="00BC4F3F">
              <w:rPr>
                <w:rFonts w:ascii="Simplified Arabic" w:hAnsi="Simplified Arabic" w:cs="Simplified Arabic"/>
                <w:b w:val="0"/>
                <w:bCs/>
                <w:color w:val="7B881D" w:themeColor="accent2" w:themeShade="BF"/>
                <w:rtl/>
              </w:rPr>
              <w:t xml:space="preserve"> </w:t>
            </w:r>
            <w:r w:rsidRPr="00BC4F3F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rtl/>
              </w:rPr>
              <w:t>وتكامل</w:t>
            </w:r>
            <w:r w:rsidRPr="00BC4F3F">
              <w:rPr>
                <w:rFonts w:ascii="Simplified Arabic" w:hAnsi="Simplified Arabic" w:cs="Simplified Arabic"/>
                <w:b w:val="0"/>
                <w:bCs/>
                <w:color w:val="7B881D" w:themeColor="accent2" w:themeShade="BF"/>
                <w:rtl/>
              </w:rPr>
              <w:t xml:space="preserve"> </w:t>
            </w:r>
            <w:r w:rsidRPr="00BC4F3F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rtl/>
              </w:rPr>
              <w:t>سلسلة</w:t>
            </w:r>
            <w:r w:rsidRPr="00BC4F3F">
              <w:rPr>
                <w:rFonts w:ascii="Simplified Arabic" w:hAnsi="Simplified Arabic" w:cs="Simplified Arabic"/>
                <w:b w:val="0"/>
                <w:bCs/>
                <w:color w:val="7B881D" w:themeColor="accent2" w:themeShade="BF"/>
                <w:rtl/>
              </w:rPr>
              <w:t xml:space="preserve"> </w:t>
            </w:r>
            <w:r w:rsidRPr="00BC4F3F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rtl/>
              </w:rPr>
              <w:t>القيمة</w:t>
            </w:r>
          </w:p>
        </w:tc>
      </w:tr>
      <w:tr w:rsidR="0011277A" w:rsidRPr="00791FA9" w14:paraId="4612FDBA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29A8A6C8" w14:textId="54F14210" w:rsidR="00022631" w:rsidRPr="00022631" w:rsidRDefault="00022631" w:rsidP="00022631">
            <w:pPr>
              <w:pStyle w:val="B1Mainbody"/>
              <w:bidi/>
              <w:rPr>
                <w:lang w:val="en-GB"/>
              </w:rPr>
            </w:pP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حظى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 السياحة في القرية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ب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>تسويق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ٍ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 وتطوير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ٍ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 ملحوظ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َ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ْ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ن.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تعمل القرية على تعزيز سلسلة القيمة السياحية وتنافسية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المقصد السياحي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 في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>مجالات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المتعلقة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ب</w:t>
            </w:r>
            <w:r w:rsidRPr="00BC4F3F">
              <w:rPr>
                <w:rFonts w:ascii="Simplified Arabic" w:hAnsi="Simplified Arabic" w:cs="Simplified Arabic"/>
                <w:b/>
                <w:bCs/>
                <w:rtl/>
              </w:rPr>
              <w:t>الوصول إلى الأسواق، والتسويق والترويج، والابتكار، وتطوير المنتجات، والجودة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.</w:t>
            </w:r>
          </w:p>
        </w:tc>
      </w:tr>
      <w:tr w:rsidR="007B6B6E" w:rsidRPr="00791FA9" w14:paraId="7E6FABAB" w14:textId="77777777" w:rsidTr="005C0E99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BD5B7" w14:textId="77777777" w:rsidR="009C4C0E" w:rsidRPr="009C4C0E" w:rsidRDefault="009C4C0E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ينبغي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تتضمّن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إجاباتكم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العناصر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الأربعة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التالية</w:t>
            </w:r>
            <w:r w:rsidRPr="009C4C0E">
              <w:rPr>
                <w:rFonts w:ascii="Simplified Arabic" w:hAnsi="Simplified Arabic" w:cs="Simplified Arabic"/>
                <w:b/>
                <w:bCs/>
              </w:rPr>
              <w:t>:</w:t>
            </w:r>
          </w:p>
          <w:p w14:paraId="08C2B051" w14:textId="77777777" w:rsidR="009C4C0E" w:rsidRPr="009C4C0E" w:rsidRDefault="009C4C0E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[a]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الإجراء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المبادرة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تنفيذها؟</w:t>
            </w:r>
          </w:p>
          <w:p w14:paraId="2FF2B705" w14:textId="77777777" w:rsidR="009C4C0E" w:rsidRPr="009C4C0E" w:rsidRDefault="009C4C0E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[b]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أين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التنفيذ،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الجهات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المعنيّة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>/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أصحاب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المصلحة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الذين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شاركوا؟</w:t>
            </w:r>
          </w:p>
          <w:p w14:paraId="0D63F903" w14:textId="77777777" w:rsidR="009C4C0E" w:rsidRPr="009C4C0E" w:rsidRDefault="009C4C0E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[c]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لماذا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قامت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بهذا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الإجراء؟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الهدف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الغاية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منه؟</w:t>
            </w:r>
          </w:p>
          <w:p w14:paraId="4F54926C" w14:textId="77777777" w:rsidR="009C4C0E" w:rsidRPr="009C4C0E" w:rsidRDefault="009C4C0E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[d]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النتائج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المحققة؟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يُرجى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استخدام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أرقام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تقدير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تقريبي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للنتائج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المحققة</w:t>
            </w:r>
            <w:r w:rsidRPr="009C4C0E">
              <w:rPr>
                <w:rFonts w:ascii="Simplified Arabic" w:hAnsi="Simplified Arabic" w:cs="Simplified Arabic"/>
                <w:b/>
                <w:bCs/>
              </w:rPr>
              <w:t>.</w:t>
            </w:r>
          </w:p>
          <w:p w14:paraId="46C2A61D" w14:textId="77777777" w:rsidR="007B6B6E" w:rsidRDefault="009C4C0E" w:rsidP="00886030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يرجى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الرجوع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إلى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المثال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التالي،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وعلى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تتبع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إجابتكم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صيغة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مماثلة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  <w:p w14:paraId="2494E05A" w14:textId="2D1FF743" w:rsidR="009C4C0E" w:rsidRPr="00AB053E" w:rsidRDefault="00F82589" w:rsidP="00AB053E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</w:pPr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[a]</w:t>
            </w:r>
            <w:proofErr w:type="gramStart"/>
            <w:r w:rsidRPr="00BB2E00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 xml:space="preserve">" </w:t>
            </w:r>
            <w:r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 xml:space="preserve"> قمن</w:t>
            </w:r>
            <w:r w:rsidRPr="00AB053E">
              <w:rPr>
                <w:rFonts w:ascii="Simplified Arabic" w:hAnsi="Simplified Arabic" w:cs="Simplified Arabic" w:hint="eastAsia"/>
                <w:i/>
                <w:iCs/>
                <w:rtl/>
              </w:rPr>
              <w:t>ا</w:t>
            </w:r>
            <w:proofErr w:type="gramEnd"/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بتنفيذ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تجارب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جديدة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المزرعة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إلى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المائدة</w:t>
            </w:r>
            <w:r w:rsidR="00AB053E" w:rsidRPr="00AB053E">
              <w:rPr>
                <w:rFonts w:ascii="Simplified Arabic" w:hAnsi="Simplified Arabic" w:cs="Simplified Arabic"/>
                <w:b/>
                <w:bCs/>
                <w:i/>
                <w:iCs/>
                <w:lang w:val="en-US"/>
              </w:rPr>
              <w:t xml:space="preserve"> </w:t>
            </w:r>
            <w:r w:rsidR="00886030" w:rsidRPr="00AB053E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[b]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تم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تنفيذ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هذه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التجارب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بالتعاون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مع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ستة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مطاعم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="00886030" w:rsidRPr="00AB053E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[c]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تمثّل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الهدف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تعزيز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نظم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غذائية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مستدامة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ضمن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المنشآت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proofErr w:type="gramStart"/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السياحية</w:t>
            </w:r>
            <w:r w:rsidR="00886030" w:rsidRPr="00AB053E">
              <w:rPr>
                <w:rFonts w:ascii="Simplified Arabic" w:hAnsi="Simplified Arabic" w:cs="Simplified Arabic"/>
                <w:b/>
                <w:bCs/>
                <w:i/>
                <w:iCs/>
              </w:rPr>
              <w:t>.</w:t>
            </w:r>
            <w:r w:rsidR="00886030" w:rsidRPr="00AB053E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[</w:t>
            </w:r>
            <w:proofErr w:type="gramEnd"/>
            <w:r w:rsidR="00886030" w:rsidRPr="00AB053E">
              <w:rPr>
                <w:rFonts w:ascii="Simplified Arabic" w:hAnsi="Simplified Arabic" w:cs="Simplified Arabic"/>
                <w:b/>
                <w:bCs/>
                <w:i/>
                <w:iCs/>
              </w:rPr>
              <w:t>d</w:t>
            </w:r>
            <w:r w:rsidR="00886030" w:rsidRPr="00AB053E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]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المطاعم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الستة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المشاركة،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أصبح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85٪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الطعام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المقدَّم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محلي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المصدر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ومن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موارد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886030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مستدامة</w:t>
            </w:r>
            <w:r w:rsidR="00886030" w:rsidRPr="00AB053E">
              <w:rPr>
                <w:rFonts w:ascii="Simplified Arabic" w:hAnsi="Simplified Arabic" w:cs="Simplified Arabic"/>
                <w:i/>
                <w:iCs/>
                <w:rtl/>
              </w:rPr>
              <w:t>.</w:t>
            </w:r>
            <w:r w:rsidR="00AB053E" w:rsidRPr="00AB053E">
              <w:rPr>
                <w:rFonts w:ascii="Simplified Arabic" w:hAnsi="Simplified Arabic" w:cs="Simplified Arabic" w:hint="cs"/>
                <w:i/>
                <w:iCs/>
                <w:rtl/>
              </w:rPr>
              <w:t>"</w:t>
            </w:r>
          </w:p>
        </w:tc>
      </w:tr>
      <w:tr w:rsidR="0011277A" w:rsidRPr="00791FA9" w14:paraId="684BB7FF" w14:textId="77777777" w:rsidTr="000C7D0B">
        <w:tc>
          <w:tcPr>
            <w:tcW w:w="7540" w:type="dxa"/>
            <w:vAlign w:val="center"/>
          </w:tcPr>
          <w:p w14:paraId="619CB5D0" w14:textId="024C50E5" w:rsidR="00684EB8" w:rsidRPr="00791FA9" w:rsidRDefault="00684EB8" w:rsidP="00684EB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404040" w:themeColor="text1" w:themeTint="BF"/>
                <w:spacing w:val="10"/>
                <w:kern w:val="10"/>
                <w:rtl/>
                <w:lang w:val="en-CA"/>
              </w:rPr>
              <w:t xml:space="preserve">أ.6.1. هل تقع القرية ضمن 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منطقة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/شبكة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ذات معالم سياحية أوسع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(على سبيل المثال</w:t>
            </w:r>
            <w:r>
              <w:rPr>
                <w:rFonts w:ascii="Simplified Arabic" w:hAnsi="Simplified Arabic" w:cs="Simplified Arabic" w:hint="cs"/>
                <w:rtl/>
              </w:rPr>
              <w:t>: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تشكل القرية </w:t>
            </w:r>
            <w:r w:rsidRPr="00BC4F3F">
              <w:rPr>
                <w:rFonts w:ascii="Simplified Arabic" w:hAnsi="Simplified Arabic" w:cs="Simplified Arabic"/>
                <w:rtl/>
              </w:rPr>
              <w:t>جزء</w:t>
            </w:r>
            <w:r>
              <w:rPr>
                <w:rFonts w:ascii="Simplified Arabic" w:hAnsi="Simplified Arabic" w:cs="Simplified Arabic" w:hint="cs"/>
                <w:rtl/>
              </w:rPr>
              <w:t>ًا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من مسار</w:t>
            </w:r>
            <w:r>
              <w:rPr>
                <w:rFonts w:ascii="Simplified Arabic" w:hAnsi="Simplified Arabic" w:cs="Simplified Arabic" w:hint="cs"/>
                <w:rtl/>
              </w:rPr>
              <w:t xml:space="preserve"> موضوعي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وطني أو إقليمي أو دولي، أو </w:t>
            </w:r>
            <w:r>
              <w:rPr>
                <w:rFonts w:ascii="Simplified Arabic" w:hAnsi="Simplified Arabic" w:cs="Simplified Arabic" w:hint="cs"/>
                <w:rtl/>
              </w:rPr>
              <w:t xml:space="preserve">تندرج ضمن </w:t>
            </w:r>
            <w:r w:rsidRPr="00BC4F3F">
              <w:rPr>
                <w:rFonts w:ascii="Simplified Arabic" w:hAnsi="Simplified Arabic" w:cs="Simplified Arabic"/>
                <w:rtl/>
              </w:rPr>
              <w:t>مجموعة من القرى ذات القيم الطبيعية والثقافية المشتركة، أو</w:t>
            </w:r>
            <w:r>
              <w:rPr>
                <w:rFonts w:ascii="Simplified Arabic" w:hAnsi="Simplified Arabic" w:cs="Simplified Arabic" w:hint="cs"/>
                <w:rtl/>
              </w:rPr>
              <w:t xml:space="preserve"> تقع ضمن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حديقة طبيعية، </w:t>
            </w:r>
            <w:r>
              <w:rPr>
                <w:rFonts w:ascii="Simplified Arabic" w:hAnsi="Simplified Arabic" w:cs="Simplified Arabic" w:hint="cs"/>
                <w:rtl/>
              </w:rPr>
              <w:t>إلخ</w:t>
            </w:r>
            <w:proofErr w:type="gramStart"/>
            <w:r w:rsidRPr="00BC4F3F">
              <w:rPr>
                <w:rFonts w:ascii="Simplified Arabic" w:hAnsi="Simplified Arabic" w:cs="Simplified Arabic"/>
                <w:rtl/>
              </w:rPr>
              <w:t>)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53F7E652" w14:textId="2F0841BB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67B05" w:rsidRPr="00791FA9" w14:paraId="551A6109" w14:textId="77777777" w:rsidTr="00071702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F45D573" w14:textId="1D7855FC" w:rsidR="00A67B05" w:rsidRPr="00A67B05" w:rsidRDefault="00A67B0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A67B05">
              <w:rPr>
                <w:rFonts w:ascii="Simplified Arabic" w:hAnsi="Simplified Arabic" w:cs="Simplified Arabic"/>
                <w:rtl/>
              </w:rPr>
              <w:t>-</w:t>
            </w:r>
            <w:r w:rsidRPr="00A67B05">
              <w:rPr>
                <w:rFonts w:ascii="Simplified Arabic" w:hAnsi="Simplified Arabic" w:cs="Simplified Arabic"/>
                <w:rtl/>
              </w:rPr>
              <w:tab/>
              <w:t xml:space="preserve">المشاركة في مسار </w:t>
            </w:r>
            <w:proofErr w:type="gramStart"/>
            <w:r w:rsidRPr="00A67B05">
              <w:rPr>
                <w:rFonts w:ascii="Simplified Arabic" w:hAnsi="Simplified Arabic" w:cs="Simplified Arabic"/>
                <w:rtl/>
              </w:rPr>
              <w:t>وطني</w:t>
            </w:r>
            <w:proofErr w:type="gramEnd"/>
            <w:r w:rsidRPr="00A67B05">
              <w:rPr>
                <w:rFonts w:ascii="Simplified Arabic" w:hAnsi="Simplified Arabic" w:cs="Simplified Arabic"/>
                <w:rtl/>
              </w:rPr>
              <w:t xml:space="preserve"> أو إقليمي أو دولي مواضيعي، أو الانضمام إلى مجموعة من القرى ذات القيم الطبيعية والثقافية المشتركة، أو الانضمام إلى حديقة طبيعية، وما إلى ذلك</w:t>
            </w:r>
          </w:p>
        </w:tc>
      </w:tr>
      <w:tr w:rsidR="0011277A" w:rsidRPr="00791FA9" w14:paraId="0E771CFC" w14:textId="77777777" w:rsidTr="000C7D0B">
        <w:tc>
          <w:tcPr>
            <w:tcW w:w="7540" w:type="dxa"/>
            <w:vAlign w:val="center"/>
          </w:tcPr>
          <w:p w14:paraId="3BDE942B" w14:textId="2CE74165" w:rsidR="0011277A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 تقديم وصف موجز *:</w:t>
            </w:r>
          </w:p>
        </w:tc>
        <w:tc>
          <w:tcPr>
            <w:tcW w:w="1627" w:type="dxa"/>
          </w:tcPr>
          <w:p w14:paraId="64E709FD" w14:textId="613104AA" w:rsidR="0011277A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A67B05">
              <w:rPr>
                <w:rFonts w:ascii="Simplified Arabic" w:hAnsi="Simplified Arabic" w:cs="Simplified Arabic" w:hint="cs"/>
                <w:rtl/>
              </w:rPr>
              <w:t>300</w:t>
            </w:r>
            <w:r w:rsidR="00A67B05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1277A" w:rsidRPr="00791FA9" w14:paraId="49AAD914" w14:textId="77777777" w:rsidTr="000C7D0B">
        <w:tc>
          <w:tcPr>
            <w:tcW w:w="7540" w:type="dxa"/>
            <w:vMerge w:val="restart"/>
            <w:vAlign w:val="center"/>
          </w:tcPr>
          <w:p w14:paraId="0A9F9C82" w14:textId="7ED2886C" w:rsidR="0011277A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2843DA1B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4E12FE19" w14:textId="642AD6C1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11277A" w:rsidRPr="00791FA9" w14:paraId="0FEF8666" w14:textId="77777777" w:rsidTr="000C7D0B">
        <w:tc>
          <w:tcPr>
            <w:tcW w:w="7540" w:type="dxa"/>
            <w:vMerge/>
            <w:vAlign w:val="center"/>
          </w:tcPr>
          <w:p w14:paraId="3A569F7F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8318CB3" w14:textId="647B1C7C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11277A" w:rsidRPr="00791FA9" w14:paraId="12EC013F" w14:textId="77777777" w:rsidTr="000C7D0B">
        <w:tc>
          <w:tcPr>
            <w:tcW w:w="7540" w:type="dxa"/>
            <w:vMerge/>
            <w:vAlign w:val="center"/>
          </w:tcPr>
          <w:p w14:paraId="7303A296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6D8142C9" w14:textId="3535B833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11277A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11277A" w:rsidRPr="00791FA9" w14:paraId="6D5B6AB8" w14:textId="77777777" w:rsidTr="000C7D0B">
        <w:tc>
          <w:tcPr>
            <w:tcW w:w="7540" w:type="dxa"/>
            <w:vAlign w:val="center"/>
          </w:tcPr>
          <w:p w14:paraId="02F89AD8" w14:textId="1379819A" w:rsidR="00684EB8" w:rsidRPr="00791FA9" w:rsidRDefault="00684EB8" w:rsidP="00684EB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أ.6.2. هل تحتوي القرية على 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خيارات إقامة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تعكس القيم الريفية </w:t>
            </w:r>
            <w:proofErr w:type="gramStart"/>
            <w:r w:rsidRPr="00BC4F3F">
              <w:rPr>
                <w:rFonts w:ascii="Simplified Arabic" w:hAnsi="Simplified Arabic" w:cs="Simplified Arabic"/>
                <w:rtl/>
              </w:rPr>
              <w:t>والمحلية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1658F27D" w14:textId="09E11FCB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11277A" w:rsidRPr="00791FA9" w14:paraId="0CE6BC9A" w14:textId="77777777" w:rsidTr="000C7D0B">
        <w:tc>
          <w:tcPr>
            <w:tcW w:w="7540" w:type="dxa"/>
            <w:vAlign w:val="center"/>
          </w:tcPr>
          <w:p w14:paraId="5BB64FB0" w14:textId="77777777" w:rsidR="00684EB8" w:rsidRPr="00956C4C" w:rsidRDefault="00684EB8" w:rsidP="00684EB8">
            <w:pPr>
              <w:bidi/>
              <w:rPr>
                <w:rFonts w:ascii="Simplified Arabic" w:hAnsi="Simplified Arabic" w:cs="Simplified Arabic"/>
                <w:rtl/>
              </w:rPr>
            </w:pPr>
            <w:r w:rsidRPr="00956C4C">
              <w:rPr>
                <w:rFonts w:ascii="Simplified Arabic" w:hAnsi="Simplified Arabic" w:cs="Simplified Arabic"/>
                <w:rtl/>
                <w:lang w:bidi="ar"/>
              </w:rPr>
              <w:t>يرجى التفصيل وتقديم الأمثلة ذات الصلة</w:t>
            </w:r>
            <w:r w:rsidRPr="00956C4C">
              <w:rPr>
                <w:rFonts w:ascii="Simplified Arabic" w:hAnsi="Simplified Arabic" w:cs="Simplified Arabic"/>
              </w:rPr>
              <w:t xml:space="preserve"> *:</w:t>
            </w:r>
            <w:r w:rsidRPr="00956C4C">
              <w:rPr>
                <w:rFonts w:ascii="Simplified Arabic" w:hAnsi="Simplified Arabic" w:cs="Simplified Arabic"/>
              </w:rPr>
              <w:tab/>
            </w:r>
          </w:p>
          <w:p w14:paraId="671A065C" w14:textId="58797668" w:rsidR="0011277A" w:rsidRPr="00791FA9" w:rsidRDefault="0011277A" w:rsidP="00684EB8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6C72D874" w14:textId="26E886B1" w:rsidR="0011277A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1B5E58">
              <w:rPr>
                <w:rFonts w:ascii="Simplified Arabic" w:hAnsi="Simplified Arabic" w:cs="Simplified Arabic" w:hint="cs"/>
                <w:rtl/>
              </w:rPr>
              <w:t>300</w:t>
            </w:r>
            <w:r w:rsidR="001B5E58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1277A" w:rsidRPr="00791FA9" w14:paraId="00D09B76" w14:textId="77777777" w:rsidTr="000C7D0B">
        <w:tc>
          <w:tcPr>
            <w:tcW w:w="7540" w:type="dxa"/>
            <w:vMerge w:val="restart"/>
            <w:vAlign w:val="center"/>
          </w:tcPr>
          <w:p w14:paraId="0ADE0723" w14:textId="4343F6FC" w:rsidR="0011277A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02C47D1F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4700B29A" w14:textId="1DBD27FC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11277A" w:rsidRPr="00791FA9" w14:paraId="378C9C5C" w14:textId="77777777" w:rsidTr="000C7D0B">
        <w:tc>
          <w:tcPr>
            <w:tcW w:w="7540" w:type="dxa"/>
            <w:vMerge/>
            <w:vAlign w:val="center"/>
          </w:tcPr>
          <w:p w14:paraId="5DE8BC5B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448EDBA2" w14:textId="4D9E987D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11277A" w:rsidRPr="00791FA9" w14:paraId="1D291DBF" w14:textId="77777777" w:rsidTr="000C7D0B">
        <w:tc>
          <w:tcPr>
            <w:tcW w:w="7540" w:type="dxa"/>
            <w:vMerge/>
            <w:vAlign w:val="center"/>
          </w:tcPr>
          <w:p w14:paraId="28574C57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818740E" w14:textId="343206BA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11277A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11277A" w:rsidRPr="00791FA9" w14:paraId="2F5B58AF" w14:textId="77777777" w:rsidTr="000C7D0B">
        <w:tc>
          <w:tcPr>
            <w:tcW w:w="7540" w:type="dxa"/>
            <w:vAlign w:val="center"/>
          </w:tcPr>
          <w:p w14:paraId="4D66E800" w14:textId="50154ED2" w:rsidR="00684EB8" w:rsidRPr="00791FA9" w:rsidRDefault="00684EB8" w:rsidP="00684EB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 w:bidi="ar-LB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 w:bidi="ar-LB"/>
              </w:rPr>
              <w:t xml:space="preserve">أ.6.3. هل تعمل القرية على 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تعزيز 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فن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ون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الطهي المحلي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و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الثقافة </w:t>
            </w:r>
            <w:proofErr w:type="spellStart"/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الطهوية</w:t>
            </w:r>
            <w:proofErr w:type="spellEnd"/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gramStart"/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المحلية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7FDF2A01" w14:textId="76FDF660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CC7DFD" w:rsidRPr="00791FA9" w14:paraId="39940918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658EAE9F" w14:textId="77777777" w:rsidR="00CC7DFD" w:rsidRPr="00CC7DFD" w:rsidRDefault="00CC7DFD" w:rsidP="00CC7DFD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C7DFD">
              <w:rPr>
                <w:rFonts w:ascii="Simplified Arabic" w:hAnsi="Simplified Arabic" w:cs="Simplified Arabic"/>
                <w:rtl/>
              </w:rPr>
              <w:t>-</w:t>
            </w:r>
            <w:r w:rsidRPr="00CC7DFD">
              <w:rPr>
                <w:rFonts w:ascii="Simplified Arabic" w:hAnsi="Simplified Arabic" w:cs="Simplified Arabic"/>
                <w:rtl/>
              </w:rPr>
              <w:tab/>
            </w:r>
            <w:r w:rsidRPr="00CC7DFD">
              <w:rPr>
                <w:rFonts w:ascii="Simplified Arabic" w:hAnsi="Simplified Arabic" w:cs="Simplified Arabic" w:hint="cs"/>
                <w:rtl/>
              </w:rPr>
              <w:t>إجراءات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لضمان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سلامة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الغذاء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من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المزرعة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إلى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المائدة،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بما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في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ذلك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عمليات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تفتيش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سلامة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الغذاء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وأنظمة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مراقبة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الأغذية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والتدريبات</w:t>
            </w:r>
          </w:p>
          <w:p w14:paraId="2DCDE3DD" w14:textId="77777777" w:rsidR="00CC7DFD" w:rsidRPr="00CC7DFD" w:rsidRDefault="00CC7DFD" w:rsidP="00CC7DFD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C7DFD">
              <w:rPr>
                <w:rFonts w:ascii="Simplified Arabic" w:hAnsi="Simplified Arabic" w:cs="Simplified Arabic"/>
                <w:rtl/>
              </w:rPr>
              <w:t>-</w:t>
            </w:r>
            <w:r w:rsidRPr="00CC7DFD">
              <w:rPr>
                <w:rFonts w:ascii="Simplified Arabic" w:hAnsi="Simplified Arabic" w:cs="Simplified Arabic"/>
                <w:rtl/>
              </w:rPr>
              <w:tab/>
            </w:r>
            <w:r w:rsidRPr="00CC7DFD">
              <w:rPr>
                <w:rFonts w:ascii="Simplified Arabic" w:hAnsi="Simplified Arabic" w:cs="Simplified Arabic" w:hint="cs"/>
                <w:rtl/>
              </w:rPr>
              <w:t>وجود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أماكن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لتناول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الطعام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تعكس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القيم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الريفية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والمحلية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وتعزز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الارتباط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بالزراعة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والتنوع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البيولوجي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والثقافة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spellStart"/>
            <w:r w:rsidRPr="00CC7DFD">
              <w:rPr>
                <w:rFonts w:ascii="Simplified Arabic" w:hAnsi="Simplified Arabic" w:cs="Simplified Arabic" w:hint="cs"/>
                <w:rtl/>
              </w:rPr>
              <w:t>الطهوية</w:t>
            </w:r>
            <w:proofErr w:type="spellEnd"/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التقليدية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أو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الأصلية</w:t>
            </w:r>
          </w:p>
          <w:p w14:paraId="4EAB6C34" w14:textId="77777777" w:rsidR="00CC7DFD" w:rsidRPr="00CC7DFD" w:rsidRDefault="00CC7DFD" w:rsidP="00CC7DFD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C7DFD">
              <w:rPr>
                <w:rFonts w:ascii="Simplified Arabic" w:hAnsi="Simplified Arabic" w:cs="Simplified Arabic"/>
                <w:rtl/>
              </w:rPr>
              <w:t>-</w:t>
            </w:r>
            <w:r w:rsidRPr="00CC7DFD">
              <w:rPr>
                <w:rFonts w:ascii="Simplified Arabic" w:hAnsi="Simplified Arabic" w:cs="Simplified Arabic"/>
                <w:rtl/>
              </w:rPr>
              <w:tab/>
            </w:r>
            <w:r w:rsidRPr="00CC7DFD">
              <w:rPr>
                <w:rFonts w:ascii="Simplified Arabic" w:hAnsi="Simplified Arabic" w:cs="Simplified Arabic" w:hint="cs"/>
                <w:rtl/>
              </w:rPr>
              <w:t>اعتماد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مبدأ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"</w:t>
            </w:r>
            <w:r w:rsidRPr="00CC7DFD">
              <w:rPr>
                <w:rFonts w:ascii="Simplified Arabic" w:hAnsi="Simplified Arabic" w:cs="Simplified Arabic" w:hint="cs"/>
                <w:rtl/>
              </w:rPr>
              <w:t>صفر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كلم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" </w:t>
            </w:r>
            <w:r w:rsidRPr="00CC7DFD">
              <w:rPr>
                <w:rFonts w:ascii="Simplified Arabic" w:hAnsi="Simplified Arabic" w:cs="Simplified Arabic" w:hint="cs"/>
                <w:rtl/>
              </w:rPr>
              <w:t>في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الحصول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على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الأغذية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والمنتجات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والترويج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لها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في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أماكن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الإقامة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والمطاعم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والمتاجر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وما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إلى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ذلك</w:t>
            </w:r>
          </w:p>
          <w:p w14:paraId="2162D558" w14:textId="77777777" w:rsidR="00CC7DFD" w:rsidRPr="00CC7DFD" w:rsidRDefault="00CC7DFD" w:rsidP="00CC7DFD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C7DFD">
              <w:rPr>
                <w:rFonts w:ascii="Simplified Arabic" w:hAnsi="Simplified Arabic" w:cs="Simplified Arabic"/>
                <w:rtl/>
              </w:rPr>
              <w:t>-</w:t>
            </w:r>
            <w:r w:rsidRPr="00CC7DFD">
              <w:rPr>
                <w:rFonts w:ascii="Simplified Arabic" w:hAnsi="Simplified Arabic" w:cs="Simplified Arabic"/>
                <w:rtl/>
              </w:rPr>
              <w:tab/>
            </w:r>
            <w:r w:rsidRPr="00CC7DFD">
              <w:rPr>
                <w:rFonts w:ascii="Simplified Arabic" w:hAnsi="Simplified Arabic" w:cs="Simplified Arabic" w:hint="cs"/>
                <w:rtl/>
              </w:rPr>
              <w:t>وجود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الملكية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الفكرية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المتعلقة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بالمعرفة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والتقاليد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الغذائية</w:t>
            </w:r>
          </w:p>
          <w:p w14:paraId="73DB27D5" w14:textId="679F4B43" w:rsidR="00CC7DFD" w:rsidRDefault="00CC7DFD" w:rsidP="00CC7DFD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C7DFD">
              <w:rPr>
                <w:rFonts w:ascii="Simplified Arabic" w:hAnsi="Simplified Arabic" w:cs="Simplified Arabic"/>
                <w:rtl/>
              </w:rPr>
              <w:t>-</w:t>
            </w:r>
            <w:r w:rsidRPr="00CC7DFD">
              <w:rPr>
                <w:rFonts w:ascii="Simplified Arabic" w:hAnsi="Simplified Arabic" w:cs="Simplified Arabic"/>
                <w:rtl/>
              </w:rPr>
              <w:tab/>
            </w:r>
            <w:r w:rsidRPr="00CC7DFD">
              <w:rPr>
                <w:rFonts w:ascii="Simplified Arabic" w:hAnsi="Simplified Arabic" w:cs="Simplified Arabic" w:hint="cs"/>
                <w:rtl/>
              </w:rPr>
              <w:t>تنظيم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المهرجانات</w:t>
            </w:r>
            <w:r w:rsidRPr="00CC7DFD">
              <w:rPr>
                <w:rFonts w:ascii="Simplified Arabic" w:hAnsi="Simplified Arabic" w:cs="Simplified Arabic"/>
                <w:rtl/>
              </w:rPr>
              <w:t>/</w:t>
            </w:r>
            <w:r w:rsidRPr="00CC7DFD">
              <w:rPr>
                <w:rFonts w:ascii="Simplified Arabic" w:hAnsi="Simplified Arabic" w:cs="Simplified Arabic" w:hint="cs"/>
                <w:rtl/>
              </w:rPr>
              <w:t>الفعاليات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في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مجال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الطهي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والترويج</w:t>
            </w:r>
            <w:r w:rsidRPr="00CC7DFD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C7DFD">
              <w:rPr>
                <w:rFonts w:ascii="Simplified Arabic" w:hAnsi="Simplified Arabic" w:cs="Simplified Arabic" w:hint="cs"/>
                <w:rtl/>
              </w:rPr>
              <w:t>لها</w:t>
            </w:r>
          </w:p>
        </w:tc>
      </w:tr>
      <w:tr w:rsidR="0011277A" w:rsidRPr="00791FA9" w14:paraId="5B3E8D56" w14:textId="77777777" w:rsidTr="000C7D0B">
        <w:tc>
          <w:tcPr>
            <w:tcW w:w="7540" w:type="dxa"/>
            <w:vAlign w:val="center"/>
          </w:tcPr>
          <w:p w14:paraId="5E65EFD7" w14:textId="045DD8E6" w:rsidR="0011277A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التفصيل وتقديم الأمثلة ذات الصلة *:</w:t>
            </w:r>
            <w:r w:rsidR="0011277A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07AEE2C6" w14:textId="7EF1D158" w:rsidR="0011277A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C438B9">
              <w:rPr>
                <w:rFonts w:ascii="Simplified Arabic" w:hAnsi="Simplified Arabic" w:cs="Simplified Arabic" w:hint="cs"/>
                <w:rtl/>
              </w:rPr>
              <w:t>300</w:t>
            </w:r>
            <w:r w:rsidR="00C438B9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1277A" w:rsidRPr="00791FA9" w14:paraId="454E0CC2" w14:textId="77777777" w:rsidTr="000C7D0B">
        <w:tc>
          <w:tcPr>
            <w:tcW w:w="7540" w:type="dxa"/>
            <w:vMerge w:val="restart"/>
            <w:vAlign w:val="center"/>
          </w:tcPr>
          <w:p w14:paraId="09C0FA0E" w14:textId="096D381F" w:rsidR="0011277A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4B45AE72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4B423091" w14:textId="15C56A8A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11277A" w:rsidRPr="00791FA9" w14:paraId="77D0E87B" w14:textId="77777777" w:rsidTr="000C7D0B">
        <w:tc>
          <w:tcPr>
            <w:tcW w:w="7540" w:type="dxa"/>
            <w:vMerge/>
            <w:vAlign w:val="center"/>
          </w:tcPr>
          <w:p w14:paraId="5E4C3F66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E290C7D" w14:textId="155C8292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11277A" w:rsidRPr="00791FA9" w14:paraId="3F9E29FF" w14:textId="77777777" w:rsidTr="000C7D0B">
        <w:tc>
          <w:tcPr>
            <w:tcW w:w="7540" w:type="dxa"/>
            <w:vMerge/>
            <w:vAlign w:val="center"/>
          </w:tcPr>
          <w:p w14:paraId="2473A50E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38FD2FF" w14:textId="66942A04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11277A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11277A" w:rsidRPr="00791FA9" w14:paraId="3FA39CCB" w14:textId="77777777" w:rsidTr="000C7D0B">
        <w:tc>
          <w:tcPr>
            <w:tcW w:w="7540" w:type="dxa"/>
            <w:vAlign w:val="center"/>
          </w:tcPr>
          <w:p w14:paraId="31BDFFAB" w14:textId="09D6B83C" w:rsidR="00684EB8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أ.6.4. هل تعمل القرية على 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تعزيز 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إشراك المزارعين والمنتجين المحليين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(الحرف اليدوية وغيرها) في 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المنتجات والأنشطة والتجارب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السياحية</w:t>
            </w:r>
            <w:r w:rsidRPr="00BC4F3F">
              <w:rPr>
                <w:rFonts w:ascii="Simplified Arabic" w:hAnsi="Simplified Arabic" w:cs="Simplified Arabic"/>
                <w:rtl/>
              </w:rPr>
              <w:t xml:space="preserve"> المتعلقة بالتقاليد المحلية وتسهيل شرائها من قبل </w:t>
            </w:r>
            <w:proofErr w:type="gramStart"/>
            <w:r w:rsidRPr="00BC4F3F">
              <w:rPr>
                <w:rFonts w:ascii="Simplified Arabic" w:hAnsi="Simplified Arabic" w:cs="Simplified Arabic"/>
                <w:rtl/>
              </w:rPr>
              <w:t>السياح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61060967" w14:textId="7AA7AEC9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C438B9" w:rsidRPr="00791FA9" w14:paraId="17F2A03B" w14:textId="77777777" w:rsidTr="00E17140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45ED9635" w14:textId="77777777" w:rsidR="007F16BA" w:rsidRPr="007F16BA" w:rsidRDefault="007F16BA" w:rsidP="007F16B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F16BA">
              <w:rPr>
                <w:rFonts w:ascii="Simplified Arabic" w:hAnsi="Simplified Arabic" w:cs="Simplified Arabic"/>
                <w:rtl/>
              </w:rPr>
              <w:t>-</w:t>
            </w:r>
            <w:r w:rsidRPr="007F16BA">
              <w:rPr>
                <w:rFonts w:ascii="Simplified Arabic" w:hAnsi="Simplified Arabic" w:cs="Simplified Arabic"/>
                <w:rtl/>
              </w:rPr>
              <w:tab/>
            </w:r>
            <w:r w:rsidRPr="007F16BA">
              <w:rPr>
                <w:rFonts w:ascii="Simplified Arabic" w:hAnsi="Simplified Arabic" w:cs="Simplified Arabic" w:hint="cs"/>
                <w:rtl/>
              </w:rPr>
              <w:t>توفر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الأنشطة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والتجارب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المتعلقة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بأسلوب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الحياة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والبيئة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الريفية،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بما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في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ذلك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ورش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العمل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والأنشطة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التفاعلية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مع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الحرفيين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والمنتجين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المحليين</w:t>
            </w:r>
          </w:p>
          <w:p w14:paraId="46A83E14" w14:textId="77777777" w:rsidR="007F16BA" w:rsidRPr="007F16BA" w:rsidRDefault="007F16BA" w:rsidP="007F16B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F16BA">
              <w:rPr>
                <w:rFonts w:ascii="Simplified Arabic" w:hAnsi="Simplified Arabic" w:cs="Simplified Arabic"/>
                <w:rtl/>
              </w:rPr>
              <w:t>-</w:t>
            </w:r>
            <w:r w:rsidRPr="007F16BA">
              <w:rPr>
                <w:rFonts w:ascii="Simplified Arabic" w:hAnsi="Simplified Arabic" w:cs="Simplified Arabic"/>
                <w:rtl/>
              </w:rPr>
              <w:tab/>
            </w:r>
            <w:r w:rsidRPr="007F16BA">
              <w:rPr>
                <w:rFonts w:ascii="Simplified Arabic" w:hAnsi="Simplified Arabic" w:cs="Simplified Arabic" w:hint="cs"/>
                <w:rtl/>
              </w:rPr>
              <w:t>وجود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محلات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وأسواق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محلية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لشراء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المنتجات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الغذائية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والحرف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اليدوية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المحلية</w:t>
            </w:r>
          </w:p>
          <w:p w14:paraId="3F626267" w14:textId="77777777" w:rsidR="007F16BA" w:rsidRPr="007F16BA" w:rsidRDefault="007F16BA" w:rsidP="007F16B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F16BA">
              <w:rPr>
                <w:rFonts w:ascii="Simplified Arabic" w:hAnsi="Simplified Arabic" w:cs="Simplified Arabic"/>
                <w:rtl/>
              </w:rPr>
              <w:t>-</w:t>
            </w:r>
            <w:r w:rsidRPr="007F16BA">
              <w:rPr>
                <w:rFonts w:ascii="Simplified Arabic" w:hAnsi="Simplified Arabic" w:cs="Simplified Arabic"/>
                <w:rtl/>
              </w:rPr>
              <w:tab/>
            </w:r>
            <w:r w:rsidRPr="007F16BA">
              <w:rPr>
                <w:rFonts w:ascii="Simplified Arabic" w:hAnsi="Simplified Arabic" w:cs="Simplified Arabic" w:hint="cs"/>
                <w:rtl/>
              </w:rPr>
              <w:t>توفر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المعلومات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حول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المنتجات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والحرف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اليدوية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وأين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يمكن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شراؤها</w:t>
            </w:r>
          </w:p>
          <w:p w14:paraId="3C65DACA" w14:textId="77777777" w:rsidR="007F16BA" w:rsidRPr="007F16BA" w:rsidRDefault="007F16BA" w:rsidP="007F16B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F16BA">
              <w:rPr>
                <w:rFonts w:ascii="Simplified Arabic" w:hAnsi="Simplified Arabic" w:cs="Simplified Arabic"/>
                <w:rtl/>
              </w:rPr>
              <w:t>-</w:t>
            </w:r>
            <w:r w:rsidRPr="007F16BA">
              <w:rPr>
                <w:rFonts w:ascii="Simplified Arabic" w:hAnsi="Simplified Arabic" w:cs="Simplified Arabic"/>
                <w:rtl/>
              </w:rPr>
              <w:tab/>
            </w:r>
            <w:r w:rsidRPr="007F16BA">
              <w:rPr>
                <w:rFonts w:ascii="Simplified Arabic" w:hAnsi="Simplified Arabic" w:cs="Simplified Arabic" w:hint="cs"/>
                <w:rtl/>
              </w:rPr>
              <w:t>وجود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منتجات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معتمدة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"</w:t>
            </w:r>
            <w:r w:rsidRPr="007F16BA">
              <w:rPr>
                <w:rFonts w:ascii="Simplified Arabic" w:hAnsi="Simplified Arabic" w:cs="Simplified Arabic" w:hint="cs"/>
                <w:rtl/>
              </w:rPr>
              <w:t>صُنِعَت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محليًا</w:t>
            </w:r>
            <w:r w:rsidRPr="007F16BA">
              <w:rPr>
                <w:rFonts w:ascii="Simplified Arabic" w:hAnsi="Simplified Arabic" w:cs="Simplified Arabic"/>
                <w:rtl/>
              </w:rPr>
              <w:t>"</w:t>
            </w:r>
          </w:p>
          <w:p w14:paraId="2A875B44" w14:textId="77777777" w:rsidR="007F16BA" w:rsidRPr="007F16BA" w:rsidRDefault="007F16BA" w:rsidP="007F16B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7F16BA">
              <w:rPr>
                <w:rFonts w:ascii="Simplified Arabic" w:hAnsi="Simplified Arabic" w:cs="Simplified Arabic"/>
                <w:rtl/>
              </w:rPr>
              <w:t>-</w:t>
            </w:r>
            <w:r w:rsidRPr="007F16BA">
              <w:rPr>
                <w:rFonts w:ascii="Simplified Arabic" w:hAnsi="Simplified Arabic" w:cs="Simplified Arabic"/>
                <w:rtl/>
              </w:rPr>
              <w:tab/>
            </w:r>
            <w:r w:rsidRPr="007F16BA">
              <w:rPr>
                <w:rFonts w:ascii="Simplified Arabic" w:hAnsi="Simplified Arabic" w:cs="Simplified Arabic" w:hint="cs"/>
                <w:rtl/>
              </w:rPr>
              <w:t>سياسات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استخدام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المنتجات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الغذائية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بدلًا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المنتجات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المستوردة</w:t>
            </w:r>
          </w:p>
          <w:p w14:paraId="63C1AC0F" w14:textId="25C4F80D" w:rsidR="00C438B9" w:rsidRDefault="007F16BA" w:rsidP="007F16BA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7F16BA">
              <w:rPr>
                <w:rFonts w:ascii="Simplified Arabic" w:hAnsi="Simplified Arabic" w:cs="Simplified Arabic"/>
                <w:rtl/>
              </w:rPr>
              <w:t>-</w:t>
            </w:r>
            <w:r w:rsidRPr="007F16BA">
              <w:rPr>
                <w:rFonts w:ascii="Simplified Arabic" w:hAnsi="Simplified Arabic" w:cs="Simplified Arabic"/>
                <w:rtl/>
              </w:rPr>
              <w:tab/>
            </w:r>
            <w:r w:rsidRPr="007F16BA">
              <w:rPr>
                <w:rFonts w:ascii="Simplified Arabic" w:hAnsi="Simplified Arabic" w:cs="Simplified Arabic" w:hint="cs"/>
                <w:rtl/>
              </w:rPr>
              <w:t>وجود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جمعيات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أو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شبكات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محلية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الطهاة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والمحترفين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في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مجال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الطهي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وما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إلى</w:t>
            </w:r>
            <w:r w:rsidRPr="007F16B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F16BA">
              <w:rPr>
                <w:rFonts w:ascii="Simplified Arabic" w:hAnsi="Simplified Arabic" w:cs="Simplified Arabic" w:hint="cs"/>
                <w:rtl/>
              </w:rPr>
              <w:t>ذلك</w:t>
            </w:r>
          </w:p>
        </w:tc>
      </w:tr>
      <w:tr w:rsidR="0011277A" w:rsidRPr="00791FA9" w14:paraId="33BD5A3B" w14:textId="77777777" w:rsidTr="000C7D0B">
        <w:tc>
          <w:tcPr>
            <w:tcW w:w="7540" w:type="dxa"/>
            <w:vAlign w:val="center"/>
          </w:tcPr>
          <w:p w14:paraId="02C2F290" w14:textId="4B94CF5E" w:rsidR="0011277A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11277A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0BE0377C" w14:textId="7B1CF911" w:rsidR="0011277A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7F16BA">
              <w:rPr>
                <w:rFonts w:ascii="Simplified Arabic" w:hAnsi="Simplified Arabic" w:cs="Simplified Arabic" w:hint="cs"/>
                <w:rtl/>
              </w:rPr>
              <w:t>300</w:t>
            </w:r>
            <w:r w:rsidR="007F16BA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1277A" w:rsidRPr="00791FA9" w14:paraId="5205CA54" w14:textId="77777777" w:rsidTr="000C7D0B">
        <w:tc>
          <w:tcPr>
            <w:tcW w:w="7540" w:type="dxa"/>
            <w:vMerge w:val="restart"/>
            <w:vAlign w:val="center"/>
          </w:tcPr>
          <w:p w14:paraId="023B4D2A" w14:textId="52886C63" w:rsidR="0011277A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380BF047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3D0DB5D7" w14:textId="59DB1319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11277A" w:rsidRPr="00791FA9" w14:paraId="37456302" w14:textId="77777777" w:rsidTr="000C7D0B">
        <w:tc>
          <w:tcPr>
            <w:tcW w:w="7540" w:type="dxa"/>
            <w:vMerge/>
            <w:vAlign w:val="center"/>
          </w:tcPr>
          <w:p w14:paraId="432FCE75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1C104575" w14:textId="2B49ACD7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11277A" w:rsidRPr="00791FA9" w14:paraId="0F30F032" w14:textId="77777777" w:rsidTr="000C7D0B">
        <w:tc>
          <w:tcPr>
            <w:tcW w:w="7540" w:type="dxa"/>
            <w:vMerge/>
            <w:vAlign w:val="center"/>
          </w:tcPr>
          <w:p w14:paraId="7BF424D5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6035E8CD" w14:textId="32FBFD8E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11277A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11277A" w:rsidRPr="00791FA9" w14:paraId="3FAB7A5F" w14:textId="77777777" w:rsidTr="000C7D0B">
        <w:tc>
          <w:tcPr>
            <w:tcW w:w="7540" w:type="dxa"/>
            <w:vAlign w:val="center"/>
          </w:tcPr>
          <w:p w14:paraId="637B5AF8" w14:textId="3C121BD1" w:rsidR="00684EB8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color w:val="404040" w:themeColor="text1" w:themeTint="BF"/>
                <w:rtl/>
              </w:rPr>
              <w:t>أ.6.5. هل تعمل القرية على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الدعوة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إلى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تطبيق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معايير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جودة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و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أنظمة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الشهادات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في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المؤسسات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و</w:t>
            </w:r>
            <w:r>
              <w:rPr>
                <w:rFonts w:ascii="Simplified Arabic" w:hAnsi="Simplified Arabic" w:cs="Simplified Arabic" w:hint="cs"/>
                <w:rtl/>
              </w:rPr>
              <w:t xml:space="preserve">لدى </w:t>
            </w:r>
            <w:r w:rsidRPr="00861B9F">
              <w:rPr>
                <w:rFonts w:ascii="Simplified Arabic" w:hAnsi="Simplified Arabic" w:cs="Simplified Arabic" w:hint="cs"/>
                <w:rtl/>
              </w:rPr>
              <w:t>مقدمي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الخدمات</w:t>
            </w:r>
            <w:r>
              <w:rPr>
                <w:rFonts w:ascii="Simplified Arabic" w:hAnsi="Simplified Arabic" w:cs="Simplified Arabic" w:hint="cs"/>
                <w:rtl/>
              </w:rPr>
              <w:t xml:space="preserve"> السياحية؟ *</w:t>
            </w:r>
          </w:p>
        </w:tc>
        <w:tc>
          <w:tcPr>
            <w:tcW w:w="1627" w:type="dxa"/>
          </w:tcPr>
          <w:p w14:paraId="0E5DCDC3" w14:textId="4A6629AA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7F16BA" w:rsidRPr="00791FA9" w14:paraId="0C0D096F" w14:textId="77777777" w:rsidTr="00E412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5EBCCBDF" w14:textId="77777777" w:rsidR="008842EC" w:rsidRPr="008842EC" w:rsidRDefault="008842EC" w:rsidP="008842E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842EC">
              <w:rPr>
                <w:rFonts w:ascii="Simplified Arabic" w:hAnsi="Simplified Arabic" w:cs="Simplified Arabic"/>
                <w:rtl/>
              </w:rPr>
              <w:t>-</w:t>
            </w:r>
            <w:r w:rsidRPr="008842EC">
              <w:rPr>
                <w:rFonts w:ascii="Simplified Arabic" w:hAnsi="Simplified Arabic" w:cs="Simplified Arabic"/>
                <w:rtl/>
              </w:rPr>
              <w:tab/>
            </w:r>
            <w:r w:rsidRPr="008842EC">
              <w:rPr>
                <w:rFonts w:ascii="Simplified Arabic" w:hAnsi="Simplified Arabic" w:cs="Simplified Arabic" w:hint="cs"/>
                <w:rtl/>
              </w:rPr>
              <w:t>تفتيش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المرافق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للتأكد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من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التزامها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بمعايير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السلامة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والنظافة</w:t>
            </w:r>
          </w:p>
          <w:p w14:paraId="0BE61131" w14:textId="77777777" w:rsidR="008842EC" w:rsidRPr="008842EC" w:rsidRDefault="008842EC" w:rsidP="008842E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842EC">
              <w:rPr>
                <w:rFonts w:ascii="Simplified Arabic" w:hAnsi="Simplified Arabic" w:cs="Simplified Arabic"/>
                <w:rtl/>
              </w:rPr>
              <w:t>-</w:t>
            </w:r>
            <w:r w:rsidRPr="008842EC">
              <w:rPr>
                <w:rFonts w:ascii="Simplified Arabic" w:hAnsi="Simplified Arabic" w:cs="Simplified Arabic"/>
                <w:rtl/>
              </w:rPr>
              <w:tab/>
            </w:r>
            <w:r w:rsidRPr="008842EC">
              <w:rPr>
                <w:rFonts w:ascii="Simplified Arabic" w:hAnsi="Simplified Arabic" w:cs="Simplified Arabic" w:hint="cs"/>
                <w:rtl/>
              </w:rPr>
              <w:t>وجود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مؤسسات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سياحية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حاصلة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على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معايير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الجودة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والعلامات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والشهادات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8842EC">
              <w:rPr>
                <w:rFonts w:ascii="Simplified Arabic" w:hAnsi="Simplified Arabic" w:cs="Simplified Arabic" w:hint="cs"/>
                <w:rtl/>
              </w:rPr>
              <w:t>مثل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المنتجات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العضوية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المعتمدة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والتجارة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العادلة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وما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إلى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ذلك</w:t>
            </w:r>
            <w:r w:rsidRPr="008842EC">
              <w:rPr>
                <w:rFonts w:ascii="Simplified Arabic" w:hAnsi="Simplified Arabic" w:cs="Simplified Arabic"/>
                <w:rtl/>
              </w:rPr>
              <w:t>).</w:t>
            </w:r>
          </w:p>
          <w:p w14:paraId="142E3CDA" w14:textId="77777777" w:rsidR="008842EC" w:rsidRPr="008842EC" w:rsidRDefault="008842EC" w:rsidP="008842E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842EC">
              <w:rPr>
                <w:rFonts w:ascii="Simplified Arabic" w:hAnsi="Simplified Arabic" w:cs="Simplified Arabic"/>
                <w:rtl/>
              </w:rPr>
              <w:t>-</w:t>
            </w:r>
            <w:r w:rsidRPr="008842EC">
              <w:rPr>
                <w:rFonts w:ascii="Simplified Arabic" w:hAnsi="Simplified Arabic" w:cs="Simplified Arabic"/>
                <w:rtl/>
              </w:rPr>
              <w:tab/>
            </w:r>
            <w:r w:rsidRPr="008842EC">
              <w:rPr>
                <w:rFonts w:ascii="Simplified Arabic" w:hAnsi="Simplified Arabic" w:cs="Simplified Arabic" w:hint="cs"/>
                <w:rtl/>
              </w:rPr>
              <w:t>تعزيز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التدريبات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وأنشطة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بناء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القدرات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لتنفيذ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أنظمة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الجودة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من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قبل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الشركات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المحلية</w:t>
            </w:r>
          </w:p>
          <w:p w14:paraId="4CE12593" w14:textId="77777777" w:rsidR="008842EC" w:rsidRPr="008842EC" w:rsidRDefault="008842EC" w:rsidP="008842E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842EC">
              <w:rPr>
                <w:rFonts w:ascii="Simplified Arabic" w:hAnsi="Simplified Arabic" w:cs="Simplified Arabic"/>
                <w:rtl/>
              </w:rPr>
              <w:t>-</w:t>
            </w:r>
            <w:r w:rsidRPr="008842EC">
              <w:rPr>
                <w:rFonts w:ascii="Simplified Arabic" w:hAnsi="Simplified Arabic" w:cs="Simplified Arabic"/>
                <w:rtl/>
              </w:rPr>
              <w:tab/>
            </w:r>
            <w:r w:rsidRPr="008842EC">
              <w:rPr>
                <w:rFonts w:ascii="Simplified Arabic" w:hAnsi="Simplified Arabic" w:cs="Simplified Arabic" w:hint="cs"/>
                <w:rtl/>
              </w:rPr>
              <w:t>تطوير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وحماية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العلامات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التجارية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والمؤشرات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الجغرافية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والعلامات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الجماعية</w:t>
            </w:r>
          </w:p>
          <w:p w14:paraId="125CC562" w14:textId="746B62F3" w:rsidR="007F16BA" w:rsidRDefault="008842EC" w:rsidP="008842EC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8842EC">
              <w:rPr>
                <w:rFonts w:ascii="Simplified Arabic" w:hAnsi="Simplified Arabic" w:cs="Simplified Arabic"/>
                <w:rtl/>
              </w:rPr>
              <w:t>-</w:t>
            </w:r>
            <w:r w:rsidRPr="008842EC">
              <w:rPr>
                <w:rFonts w:ascii="Simplified Arabic" w:hAnsi="Simplified Arabic" w:cs="Simplified Arabic"/>
                <w:rtl/>
              </w:rPr>
              <w:tab/>
            </w:r>
            <w:r w:rsidRPr="008842EC">
              <w:rPr>
                <w:rFonts w:ascii="Simplified Arabic" w:hAnsi="Simplified Arabic" w:cs="Simplified Arabic" w:hint="cs"/>
                <w:rtl/>
              </w:rPr>
              <w:t>حصول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على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علامة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وطنية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أو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إقليمية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أو</w:t>
            </w:r>
            <w:r w:rsidRPr="008842E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842EC">
              <w:rPr>
                <w:rFonts w:ascii="Simplified Arabic" w:hAnsi="Simplified Arabic" w:cs="Simplified Arabic" w:hint="cs"/>
                <w:rtl/>
              </w:rPr>
              <w:t>دولية</w:t>
            </w:r>
          </w:p>
        </w:tc>
      </w:tr>
      <w:tr w:rsidR="0011277A" w:rsidRPr="00791FA9" w14:paraId="68348728" w14:textId="77777777" w:rsidTr="000C7D0B">
        <w:tc>
          <w:tcPr>
            <w:tcW w:w="7540" w:type="dxa"/>
            <w:vAlign w:val="center"/>
          </w:tcPr>
          <w:p w14:paraId="435C9A0A" w14:textId="77777777" w:rsidR="002832A6" w:rsidRPr="00791FA9" w:rsidRDefault="002832A6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  <w:p w14:paraId="18E891E6" w14:textId="14858E16" w:rsidR="00684EB8" w:rsidRPr="00956C4C" w:rsidRDefault="00684EB8" w:rsidP="00684EB8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956C4C">
              <w:rPr>
                <w:rFonts w:ascii="Simplified Arabic" w:hAnsi="Simplified Arabic" w:cs="Simplified Arabic"/>
                <w:rtl/>
                <w:lang w:bidi="ar"/>
              </w:rPr>
              <w:t>يرجى تقديم وصف موجز للمبادرات التي تنفذها القرية و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تحديد </w:t>
            </w:r>
            <w:r w:rsidRPr="00956C4C">
              <w:rPr>
                <w:rFonts w:ascii="Simplified Arabic" w:hAnsi="Simplified Arabic" w:cs="Simplified Arabic"/>
                <w:rtl/>
                <w:lang w:bidi="ar"/>
              </w:rPr>
              <w:t xml:space="preserve">ما إذا كانت القرية نشطة حاليًا أو حصلت مؤخرًا على شهادات أو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تصنيفات</w:t>
            </w:r>
            <w:r w:rsidRPr="00956C4C">
              <w:rPr>
                <w:rFonts w:ascii="Simplified Arabic" w:hAnsi="Simplified Arabic" w:cs="Simplified Arabic"/>
                <w:rtl/>
                <w:lang w:bidi="ar"/>
              </w:rPr>
              <w:t xml:space="preserve"> أو عضويات تتعلق بالاستدامة أو السياحة (على سبيل المثال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:</w:t>
            </w:r>
            <w:r w:rsidRPr="00956C4C">
              <w:rPr>
                <w:rFonts w:ascii="Simplified Arabic" w:hAnsi="Simplified Arabic" w:cs="Simplified Arabic"/>
                <w:rtl/>
                <w:lang w:bidi="ar"/>
              </w:rPr>
              <w:t xml:space="preserve"> التجارة العادلة، وشهادات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المقاصد السياحية</w:t>
            </w:r>
            <w:r w:rsidRPr="00956C4C">
              <w:rPr>
                <w:rFonts w:ascii="Simplified Arabic" w:hAnsi="Simplified Arabic" w:cs="Simplified Arabic"/>
                <w:rtl/>
                <w:lang w:bidi="ar"/>
              </w:rPr>
              <w:t>، وعلامات الاستدامة، وما إلى ذلك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) *:</w:t>
            </w:r>
          </w:p>
          <w:p w14:paraId="7BAC37E0" w14:textId="77777777" w:rsidR="00684EB8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  <w:p w14:paraId="0F40BD5C" w14:textId="77777777" w:rsidR="002832A6" w:rsidRPr="00791FA9" w:rsidRDefault="002832A6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</w:rPr>
            </w:pPr>
          </w:p>
          <w:p w14:paraId="308261C2" w14:textId="6558EF39" w:rsidR="002832A6" w:rsidRPr="00791FA9" w:rsidRDefault="002832A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</w:tcPr>
          <w:p w14:paraId="14ED21C0" w14:textId="12F859BF" w:rsidR="0011277A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8842EC">
              <w:rPr>
                <w:rFonts w:ascii="Simplified Arabic" w:hAnsi="Simplified Arabic" w:cs="Simplified Arabic" w:hint="cs"/>
                <w:rtl/>
              </w:rPr>
              <w:t>300</w:t>
            </w:r>
            <w:r w:rsidR="008842EC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1277A" w:rsidRPr="00791FA9" w14:paraId="7CF84B70" w14:textId="77777777" w:rsidTr="000C7D0B">
        <w:tc>
          <w:tcPr>
            <w:tcW w:w="7540" w:type="dxa"/>
            <w:vMerge w:val="restart"/>
            <w:vAlign w:val="center"/>
          </w:tcPr>
          <w:p w14:paraId="42320384" w14:textId="28DF1194" w:rsidR="0011277A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13BDADB5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6EBDA88E" w14:textId="60C17085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11277A" w:rsidRPr="00791FA9" w14:paraId="2FD9B88C" w14:textId="77777777" w:rsidTr="000C7D0B">
        <w:tc>
          <w:tcPr>
            <w:tcW w:w="7540" w:type="dxa"/>
            <w:vMerge/>
            <w:vAlign w:val="center"/>
          </w:tcPr>
          <w:p w14:paraId="5C7311A1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457836C3" w14:textId="5AB1AAB9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11277A" w:rsidRPr="00791FA9" w14:paraId="792C8449" w14:textId="77777777" w:rsidTr="000C7D0B">
        <w:tc>
          <w:tcPr>
            <w:tcW w:w="7540" w:type="dxa"/>
            <w:vMerge/>
            <w:vAlign w:val="center"/>
          </w:tcPr>
          <w:p w14:paraId="4E89A74E" w14:textId="77777777" w:rsidR="0011277A" w:rsidRPr="00791FA9" w:rsidRDefault="0011277A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11E42A04" w14:textId="5A84DADB" w:rsidR="0011277A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11277A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45E74" w:rsidRPr="00791FA9" w14:paraId="3EE39C64" w14:textId="77777777" w:rsidTr="000C7D0B">
        <w:tc>
          <w:tcPr>
            <w:tcW w:w="7540" w:type="dxa"/>
            <w:vAlign w:val="center"/>
          </w:tcPr>
          <w:p w14:paraId="01A9D830" w14:textId="644D1F17" w:rsidR="00684EB8" w:rsidRPr="00684EB8" w:rsidRDefault="00684EB8" w:rsidP="00684EB8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color w:val="404040" w:themeColor="text1" w:themeTint="BF"/>
                <w:rtl/>
              </w:rPr>
              <w:t xml:space="preserve">أ.6.6. هل </w:t>
            </w:r>
            <w:r w:rsidRPr="00861B9F">
              <w:rPr>
                <w:rFonts w:ascii="Simplified Arabic" w:hAnsi="Simplified Arabic" w:cs="Simplified Arabic" w:hint="cs"/>
                <w:rtl/>
              </w:rPr>
              <w:t>تتوفر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لدى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rtl/>
              </w:rPr>
              <w:t>مؤسسات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في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مرافق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التجارة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الإلكترونية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و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>/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الدفع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gramStart"/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الإلكتروني</w:t>
            </w:r>
            <w:r w:rsidRPr="00684EB8"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6BD754F8" w14:textId="16F9AA74" w:rsidR="00A45E7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45E74" w:rsidRPr="00791FA9" w14:paraId="6B8BD5C8" w14:textId="77777777" w:rsidTr="000C7D0B">
        <w:tc>
          <w:tcPr>
            <w:tcW w:w="7540" w:type="dxa"/>
            <w:vAlign w:val="center"/>
          </w:tcPr>
          <w:p w14:paraId="3CF375BB" w14:textId="6CFA5627" w:rsidR="00A45E74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موجز*:</w:t>
            </w:r>
          </w:p>
        </w:tc>
        <w:tc>
          <w:tcPr>
            <w:tcW w:w="1627" w:type="dxa"/>
          </w:tcPr>
          <w:p w14:paraId="62F852C2" w14:textId="3F9CCBA4" w:rsidR="00A45E74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CD1814">
              <w:rPr>
                <w:rFonts w:ascii="Simplified Arabic" w:hAnsi="Simplified Arabic" w:cs="Simplified Arabic" w:hint="cs"/>
                <w:rtl/>
              </w:rPr>
              <w:t>300</w:t>
            </w:r>
            <w:r w:rsidR="00CD1814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45E74" w:rsidRPr="00791FA9" w14:paraId="6ACFC888" w14:textId="77777777" w:rsidTr="000C7D0B">
        <w:tc>
          <w:tcPr>
            <w:tcW w:w="7540" w:type="dxa"/>
            <w:vMerge w:val="restart"/>
            <w:vAlign w:val="center"/>
          </w:tcPr>
          <w:p w14:paraId="6E955CC7" w14:textId="1DE9C362" w:rsidR="00A45E74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31539B2" w14:textId="77777777" w:rsidR="00A45E74" w:rsidRPr="00791FA9" w:rsidRDefault="00A45E74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1053682A" w14:textId="30163056" w:rsidR="00A45E7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45E74" w:rsidRPr="00791FA9" w14:paraId="2BA041E2" w14:textId="77777777" w:rsidTr="000C7D0B">
        <w:tc>
          <w:tcPr>
            <w:tcW w:w="7540" w:type="dxa"/>
            <w:vMerge/>
            <w:vAlign w:val="center"/>
          </w:tcPr>
          <w:p w14:paraId="404CE8DD" w14:textId="77777777" w:rsidR="00A45E74" w:rsidRPr="00791FA9" w:rsidRDefault="00A45E7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618E5002" w14:textId="3445630B" w:rsidR="00A45E7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45E74" w:rsidRPr="00791FA9" w14:paraId="1275E30E" w14:textId="77777777" w:rsidTr="000C7D0B">
        <w:tc>
          <w:tcPr>
            <w:tcW w:w="7540" w:type="dxa"/>
            <w:vMerge/>
            <w:vAlign w:val="center"/>
          </w:tcPr>
          <w:p w14:paraId="3E0C36D2" w14:textId="77777777" w:rsidR="00A45E74" w:rsidRPr="00791FA9" w:rsidRDefault="00A45E7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759FE735" w14:textId="12C5FC28" w:rsidR="00A45E74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45E74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BB32B3" w:rsidRPr="00791FA9" w14:paraId="44303AF8" w14:textId="77777777" w:rsidTr="000C7D0B">
        <w:tc>
          <w:tcPr>
            <w:tcW w:w="7540" w:type="dxa"/>
            <w:vAlign w:val="center"/>
          </w:tcPr>
          <w:p w14:paraId="3AC38B8F" w14:textId="3DFD9D14" w:rsidR="00684EB8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rtl/>
              </w:rPr>
              <w:t xml:space="preserve">أ.6.7. هل </w:t>
            </w:r>
            <w:r>
              <w:rPr>
                <w:rFonts w:ascii="Simplified Arabic" w:hAnsi="Simplified Arabic" w:cs="Simplified Arabic" w:hint="cs"/>
                <w:rtl/>
              </w:rPr>
              <w:t xml:space="preserve">تتضمن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لافتات</w:t>
            </w:r>
            <w:r w:rsidRPr="00684EB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gramStart"/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سياحية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7ACDCCA1" w14:textId="20C0E2AA" w:rsidR="00BB32B3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8424D" w:rsidRPr="00791FA9" w14:paraId="60907E64" w14:textId="77777777" w:rsidTr="00C33097">
        <w:tc>
          <w:tcPr>
            <w:tcW w:w="7540" w:type="dxa"/>
            <w:vAlign w:val="center"/>
          </w:tcPr>
          <w:p w14:paraId="095306F3" w14:textId="257B2315" w:rsidR="00A8424D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956C4C">
              <w:rPr>
                <w:rFonts w:ascii="Simplified Arabic" w:hAnsi="Simplified Arabic" w:cs="Simplified Arabic"/>
                <w:rtl/>
                <w:lang w:bidi="ar"/>
              </w:rPr>
              <w:t>يرجى تقديم 3 أمثلة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كحد أقصى</w:t>
            </w:r>
            <w:r w:rsidRPr="00956C4C">
              <w:rPr>
                <w:rFonts w:ascii="Simplified Arabic" w:hAnsi="Simplified Arabic" w:cs="Simplified Arabic"/>
                <w:rtl/>
                <w:lang w:bidi="ar"/>
              </w:rPr>
              <w:t xml:space="preserve"> *:</w:t>
            </w:r>
            <w:r w:rsidR="00A8424D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7CFD41F3" w14:textId="77777777" w:rsidR="00684EB8" w:rsidRDefault="00684EB8" w:rsidP="00684EB8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  <w:lang w:val="en-US" w:bidi="ar-LB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LB"/>
              </w:rPr>
              <w:t>تحميل ملفات</w:t>
            </w:r>
          </w:p>
          <w:p w14:paraId="513E5D5C" w14:textId="4C4BED25" w:rsidR="00684EB8" w:rsidRPr="00684EB8" w:rsidRDefault="00684EB8" w:rsidP="00684EB8">
            <w:pPr>
              <w:pStyle w:val="B1Mainbody"/>
              <w:bidi/>
              <w:jc w:val="left"/>
              <w:rPr>
                <w:rFonts w:ascii="Simplified Arabic" w:hAnsi="Simplified Arabic" w:cs="Simplified Arabic"/>
                <w:lang w:val="en-US" w:bidi="ar-LB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LB"/>
              </w:rPr>
              <w:t>(3 صور كحد أقصى)</w:t>
            </w:r>
          </w:p>
        </w:tc>
      </w:tr>
      <w:tr w:rsidR="00A8424D" w:rsidRPr="00791FA9" w14:paraId="1D86742A" w14:textId="77777777" w:rsidTr="000C7D0B">
        <w:tc>
          <w:tcPr>
            <w:tcW w:w="7540" w:type="dxa"/>
            <w:vAlign w:val="center"/>
          </w:tcPr>
          <w:p w14:paraId="130B384F" w14:textId="5B1B2A13" w:rsidR="00684EB8" w:rsidRPr="00791FA9" w:rsidRDefault="00684EB8" w:rsidP="00684EB8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color w:val="404040" w:themeColor="text1" w:themeTint="BF"/>
                <w:rtl/>
              </w:rPr>
              <w:t xml:space="preserve">أ.6.8. هل تستضيف القرية </w:t>
            </w:r>
            <w:r w:rsidRPr="00684EB8">
              <w:rPr>
                <w:rFonts w:ascii="Simplified Arabic" w:hAnsi="Simplified Arabic" w:cs="Simplified Arabic" w:hint="cs"/>
                <w:b/>
                <w:bCs/>
                <w:rtl/>
              </w:rPr>
              <w:t>الفعاليات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و</w:t>
            </w:r>
            <w:r w:rsidRPr="00861B9F">
              <w:rPr>
                <w:rFonts w:ascii="Simplified Arabic" w:hAnsi="Simplified Arabic" w:cs="Simplified Arabic"/>
                <w:rtl/>
              </w:rPr>
              <w:t>/</w:t>
            </w:r>
            <w:r w:rsidRPr="00861B9F">
              <w:rPr>
                <w:rFonts w:ascii="Simplified Arabic" w:hAnsi="Simplified Arabic" w:cs="Simplified Arabic" w:hint="cs"/>
                <w:rtl/>
              </w:rPr>
              <w:t>أو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هل </w:t>
            </w:r>
            <w:r w:rsidRPr="00861B9F">
              <w:rPr>
                <w:rFonts w:ascii="Simplified Arabic" w:hAnsi="Simplified Arabic" w:cs="Simplified Arabic" w:hint="cs"/>
                <w:rtl/>
              </w:rPr>
              <w:t>قامت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بتطوير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فعاليات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ذات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صلة،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وخاصة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تلك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المتعلقة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بالثقافة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والمعرفة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والمنتجات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861B9F">
              <w:rPr>
                <w:rFonts w:ascii="Simplified Arabic" w:hAnsi="Simplified Arabic" w:cs="Simplified Arabic" w:hint="cs"/>
                <w:rtl/>
              </w:rPr>
              <w:t>المحلية</w:t>
            </w:r>
            <w:r w:rsidR="00CF1E94"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307BEED7" w14:textId="620FAD63" w:rsidR="00A8424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8424D" w:rsidRPr="00791FA9" w14:paraId="01C63DCD" w14:textId="77777777" w:rsidTr="000C7D0B">
        <w:tc>
          <w:tcPr>
            <w:tcW w:w="7540" w:type="dxa"/>
            <w:vAlign w:val="center"/>
          </w:tcPr>
          <w:p w14:paraId="4A2342BA" w14:textId="4E32A206" w:rsidR="00CF1E94" w:rsidRPr="00791FA9" w:rsidRDefault="00CF1E94" w:rsidP="00CF1E94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CF1E94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eastAsia="Arial" w:hAnsi="Simplified Arabic" w:cs="Simplified Arabic" w:hint="cs"/>
                <w:rtl/>
              </w:rPr>
              <w:t>تقديم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eastAsia="Arial" w:hAnsi="Simplified Arabic" w:cs="Simplified Arabic" w:hint="cs"/>
                <w:rtl/>
              </w:rPr>
              <w:t>وصف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eastAsia="Arial" w:hAnsi="Simplified Arabic" w:cs="Simplified Arabic" w:hint="cs"/>
                <w:rtl/>
              </w:rPr>
              <w:t>موجز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للفعاليات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eastAsia="Arial" w:hAnsi="Simplified Arabic" w:cs="Simplified Arabic" w:hint="cs"/>
                <w:rtl/>
              </w:rPr>
              <w:t>التي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طورتها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 xml:space="preserve"> *:</w:t>
            </w:r>
            <w:r w:rsidRPr="00CF1E94">
              <w:rPr>
                <w:rFonts w:ascii="Simplified Arabic" w:eastAsia="Arial" w:hAnsi="Simplified Arabic" w:cs="Simplified Arabic"/>
                <w:rtl/>
              </w:rPr>
              <w:tab/>
            </w:r>
          </w:p>
        </w:tc>
        <w:tc>
          <w:tcPr>
            <w:tcW w:w="1627" w:type="dxa"/>
          </w:tcPr>
          <w:p w14:paraId="45C3C0BF" w14:textId="2DFAC0C3" w:rsidR="00A8424D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CD1814">
              <w:rPr>
                <w:rFonts w:ascii="Simplified Arabic" w:hAnsi="Simplified Arabic" w:cs="Simplified Arabic" w:hint="cs"/>
                <w:rtl/>
              </w:rPr>
              <w:t>300</w:t>
            </w:r>
            <w:r w:rsidR="00CD1814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8424D" w:rsidRPr="00791FA9" w14:paraId="203526DB" w14:textId="77777777" w:rsidTr="000C7D0B">
        <w:tc>
          <w:tcPr>
            <w:tcW w:w="7540" w:type="dxa"/>
            <w:vMerge w:val="restart"/>
            <w:vAlign w:val="center"/>
          </w:tcPr>
          <w:p w14:paraId="2D3D8FDB" w14:textId="13CB5C37" w:rsidR="00A8424D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2DC488BF" w14:textId="77777777" w:rsidR="00A8424D" w:rsidRPr="00791FA9" w:rsidRDefault="00A8424D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67BEDD1A" w14:textId="35F1EBB8" w:rsidR="00A8424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8424D" w:rsidRPr="00791FA9" w14:paraId="677A3FC1" w14:textId="77777777" w:rsidTr="000C7D0B">
        <w:tc>
          <w:tcPr>
            <w:tcW w:w="7540" w:type="dxa"/>
            <w:vMerge/>
            <w:vAlign w:val="center"/>
          </w:tcPr>
          <w:p w14:paraId="3220756D" w14:textId="77777777" w:rsidR="00A8424D" w:rsidRPr="00791FA9" w:rsidRDefault="00A8424D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245B695" w14:textId="33F46E6C" w:rsidR="00A8424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8424D" w:rsidRPr="00791FA9" w14:paraId="0ABB6666" w14:textId="77777777" w:rsidTr="000C7D0B">
        <w:tc>
          <w:tcPr>
            <w:tcW w:w="7540" w:type="dxa"/>
            <w:vMerge/>
            <w:vAlign w:val="center"/>
          </w:tcPr>
          <w:p w14:paraId="57ECAFD8" w14:textId="77777777" w:rsidR="00A8424D" w:rsidRPr="00791FA9" w:rsidRDefault="00A8424D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E22DE6A" w14:textId="246F1CA4" w:rsidR="00A8424D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8424D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D23570" w:rsidRPr="00791FA9" w14:paraId="32A0F7A6" w14:textId="77777777" w:rsidTr="000C7D0B">
        <w:tc>
          <w:tcPr>
            <w:tcW w:w="7540" w:type="dxa"/>
            <w:vAlign w:val="center"/>
          </w:tcPr>
          <w:p w14:paraId="3AB7A2ED" w14:textId="0B2D636F" w:rsidR="00265DFB" w:rsidRPr="005C0E99" w:rsidRDefault="00CF1E94" w:rsidP="00265DFB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rtl/>
              </w:rPr>
              <w:t xml:space="preserve">أ.6.9. هل </w:t>
            </w:r>
            <w:r>
              <w:rPr>
                <w:rFonts w:ascii="Simplified Arabic" w:hAnsi="Simplified Arabic" w:cs="Simplified Arabic" w:hint="cs"/>
                <w:rtl/>
              </w:rPr>
              <w:t>تتبنى القرية أو تشارك في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خطط</w:t>
            </w:r>
            <w:r w:rsidRPr="00861B9F">
              <w:rPr>
                <w:rFonts w:ascii="Simplified Arabic" w:hAnsi="Simplified Arabic" w:cs="Simplified Arabic"/>
                <w:rtl/>
              </w:rPr>
              <w:t>/</w:t>
            </w:r>
            <w:r w:rsidRPr="00861B9F">
              <w:rPr>
                <w:rFonts w:ascii="Simplified Arabic" w:hAnsi="Simplified Arabic" w:cs="Simplified Arabic" w:hint="cs"/>
                <w:rtl/>
              </w:rPr>
              <w:t>مبادرات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تسويقية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gramStart"/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وترويجية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31F22C79" w14:textId="38B9E4C7" w:rsidR="00D2357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911357" w:rsidRPr="00791FA9" w14:paraId="70382245" w14:textId="77777777" w:rsidTr="0088164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0FCFA466" w14:textId="77777777" w:rsidR="005E46FC" w:rsidRPr="005E46FC" w:rsidRDefault="005E46FC" w:rsidP="005E46F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E46FC">
              <w:rPr>
                <w:rFonts w:ascii="Simplified Arabic" w:hAnsi="Simplified Arabic" w:cs="Simplified Arabic"/>
                <w:rtl/>
              </w:rPr>
              <w:t>-</w:t>
            </w:r>
            <w:r w:rsidRPr="005E46FC">
              <w:rPr>
                <w:rFonts w:ascii="Simplified Arabic" w:hAnsi="Simplified Arabic" w:cs="Simplified Arabic"/>
                <w:rtl/>
              </w:rPr>
              <w:tab/>
            </w:r>
            <w:r w:rsidRPr="005E46FC">
              <w:rPr>
                <w:rFonts w:ascii="Simplified Arabic" w:hAnsi="Simplified Arabic" w:cs="Simplified Arabic" w:hint="cs"/>
                <w:rtl/>
              </w:rPr>
              <w:t>وجود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استراتيجية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تسويقية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للمقصد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السياحي</w:t>
            </w:r>
          </w:p>
          <w:p w14:paraId="2BE28A63" w14:textId="77777777" w:rsidR="005E46FC" w:rsidRPr="005E46FC" w:rsidRDefault="005E46FC" w:rsidP="005E46F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5E46FC">
              <w:rPr>
                <w:rFonts w:ascii="Simplified Arabic" w:hAnsi="Simplified Arabic" w:cs="Simplified Arabic"/>
                <w:rtl/>
              </w:rPr>
              <w:t>-</w:t>
            </w:r>
            <w:r w:rsidRPr="005E46FC">
              <w:rPr>
                <w:rFonts w:ascii="Simplified Arabic" w:hAnsi="Simplified Arabic" w:cs="Simplified Arabic"/>
                <w:rtl/>
              </w:rPr>
              <w:tab/>
            </w:r>
            <w:r w:rsidRPr="005E46FC">
              <w:rPr>
                <w:rFonts w:ascii="Simplified Arabic" w:hAnsi="Simplified Arabic" w:cs="Simplified Arabic" w:hint="cs"/>
                <w:rtl/>
              </w:rPr>
              <w:t>وجود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مركز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معلومات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سياحي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فعلي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أو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عبر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الإنترنت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يقدم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معلومات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عالية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الجودة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للزوار</w:t>
            </w:r>
          </w:p>
          <w:p w14:paraId="1E48F6FE" w14:textId="2CE3CDAF" w:rsidR="00911357" w:rsidRDefault="005E46FC" w:rsidP="005E46FC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5E46FC">
              <w:rPr>
                <w:rFonts w:ascii="Simplified Arabic" w:hAnsi="Simplified Arabic" w:cs="Simplified Arabic"/>
                <w:rtl/>
              </w:rPr>
              <w:t>-</w:t>
            </w:r>
            <w:r w:rsidRPr="005E46FC">
              <w:rPr>
                <w:rFonts w:ascii="Simplified Arabic" w:hAnsi="Simplified Arabic" w:cs="Simplified Arabic"/>
                <w:rtl/>
              </w:rPr>
              <w:tab/>
            </w:r>
            <w:r w:rsidRPr="005E46FC">
              <w:rPr>
                <w:rFonts w:ascii="Simplified Arabic" w:hAnsi="Simplified Arabic" w:cs="Simplified Arabic" w:hint="cs"/>
                <w:rtl/>
              </w:rPr>
              <w:t>وجود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موقع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إلكتروني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منظم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وعملي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ومحدث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ومنصات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رقمية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ومنصات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تواصل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اجتماعي</w:t>
            </w:r>
            <w:r w:rsidRPr="005E46F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5E46FC">
              <w:rPr>
                <w:rFonts w:ascii="Simplified Arabic" w:hAnsi="Simplified Arabic" w:cs="Simplified Arabic" w:hint="cs"/>
                <w:rtl/>
              </w:rPr>
              <w:t>أخرى</w:t>
            </w:r>
          </w:p>
        </w:tc>
      </w:tr>
      <w:tr w:rsidR="00D23570" w:rsidRPr="00791FA9" w14:paraId="5B74D22D" w14:textId="77777777" w:rsidTr="000C7D0B">
        <w:tc>
          <w:tcPr>
            <w:tcW w:w="7540" w:type="dxa"/>
            <w:vAlign w:val="center"/>
          </w:tcPr>
          <w:p w14:paraId="64495F0A" w14:textId="19A62F82" w:rsidR="00D23570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D23570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6DCFE443" w14:textId="2EB9D18B" w:rsidR="00D23570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265DFB">
              <w:rPr>
                <w:rFonts w:ascii="Simplified Arabic" w:hAnsi="Simplified Arabic" w:cs="Simplified Arabic" w:hint="cs"/>
                <w:rtl/>
              </w:rPr>
              <w:t>300</w:t>
            </w:r>
            <w:r w:rsidR="00265DFB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D23570" w:rsidRPr="00791FA9" w14:paraId="3015BBB3" w14:textId="77777777" w:rsidTr="000C7D0B">
        <w:tc>
          <w:tcPr>
            <w:tcW w:w="7540" w:type="dxa"/>
            <w:vMerge w:val="restart"/>
            <w:vAlign w:val="center"/>
          </w:tcPr>
          <w:p w14:paraId="2BB001A8" w14:textId="61674888" w:rsidR="00D23570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1A3C66CC" w14:textId="77777777" w:rsidR="00D23570" w:rsidRPr="00791FA9" w:rsidRDefault="00D23570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1A404EA4" w14:textId="41F01A06" w:rsidR="00D2357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D23570" w:rsidRPr="00791FA9" w14:paraId="08C25FCF" w14:textId="77777777" w:rsidTr="000C7D0B">
        <w:tc>
          <w:tcPr>
            <w:tcW w:w="7540" w:type="dxa"/>
            <w:vMerge/>
            <w:vAlign w:val="center"/>
          </w:tcPr>
          <w:p w14:paraId="4CCE9EDD" w14:textId="77777777" w:rsidR="00D23570" w:rsidRPr="00791FA9" w:rsidRDefault="00D23570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DB16026" w14:textId="1274B738" w:rsidR="00D2357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D23570" w:rsidRPr="00791FA9" w14:paraId="51F7BDC9" w14:textId="77777777" w:rsidTr="000C7D0B">
        <w:tc>
          <w:tcPr>
            <w:tcW w:w="7540" w:type="dxa"/>
            <w:vMerge/>
            <w:vAlign w:val="center"/>
          </w:tcPr>
          <w:p w14:paraId="23E23F0C" w14:textId="77777777" w:rsidR="00D23570" w:rsidRPr="00791FA9" w:rsidRDefault="00D23570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99987B3" w14:textId="0A2BCDCF" w:rsidR="00D2357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D23570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FC7609" w:rsidRPr="00791FA9" w14:paraId="656B15C1" w14:textId="77777777" w:rsidTr="000C7D0B">
        <w:tc>
          <w:tcPr>
            <w:tcW w:w="7540" w:type="dxa"/>
            <w:vAlign w:val="center"/>
          </w:tcPr>
          <w:p w14:paraId="56929A14" w14:textId="2B7F6A34" w:rsidR="00CF1E94" w:rsidRPr="00CF1E94" w:rsidRDefault="00CF1E94" w:rsidP="00CF1E94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color w:val="404040" w:themeColor="text1" w:themeTint="BF"/>
                <w:rtl/>
              </w:rPr>
              <w:t xml:space="preserve">أ.6.10. هل </w:t>
            </w:r>
            <w:r w:rsidRPr="00861B9F">
              <w:rPr>
                <w:rFonts w:ascii="Simplified Arabic" w:hAnsi="Simplified Arabic" w:cs="Simplified Arabic" w:hint="cs"/>
                <w:rtl/>
              </w:rPr>
              <w:t>يتم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تمثيل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عروض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الخاصة بالقرية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بشكل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جيد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61B9F">
              <w:rPr>
                <w:rFonts w:ascii="Simplified Arabic" w:hAnsi="Simplified Arabic" w:cs="Simplified Arabic" w:hint="cs"/>
                <w:rtl/>
              </w:rPr>
              <w:t>في</w:t>
            </w:r>
            <w:r w:rsidRPr="00861B9F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قنوات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توزيع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السفر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عبر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شبكة الإنترنت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b/>
                <w:bCs/>
                <w:rtl/>
              </w:rPr>
              <w:t>وخارجها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(مثلًا: 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>Google My Business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، 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>TripAdvisor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، </w:t>
            </w:r>
            <w:r w:rsidRPr="00791FA9">
              <w:rPr>
                <w:rFonts w:ascii="Simplified Arabic" w:hAnsi="Simplified Arabic" w:cs="Simplified Arabic"/>
                <w:color w:val="404040" w:themeColor="text1" w:themeTint="BF"/>
              </w:rPr>
              <w:t>Booking.com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، إلخ.) وفي </w:t>
            </w:r>
            <w:r w:rsidRPr="00CF1E9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منصات</w:t>
            </w:r>
            <w:r w:rsidRPr="00CF1E9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نماذج</w:t>
            </w:r>
            <w:r w:rsidRPr="00CF1E9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الأعمال</w:t>
            </w:r>
            <w:r w:rsidRPr="00CF1E9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CF1E9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الجديدة</w:t>
            </w:r>
            <w:r w:rsidRPr="00CF1E9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proofErr w:type="gramStart"/>
            <w:r w:rsidRPr="00CF1E9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الأخرى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512DCF00" w14:textId="327F28BB" w:rsidR="00FC760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4C11B5" w:rsidRPr="00791FA9" w14:paraId="610B9E46" w14:textId="77777777" w:rsidTr="0088164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7F901F2B" w14:textId="77777777" w:rsidR="004C11B5" w:rsidRPr="004C11B5" w:rsidRDefault="004C11B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4C11B5">
              <w:rPr>
                <w:rFonts w:ascii="Simplified Arabic" w:hAnsi="Simplified Arabic" w:cs="Simplified Arabic"/>
              </w:rPr>
              <w:t>-</w:t>
            </w:r>
            <w:r w:rsidRPr="004C11B5">
              <w:rPr>
                <w:rFonts w:ascii="Simplified Arabic" w:hAnsi="Simplified Arabic" w:cs="Simplified Arabic"/>
              </w:rPr>
              <w:tab/>
            </w:r>
            <w:r w:rsidRPr="004C11B5">
              <w:rPr>
                <w:rFonts w:ascii="Simplified Arabic" w:hAnsi="Simplified Arabic" w:cs="Simplified Arabic" w:hint="cs"/>
                <w:rtl/>
              </w:rPr>
              <w:t>وجود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خيارات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الإقامة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والمطاعم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على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محركات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البحث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الخاصة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بالسفر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ووكالات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السفر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عبر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الإنترنت</w:t>
            </w:r>
          </w:p>
          <w:p w14:paraId="5708C070" w14:textId="77777777" w:rsidR="004C11B5" w:rsidRPr="004C11B5" w:rsidRDefault="004C11B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4C11B5">
              <w:rPr>
                <w:rFonts w:ascii="Simplified Arabic" w:hAnsi="Simplified Arabic" w:cs="Simplified Arabic"/>
              </w:rPr>
              <w:t>-</w:t>
            </w:r>
            <w:r w:rsidRPr="004C11B5">
              <w:rPr>
                <w:rFonts w:ascii="Simplified Arabic" w:hAnsi="Simplified Arabic" w:cs="Simplified Arabic"/>
              </w:rPr>
              <w:tab/>
            </w:r>
            <w:r w:rsidRPr="004C11B5">
              <w:rPr>
                <w:rFonts w:ascii="Simplified Arabic" w:hAnsi="Simplified Arabic" w:cs="Simplified Arabic" w:hint="cs"/>
                <w:rtl/>
              </w:rPr>
              <w:t>تعزيز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التدريب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والحوافز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للوصول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إلى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أسواق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الأعمال</w:t>
            </w:r>
          </w:p>
          <w:p w14:paraId="05CB606F" w14:textId="77777777" w:rsidR="004C11B5" w:rsidRPr="004C11B5" w:rsidRDefault="004C11B5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4C11B5">
              <w:rPr>
                <w:rFonts w:ascii="Simplified Arabic" w:hAnsi="Simplified Arabic" w:cs="Simplified Arabic"/>
              </w:rPr>
              <w:t>-</w:t>
            </w:r>
            <w:r w:rsidRPr="004C11B5">
              <w:rPr>
                <w:rFonts w:ascii="Simplified Arabic" w:hAnsi="Simplified Arabic" w:cs="Simplified Arabic"/>
              </w:rPr>
              <w:tab/>
            </w:r>
            <w:r w:rsidRPr="004C11B5">
              <w:rPr>
                <w:rFonts w:ascii="Simplified Arabic" w:hAnsi="Simplified Arabic" w:cs="Simplified Arabic" w:hint="cs"/>
                <w:rtl/>
              </w:rPr>
              <w:t>قياس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رضا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الزوار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كمؤشر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على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النجاح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الاقتصادي</w:t>
            </w:r>
          </w:p>
          <w:p w14:paraId="29594728" w14:textId="663F2A55" w:rsidR="004C11B5" w:rsidRDefault="004C11B5" w:rsidP="004C11B5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4C11B5">
              <w:rPr>
                <w:rFonts w:ascii="Simplified Arabic" w:hAnsi="Simplified Arabic" w:cs="Simplified Arabic"/>
                <w:rtl/>
              </w:rPr>
              <w:t>-</w:t>
            </w:r>
            <w:r w:rsidRPr="004C11B5">
              <w:rPr>
                <w:rFonts w:ascii="Simplified Arabic" w:hAnsi="Simplified Arabic" w:cs="Simplified Arabic"/>
                <w:rtl/>
              </w:rPr>
              <w:tab/>
            </w:r>
            <w:r w:rsidRPr="004C11B5">
              <w:rPr>
                <w:rFonts w:ascii="Simplified Arabic" w:hAnsi="Simplified Arabic" w:cs="Simplified Arabic" w:hint="cs"/>
                <w:rtl/>
              </w:rPr>
              <w:t>وجود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شراكات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مع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منظمي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الرحلات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المتخصصين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على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المستوى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الوطني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أو</w:t>
            </w:r>
            <w:r w:rsidRPr="004C11B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4C11B5">
              <w:rPr>
                <w:rFonts w:ascii="Simplified Arabic" w:hAnsi="Simplified Arabic" w:cs="Simplified Arabic" w:hint="cs"/>
                <w:rtl/>
              </w:rPr>
              <w:t>الدولي</w:t>
            </w:r>
          </w:p>
        </w:tc>
      </w:tr>
      <w:tr w:rsidR="00FC7609" w:rsidRPr="00791FA9" w14:paraId="24FABBEE" w14:textId="77777777" w:rsidTr="000C7D0B">
        <w:tc>
          <w:tcPr>
            <w:tcW w:w="7540" w:type="dxa"/>
            <w:vAlign w:val="center"/>
          </w:tcPr>
          <w:p w14:paraId="582E7663" w14:textId="6A6346DD" w:rsidR="00FC7609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موجز*:</w:t>
            </w:r>
            <w:r w:rsidR="00FC7609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098095AD" w14:textId="431452A8" w:rsidR="00FC7609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4C11B5">
              <w:rPr>
                <w:rFonts w:ascii="Simplified Arabic" w:hAnsi="Simplified Arabic" w:cs="Simplified Arabic" w:hint="cs"/>
                <w:rtl/>
              </w:rPr>
              <w:t>300</w:t>
            </w:r>
            <w:r w:rsidR="004C11B5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FC7609" w:rsidRPr="00791FA9" w14:paraId="7377F5E4" w14:textId="77777777" w:rsidTr="000C7D0B">
        <w:tc>
          <w:tcPr>
            <w:tcW w:w="7540" w:type="dxa"/>
            <w:vMerge w:val="restart"/>
            <w:vAlign w:val="center"/>
          </w:tcPr>
          <w:p w14:paraId="42086823" w14:textId="5C1B00A7" w:rsidR="00FC7609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578FD5EA" w14:textId="77777777" w:rsidR="00FC7609" w:rsidRPr="00791FA9" w:rsidRDefault="00FC7609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440E4B9F" w14:textId="68CCB547" w:rsidR="00FC760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FC7609" w:rsidRPr="00791FA9" w14:paraId="1C47C37F" w14:textId="77777777" w:rsidTr="000C7D0B">
        <w:tc>
          <w:tcPr>
            <w:tcW w:w="7540" w:type="dxa"/>
            <w:vMerge/>
            <w:vAlign w:val="center"/>
          </w:tcPr>
          <w:p w14:paraId="5C211194" w14:textId="77777777" w:rsidR="00FC7609" w:rsidRPr="00791FA9" w:rsidRDefault="00FC7609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7BAC4E60" w14:textId="48512DAE" w:rsidR="00FC760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FC7609" w:rsidRPr="00791FA9" w14:paraId="0EA3D8F6" w14:textId="77777777" w:rsidTr="000C7D0B">
        <w:tc>
          <w:tcPr>
            <w:tcW w:w="7540" w:type="dxa"/>
            <w:vMerge/>
            <w:vAlign w:val="center"/>
          </w:tcPr>
          <w:p w14:paraId="0823941D" w14:textId="77777777" w:rsidR="00FC7609" w:rsidRPr="00791FA9" w:rsidRDefault="00FC7609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7F5E01F" w14:textId="3DCD833E" w:rsidR="00FC760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FC7609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66500" w:rsidRPr="00791FA9" w14:paraId="2DC8AA9B" w14:textId="77777777" w:rsidTr="000C7D0B">
        <w:tc>
          <w:tcPr>
            <w:tcW w:w="7540" w:type="dxa"/>
            <w:vAlign w:val="center"/>
          </w:tcPr>
          <w:p w14:paraId="18D669A6" w14:textId="102FB5FE" w:rsidR="00CF1E94" w:rsidRPr="00791FA9" w:rsidRDefault="00CF1E94" w:rsidP="00CF1E94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color w:val="404040" w:themeColor="text1" w:themeTint="BF"/>
                <w:rtl/>
              </w:rPr>
              <w:t>أ.6.11. هل لدى</w:t>
            </w:r>
            <w:r w:rsidRPr="004C25F0">
              <w:rPr>
                <w:rFonts w:ascii="Simplified Arabic" w:hAnsi="Simplified Arabic" w:cs="Simplified Arabic"/>
                <w:rtl/>
              </w:rPr>
              <w:t xml:space="preserve"> القرية </w:t>
            </w:r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 xml:space="preserve">منتجات وتجارب </w:t>
            </w:r>
            <w:proofErr w:type="gramStart"/>
            <w:r w:rsidRPr="00CF1E94">
              <w:rPr>
                <w:rFonts w:ascii="Simplified Arabic" w:hAnsi="Simplified Arabic" w:cs="Simplified Arabic"/>
                <w:b/>
                <w:bCs/>
                <w:rtl/>
              </w:rPr>
              <w:t>مبتكرة</w:t>
            </w:r>
            <w:r>
              <w:rPr>
                <w:rFonts w:ascii="Simplified Arabic" w:hAnsi="Simplified Arabic" w:cs="Simplified Arabic" w:hint="cs"/>
                <w:rtl/>
              </w:rPr>
              <w:t>؟*</w:t>
            </w:r>
            <w:proofErr w:type="gramEnd"/>
          </w:p>
        </w:tc>
        <w:tc>
          <w:tcPr>
            <w:tcW w:w="1627" w:type="dxa"/>
          </w:tcPr>
          <w:p w14:paraId="749FB3FB" w14:textId="67FD6E4A" w:rsidR="00A6650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66500" w:rsidRPr="00791FA9" w14:paraId="0B699E26" w14:textId="77777777" w:rsidTr="000C7D0B">
        <w:tc>
          <w:tcPr>
            <w:tcW w:w="7540" w:type="dxa"/>
            <w:vAlign w:val="center"/>
          </w:tcPr>
          <w:p w14:paraId="0645D10E" w14:textId="29C3CFA5" w:rsidR="00884AA4" w:rsidRPr="00791FA9" w:rsidRDefault="00884AA4" w:rsidP="00884AA4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884AA4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تقديم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وصف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موجز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لكيفية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قيام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بالترويج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لمنتجاتها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وتجاربها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المبتكرة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*:</w:t>
            </w:r>
          </w:p>
        </w:tc>
        <w:tc>
          <w:tcPr>
            <w:tcW w:w="1627" w:type="dxa"/>
          </w:tcPr>
          <w:p w14:paraId="3F71CA45" w14:textId="77B9BD29" w:rsidR="00A66500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4C11B5">
              <w:rPr>
                <w:rFonts w:ascii="Simplified Arabic" w:hAnsi="Simplified Arabic" w:cs="Simplified Arabic" w:hint="cs"/>
                <w:rtl/>
              </w:rPr>
              <w:t>30</w:t>
            </w:r>
            <w:r w:rsidR="009D5594">
              <w:rPr>
                <w:rFonts w:ascii="Simplified Arabic" w:hAnsi="Simplified Arabic" w:cs="Simplified Arabic" w:hint="cs"/>
                <w:rtl/>
              </w:rPr>
              <w:t>0</w:t>
            </w:r>
            <w:r w:rsidR="004C11B5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66500" w:rsidRPr="00791FA9" w14:paraId="5EE1A766" w14:textId="77777777" w:rsidTr="000C7D0B">
        <w:tc>
          <w:tcPr>
            <w:tcW w:w="7540" w:type="dxa"/>
            <w:vMerge w:val="restart"/>
            <w:vAlign w:val="center"/>
          </w:tcPr>
          <w:p w14:paraId="6DE4CC8D" w14:textId="5B7D3D0C" w:rsidR="00A66500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D8838A0" w14:textId="77777777" w:rsidR="00A66500" w:rsidRPr="00791FA9" w:rsidRDefault="00A66500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6DF1589E" w14:textId="695F276E" w:rsidR="00A6650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66500" w:rsidRPr="00791FA9" w14:paraId="6D51B65D" w14:textId="77777777" w:rsidTr="000C7D0B">
        <w:tc>
          <w:tcPr>
            <w:tcW w:w="7540" w:type="dxa"/>
            <w:vMerge/>
            <w:vAlign w:val="center"/>
          </w:tcPr>
          <w:p w14:paraId="11DFD397" w14:textId="77777777" w:rsidR="00A66500" w:rsidRPr="00791FA9" w:rsidRDefault="00A66500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2C51209" w14:textId="096FE5B9" w:rsidR="00A6650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66500" w:rsidRPr="00791FA9" w14:paraId="59C39AF9" w14:textId="77777777" w:rsidTr="000C7D0B">
        <w:tc>
          <w:tcPr>
            <w:tcW w:w="7540" w:type="dxa"/>
            <w:vMerge/>
            <w:vAlign w:val="center"/>
          </w:tcPr>
          <w:p w14:paraId="72CDF87B" w14:textId="77777777" w:rsidR="00A66500" w:rsidRPr="00791FA9" w:rsidRDefault="00A66500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62C279B2" w14:textId="393768F5" w:rsidR="00A66500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66500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8424D" w:rsidRPr="00791FA9" w14:paraId="180BDD47" w14:textId="77777777" w:rsidTr="000C7D0B">
        <w:tc>
          <w:tcPr>
            <w:tcW w:w="7540" w:type="dxa"/>
            <w:vAlign w:val="center"/>
          </w:tcPr>
          <w:p w14:paraId="332CF9A0" w14:textId="0497D349" w:rsidR="00884AA4" w:rsidRPr="00791FA9" w:rsidRDefault="00884AA4" w:rsidP="00884AA4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884AA4">
              <w:rPr>
                <w:rFonts w:ascii="Simplified Arabic" w:eastAsia="Arial" w:hAnsi="Simplified Arabic" w:cs="Simplified Arabic" w:hint="cs"/>
                <w:rtl/>
              </w:rPr>
              <w:t>أ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.6.12.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يُرجى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وصف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الأثر</w:t>
            </w:r>
            <w:r w:rsidRPr="00884AA4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الاقتصادي</w:t>
            </w:r>
            <w:r w:rsidRPr="00884AA4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الإيجابي</w:t>
            </w:r>
            <w:r w:rsidRPr="00884AA4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للسياحة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على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المجتمع،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وكيف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تتكامل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السياحة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مع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الأنشطة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الاقتصادية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القائمة،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مثل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الزراعة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وال</w:t>
            </w:r>
            <w:r>
              <w:rPr>
                <w:rFonts w:ascii="Simplified Arabic" w:eastAsia="Arial" w:hAnsi="Simplified Arabic" w:cs="Simplified Arabic" w:hint="cs"/>
                <w:rtl/>
              </w:rPr>
              <w:t>حراجة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والثروة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الحيوانية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>/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السمكية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وقطاعات التصنيعية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ذات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الصلة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>.</w:t>
            </w:r>
          </w:p>
        </w:tc>
        <w:tc>
          <w:tcPr>
            <w:tcW w:w="1627" w:type="dxa"/>
            <w:vAlign w:val="center"/>
          </w:tcPr>
          <w:p w14:paraId="5F71490A" w14:textId="6D76E01A" w:rsidR="00A8424D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1E3705">
              <w:rPr>
                <w:rFonts w:ascii="Simplified Arabic" w:hAnsi="Simplified Arabic" w:cs="Simplified Arabic" w:hint="cs"/>
                <w:rtl/>
              </w:rPr>
              <w:t>300</w:t>
            </w:r>
            <w:r w:rsidR="001E3705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1E3705" w:rsidRPr="00791FA9" w14:paraId="51A977E0" w14:textId="77777777" w:rsidTr="0088164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4830E0FC" w14:textId="77777777" w:rsidR="00C8519C" w:rsidRPr="00C8519C" w:rsidRDefault="00C8519C" w:rsidP="00C8519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8519C">
              <w:rPr>
                <w:rFonts w:ascii="Simplified Arabic" w:hAnsi="Simplified Arabic" w:cs="Simplified Arabic"/>
                <w:rtl/>
              </w:rPr>
              <w:t>-</w:t>
            </w:r>
            <w:r w:rsidRPr="00C8519C">
              <w:rPr>
                <w:rFonts w:ascii="Simplified Arabic" w:hAnsi="Simplified Arabic" w:cs="Simplified Arabic"/>
                <w:rtl/>
              </w:rPr>
              <w:tab/>
            </w:r>
            <w:r w:rsidRPr="00C8519C">
              <w:rPr>
                <w:rFonts w:ascii="Simplified Arabic" w:hAnsi="Simplified Arabic" w:cs="Simplified Arabic" w:hint="cs"/>
                <w:rtl/>
              </w:rPr>
              <w:t>تأثير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على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الاقتصاد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الريفي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بأكمله،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بما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في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ذلك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الزراعة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والحراجة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ومصايد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الأسماك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الداخلية</w:t>
            </w:r>
          </w:p>
          <w:p w14:paraId="6ADA3ED6" w14:textId="163402C9" w:rsidR="001E3705" w:rsidRPr="00336B4B" w:rsidRDefault="00C8519C" w:rsidP="00C8519C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8519C">
              <w:rPr>
                <w:rFonts w:ascii="Simplified Arabic" w:hAnsi="Simplified Arabic" w:cs="Simplified Arabic"/>
                <w:rtl/>
              </w:rPr>
              <w:t>-</w:t>
            </w:r>
            <w:r w:rsidRPr="00C8519C">
              <w:rPr>
                <w:rFonts w:ascii="Simplified Arabic" w:hAnsi="Simplified Arabic" w:cs="Simplified Arabic"/>
                <w:rtl/>
              </w:rPr>
              <w:tab/>
            </w:r>
            <w:r w:rsidRPr="00C8519C">
              <w:rPr>
                <w:rFonts w:ascii="Simplified Arabic" w:hAnsi="Simplified Arabic" w:cs="Simplified Arabic" w:hint="cs"/>
                <w:rtl/>
              </w:rPr>
              <w:t>حصة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الدخل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السياحي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الناتج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عن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الأنشطة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التي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يديرها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ويملكها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السكان</w:t>
            </w:r>
            <w:r w:rsidRPr="00C8519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8519C">
              <w:rPr>
                <w:rFonts w:ascii="Simplified Arabic" w:hAnsi="Simplified Arabic" w:cs="Simplified Arabic" w:hint="cs"/>
                <w:rtl/>
              </w:rPr>
              <w:t>المحليون</w:t>
            </w:r>
          </w:p>
        </w:tc>
      </w:tr>
      <w:tr w:rsidR="00A8424D" w:rsidRPr="00791FA9" w14:paraId="258B7975" w14:textId="77777777" w:rsidTr="000C7D0B">
        <w:tc>
          <w:tcPr>
            <w:tcW w:w="7540" w:type="dxa"/>
            <w:vAlign w:val="center"/>
          </w:tcPr>
          <w:p w14:paraId="3BDBE47F" w14:textId="5F2B463A" w:rsidR="00A8424D" w:rsidRPr="00791FA9" w:rsidRDefault="00884AA4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إضافة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أي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معلومات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ذات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صلة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بالسياسات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والتدابير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والمبادرات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تنفذها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من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أجل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تنمية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السياحة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وتكامل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سلسلة</w:t>
            </w:r>
            <w:r w:rsidRPr="00884AA4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884AA4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القيمة</w:t>
            </w:r>
          </w:p>
        </w:tc>
        <w:tc>
          <w:tcPr>
            <w:tcW w:w="1627" w:type="dxa"/>
            <w:vAlign w:val="center"/>
          </w:tcPr>
          <w:p w14:paraId="7DD9BF43" w14:textId="45987EAC" w:rsidR="00A8424D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1E3705">
              <w:rPr>
                <w:rFonts w:ascii="Simplified Arabic" w:hAnsi="Simplified Arabic" w:cs="Simplified Arabic" w:hint="cs"/>
                <w:rtl/>
              </w:rPr>
              <w:t>300</w:t>
            </w:r>
            <w:r w:rsidR="001E3705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5C18ECD1" w14:textId="77777777" w:rsidR="0023619C" w:rsidRPr="00791FA9" w:rsidRDefault="0023619C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540"/>
        <w:gridCol w:w="1627"/>
      </w:tblGrid>
      <w:tr w:rsidR="002072FC" w:rsidRPr="00791FA9" w14:paraId="1E4889D5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7BE86A72" w14:textId="4789E0BC" w:rsidR="002072FC" w:rsidRPr="00CF1E94" w:rsidRDefault="00CF1E94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816200" w:themeColor="accent5" w:themeShade="80"/>
                <w:sz w:val="28"/>
                <w:szCs w:val="30"/>
              </w:rPr>
            </w:pPr>
            <w:r w:rsidRPr="00CF1E94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7: الحوكمة وإعطاء الأولوية للسياحة</w:t>
            </w:r>
          </w:p>
        </w:tc>
      </w:tr>
      <w:tr w:rsidR="00002E5F" w:rsidRPr="00791FA9" w14:paraId="0BBEEC9A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5A8D04E1" w14:textId="77777777" w:rsidR="00CF1E94" w:rsidRPr="004C25F0" w:rsidRDefault="00CF1E94" w:rsidP="00CF1E9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C25F0">
              <w:rPr>
                <w:rFonts w:ascii="Simplified Arabic" w:hAnsi="Simplified Arabic" w:cs="Simplified Arabic"/>
                <w:b/>
                <w:bCs/>
                <w:rtl/>
                <w:lang w:bidi="ar"/>
              </w:rPr>
              <w:t xml:space="preserve">تلتزم القرية بجعل السياحة ركيزةً استراتيجيةً للتنمية الريفية.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وهي</w:t>
            </w:r>
            <w:r w:rsidRPr="004C25F0">
              <w:rPr>
                <w:rFonts w:ascii="Simplified Arabic" w:hAnsi="Simplified Arabic" w:cs="Simplified Arabic"/>
                <w:b/>
                <w:bCs/>
                <w:rtl/>
                <w:lang w:bidi="ar"/>
              </w:rPr>
              <w:t xml:space="preserve"> تشجع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 xml:space="preserve"> أيضًا</w:t>
            </w:r>
            <w:r w:rsidRPr="004C25F0">
              <w:rPr>
                <w:rFonts w:ascii="Simplified Arabic" w:hAnsi="Simplified Arabic" w:cs="Simplified Arabic"/>
                <w:b/>
                <w:bCs/>
                <w:rtl/>
                <w:lang w:bidi="ar"/>
              </w:rPr>
              <w:t xml:space="preserve"> نموذج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</w:t>
            </w:r>
            <w:r w:rsidRPr="004C25F0">
              <w:rPr>
                <w:rFonts w:ascii="Simplified Arabic" w:hAnsi="Simplified Arabic" w:cs="Simplified Arabic"/>
                <w:b/>
                <w:bCs/>
                <w:rtl/>
                <w:lang w:bidi="ar"/>
              </w:rPr>
              <w:t xml:space="preserve">حوكمة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</w:t>
            </w:r>
            <w:r w:rsidRPr="004C25F0">
              <w:rPr>
                <w:rFonts w:ascii="Simplified Arabic" w:hAnsi="Simplified Arabic" w:cs="Simplified Arabic"/>
                <w:b/>
                <w:bCs/>
                <w:rtl/>
                <w:lang w:bidi="ar"/>
              </w:rPr>
              <w:t xml:space="preserve">قائم على الشراكات بين القطاعين العام والخاص، والتعاون مع مختلف المستويات الحكومية، وإشراك المجتمع في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التخطيط والتنمية السياحيَّيْن.</w:t>
            </w:r>
          </w:p>
          <w:p w14:paraId="5FDC71F1" w14:textId="16D09266" w:rsidR="002072FC" w:rsidRPr="00791FA9" w:rsidRDefault="002072FC" w:rsidP="00791FA9">
            <w:pPr>
              <w:pStyle w:val="Heading1"/>
              <w:numPr>
                <w:ilvl w:val="0"/>
                <w:numId w:val="0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583E6B" w:rsidRPr="00791FA9" w14:paraId="148121DE" w14:textId="77777777" w:rsidTr="00504193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B245D" w14:textId="77777777" w:rsidR="005427D9" w:rsidRPr="009C4C0E" w:rsidRDefault="005427D9" w:rsidP="005427D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ينبغي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تتضمّن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إجاباتكم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العناصر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الأربعة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التالية</w:t>
            </w:r>
            <w:r w:rsidRPr="009C4C0E">
              <w:rPr>
                <w:rFonts w:ascii="Simplified Arabic" w:hAnsi="Simplified Arabic" w:cs="Simplified Arabic"/>
                <w:b/>
                <w:bCs/>
              </w:rPr>
              <w:t>:</w:t>
            </w:r>
          </w:p>
          <w:p w14:paraId="057ECEF1" w14:textId="77777777" w:rsidR="005427D9" w:rsidRPr="009C4C0E" w:rsidRDefault="005427D9" w:rsidP="005427D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[a]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الإجراء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المبادرة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تنفيذها؟</w:t>
            </w:r>
          </w:p>
          <w:p w14:paraId="6CD5AE24" w14:textId="77777777" w:rsidR="005427D9" w:rsidRPr="009C4C0E" w:rsidRDefault="005427D9" w:rsidP="005427D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[b]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أين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التنفيذ،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الجهات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المعنيّة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>/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أصحاب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المصلحة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الذين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شاركوا؟</w:t>
            </w:r>
          </w:p>
          <w:p w14:paraId="5C869CED" w14:textId="77777777" w:rsidR="005427D9" w:rsidRPr="009C4C0E" w:rsidRDefault="005427D9" w:rsidP="005427D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[c]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لماذا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قامت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بهذا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الإجراء؟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الهدف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الغاية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منه؟</w:t>
            </w:r>
          </w:p>
          <w:p w14:paraId="333F280F" w14:textId="77777777" w:rsidR="005427D9" w:rsidRPr="009C4C0E" w:rsidRDefault="005427D9" w:rsidP="005427D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[d]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النتائج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المحققة؟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يُرجى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استخدام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أرقام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تقدير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تقريبي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للنتائج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المحققة</w:t>
            </w:r>
            <w:r w:rsidRPr="009C4C0E">
              <w:rPr>
                <w:rFonts w:ascii="Simplified Arabic" w:hAnsi="Simplified Arabic" w:cs="Simplified Arabic"/>
                <w:b/>
                <w:bCs/>
              </w:rPr>
              <w:t>.</w:t>
            </w:r>
          </w:p>
          <w:p w14:paraId="35B74E85" w14:textId="77777777" w:rsidR="00C31938" w:rsidRDefault="005427D9" w:rsidP="00C31938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lang w:val="en-US"/>
              </w:rPr>
            </w:pP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يرجى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الرجوع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إلى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المثال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التالي،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وعلى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تتبع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إجابتكم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صيغة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مماثلة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  <w:p w14:paraId="0BBE098D" w14:textId="75994150" w:rsidR="00583E6B" w:rsidRPr="00504193" w:rsidRDefault="00504193" w:rsidP="00C31938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i/>
                <w:iCs/>
                <w:lang w:val="en-US"/>
              </w:rPr>
              <w:t xml:space="preserve"> </w:t>
            </w:r>
            <w:r w:rsidR="00D075A3"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[a]</w:t>
            </w:r>
            <w:r w:rsidR="00D075A3" w:rsidRPr="00B3752F">
              <w:rPr>
                <w:rFonts w:ascii="Simplified Arabic" w:hAnsi="Simplified Arabic" w:cs="Simplified Arabic"/>
                <w:b/>
                <w:bCs/>
                <w:i/>
                <w:iCs/>
              </w:rPr>
              <w:t>"</w:t>
            </w:r>
            <w:r w:rsidR="00D075A3"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قمنا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بإعداد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«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خطة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أولويات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السياحة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المستدامة</w:t>
            </w:r>
            <w:r w:rsidR="00E0217D" w:rsidRPr="00504193">
              <w:rPr>
                <w:rFonts w:ascii="Simplified Arabic" w:hAnsi="Simplified Arabic" w:cs="Simplified Arabic" w:hint="eastAsia"/>
                <w:i/>
                <w:iCs/>
                <w:rtl/>
              </w:rPr>
              <w:t>»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،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وهي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وثيقة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استراتيجية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تحدّد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هيكل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الحوكمة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وآليات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تحديد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أولويات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المبادرات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السياحية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داخل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[b]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تم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إعداد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الخطة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قبل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مجلس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بالتنسيق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مع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ثلاثة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مسؤولين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</w:rPr>
              <w:t>من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الحكومة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الوطنية،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وخمسة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ممثلين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عن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قطاع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السياحة،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وعشرة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أصحاب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الأعمال،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وعشرين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سكان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[c]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تمثّل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الهدف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وضع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نهج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واضح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ومنظّم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لحوكمة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السياحة،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بما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يضمن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إدارة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التنمية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السياحية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بشكل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فعّال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ومستدام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ومتوافق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مع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مصالح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</w:rPr>
              <w:t>.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[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</w:rPr>
              <w:t>d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]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تم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إعداد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واعتماد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خطة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شاملة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للحوكمة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وتحديد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الأولويات،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واعتمدها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مجلس</w:t>
            </w:r>
            <w:r w:rsidR="00E0217D" w:rsidRPr="00504193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 xml:space="preserve"> </w:t>
            </w:r>
            <w:r w:rsidR="00E0217D" w:rsidRPr="00504193">
              <w:rPr>
                <w:rFonts w:ascii="Simplified Arabic" w:hAnsi="Simplified Arabic" w:cs="Simplified Arabic" w:hint="cs"/>
                <w:i/>
                <w:iCs/>
                <w:rtl/>
              </w:rPr>
              <w:t>رسميًا</w:t>
            </w:r>
            <w:r w:rsidR="00E0217D" w:rsidRPr="00504193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</w:rPr>
              <w:t>"</w:t>
            </w:r>
          </w:p>
        </w:tc>
      </w:tr>
      <w:tr w:rsidR="002072FC" w:rsidRPr="00791FA9" w14:paraId="5E6D1ADC" w14:textId="77777777" w:rsidTr="000C7D0B">
        <w:tc>
          <w:tcPr>
            <w:tcW w:w="7540" w:type="dxa"/>
            <w:vAlign w:val="center"/>
          </w:tcPr>
          <w:p w14:paraId="12B26645" w14:textId="68070955" w:rsidR="00884AA4" w:rsidRPr="00791FA9" w:rsidRDefault="00884AA4" w:rsidP="00884AA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أ.7.1.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لدى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خطة</w:t>
            </w:r>
            <w:r w:rsidRPr="00884AA4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884AA4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سياسة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خاصة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لتنمية</w:t>
            </w:r>
            <w:r w:rsidRPr="00884AA4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السياحة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627" w:type="dxa"/>
          </w:tcPr>
          <w:p w14:paraId="610A2CFF" w14:textId="56C8298B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2072FC" w:rsidRPr="00791FA9" w14:paraId="59D7F0EA" w14:textId="77777777" w:rsidTr="000C7D0B">
        <w:tc>
          <w:tcPr>
            <w:tcW w:w="7540" w:type="dxa"/>
            <w:vAlign w:val="center"/>
          </w:tcPr>
          <w:p w14:paraId="1AAC5D2A" w14:textId="5C3A1F7B" w:rsidR="002072FC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موجز*:</w:t>
            </w:r>
            <w:r w:rsidR="002072FC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617ED5AB" w14:textId="70F8606F" w:rsidR="002072FC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A94DED">
              <w:rPr>
                <w:rFonts w:ascii="Simplified Arabic" w:hAnsi="Simplified Arabic" w:cs="Simplified Arabic" w:hint="cs"/>
                <w:rtl/>
              </w:rPr>
              <w:t>300</w:t>
            </w:r>
            <w:r w:rsidR="00A94DED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072FC" w:rsidRPr="00791FA9" w14:paraId="527D8AA6" w14:textId="77777777" w:rsidTr="000C7D0B">
        <w:tc>
          <w:tcPr>
            <w:tcW w:w="7540" w:type="dxa"/>
            <w:vMerge w:val="restart"/>
            <w:vAlign w:val="center"/>
          </w:tcPr>
          <w:p w14:paraId="1F2DC095" w14:textId="5898AE07" w:rsidR="00884AA4" w:rsidRPr="00791FA9" w:rsidRDefault="00884AA4" w:rsidP="00884AA4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884AA4">
              <w:rPr>
                <w:rFonts w:ascii="Simplified Arabic" w:eastAsia="Arial" w:hAnsi="Simplified Arabic" w:cs="Simplified Arabic" w:hint="cs"/>
                <w:rtl/>
              </w:rPr>
              <w:t>يرجى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تقديم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روابط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ذات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صلة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ب</w:t>
            </w:r>
            <w:r>
              <w:rPr>
                <w:rFonts w:ascii="Simplified Arabic" w:eastAsia="Arial" w:hAnsi="Simplified Arabic" w:cs="Simplified Arabic" w:hint="cs"/>
                <w:rtl/>
              </w:rPr>
              <w:t>ال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وثيقة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 المتعلقة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ب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خطة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أو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سياسة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تطوير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السياحة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(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المستندات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المحفوظة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على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مساحة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تخزين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سحابية،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روابط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صفحات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الويب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)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التي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تدعم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884AA4">
              <w:rPr>
                <w:rFonts w:ascii="Simplified Arabic" w:eastAsia="Arial" w:hAnsi="Simplified Arabic" w:cs="Simplified Arabic" w:hint="cs"/>
                <w:rtl/>
              </w:rPr>
              <w:t>إجابتك</w:t>
            </w:r>
            <w:r>
              <w:rPr>
                <w:rFonts w:ascii="Simplified Arabic" w:eastAsia="Arial" w:hAnsi="Simplified Arabic" w:cs="Simplified Arabic" w:hint="cs"/>
                <w:rtl/>
              </w:rPr>
              <w:t>م</w:t>
            </w:r>
            <w:r w:rsidRPr="00884AA4">
              <w:rPr>
                <w:rFonts w:ascii="Simplified Arabic" w:eastAsia="Arial" w:hAnsi="Simplified Arabic" w:cs="Simplified Arabic"/>
                <w:rtl/>
              </w:rPr>
              <w:t>:</w:t>
            </w:r>
          </w:p>
          <w:p w14:paraId="1F1847FD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018E7DD2" w14:textId="653F7B24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2072FC" w:rsidRPr="00791FA9" w14:paraId="20DFC445" w14:textId="77777777" w:rsidTr="000C7D0B">
        <w:tc>
          <w:tcPr>
            <w:tcW w:w="7540" w:type="dxa"/>
            <w:vMerge/>
            <w:vAlign w:val="center"/>
          </w:tcPr>
          <w:p w14:paraId="353CE656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7C5D42FC" w14:textId="5B7075B9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2072FC" w:rsidRPr="00791FA9" w14:paraId="278605C6" w14:textId="77777777" w:rsidTr="000C7D0B">
        <w:tc>
          <w:tcPr>
            <w:tcW w:w="7540" w:type="dxa"/>
            <w:vMerge/>
            <w:vAlign w:val="center"/>
          </w:tcPr>
          <w:p w14:paraId="43795552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0CB04DB" w14:textId="4272B82D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2072FC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2072FC" w:rsidRPr="00791FA9" w14:paraId="25726340" w14:textId="77777777" w:rsidTr="000C7D0B">
        <w:tc>
          <w:tcPr>
            <w:tcW w:w="7540" w:type="dxa"/>
            <w:vAlign w:val="center"/>
          </w:tcPr>
          <w:p w14:paraId="5B9849F4" w14:textId="0FD8C17B" w:rsidR="00884AA4" w:rsidRPr="00791FA9" w:rsidRDefault="00884AA4" w:rsidP="00884AA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أ.7.2.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لدى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هيكل</w:t>
            </w:r>
            <w:r w:rsidRPr="00884AA4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مخصص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لتطوير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وإدارة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السياحة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(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عام،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خاص،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مشترك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بين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القطاعين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العام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والخاص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)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*</w:t>
            </w:r>
          </w:p>
        </w:tc>
        <w:tc>
          <w:tcPr>
            <w:tcW w:w="1627" w:type="dxa"/>
          </w:tcPr>
          <w:p w14:paraId="7C5A0B5A" w14:textId="7A73FAE3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A94DED" w:rsidRPr="00791FA9" w14:paraId="4248BCFF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32CBC37" w14:textId="77777777" w:rsidR="00057062" w:rsidRPr="00057062" w:rsidRDefault="00057062" w:rsidP="00057062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057062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057062">
              <w:rPr>
                <w:rFonts w:ascii="Simplified Arabic" w:hAnsi="Simplified Arabic" w:cs="Simplified Arabic" w:hint="cs"/>
                <w:rtl/>
              </w:rPr>
              <w:t>وجود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منطقة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حكومية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مسؤولة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عن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تطوير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السياحة،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أو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منظمة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لإدارة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المقاصد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السياحية،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أو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اتفاقيات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مع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شركات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والجمعيات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في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المقاصد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السياحية</w:t>
            </w:r>
          </w:p>
          <w:p w14:paraId="363D3511" w14:textId="77777777" w:rsidR="00057062" w:rsidRPr="00057062" w:rsidRDefault="00057062" w:rsidP="00057062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057062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057062">
              <w:rPr>
                <w:rFonts w:ascii="Simplified Arabic" w:hAnsi="Simplified Arabic" w:cs="Simplified Arabic" w:hint="cs"/>
                <w:rtl/>
              </w:rPr>
              <w:t>مراقبة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وتقييم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الخطة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الاستراتيجية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مع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مؤشرات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الأداء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الرئيسية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المحددة</w:t>
            </w:r>
          </w:p>
          <w:p w14:paraId="652991A9" w14:textId="77777777" w:rsidR="00057062" w:rsidRPr="00057062" w:rsidRDefault="00057062" w:rsidP="00057062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057062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الشراكات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مع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القطاع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الخاص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والأوساط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الأكاديمية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لقياس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ومراقبة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استدامة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4B4F7502" w14:textId="06C5DAFD" w:rsidR="00A94DED" w:rsidRDefault="00057062" w:rsidP="00057062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057062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057062">
              <w:rPr>
                <w:rFonts w:ascii="Simplified Arabic" w:hAnsi="Simplified Arabic" w:cs="Simplified Arabic" w:hint="cs"/>
                <w:rtl/>
              </w:rPr>
              <w:t>استخدام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البيانات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لقياس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وإدارة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ونشر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المعرفة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بين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الجهات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المعنية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في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قطاع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لاتخاذ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القرارات</w:t>
            </w:r>
            <w:r w:rsidRPr="00057062">
              <w:rPr>
                <w:rFonts w:ascii="Simplified Arabic" w:hAnsi="Simplified Arabic" w:cs="Simplified Arabic"/>
                <w:rtl/>
              </w:rPr>
              <w:t xml:space="preserve"> </w:t>
            </w:r>
            <w:r w:rsidRPr="00057062">
              <w:rPr>
                <w:rFonts w:ascii="Simplified Arabic" w:hAnsi="Simplified Arabic" w:cs="Simplified Arabic" w:hint="cs"/>
                <w:rtl/>
              </w:rPr>
              <w:t>المناسبة</w:t>
            </w:r>
          </w:p>
        </w:tc>
      </w:tr>
      <w:tr w:rsidR="002072FC" w:rsidRPr="00791FA9" w14:paraId="0841182B" w14:textId="77777777" w:rsidTr="000C7D0B">
        <w:tc>
          <w:tcPr>
            <w:tcW w:w="7540" w:type="dxa"/>
            <w:vAlign w:val="center"/>
          </w:tcPr>
          <w:p w14:paraId="305642ED" w14:textId="1364D7A3" w:rsidR="002072FC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*:</w:t>
            </w:r>
            <w:r w:rsidR="002072FC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78524C2B" w14:textId="08425B5B" w:rsidR="002072FC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8C354E">
              <w:rPr>
                <w:rFonts w:ascii="Simplified Arabic" w:hAnsi="Simplified Arabic" w:cs="Simplified Arabic" w:hint="cs"/>
                <w:rtl/>
              </w:rPr>
              <w:t>300</w:t>
            </w:r>
            <w:r w:rsidR="008C354E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072FC" w:rsidRPr="00791FA9" w14:paraId="0BE0E616" w14:textId="77777777" w:rsidTr="000C7D0B">
        <w:tc>
          <w:tcPr>
            <w:tcW w:w="7540" w:type="dxa"/>
            <w:vMerge w:val="restart"/>
            <w:vAlign w:val="center"/>
          </w:tcPr>
          <w:p w14:paraId="4448D78D" w14:textId="6BCD1929" w:rsidR="002072FC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39822353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5091FE98" w14:textId="4AB35621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2072FC" w:rsidRPr="00791FA9" w14:paraId="40926442" w14:textId="77777777" w:rsidTr="000C7D0B">
        <w:tc>
          <w:tcPr>
            <w:tcW w:w="7540" w:type="dxa"/>
            <w:vMerge/>
            <w:vAlign w:val="center"/>
          </w:tcPr>
          <w:p w14:paraId="4DE79DCD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499DAA13" w14:textId="1EF3F7E0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2072FC" w:rsidRPr="00791FA9" w14:paraId="4F4306B4" w14:textId="77777777" w:rsidTr="000C7D0B">
        <w:tc>
          <w:tcPr>
            <w:tcW w:w="7540" w:type="dxa"/>
            <w:vMerge/>
            <w:vAlign w:val="center"/>
          </w:tcPr>
          <w:p w14:paraId="4B1D0B26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4417C1C" w14:textId="0172DEAE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2072FC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2072FC" w:rsidRPr="00791FA9" w14:paraId="41DBACD2" w14:textId="77777777" w:rsidTr="000C7D0B">
        <w:tc>
          <w:tcPr>
            <w:tcW w:w="7540" w:type="dxa"/>
            <w:vAlign w:val="center"/>
          </w:tcPr>
          <w:p w14:paraId="5964FAA2" w14:textId="3079F7D4" w:rsidR="00884AA4" w:rsidRPr="00791FA9" w:rsidRDefault="00884AA4" w:rsidP="00884AA4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أ.7.3.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تعمل القرية على نشر و/أو تعزيز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التعاون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مع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المؤسسات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884AA4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القرية؟</w:t>
            </w:r>
            <w:r w:rsidRPr="00884AA4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627" w:type="dxa"/>
          </w:tcPr>
          <w:p w14:paraId="11F0117D" w14:textId="3F745B74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8C354E" w:rsidRPr="00791FA9" w14:paraId="4256CC93" w14:textId="77777777" w:rsidTr="00734B4B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3072BB23" w14:textId="77777777" w:rsidR="00D0478A" w:rsidRPr="00D0478A" w:rsidRDefault="00D0478A" w:rsidP="00D0478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78A">
              <w:rPr>
                <w:rFonts w:ascii="Simplified Arabic" w:hAnsi="Simplified Arabic" w:cs="Simplified Arabic"/>
                <w:rtl/>
              </w:rPr>
              <w:t>-</w:t>
            </w:r>
            <w:r w:rsidRPr="00D0478A">
              <w:rPr>
                <w:rFonts w:ascii="Simplified Arabic" w:hAnsi="Simplified Arabic" w:cs="Simplified Arabic"/>
                <w:rtl/>
              </w:rPr>
              <w:tab/>
            </w:r>
            <w:r w:rsidRPr="00D0478A">
              <w:rPr>
                <w:rFonts w:ascii="Simplified Arabic" w:hAnsi="Simplified Arabic" w:cs="Simplified Arabic" w:hint="cs"/>
                <w:rtl/>
              </w:rPr>
              <w:t>إشراك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الجهات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المعنية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المحلية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في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صياغة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وتنفيذ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سياسات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الريفية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من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خلال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المشاورات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العامة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وآليات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التنسيق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والشراكات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مع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القطاع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الخاص</w:t>
            </w:r>
          </w:p>
          <w:p w14:paraId="3C81FE6A" w14:textId="77777777" w:rsidR="00D0478A" w:rsidRPr="00D0478A" w:rsidRDefault="00D0478A" w:rsidP="00D0478A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0478A">
              <w:rPr>
                <w:rFonts w:ascii="Simplified Arabic" w:hAnsi="Simplified Arabic" w:cs="Simplified Arabic"/>
                <w:rtl/>
              </w:rPr>
              <w:t>-</w:t>
            </w:r>
            <w:r w:rsidRPr="00D0478A">
              <w:rPr>
                <w:rFonts w:ascii="Simplified Arabic" w:hAnsi="Simplified Arabic" w:cs="Simplified Arabic"/>
                <w:rtl/>
              </w:rPr>
              <w:tab/>
            </w:r>
            <w:r w:rsidRPr="00D0478A">
              <w:rPr>
                <w:rFonts w:ascii="Simplified Arabic" w:hAnsi="Simplified Arabic" w:cs="Simplified Arabic" w:hint="cs"/>
                <w:rtl/>
              </w:rPr>
              <w:t>تدريب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السكان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المحليين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على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إنشاء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وإدارة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التعاونيات</w:t>
            </w:r>
          </w:p>
          <w:p w14:paraId="57D931C2" w14:textId="6209F409" w:rsidR="008C354E" w:rsidRDefault="00D0478A" w:rsidP="00D0478A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D0478A">
              <w:rPr>
                <w:rFonts w:ascii="Simplified Arabic" w:hAnsi="Simplified Arabic" w:cs="Simplified Arabic"/>
                <w:rtl/>
              </w:rPr>
              <w:t>-</w:t>
            </w:r>
            <w:r w:rsidRPr="00D0478A">
              <w:rPr>
                <w:rFonts w:ascii="Simplified Arabic" w:hAnsi="Simplified Arabic" w:cs="Simplified Arabic"/>
                <w:rtl/>
              </w:rPr>
              <w:tab/>
            </w:r>
            <w:r w:rsidRPr="00D0478A">
              <w:rPr>
                <w:rFonts w:ascii="Simplified Arabic" w:hAnsi="Simplified Arabic" w:cs="Simplified Arabic" w:hint="cs"/>
                <w:rtl/>
              </w:rPr>
              <w:t>تمثيل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القطاع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الخاص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في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الحكم</w:t>
            </w:r>
            <w:r w:rsidRPr="00D0478A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0478A">
              <w:rPr>
                <w:rFonts w:ascii="Simplified Arabic" w:hAnsi="Simplified Arabic" w:cs="Simplified Arabic" w:hint="cs"/>
                <w:rtl/>
              </w:rPr>
              <w:t>المحلي</w:t>
            </w:r>
          </w:p>
        </w:tc>
      </w:tr>
      <w:tr w:rsidR="002072FC" w:rsidRPr="00791FA9" w14:paraId="3AB86CDC" w14:textId="77777777" w:rsidTr="000C7D0B">
        <w:tc>
          <w:tcPr>
            <w:tcW w:w="7540" w:type="dxa"/>
            <w:vAlign w:val="center"/>
          </w:tcPr>
          <w:p w14:paraId="2381C7E9" w14:textId="21814C13" w:rsidR="002072FC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2072FC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44DF0465" w14:textId="3912BDB6" w:rsidR="002072FC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8C354E">
              <w:rPr>
                <w:rFonts w:ascii="Simplified Arabic" w:hAnsi="Simplified Arabic" w:cs="Simplified Arabic" w:hint="cs"/>
                <w:rtl/>
              </w:rPr>
              <w:t>300</w:t>
            </w:r>
            <w:r w:rsidR="008C354E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072FC" w:rsidRPr="00791FA9" w14:paraId="1665ACA7" w14:textId="77777777" w:rsidTr="000C7D0B">
        <w:tc>
          <w:tcPr>
            <w:tcW w:w="7540" w:type="dxa"/>
            <w:vMerge w:val="restart"/>
            <w:vAlign w:val="center"/>
          </w:tcPr>
          <w:p w14:paraId="5035096A" w14:textId="7D1DB88D" w:rsidR="002072FC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1DB70B04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122E5453" w14:textId="4A9F0C5F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2072FC" w:rsidRPr="00791FA9" w14:paraId="43CB4755" w14:textId="77777777" w:rsidTr="000C7D0B">
        <w:tc>
          <w:tcPr>
            <w:tcW w:w="7540" w:type="dxa"/>
            <w:vMerge/>
            <w:vAlign w:val="center"/>
          </w:tcPr>
          <w:p w14:paraId="559D347F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AF3BDF6" w14:textId="0CCE21F1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2072FC" w:rsidRPr="00791FA9" w14:paraId="0D068152" w14:textId="77777777" w:rsidTr="000C7D0B">
        <w:tc>
          <w:tcPr>
            <w:tcW w:w="7540" w:type="dxa"/>
            <w:vMerge/>
            <w:vAlign w:val="center"/>
          </w:tcPr>
          <w:p w14:paraId="687C4DDC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3C3E3CA" w14:textId="4CCE6C93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2072FC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2072FC" w:rsidRPr="00791FA9" w14:paraId="217A4A25" w14:textId="77777777" w:rsidTr="000C7D0B">
        <w:tc>
          <w:tcPr>
            <w:tcW w:w="7540" w:type="dxa"/>
            <w:vAlign w:val="center"/>
          </w:tcPr>
          <w:p w14:paraId="4D9BDE76" w14:textId="4969C9F7" w:rsidR="005263F6" w:rsidRPr="00791FA9" w:rsidRDefault="005263F6" w:rsidP="005263F6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.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7.4.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تتعاون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مع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الحكومات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الوطنية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الإقليمية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بشأن</w:t>
            </w:r>
            <w:r w:rsidRPr="005263F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5263F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مبادرات</w:t>
            </w:r>
            <w:r w:rsidRPr="005263F6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5263F6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السياحة</w:t>
            </w:r>
            <w:r w:rsidRPr="005263F6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5263F6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627" w:type="dxa"/>
          </w:tcPr>
          <w:p w14:paraId="6FB22D21" w14:textId="0FF8F6AE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CE7236" w:rsidRPr="00791FA9" w14:paraId="0CC4214F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7F3E9EDF" w14:textId="77777777" w:rsidR="00CE7236" w:rsidRPr="00CE7236" w:rsidRDefault="00CE7236" w:rsidP="00CE723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E7236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CE7236">
              <w:rPr>
                <w:rFonts w:ascii="Simplified Arabic" w:hAnsi="Simplified Arabic" w:cs="Simplified Arabic" w:hint="cs"/>
                <w:rtl/>
              </w:rPr>
              <w:t>مواءمة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خطة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القروية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مع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السياسة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الإقليمية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والوطنية</w:t>
            </w:r>
          </w:p>
          <w:p w14:paraId="2061CA19" w14:textId="77777777" w:rsidR="00CE7236" w:rsidRPr="00CE7236" w:rsidRDefault="00CE7236" w:rsidP="00CE7236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CE7236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المشاركة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والتنسيق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مع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سياسات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وبرامج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وآليات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التنمية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أو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الإقليمية</w:t>
            </w:r>
          </w:p>
          <w:p w14:paraId="1D597AAE" w14:textId="6292E8F0" w:rsidR="00CE7236" w:rsidRPr="00336B4B" w:rsidRDefault="00CE7236" w:rsidP="00CE7236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CE7236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CE7236">
              <w:rPr>
                <w:rFonts w:ascii="Simplified Arabic" w:hAnsi="Simplified Arabic" w:cs="Simplified Arabic" w:hint="cs"/>
                <w:rtl/>
              </w:rPr>
              <w:t>مشاركة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القروية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في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البرامج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والجمعيات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والشبكات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السياحية</w:t>
            </w:r>
            <w:r w:rsidRPr="00CE723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E7236">
              <w:rPr>
                <w:rFonts w:ascii="Simplified Arabic" w:hAnsi="Simplified Arabic" w:cs="Simplified Arabic" w:hint="cs"/>
                <w:rtl/>
              </w:rPr>
              <w:t>الوطنية</w:t>
            </w:r>
            <w:r w:rsidRPr="00CE7236">
              <w:rPr>
                <w:rFonts w:ascii="Simplified Arabic" w:hAnsi="Simplified Arabic" w:cs="Simplified Arabic"/>
                <w:rtl/>
              </w:rPr>
              <w:t>/</w:t>
            </w:r>
            <w:r w:rsidRPr="00CE7236">
              <w:rPr>
                <w:rFonts w:ascii="Simplified Arabic" w:hAnsi="Simplified Arabic" w:cs="Simplified Arabic" w:hint="cs"/>
                <w:rtl/>
              </w:rPr>
              <w:t>الإقليمي</w:t>
            </w:r>
          </w:p>
        </w:tc>
      </w:tr>
      <w:tr w:rsidR="002072FC" w:rsidRPr="00791FA9" w14:paraId="0DCC029D" w14:textId="77777777" w:rsidTr="000C7D0B">
        <w:tc>
          <w:tcPr>
            <w:tcW w:w="7540" w:type="dxa"/>
            <w:vAlign w:val="center"/>
          </w:tcPr>
          <w:p w14:paraId="6B7B2A5B" w14:textId="37FE6DD5" w:rsidR="002072FC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2072FC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6F14D8BF" w14:textId="159870F0" w:rsidR="002072FC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3F2EAB">
              <w:rPr>
                <w:rFonts w:ascii="Simplified Arabic" w:hAnsi="Simplified Arabic" w:cs="Simplified Arabic" w:hint="cs"/>
                <w:rtl/>
              </w:rPr>
              <w:t>300</w:t>
            </w:r>
            <w:r w:rsidR="003F2EAB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072FC" w:rsidRPr="00791FA9" w14:paraId="2B3212DC" w14:textId="77777777" w:rsidTr="000C7D0B">
        <w:tc>
          <w:tcPr>
            <w:tcW w:w="7540" w:type="dxa"/>
            <w:vMerge w:val="restart"/>
            <w:vAlign w:val="center"/>
          </w:tcPr>
          <w:p w14:paraId="668CF1D0" w14:textId="7DD5AE10" w:rsidR="002072FC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48259BEB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65DB5AAA" w14:textId="6F0EA295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2072FC" w:rsidRPr="00791FA9" w14:paraId="5365537A" w14:textId="77777777" w:rsidTr="000C7D0B">
        <w:tc>
          <w:tcPr>
            <w:tcW w:w="7540" w:type="dxa"/>
            <w:vMerge/>
            <w:vAlign w:val="center"/>
          </w:tcPr>
          <w:p w14:paraId="3B0A595D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17131DA7" w14:textId="1455879E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2072FC" w:rsidRPr="00791FA9" w14:paraId="7617BF99" w14:textId="77777777" w:rsidTr="000C7D0B">
        <w:tc>
          <w:tcPr>
            <w:tcW w:w="7540" w:type="dxa"/>
            <w:vMerge/>
            <w:vAlign w:val="center"/>
          </w:tcPr>
          <w:p w14:paraId="714057EB" w14:textId="77777777" w:rsidR="002072FC" w:rsidRPr="00791FA9" w:rsidRDefault="002072F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4C79C217" w14:textId="6E6D98D8" w:rsidR="002072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2072FC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2D79FC" w:rsidRPr="00791FA9" w14:paraId="04996E86" w14:textId="77777777" w:rsidTr="00C33097">
        <w:tc>
          <w:tcPr>
            <w:tcW w:w="7540" w:type="dxa"/>
            <w:vAlign w:val="center"/>
          </w:tcPr>
          <w:p w14:paraId="188D782A" w14:textId="3332A32B" w:rsidR="005263F6" w:rsidRPr="00791FA9" w:rsidRDefault="005263F6" w:rsidP="005263F6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 w:hint="cs"/>
                <w:rtl/>
              </w:rPr>
              <w:t xml:space="preserve">أ.7.5.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هل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تعمل القرية على نشر و/أو تعزيز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مشاركة</w:t>
            </w:r>
            <w:r w:rsidRPr="005263F6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المجتمع</w:t>
            </w:r>
            <w:r w:rsidRPr="005263F6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b/>
                <w:bCs/>
                <w:rtl/>
              </w:rPr>
              <w:t xml:space="preserve">المحلي </w:t>
            </w:r>
            <w:r w:rsidRPr="005263F6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وسكانه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في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ال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تخطيط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لل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سياحة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 وتنميتها؛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وهل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لديها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تدابير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تُسهم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في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تحسين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رفاهي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السكان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المحليين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ورضاهم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من خلال السياحة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؟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*</w:t>
            </w:r>
          </w:p>
        </w:tc>
        <w:tc>
          <w:tcPr>
            <w:tcW w:w="1627" w:type="dxa"/>
          </w:tcPr>
          <w:p w14:paraId="06479E88" w14:textId="1AB59140" w:rsidR="002D79FC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5E0F5E" w:rsidRPr="00791FA9" w14:paraId="46B6F3A8" w14:textId="77777777" w:rsidTr="00CD7D5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5A0EA3D6" w14:textId="77777777" w:rsidR="0082365C" w:rsidRPr="0082365C" w:rsidRDefault="0082365C" w:rsidP="0082365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2365C">
              <w:rPr>
                <w:rFonts w:ascii="Simplified Arabic" w:hAnsi="Simplified Arabic" w:cs="Simplified Arabic"/>
                <w:rtl/>
              </w:rPr>
              <w:t xml:space="preserve">-        </w:t>
            </w:r>
            <w:r w:rsidRPr="0082365C">
              <w:rPr>
                <w:rFonts w:ascii="Simplified Arabic" w:hAnsi="Simplified Arabic" w:cs="Simplified Arabic" w:hint="cs"/>
                <w:rtl/>
              </w:rPr>
              <w:t>مشاركة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المجتمع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المحلي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في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تنمية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مضمونة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من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خلال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القواعد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والعمليات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وأساليب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العمل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المحلية</w:t>
            </w:r>
          </w:p>
          <w:p w14:paraId="7EB01D1C" w14:textId="77777777" w:rsidR="0082365C" w:rsidRPr="0082365C" w:rsidRDefault="0082365C" w:rsidP="0082365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2365C">
              <w:rPr>
                <w:rFonts w:ascii="Simplified Arabic" w:hAnsi="Simplified Arabic" w:cs="Simplified Arabic"/>
                <w:rtl/>
              </w:rPr>
              <w:t>-</w:t>
            </w:r>
            <w:r w:rsidRPr="0082365C">
              <w:rPr>
                <w:rFonts w:ascii="Simplified Arabic" w:hAnsi="Simplified Arabic" w:cs="Simplified Arabic"/>
                <w:rtl/>
              </w:rPr>
              <w:tab/>
            </w:r>
            <w:r w:rsidRPr="0082365C">
              <w:rPr>
                <w:rFonts w:ascii="Simplified Arabic" w:hAnsi="Simplified Arabic" w:cs="Simplified Arabic" w:hint="cs"/>
                <w:rtl/>
              </w:rPr>
              <w:t>إشراك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المجتمع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المحلي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في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صياغة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وتنفيذ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سياسات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السياحة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الريفية</w:t>
            </w:r>
          </w:p>
          <w:p w14:paraId="4559B7A1" w14:textId="77777777" w:rsidR="0082365C" w:rsidRPr="0082365C" w:rsidRDefault="0082365C" w:rsidP="0082365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2365C">
              <w:rPr>
                <w:rFonts w:ascii="Simplified Arabic" w:hAnsi="Simplified Arabic" w:cs="Simplified Arabic"/>
                <w:rtl/>
              </w:rPr>
              <w:t>-</w:t>
            </w:r>
            <w:r w:rsidRPr="0082365C">
              <w:rPr>
                <w:rFonts w:ascii="Simplified Arabic" w:hAnsi="Simplified Arabic" w:cs="Simplified Arabic"/>
                <w:rtl/>
              </w:rPr>
              <w:tab/>
            </w:r>
            <w:r w:rsidRPr="0082365C">
              <w:rPr>
                <w:rFonts w:ascii="Simplified Arabic" w:hAnsi="Simplified Arabic" w:cs="Simplified Arabic" w:hint="cs"/>
                <w:rtl/>
              </w:rPr>
              <w:t>حملات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للتوعية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بفوائد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السياحة</w:t>
            </w:r>
          </w:p>
          <w:p w14:paraId="1DE66A17" w14:textId="77777777" w:rsidR="0082365C" w:rsidRPr="0082365C" w:rsidRDefault="0082365C" w:rsidP="0082365C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82365C">
              <w:rPr>
                <w:rFonts w:ascii="Simplified Arabic" w:hAnsi="Simplified Arabic" w:cs="Simplified Arabic"/>
                <w:rtl/>
              </w:rPr>
              <w:t>-</w:t>
            </w:r>
            <w:r w:rsidRPr="0082365C">
              <w:rPr>
                <w:rFonts w:ascii="Simplified Arabic" w:hAnsi="Simplified Arabic" w:cs="Simplified Arabic"/>
                <w:rtl/>
              </w:rPr>
              <w:tab/>
            </w:r>
            <w:r w:rsidRPr="0082365C">
              <w:rPr>
                <w:rFonts w:ascii="Simplified Arabic" w:hAnsi="Simplified Arabic" w:cs="Simplified Arabic" w:hint="cs"/>
                <w:rtl/>
              </w:rPr>
              <w:t>استطلاعات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لقياس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مدى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الرضا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بين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السكان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المحليين</w:t>
            </w:r>
          </w:p>
          <w:p w14:paraId="1041C889" w14:textId="2B80BC97" w:rsidR="005E0F5E" w:rsidRPr="00336B4B" w:rsidRDefault="0082365C" w:rsidP="0082365C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82365C">
              <w:rPr>
                <w:rFonts w:ascii="Simplified Arabic" w:hAnsi="Simplified Arabic" w:cs="Simplified Arabic"/>
                <w:rtl/>
              </w:rPr>
              <w:t>-</w:t>
            </w:r>
            <w:r w:rsidRPr="0082365C">
              <w:rPr>
                <w:rFonts w:ascii="Simplified Arabic" w:hAnsi="Simplified Arabic" w:cs="Simplified Arabic"/>
                <w:rtl/>
              </w:rPr>
              <w:tab/>
            </w:r>
            <w:r w:rsidRPr="0082365C">
              <w:rPr>
                <w:rFonts w:ascii="Simplified Arabic" w:hAnsi="Simplified Arabic" w:cs="Simplified Arabic" w:hint="cs"/>
                <w:rtl/>
              </w:rPr>
              <w:t>أدلة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على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التحسن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في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الحياة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اليومية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للمجتمع</w:t>
            </w:r>
            <w:r w:rsidRPr="0082365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82365C">
              <w:rPr>
                <w:rFonts w:ascii="Simplified Arabic" w:hAnsi="Simplified Arabic" w:cs="Simplified Arabic" w:hint="cs"/>
                <w:rtl/>
              </w:rPr>
              <w:t>ورفاهه</w:t>
            </w:r>
          </w:p>
        </w:tc>
      </w:tr>
      <w:tr w:rsidR="002D79FC" w:rsidRPr="00791FA9" w14:paraId="487B5879" w14:textId="77777777" w:rsidTr="00C33097">
        <w:tc>
          <w:tcPr>
            <w:tcW w:w="7540" w:type="dxa"/>
            <w:vAlign w:val="center"/>
          </w:tcPr>
          <w:p w14:paraId="081E4938" w14:textId="3CD6BE6B" w:rsidR="002D79FC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2D79FC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0CEBADE8" w14:textId="459AEFFB" w:rsidR="002D79FC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82365C">
              <w:rPr>
                <w:rFonts w:ascii="Simplified Arabic" w:hAnsi="Simplified Arabic" w:cs="Simplified Arabic" w:hint="cs"/>
                <w:rtl/>
              </w:rPr>
              <w:t>300</w:t>
            </w:r>
            <w:r w:rsidR="0082365C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A32DE9" w:rsidRPr="00791FA9" w14:paraId="25525897" w14:textId="77777777" w:rsidTr="000C7D0B">
        <w:tc>
          <w:tcPr>
            <w:tcW w:w="7540" w:type="dxa"/>
            <w:vMerge w:val="restart"/>
            <w:vAlign w:val="center"/>
          </w:tcPr>
          <w:p w14:paraId="631D5745" w14:textId="15BDBCF7" w:rsidR="00A32DE9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61CA650A" w14:textId="77777777" w:rsidR="00A32DE9" w:rsidRPr="00791FA9" w:rsidRDefault="00A32DE9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2C932DD7" w14:textId="1079077E" w:rsidR="00A32DE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A32DE9" w:rsidRPr="00791FA9" w14:paraId="4105330B" w14:textId="77777777" w:rsidTr="000C7D0B">
        <w:tc>
          <w:tcPr>
            <w:tcW w:w="7540" w:type="dxa"/>
            <w:vMerge/>
            <w:vAlign w:val="center"/>
          </w:tcPr>
          <w:p w14:paraId="49D386D6" w14:textId="77777777" w:rsidR="00A32DE9" w:rsidRPr="00791FA9" w:rsidRDefault="00A32DE9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2E89E13" w14:textId="330CBB53" w:rsidR="00A32DE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A32DE9" w:rsidRPr="00791FA9" w14:paraId="2D964904" w14:textId="77777777" w:rsidTr="000C7D0B">
        <w:tc>
          <w:tcPr>
            <w:tcW w:w="7540" w:type="dxa"/>
            <w:vMerge/>
            <w:vAlign w:val="center"/>
          </w:tcPr>
          <w:p w14:paraId="1FB93E56" w14:textId="77777777" w:rsidR="00A32DE9" w:rsidRPr="00791FA9" w:rsidRDefault="00A32DE9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0992111" w14:textId="38FA3757" w:rsidR="00A32DE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A32DE9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AC4DFB" w:rsidRPr="00791FA9" w14:paraId="1B6F5F0F" w14:textId="77777777" w:rsidTr="00C33097">
        <w:tc>
          <w:tcPr>
            <w:tcW w:w="7540" w:type="dxa"/>
            <w:vAlign w:val="center"/>
          </w:tcPr>
          <w:p w14:paraId="7746BE74" w14:textId="130C4C47" w:rsidR="005263F6" w:rsidRPr="00791FA9" w:rsidRDefault="005263F6" w:rsidP="005263F6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5263F6">
              <w:rPr>
                <w:rFonts w:ascii="Simplified Arabic" w:eastAsia="Arial" w:hAnsi="Simplified Arabic" w:cs="Simplified Arabic" w:hint="cs"/>
                <w:rtl/>
              </w:rPr>
              <w:t>أ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>.</w:t>
            </w:r>
            <w:r>
              <w:rPr>
                <w:rFonts w:ascii="Simplified Arabic" w:eastAsia="Arial" w:hAnsi="Simplified Arabic" w:cs="Simplified Arabic" w:hint="cs"/>
                <w:rtl/>
              </w:rPr>
              <w:t xml:space="preserve">7.6.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هل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تتعاون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القرية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مع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المؤسسات</w:t>
            </w:r>
            <w:r w:rsidRPr="005263F6">
              <w:rPr>
                <w:rFonts w:ascii="Simplified Arabic" w:eastAsia="Arial" w:hAnsi="Simplified Arabic" w:cs="Simplified Arabic"/>
                <w:b/>
                <w:bCs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التعليمية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و</w:t>
            </w:r>
            <w:r w:rsidRPr="005263F6">
              <w:rPr>
                <w:rFonts w:ascii="Simplified Arabic" w:eastAsia="Arial" w:hAnsi="Simplified Arabic" w:cs="Simplified Arabic" w:hint="cs"/>
                <w:b/>
                <w:bCs/>
                <w:rtl/>
              </w:rPr>
              <w:t>الأكاديمية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في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>
              <w:rPr>
                <w:rFonts w:ascii="Simplified Arabic" w:eastAsia="Arial" w:hAnsi="Simplified Arabic" w:cs="Simplified Arabic" w:hint="cs"/>
                <w:rtl/>
              </w:rPr>
              <w:t>المسائل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المتعلقة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</w:t>
            </w:r>
            <w:r w:rsidRPr="005263F6">
              <w:rPr>
                <w:rFonts w:ascii="Simplified Arabic" w:eastAsia="Arial" w:hAnsi="Simplified Arabic" w:cs="Simplified Arabic" w:hint="cs"/>
                <w:rtl/>
              </w:rPr>
              <w:t>بالسياحة؟</w:t>
            </w:r>
            <w:r w:rsidRPr="005263F6">
              <w:rPr>
                <w:rFonts w:ascii="Simplified Arabic" w:eastAsia="Arial" w:hAnsi="Simplified Arabic" w:cs="Simplified Arabic"/>
                <w:rtl/>
              </w:rPr>
              <w:t xml:space="preserve"> *</w:t>
            </w:r>
          </w:p>
        </w:tc>
        <w:tc>
          <w:tcPr>
            <w:tcW w:w="1627" w:type="dxa"/>
          </w:tcPr>
          <w:p w14:paraId="70056E8F" w14:textId="789F40C9" w:rsidR="00AC4DFB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E13A44" w:rsidRPr="00791FA9" w14:paraId="331C6B40" w14:textId="77777777" w:rsidTr="00CD7D5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2990CD30" w14:textId="70F3E307" w:rsidR="00E13A44" w:rsidRDefault="00E13A44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E13A44">
              <w:rPr>
                <w:rFonts w:ascii="Simplified Arabic" w:hAnsi="Simplified Arabic" w:cs="Simplified Arabic"/>
                <w:rtl/>
              </w:rPr>
              <w:t>-</w:t>
            </w:r>
            <w:r w:rsidRPr="00E13A44">
              <w:rPr>
                <w:rFonts w:ascii="Simplified Arabic" w:hAnsi="Simplified Arabic" w:cs="Simplified Arabic"/>
                <w:rtl/>
              </w:rPr>
              <w:tab/>
              <w:t>التعاون مع المؤسسات المختصة بإنتاج المعرفة لتطوير مناهج ونماذج أعمال جديدة في المسائل المتعلقة بالسياحة</w:t>
            </w:r>
          </w:p>
        </w:tc>
      </w:tr>
      <w:tr w:rsidR="00AC4DFB" w:rsidRPr="00791FA9" w14:paraId="5989649B" w14:textId="77777777" w:rsidTr="00C33097">
        <w:tc>
          <w:tcPr>
            <w:tcW w:w="7540" w:type="dxa"/>
            <w:vAlign w:val="center"/>
          </w:tcPr>
          <w:p w14:paraId="7958EF4E" w14:textId="4C8F7CC2" w:rsidR="00AC4DFB" w:rsidRPr="00791FA9" w:rsidRDefault="001F64A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للمبادرات التي تنفذها القرية*:</w:t>
            </w:r>
            <w:r w:rsidR="00AC4DFB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63E16916" w14:textId="53176602" w:rsidR="00AC4DFB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A11600">
              <w:rPr>
                <w:rFonts w:ascii="Simplified Arabic" w:hAnsi="Simplified Arabic" w:cs="Simplified Arabic" w:hint="cs"/>
                <w:rtl/>
              </w:rPr>
              <w:t>300</w:t>
            </w:r>
            <w:r w:rsidR="00A11600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170D9" w:rsidRPr="00791FA9" w14:paraId="1D1CC956" w14:textId="77777777" w:rsidTr="000C7D0B">
        <w:tc>
          <w:tcPr>
            <w:tcW w:w="7540" w:type="dxa"/>
            <w:vMerge w:val="restart"/>
            <w:vAlign w:val="center"/>
          </w:tcPr>
          <w:p w14:paraId="7464AA2D" w14:textId="4A29565C" w:rsidR="002170D9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0716BC08" w14:textId="77777777" w:rsidR="002170D9" w:rsidRPr="00791FA9" w:rsidRDefault="002170D9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0E383382" w14:textId="294C1880" w:rsidR="002170D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2170D9" w:rsidRPr="00791FA9" w14:paraId="20097265" w14:textId="77777777" w:rsidTr="000C7D0B">
        <w:tc>
          <w:tcPr>
            <w:tcW w:w="7540" w:type="dxa"/>
            <w:vMerge/>
            <w:vAlign w:val="center"/>
          </w:tcPr>
          <w:p w14:paraId="21A74007" w14:textId="77777777" w:rsidR="002170D9" w:rsidRPr="00791FA9" w:rsidRDefault="002170D9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84FFF7F" w14:textId="30D6A185" w:rsidR="002170D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2170D9" w:rsidRPr="00791FA9" w14:paraId="1A93FE5B" w14:textId="77777777" w:rsidTr="000C7D0B">
        <w:tc>
          <w:tcPr>
            <w:tcW w:w="7540" w:type="dxa"/>
            <w:vMerge/>
            <w:vAlign w:val="center"/>
          </w:tcPr>
          <w:p w14:paraId="3D09D14A" w14:textId="77777777" w:rsidR="002170D9" w:rsidRPr="00791FA9" w:rsidRDefault="002170D9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CAED7A7" w14:textId="4964A2D0" w:rsidR="002170D9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2170D9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2170D9" w:rsidRPr="00791FA9" w14:paraId="7572F992" w14:textId="77777777" w:rsidTr="000C7D0B">
        <w:tc>
          <w:tcPr>
            <w:tcW w:w="7540" w:type="dxa"/>
            <w:vAlign w:val="center"/>
          </w:tcPr>
          <w:p w14:paraId="03E05BF8" w14:textId="6DCB2716" w:rsidR="002170D9" w:rsidRPr="00791FA9" w:rsidRDefault="005263F6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إضافة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أي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معلومات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ذات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صلة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بالسياسات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والتدابير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والمبادرات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تنفذها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في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مجال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حوكمة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السياحة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وإعطائها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الأولوية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الأدوات الخاصة بمعلومات الأسواق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،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وما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إلى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5263F6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ذلك</w:t>
            </w:r>
            <w:r w:rsidRPr="005263F6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).</w:t>
            </w:r>
          </w:p>
        </w:tc>
        <w:tc>
          <w:tcPr>
            <w:tcW w:w="1627" w:type="dxa"/>
            <w:vAlign w:val="center"/>
          </w:tcPr>
          <w:p w14:paraId="5134E646" w14:textId="00B8EAA9" w:rsidR="002170D9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E13A44">
              <w:rPr>
                <w:rFonts w:ascii="Simplified Arabic" w:hAnsi="Simplified Arabic" w:cs="Simplified Arabic" w:hint="cs"/>
                <w:rtl/>
              </w:rPr>
              <w:t>300</w:t>
            </w:r>
            <w:r w:rsidR="00E13A44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76B9B56F" w14:textId="77777777" w:rsidR="002072FC" w:rsidRPr="00791FA9" w:rsidRDefault="002072FC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540"/>
        <w:gridCol w:w="1627"/>
      </w:tblGrid>
      <w:tr w:rsidR="003A2265" w:rsidRPr="00791FA9" w14:paraId="13314288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66923CBE" w14:textId="624D669E" w:rsidR="003A2265" w:rsidRPr="00CF1E94" w:rsidRDefault="00CF1E94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816200" w:themeColor="accent5" w:themeShade="80"/>
                <w:sz w:val="28"/>
                <w:szCs w:val="30"/>
              </w:rPr>
            </w:pPr>
            <w:r w:rsidRPr="00CF1E94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8: البنى التحتية والاتصال</w:t>
            </w:r>
          </w:p>
        </w:tc>
      </w:tr>
      <w:tr w:rsidR="0071169F" w:rsidRPr="00791FA9" w14:paraId="08C498B4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63D21865" w14:textId="76578EE7" w:rsidR="003A2265" w:rsidRPr="00791FA9" w:rsidRDefault="00477F28" w:rsidP="00791FA9">
            <w:pPr>
              <w:pStyle w:val="Heading1"/>
              <w:numPr>
                <w:ilvl w:val="0"/>
                <w:numId w:val="0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تحظى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القرية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بالبنى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التحتية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اللازمة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لتسهيل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الوصول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والاتصالات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التي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تؤدي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إلى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تحسين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رفاه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المجتمعات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الريفية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وتنمية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الأعمال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بالإضافة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إلى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تعزيز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تجربة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الزوار</w:t>
            </w:r>
            <w:r>
              <w:rPr>
                <w:rFonts w:ascii="Simplified Arabic" w:hAnsi="Simplified Arabic" w:cs="Simplified Arabic" w:hint="cs"/>
                <w:color w:val="404040" w:themeColor="text1" w:themeTint="BF"/>
                <w:sz w:val="22"/>
                <w:szCs w:val="24"/>
                <w:rtl/>
              </w:rPr>
              <w:t>.</w:t>
            </w:r>
          </w:p>
        </w:tc>
      </w:tr>
      <w:tr w:rsidR="00E13A44" w:rsidRPr="00791FA9" w14:paraId="79EB1159" w14:textId="77777777" w:rsidTr="00D336E3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C451A" w14:textId="77777777" w:rsidR="00080EF6" w:rsidRPr="009C4C0E" w:rsidRDefault="00080EF6" w:rsidP="00080EF6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ينبغي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تتضمّن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إجاباتكم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العناصر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الأربعة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التالية</w:t>
            </w:r>
            <w:r w:rsidRPr="009C4C0E">
              <w:rPr>
                <w:rFonts w:ascii="Simplified Arabic" w:hAnsi="Simplified Arabic" w:cs="Simplified Arabic"/>
                <w:b/>
                <w:bCs/>
              </w:rPr>
              <w:t>:</w:t>
            </w:r>
          </w:p>
          <w:p w14:paraId="4D03A62D" w14:textId="77777777" w:rsidR="00080EF6" w:rsidRPr="009C4C0E" w:rsidRDefault="00080EF6" w:rsidP="00080EF6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[a]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الإجراء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المبادرة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تنفيذها؟</w:t>
            </w:r>
          </w:p>
          <w:p w14:paraId="200ADAE0" w14:textId="77777777" w:rsidR="00080EF6" w:rsidRPr="009C4C0E" w:rsidRDefault="00080EF6" w:rsidP="00080EF6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[b]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أين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التنفيذ،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الجهات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المعنيّة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>/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أصحاب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المصلحة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الذين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شاركوا؟</w:t>
            </w:r>
          </w:p>
          <w:p w14:paraId="5B7B84A3" w14:textId="77777777" w:rsidR="00080EF6" w:rsidRPr="009C4C0E" w:rsidRDefault="00080EF6" w:rsidP="00080EF6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[c]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لماذا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قامت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بهذا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الإجراء؟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الهدف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الغاية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منه؟</w:t>
            </w:r>
          </w:p>
          <w:p w14:paraId="2C9C4313" w14:textId="77777777" w:rsidR="00080EF6" w:rsidRPr="009C4C0E" w:rsidRDefault="00080EF6" w:rsidP="00080EF6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/>
                <w:b/>
                <w:bCs/>
              </w:rPr>
              <w:t xml:space="preserve"> [d]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النتائج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المحققة؟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يُرجى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استخدام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أرقام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تقدير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تقريبي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للنتائج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المحققة</w:t>
            </w:r>
            <w:r w:rsidRPr="009C4C0E">
              <w:rPr>
                <w:rFonts w:ascii="Simplified Arabic" w:hAnsi="Simplified Arabic" w:cs="Simplified Arabic"/>
                <w:b/>
                <w:bCs/>
              </w:rPr>
              <w:t>.</w:t>
            </w:r>
          </w:p>
          <w:p w14:paraId="01C5EBED" w14:textId="33E295EB" w:rsidR="00080EF6" w:rsidRDefault="00080EF6" w:rsidP="00080EF6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يرجى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الرجوع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إلى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المثال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التالي،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وعلى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تتبع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إجابتكم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صيغة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C4C0E">
              <w:rPr>
                <w:rFonts w:ascii="Simplified Arabic" w:hAnsi="Simplified Arabic" w:cs="Simplified Arabic" w:hint="cs"/>
                <w:b/>
                <w:bCs/>
                <w:rtl/>
              </w:rPr>
              <w:t>مماثلة</w:t>
            </w:r>
            <w:r w:rsidRPr="009C4C0E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  <w:p w14:paraId="195556AE" w14:textId="49E9D1A0" w:rsidR="00E13A44" w:rsidRPr="00102E6E" w:rsidRDefault="00EB1240" w:rsidP="00D336E3">
            <w:pPr>
              <w:pStyle w:val="B1Mainbody"/>
              <w:bidi/>
              <w:jc w:val="left"/>
              <w:rPr>
                <w:rFonts w:ascii="Simplified Arabic" w:hAnsi="Simplified Arabic" w:cs="Simplified Arabic"/>
                <w:bCs/>
                <w:i/>
                <w:iCs/>
                <w:rtl/>
                <w:lang w:val="en-US" w:bidi="ar-LB"/>
              </w:rPr>
            </w:pPr>
            <w:r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 xml:space="preserve"> </w:t>
            </w:r>
            <w:r w:rsidR="000C63D8" w:rsidRPr="005C0E99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[a]</w:t>
            </w:r>
            <w:r w:rsidR="000C63D8" w:rsidRPr="00B3752F">
              <w:rPr>
                <w:rFonts w:ascii="Simplified Arabic" w:hAnsi="Simplified Arabic" w:cs="Simplified Arabic"/>
                <w:b/>
                <w:bCs/>
                <w:i/>
                <w:iCs/>
              </w:rPr>
              <w:t>"</w:t>
            </w:r>
            <w:r w:rsidR="000C63D8" w:rsidRPr="005C0E99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تم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تركيب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ألواح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شمسية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لتوفير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طاقة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متجددة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للمنشآت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السياحية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في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القرية</w:t>
            </w:r>
            <w:r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 xml:space="preserve">[b]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تم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شراء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الألواح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من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قبل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مجلس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القرية،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وتركيبها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بدعم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من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وزارة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الطاقة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وبمشاركة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فنيّي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شركة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سولار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كومباني</w:t>
            </w:r>
            <w:r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 xml:space="preserve">[c]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تمثّل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الهدف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في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تعزيز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استخدام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الطاقة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المستدامة،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والحد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من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الاعتماد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على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مصادر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الطاقة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غير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المتجددة</w:t>
            </w:r>
            <w:r w:rsidR="009D3BF1" w:rsidRPr="00102E6E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bidi="ar-LB"/>
              </w:rPr>
              <w:t>،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وخفض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تكاليف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الطاقة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على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المنشآت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proofErr w:type="gramStart"/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السياحية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>.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-LB"/>
              </w:rPr>
              <w:t>[</w:t>
            </w:r>
            <w:proofErr w:type="gramEnd"/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lang w:bidi="ar-LB"/>
              </w:rPr>
              <w:t>d</w:t>
            </w:r>
            <w:r w:rsidR="009D3BF1" w:rsidRPr="00102E6E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-LB"/>
              </w:rPr>
              <w:t xml:space="preserve">]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استفادت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17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منشأة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من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الألواح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الشمسية،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بقدرة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إجمالية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لتوليد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الطاقة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تبلغ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 xml:space="preserve"> 50 </w:t>
            </w:r>
            <w:r w:rsidR="009D3BF1" w:rsidRP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كيلوواط</w:t>
            </w:r>
            <w:r w:rsidR="009D3BF1" w:rsidRPr="00102E6E">
              <w:rPr>
                <w:rFonts w:ascii="Simplified Arabic" w:hAnsi="Simplified Arabic" w:cs="Simplified Arabic"/>
                <w:i/>
                <w:iCs/>
                <w:rtl/>
                <w:lang w:bidi="ar-LB"/>
              </w:rPr>
              <w:t>.</w:t>
            </w:r>
            <w:r w:rsidR="00102E6E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"</w:t>
            </w:r>
          </w:p>
        </w:tc>
      </w:tr>
      <w:tr w:rsidR="003A2265" w:rsidRPr="00791FA9" w14:paraId="69DA3B11" w14:textId="77777777" w:rsidTr="000C7D0B">
        <w:tc>
          <w:tcPr>
            <w:tcW w:w="7540" w:type="dxa"/>
            <w:vAlign w:val="center"/>
          </w:tcPr>
          <w:p w14:paraId="044B9E70" w14:textId="2892769B" w:rsidR="00477F28" w:rsidRPr="00477F28" w:rsidRDefault="00795C07" w:rsidP="00477F28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أ.8.1.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تقديم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وصف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للبنية</w:t>
            </w:r>
            <w:r w:rsidR="00477F28"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التحتية</w:t>
            </w:r>
            <w:r w:rsidR="00477F28"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للنقل</w:t>
            </w:r>
            <w:r w:rsidR="00477F28"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في</w:t>
            </w:r>
            <w:r w:rsidR="00477F28"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rtl/>
              </w:rPr>
              <w:t>القرية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التي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تُسهّل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الاتصال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(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مثل</w:t>
            </w:r>
            <w:r w:rsid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ًا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: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الطرق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المعبدة،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وخدمات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النقل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العام،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وترددات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النقل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المنتظمة،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والجداول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الزمنية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المتاحة،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إلخ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)</w:t>
            </w:r>
            <w:r w:rsidR="00477F28"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؟</w:t>
            </w:r>
            <w:r w:rsidR="00477F28"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*</w:t>
            </w:r>
          </w:p>
        </w:tc>
        <w:tc>
          <w:tcPr>
            <w:tcW w:w="1627" w:type="dxa"/>
          </w:tcPr>
          <w:p w14:paraId="6409DFC3" w14:textId="4A55535B" w:rsidR="003A226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EB1240">
              <w:rPr>
                <w:rFonts w:ascii="Simplified Arabic" w:hAnsi="Simplified Arabic" w:cs="Simplified Arabic" w:hint="cs"/>
                <w:rtl/>
              </w:rPr>
              <w:t>300</w:t>
            </w:r>
            <w:r w:rsidR="00EB1240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CC1830" w:rsidRPr="00791FA9" w14:paraId="09728954" w14:textId="77777777" w:rsidTr="000C63D8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0EAC5FEF" w14:textId="77777777" w:rsidR="00202FD1" w:rsidRPr="00202FD1" w:rsidRDefault="00202FD1" w:rsidP="00202FD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202FD1">
              <w:rPr>
                <w:rFonts w:ascii="Simplified Arabic" w:hAnsi="Simplified Arabic" w:cs="Simplified Arabic"/>
                <w:rtl/>
              </w:rPr>
              <w:t xml:space="preserve">-        </w:t>
            </w:r>
            <w:r w:rsidRPr="00202FD1">
              <w:rPr>
                <w:rFonts w:ascii="Simplified Arabic" w:hAnsi="Simplified Arabic" w:cs="Simplified Arabic" w:hint="cs"/>
                <w:rtl/>
              </w:rPr>
              <w:t>توفر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خيارات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النقل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العام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للوصول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إلى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القرية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بوتيرة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معقولة</w:t>
            </w:r>
          </w:p>
          <w:p w14:paraId="05E901E9" w14:textId="77777777" w:rsidR="00202FD1" w:rsidRPr="00202FD1" w:rsidRDefault="00202FD1" w:rsidP="00202FD1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202FD1">
              <w:rPr>
                <w:rFonts w:ascii="Simplified Arabic" w:hAnsi="Simplified Arabic" w:cs="Simplified Arabic"/>
                <w:rtl/>
              </w:rPr>
              <w:t>-</w:t>
            </w:r>
            <w:r w:rsidRPr="00202FD1">
              <w:rPr>
                <w:rFonts w:ascii="Simplified Arabic" w:hAnsi="Simplified Arabic" w:cs="Simplified Arabic"/>
                <w:rtl/>
              </w:rPr>
              <w:tab/>
            </w:r>
            <w:r w:rsidRPr="00202FD1">
              <w:rPr>
                <w:rFonts w:ascii="Simplified Arabic" w:hAnsi="Simplified Arabic" w:cs="Simplified Arabic" w:hint="cs"/>
                <w:rtl/>
              </w:rPr>
              <w:t>الشراكات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مع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المدن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الأقرب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لتعزيز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مبادرات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النقل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العام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المشتركة</w:t>
            </w:r>
          </w:p>
          <w:p w14:paraId="3DB5FB32" w14:textId="56FAEFF4" w:rsidR="00CC1830" w:rsidRPr="00336B4B" w:rsidRDefault="00202FD1" w:rsidP="00202FD1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202FD1">
              <w:rPr>
                <w:rFonts w:ascii="Simplified Arabic" w:hAnsi="Simplified Arabic" w:cs="Simplified Arabic"/>
                <w:rtl/>
              </w:rPr>
              <w:t>-</w:t>
            </w:r>
            <w:r w:rsidRPr="00202FD1">
              <w:rPr>
                <w:rFonts w:ascii="Simplified Arabic" w:hAnsi="Simplified Arabic" w:cs="Simplified Arabic"/>
                <w:rtl/>
              </w:rPr>
              <w:tab/>
            </w:r>
            <w:r w:rsidRPr="00202FD1">
              <w:rPr>
                <w:rFonts w:ascii="Simplified Arabic" w:hAnsi="Simplified Arabic" w:cs="Simplified Arabic" w:hint="cs"/>
                <w:rtl/>
              </w:rPr>
              <w:t>الشراكات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مع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شركات</w:t>
            </w:r>
            <w:r w:rsidRPr="00202FD1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02FD1">
              <w:rPr>
                <w:rFonts w:ascii="Simplified Arabic" w:hAnsi="Simplified Arabic" w:cs="Simplified Arabic" w:hint="cs"/>
                <w:rtl/>
              </w:rPr>
              <w:t>النقل</w:t>
            </w:r>
          </w:p>
        </w:tc>
      </w:tr>
      <w:tr w:rsidR="003A2265" w:rsidRPr="00791FA9" w14:paraId="5D5F0782" w14:textId="77777777" w:rsidTr="000C7D0B">
        <w:tc>
          <w:tcPr>
            <w:tcW w:w="7540" w:type="dxa"/>
            <w:vMerge w:val="restart"/>
            <w:vAlign w:val="center"/>
          </w:tcPr>
          <w:p w14:paraId="125CD0F6" w14:textId="537ADB65" w:rsidR="003A2265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0DC91947" w14:textId="77777777" w:rsidR="003A2265" w:rsidRPr="00791FA9" w:rsidRDefault="003A226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76DB7D33" w14:textId="35A0A69A" w:rsidR="003A226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3A2265" w:rsidRPr="00791FA9" w14:paraId="6F25976C" w14:textId="77777777" w:rsidTr="000C7D0B">
        <w:tc>
          <w:tcPr>
            <w:tcW w:w="7540" w:type="dxa"/>
            <w:vMerge/>
            <w:vAlign w:val="center"/>
          </w:tcPr>
          <w:p w14:paraId="21AFFB57" w14:textId="77777777" w:rsidR="003A2265" w:rsidRPr="00791FA9" w:rsidRDefault="003A226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774A0EC5" w14:textId="3F3DEA84" w:rsidR="003A226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3A2265" w:rsidRPr="00791FA9" w14:paraId="31F94C73" w14:textId="77777777" w:rsidTr="000C7D0B">
        <w:tc>
          <w:tcPr>
            <w:tcW w:w="7540" w:type="dxa"/>
            <w:vMerge/>
            <w:vAlign w:val="center"/>
          </w:tcPr>
          <w:p w14:paraId="102EEDD1" w14:textId="77777777" w:rsidR="003A2265" w:rsidRPr="00791FA9" w:rsidRDefault="003A226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73662DD5" w14:textId="4CAEC181" w:rsidR="003A226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3A2265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3A2265" w:rsidRPr="00791FA9" w14:paraId="6ABBDFCC" w14:textId="77777777" w:rsidTr="000C7D0B">
        <w:tc>
          <w:tcPr>
            <w:tcW w:w="7540" w:type="dxa"/>
            <w:vAlign w:val="center"/>
          </w:tcPr>
          <w:p w14:paraId="1F115CF3" w14:textId="483FFCE5" w:rsidR="00477F28" w:rsidRPr="00791FA9" w:rsidRDefault="00477F28" w:rsidP="00477F28">
            <w:pPr>
              <w:bidi/>
              <w:spacing w:line="276" w:lineRule="auto"/>
              <w:rPr>
                <w:rFonts w:ascii="Simplified Arabic" w:hAnsi="Simplified Arabic" w:cs="Simplified Arabic"/>
                <w:color w:val="404040" w:themeColor="text1" w:themeTint="BF"/>
              </w:rPr>
            </w:pPr>
            <w:r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 xml:space="preserve">أ.8.2.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تقديم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وصف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لحالة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الوصول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إلى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الخدمات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التالية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في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proofErr w:type="gramStart"/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القرية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:*</w:t>
            </w:r>
            <w:proofErr w:type="gramEnd"/>
          </w:p>
          <w:p w14:paraId="0BD15585" w14:textId="55445300" w:rsidR="00477F28" w:rsidRPr="00477F28" w:rsidRDefault="00477F28" w:rsidP="00E60322">
            <w:pPr>
              <w:pStyle w:val="Comment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sz w:val="22"/>
                <w:szCs w:val="22"/>
              </w:rPr>
            </w:pPr>
            <w:r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sz w:val="22"/>
                <w:szCs w:val="22"/>
                <w:rtl/>
              </w:rPr>
              <w:t>مياه</w:t>
            </w:r>
            <w:r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sz w:val="22"/>
                <w:szCs w:val="22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sz w:val="22"/>
                <w:szCs w:val="22"/>
                <w:rtl/>
              </w:rPr>
              <w:t>الشرب</w:t>
            </w:r>
          </w:p>
          <w:p w14:paraId="78CA893C" w14:textId="2C3898E5" w:rsidR="00477F28" w:rsidRPr="00477F28" w:rsidRDefault="00477F28" w:rsidP="00E60322">
            <w:pPr>
              <w:pStyle w:val="Comment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sz w:val="22"/>
                <w:szCs w:val="22"/>
              </w:rPr>
            </w:pPr>
            <w:r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sz w:val="22"/>
                <w:szCs w:val="22"/>
                <w:rtl/>
              </w:rPr>
              <w:t>خدمات</w:t>
            </w:r>
            <w:r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sz w:val="22"/>
                <w:szCs w:val="22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sz w:val="22"/>
                <w:szCs w:val="22"/>
                <w:rtl/>
              </w:rPr>
              <w:t>الصرف</w:t>
            </w:r>
            <w:r w:rsidRPr="00477F28"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sz w:val="22"/>
                <w:szCs w:val="22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sz w:val="22"/>
                <w:szCs w:val="22"/>
                <w:rtl/>
              </w:rPr>
              <w:t>الصحي</w:t>
            </w:r>
          </w:p>
          <w:p w14:paraId="5A71DA8E" w14:textId="60ADA472" w:rsidR="00477F28" w:rsidRPr="00791FA9" w:rsidRDefault="00477F28" w:rsidP="00E60322">
            <w:pPr>
              <w:pStyle w:val="CommentText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b/>
                <w:bCs/>
                <w:color w:val="404040" w:themeColor="text1" w:themeTint="BF"/>
                <w:sz w:val="22"/>
                <w:szCs w:val="22"/>
              </w:rPr>
            </w:pPr>
            <w:r w:rsidRPr="00477F28">
              <w:rPr>
                <w:rFonts w:ascii="Simplified Arabic" w:hAnsi="Simplified Arabic" w:cs="Simplified Arabic" w:hint="cs"/>
                <w:b/>
                <w:bCs/>
                <w:color w:val="404040" w:themeColor="text1" w:themeTint="BF"/>
                <w:sz w:val="22"/>
                <w:szCs w:val="22"/>
                <w:rtl/>
              </w:rPr>
              <w:t>الكهرباء</w:t>
            </w:r>
          </w:p>
          <w:p w14:paraId="43F6AC39" w14:textId="78176B47" w:rsidR="0083147B" w:rsidRPr="00791FA9" w:rsidRDefault="0083147B" w:rsidP="00791FA9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</w:tc>
        <w:tc>
          <w:tcPr>
            <w:tcW w:w="1627" w:type="dxa"/>
          </w:tcPr>
          <w:p w14:paraId="6939D561" w14:textId="29DD6757" w:rsidR="003A226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F2068A">
              <w:rPr>
                <w:rFonts w:ascii="Simplified Arabic" w:hAnsi="Simplified Arabic" w:cs="Simplified Arabic" w:hint="cs"/>
                <w:rtl/>
              </w:rPr>
              <w:t>300</w:t>
            </w:r>
            <w:r w:rsidR="00F2068A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3A2265" w:rsidRPr="00791FA9" w14:paraId="35C7C67C" w14:textId="77777777" w:rsidTr="000C7D0B">
        <w:tc>
          <w:tcPr>
            <w:tcW w:w="7540" w:type="dxa"/>
            <w:vMerge w:val="restart"/>
            <w:vAlign w:val="center"/>
          </w:tcPr>
          <w:p w14:paraId="507AB58E" w14:textId="4214B858" w:rsidR="003A2265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0E93DEFB" w14:textId="77777777" w:rsidR="003A2265" w:rsidRPr="00791FA9" w:rsidRDefault="003A226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59DE0738" w14:textId="5BF1015F" w:rsidR="003A226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3A2265" w:rsidRPr="00791FA9" w14:paraId="07429A39" w14:textId="77777777" w:rsidTr="000C7D0B">
        <w:tc>
          <w:tcPr>
            <w:tcW w:w="7540" w:type="dxa"/>
            <w:vMerge/>
            <w:vAlign w:val="center"/>
          </w:tcPr>
          <w:p w14:paraId="4C166667" w14:textId="77777777" w:rsidR="003A2265" w:rsidRPr="00791FA9" w:rsidRDefault="003A226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126351B7" w14:textId="3FB246C8" w:rsidR="003A226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3A2265" w:rsidRPr="00791FA9" w14:paraId="6A4BD846" w14:textId="77777777" w:rsidTr="000C7D0B">
        <w:tc>
          <w:tcPr>
            <w:tcW w:w="7540" w:type="dxa"/>
            <w:vMerge/>
            <w:vAlign w:val="center"/>
          </w:tcPr>
          <w:p w14:paraId="21232DCA" w14:textId="77777777" w:rsidR="003A2265" w:rsidRPr="00791FA9" w:rsidRDefault="003A226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DA050E2" w14:textId="747354AA" w:rsidR="003A226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3A2265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BA73C1" w:rsidRPr="00791FA9" w14:paraId="047BB797" w14:textId="77777777" w:rsidTr="000C7D0B">
        <w:tc>
          <w:tcPr>
            <w:tcW w:w="7540" w:type="dxa"/>
            <w:vAlign w:val="center"/>
          </w:tcPr>
          <w:p w14:paraId="7AB4DE07" w14:textId="5B6BDD4E" w:rsidR="00477F28" w:rsidRPr="00791FA9" w:rsidRDefault="00477F28" w:rsidP="00477F2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أ.8.3.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تقديم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وصف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لتكنولوجيا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الاتصالات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والبنية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التحتية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الرقمية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(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مثل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ًا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: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النطاق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العريض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للهاتف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المحمول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- 3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  <w:t>G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أو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أعلى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-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سرعة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الإنترنت،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الوصول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إلى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تكنولوجيا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البيانات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الضخمة،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إلخ</w:t>
            </w:r>
            <w:proofErr w:type="gramStart"/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)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627" w:type="dxa"/>
          </w:tcPr>
          <w:p w14:paraId="07B6A244" w14:textId="777FE3F0" w:rsidR="00BA73C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F2068A">
              <w:rPr>
                <w:rFonts w:ascii="Simplified Arabic" w:hAnsi="Simplified Arabic" w:cs="Simplified Arabic" w:hint="cs"/>
                <w:rtl/>
              </w:rPr>
              <w:t>300</w:t>
            </w:r>
            <w:r w:rsidR="00F2068A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38560B" w:rsidRPr="00791FA9" w14:paraId="31164B15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75FAC9A2" w14:textId="5AB93053" w:rsidR="0038560B" w:rsidRPr="00336B4B" w:rsidRDefault="0038560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38560B">
              <w:rPr>
                <w:rFonts w:ascii="Simplified Arabic" w:hAnsi="Simplified Arabic" w:cs="Simplified Arabic"/>
                <w:rtl/>
              </w:rPr>
              <w:t>-</w:t>
            </w:r>
            <w:r w:rsidRPr="0038560B">
              <w:rPr>
                <w:rFonts w:ascii="Simplified Arabic" w:hAnsi="Simplified Arabic" w:cs="Simplified Arabic"/>
                <w:rtl/>
              </w:rPr>
              <w:tab/>
              <w:t>على سبيل المثال: النطاق العريض للهاتف المحمول - 3</w:t>
            </w:r>
            <w:r w:rsidRPr="0038560B">
              <w:rPr>
                <w:rFonts w:ascii="Simplified Arabic" w:hAnsi="Simplified Arabic" w:cs="Simplified Arabic"/>
              </w:rPr>
              <w:t>G</w:t>
            </w:r>
            <w:r w:rsidRPr="0038560B">
              <w:rPr>
                <w:rFonts w:ascii="Simplified Arabic" w:hAnsi="Simplified Arabic" w:cs="Simplified Arabic"/>
                <w:rtl/>
              </w:rPr>
              <w:t xml:space="preserve"> أو أعلى - وعرض النطاق الترددي للإنترنت، والوصول إلى تكنولوجيا البيانات الضخمة، وما إلى ذلك.</w:t>
            </w:r>
          </w:p>
        </w:tc>
      </w:tr>
      <w:tr w:rsidR="00BA73C1" w:rsidRPr="00791FA9" w14:paraId="0F6947C4" w14:textId="77777777" w:rsidTr="000C7D0B">
        <w:tc>
          <w:tcPr>
            <w:tcW w:w="7540" w:type="dxa"/>
            <w:vMerge w:val="restart"/>
            <w:vAlign w:val="center"/>
          </w:tcPr>
          <w:p w14:paraId="78550BC7" w14:textId="44D78D9B" w:rsidR="00BA73C1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71B1CDD2" w14:textId="77777777" w:rsidR="00BA73C1" w:rsidRPr="00791FA9" w:rsidRDefault="00BA73C1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4D31ED4B" w14:textId="58653BC2" w:rsidR="00BA73C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BA73C1" w:rsidRPr="00791FA9" w14:paraId="0D215C1C" w14:textId="77777777" w:rsidTr="000C7D0B">
        <w:tc>
          <w:tcPr>
            <w:tcW w:w="7540" w:type="dxa"/>
            <w:vMerge/>
            <w:vAlign w:val="center"/>
          </w:tcPr>
          <w:p w14:paraId="54F2E4CC" w14:textId="77777777" w:rsidR="00BA73C1" w:rsidRPr="00791FA9" w:rsidRDefault="00BA73C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540419A" w14:textId="30E589C6" w:rsidR="00BA73C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BA73C1" w:rsidRPr="00791FA9" w14:paraId="1535CB35" w14:textId="77777777" w:rsidTr="000C7D0B">
        <w:tc>
          <w:tcPr>
            <w:tcW w:w="7540" w:type="dxa"/>
            <w:vMerge/>
            <w:vAlign w:val="center"/>
          </w:tcPr>
          <w:p w14:paraId="53D74343" w14:textId="77777777" w:rsidR="00BA73C1" w:rsidRPr="00791FA9" w:rsidRDefault="00BA73C1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43C37D0" w14:textId="6C87A590" w:rsidR="00BA73C1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BA73C1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BA73C1" w:rsidRPr="00791FA9" w14:paraId="3AA19722" w14:textId="77777777" w:rsidTr="000C7D0B">
        <w:tc>
          <w:tcPr>
            <w:tcW w:w="7540" w:type="dxa"/>
            <w:vAlign w:val="center"/>
          </w:tcPr>
          <w:p w14:paraId="283D22D6" w14:textId="5AF81A5A" w:rsidR="00BA73C1" w:rsidRPr="00791FA9" w:rsidRDefault="00477F28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إضافة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أي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معلومات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ذات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صلة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بهذا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المجال</w:t>
            </w:r>
          </w:p>
        </w:tc>
        <w:tc>
          <w:tcPr>
            <w:tcW w:w="1627" w:type="dxa"/>
            <w:vAlign w:val="center"/>
          </w:tcPr>
          <w:p w14:paraId="4C6E32D9" w14:textId="59BB3914" w:rsidR="00BA73C1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38560B">
              <w:rPr>
                <w:rFonts w:ascii="Simplified Arabic" w:hAnsi="Simplified Arabic" w:cs="Simplified Arabic" w:hint="cs"/>
                <w:rtl/>
              </w:rPr>
              <w:t>300</w:t>
            </w:r>
            <w:r w:rsidR="0038560B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30077FAC" w14:textId="77777777" w:rsidR="003A2265" w:rsidRPr="00791FA9" w:rsidRDefault="003A2265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7540"/>
        <w:gridCol w:w="1627"/>
      </w:tblGrid>
      <w:tr w:rsidR="009A13A5" w:rsidRPr="00791FA9" w14:paraId="339F0AC6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  <w:vAlign w:val="center"/>
            <w:hideMark/>
          </w:tcPr>
          <w:p w14:paraId="1B01EAF2" w14:textId="446C9118" w:rsidR="009A13A5" w:rsidRPr="00CF1E94" w:rsidRDefault="00CF1E94" w:rsidP="00791FA9">
            <w:pPr>
              <w:pStyle w:val="Heading1"/>
              <w:numPr>
                <w:ilvl w:val="0"/>
                <w:numId w:val="0"/>
              </w:numPr>
              <w:bidi/>
              <w:ind w:left="851" w:hanging="851"/>
              <w:rPr>
                <w:rFonts w:ascii="Simplified Arabic" w:hAnsi="Simplified Arabic" w:cs="Simplified Arabic"/>
                <w:b w:val="0"/>
                <w:bCs/>
                <w:color w:val="816200" w:themeColor="accent5" w:themeShade="80"/>
                <w:sz w:val="28"/>
                <w:szCs w:val="30"/>
              </w:rPr>
            </w:pPr>
            <w:r w:rsidRPr="00CF1E94">
              <w:rPr>
                <w:rFonts w:ascii="Simplified Arabic" w:hAnsi="Simplified Arabic" w:cs="Simplified Arabic" w:hint="cs"/>
                <w:b w:val="0"/>
                <w:bCs/>
                <w:color w:val="7B881D" w:themeColor="accent2" w:themeShade="BF"/>
                <w:sz w:val="28"/>
                <w:szCs w:val="30"/>
                <w:rtl/>
              </w:rPr>
              <w:t>المجال 9: الصخة والسلامة والأمن</w:t>
            </w:r>
          </w:p>
        </w:tc>
      </w:tr>
      <w:tr w:rsidR="00E13A59" w:rsidRPr="00791FA9" w14:paraId="3A7F7682" w14:textId="77777777" w:rsidTr="000C7D0B"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 w:themeFill="text2" w:themeFillTint="33"/>
          </w:tcPr>
          <w:p w14:paraId="776D24FE" w14:textId="4B812886" w:rsidR="009A13A5" w:rsidRPr="00477F28" w:rsidRDefault="00477F28" w:rsidP="00791FA9">
            <w:pPr>
              <w:pStyle w:val="Heading1"/>
              <w:numPr>
                <w:ilvl w:val="0"/>
                <w:numId w:val="0"/>
              </w:numPr>
              <w:bidi/>
              <w:jc w:val="both"/>
              <w:rPr>
                <w:rFonts w:ascii="Simplified Arabic" w:hAnsi="Simplified Arabic" w:cs="Simplified Arabic"/>
                <w:b w:val="0"/>
                <w:bCs/>
                <w:sz w:val="28"/>
                <w:szCs w:val="28"/>
              </w:rPr>
            </w:pP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تحظى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القرية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بأنظمة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تضمن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الحفاظ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على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صحة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proofErr w:type="gramStart"/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السكان</w:t>
            </w:r>
            <w:proofErr w:type="gramEnd"/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والسياح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وسلامتهم</w:t>
            </w:r>
            <w:r w:rsidRPr="00477F28">
              <w:rPr>
                <w:rFonts w:ascii="Simplified Arabic" w:hAnsi="Simplified Arabic" w:cs="Simplified Arabic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b w:val="0"/>
                <w:bCs/>
                <w:color w:val="404040" w:themeColor="text1" w:themeTint="BF"/>
                <w:sz w:val="22"/>
                <w:szCs w:val="24"/>
                <w:rtl/>
              </w:rPr>
              <w:t>وأمنهم.</w:t>
            </w:r>
          </w:p>
        </w:tc>
      </w:tr>
      <w:tr w:rsidR="0038560B" w:rsidRPr="00791FA9" w14:paraId="69274111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1764CA61" w14:textId="77777777" w:rsidR="00D51BD0" w:rsidRPr="00795C07" w:rsidRDefault="00D51BD0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ينبغي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تتضمّن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إجاباتكم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العناصر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الأربعة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التالية</w:t>
            </w:r>
            <w:r w:rsidRPr="00795C07">
              <w:rPr>
                <w:rFonts w:ascii="Simplified Arabic" w:hAnsi="Simplified Arabic" w:cs="Simplified Arabic"/>
                <w:b/>
                <w:bCs/>
              </w:rPr>
              <w:t>:</w:t>
            </w:r>
          </w:p>
          <w:p w14:paraId="10B4ABFB" w14:textId="77777777" w:rsidR="00D51BD0" w:rsidRPr="00795C07" w:rsidRDefault="00D51BD0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5C07">
              <w:rPr>
                <w:rFonts w:ascii="Simplified Arabic" w:hAnsi="Simplified Arabic" w:cs="Simplified Arabic"/>
                <w:b/>
                <w:bCs/>
              </w:rPr>
              <w:t xml:space="preserve"> [a]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الإجراء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المبادرة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التي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تنفيذها؟</w:t>
            </w:r>
          </w:p>
          <w:p w14:paraId="7E366D42" w14:textId="77777777" w:rsidR="00D51BD0" w:rsidRPr="00795C07" w:rsidRDefault="00D51BD0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5C07">
              <w:rPr>
                <w:rFonts w:ascii="Simplified Arabic" w:hAnsi="Simplified Arabic" w:cs="Simplified Arabic"/>
                <w:b/>
                <w:bCs/>
              </w:rPr>
              <w:t xml:space="preserve"> [b]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أين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تمّ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التنفيذ،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الجهات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المعنيّة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>/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أصحاب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المصلحة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الذين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شاركوا؟</w:t>
            </w:r>
          </w:p>
          <w:p w14:paraId="090A7C35" w14:textId="77777777" w:rsidR="00D51BD0" w:rsidRPr="00795C07" w:rsidRDefault="00D51BD0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5C07">
              <w:rPr>
                <w:rFonts w:ascii="Simplified Arabic" w:hAnsi="Simplified Arabic" w:cs="Simplified Arabic"/>
                <w:b/>
                <w:bCs/>
              </w:rPr>
              <w:t xml:space="preserve"> [c]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لماذا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قامت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القرية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بهذا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الإجراء؟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الهدف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الغاية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منه؟</w:t>
            </w:r>
          </w:p>
          <w:p w14:paraId="724BC136" w14:textId="77777777" w:rsidR="00D51BD0" w:rsidRPr="00795C07" w:rsidRDefault="00D51BD0" w:rsidP="005C0E9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5C07">
              <w:rPr>
                <w:rFonts w:ascii="Simplified Arabic" w:hAnsi="Simplified Arabic" w:cs="Simplified Arabic"/>
                <w:b/>
                <w:bCs/>
              </w:rPr>
              <w:t xml:space="preserve"> [d]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ما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النتائج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المحققة؟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يُرجى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استخدام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أرقام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أو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تقدير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تقريبي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للنتائج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المحققة</w:t>
            </w:r>
            <w:r w:rsidRPr="00795C07">
              <w:rPr>
                <w:rFonts w:ascii="Simplified Arabic" w:hAnsi="Simplified Arabic" w:cs="Simplified Arabic"/>
                <w:b/>
                <w:bCs/>
              </w:rPr>
              <w:t>.</w:t>
            </w:r>
          </w:p>
          <w:p w14:paraId="3946D1B1" w14:textId="77777777" w:rsidR="0038560B" w:rsidRPr="00795C07" w:rsidRDefault="00D51BD0" w:rsidP="00D51BD0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يرجى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الرجوع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إلى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المثال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التالي،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وعلى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أن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تتبع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إجابتكم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صيغة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b/>
                <w:bCs/>
                <w:rtl/>
              </w:rPr>
              <w:t>مماثلة</w:t>
            </w:r>
            <w:r w:rsidRPr="00795C07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</w:p>
          <w:p w14:paraId="5AF0F657" w14:textId="5498EA8C" w:rsidR="0040119E" w:rsidRPr="00795C07" w:rsidRDefault="00505490" w:rsidP="00795C07">
            <w:pPr>
              <w:pStyle w:val="B1Mainbody"/>
              <w:bidi/>
              <w:jc w:val="left"/>
              <w:rPr>
                <w:rFonts w:ascii="Simplified Arabic" w:hAnsi="Simplified Arabic" w:cs="Simplified Arabic"/>
                <w:i/>
                <w:iCs/>
                <w:rtl/>
              </w:rPr>
            </w:pPr>
            <w:r w:rsidRPr="00795C07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="00795C07" w:rsidRPr="00795C07">
              <w:rPr>
                <w:rFonts w:ascii="Simplified Arabic" w:hAnsi="Simplified Arabic" w:cs="Simplified Arabic"/>
                <w:b/>
                <w:bCs/>
                <w:i/>
                <w:iCs/>
                <w:lang w:val="en-GB"/>
              </w:rPr>
              <w:t>[a]</w:t>
            </w:r>
            <w:r w:rsidR="00795C07" w:rsidRPr="00795C07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" </w:t>
            </w:r>
            <w:r w:rsidRPr="00795C07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تم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اعتماد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بروتوكول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للاستجابة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السريعة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حال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وقوع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حوادث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للسيّاح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الذين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يستخدمون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مسارات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القرية</w:t>
            </w:r>
            <w:r w:rsidRPr="00795C07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795C07">
              <w:rPr>
                <w:rFonts w:ascii="Simplified Arabic" w:hAnsi="Simplified Arabic" w:cs="Simplified Arabic"/>
                <w:b/>
                <w:bCs/>
                <w:i/>
                <w:iCs/>
              </w:rPr>
              <w:t>[b]</w:t>
            </w:r>
            <w:r w:rsidRPr="00795C07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قام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ستة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مشغّلي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السياحة،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بتنسيق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مكتب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إدارة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القرية،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بإعداد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البروتوكول،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وقد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تم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اعتماده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قبل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الهيئة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الوطنية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للسياحة</w:t>
            </w:r>
            <w:r w:rsidRPr="00795C07">
              <w:rPr>
                <w:rFonts w:ascii="Simplified Arabic" w:hAnsi="Simplified Arabic" w:cs="Simplified Arabic"/>
                <w:i/>
                <w:iCs/>
              </w:rPr>
              <w:t xml:space="preserve"> </w:t>
            </w:r>
            <w:r w:rsidRPr="00795C07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[c]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تمثّل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الهدف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في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ضمان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سلامة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وأمن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السيّاح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والسكان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الذين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يستخدمون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مسارات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القرية،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خلال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توفير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خطة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واضحة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وفعّالة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للاستجابة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للحوادث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والطوارئ</w:t>
            </w:r>
            <w:r w:rsidRPr="00795C07">
              <w:rPr>
                <w:rFonts w:ascii="Simplified Arabic" w:hAnsi="Simplified Arabic" w:cs="Simplified Arabic"/>
                <w:i/>
                <w:iCs/>
              </w:rPr>
              <w:t>.</w:t>
            </w:r>
            <w:r w:rsidRPr="00795C07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[</w:t>
            </w:r>
            <w:r w:rsidRPr="00795C07">
              <w:rPr>
                <w:rFonts w:ascii="Simplified Arabic" w:hAnsi="Simplified Arabic" w:cs="Simplified Arabic"/>
                <w:b/>
                <w:bCs/>
                <w:i/>
                <w:iCs/>
              </w:rPr>
              <w:t>d</w:t>
            </w:r>
            <w:r w:rsidRPr="00795C07">
              <w:rPr>
                <w:rFonts w:ascii="Simplified Arabic" w:hAnsi="Simplified Arabic" w:cs="Simplified Arabic"/>
                <w:b/>
                <w:bCs/>
                <w:i/>
                <w:iCs/>
                <w:rtl/>
              </w:rPr>
              <w:t>]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تم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إعداد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واعتماد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  <w:lang w:bidi="ar-LB"/>
              </w:rPr>
              <w:t>ال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بروتوكول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قبل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الهيئة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الوطنية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للسياحة،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كما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عُقدت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ثلاث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ورش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عمل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للتعريف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بالبروتوكول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وآليات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تطبيقه،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بمشاركة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35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دليلًا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سياحيًا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وستة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من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مشغّلي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 xml:space="preserve"> </w:t>
            </w:r>
            <w:r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الرحلات</w:t>
            </w:r>
            <w:r w:rsidRPr="00795C07">
              <w:rPr>
                <w:rFonts w:ascii="Simplified Arabic" w:hAnsi="Simplified Arabic" w:cs="Simplified Arabic"/>
                <w:i/>
                <w:iCs/>
                <w:rtl/>
              </w:rPr>
              <w:t>.</w:t>
            </w:r>
            <w:r w:rsidR="00795C07" w:rsidRPr="00795C07">
              <w:rPr>
                <w:rFonts w:ascii="Simplified Arabic" w:hAnsi="Simplified Arabic" w:cs="Simplified Arabic" w:hint="cs"/>
                <w:i/>
                <w:iCs/>
                <w:rtl/>
              </w:rPr>
              <w:t>"</w:t>
            </w:r>
          </w:p>
        </w:tc>
      </w:tr>
      <w:tr w:rsidR="009A13A5" w:rsidRPr="00791FA9" w14:paraId="579952C4" w14:textId="77777777" w:rsidTr="000C7D0B">
        <w:tc>
          <w:tcPr>
            <w:tcW w:w="7540" w:type="dxa"/>
            <w:vAlign w:val="center"/>
          </w:tcPr>
          <w:p w14:paraId="45B2E9AC" w14:textId="7865471B" w:rsidR="00477F28" w:rsidRPr="00791FA9" w:rsidRDefault="00477F28" w:rsidP="00477F2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أ.9.1.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جزء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من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خطة</w:t>
            </w:r>
            <w:r w:rsidRPr="00477F28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/</w:t>
            </w:r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نظام</w:t>
            </w:r>
            <w:r w:rsidRPr="00477F28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للصحة</w:t>
            </w:r>
            <w:r w:rsidRPr="00477F28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العامة</w:t>
            </w:r>
            <w:r w:rsidRPr="00477F28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والسلامة</w:t>
            </w:r>
            <w:r w:rsidRPr="00477F28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والأمن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627" w:type="dxa"/>
          </w:tcPr>
          <w:p w14:paraId="7BBB32D0" w14:textId="6707A66F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13071D" w:rsidRPr="00791FA9" w14:paraId="02ADA1A1" w14:textId="77777777" w:rsidTr="005C0E99">
        <w:tc>
          <w:tcPr>
            <w:tcW w:w="9167" w:type="dxa"/>
            <w:gridSpan w:val="2"/>
            <w:shd w:val="clear" w:color="auto" w:fill="F2F2F2" w:themeFill="background1" w:themeFillShade="F2"/>
            <w:vAlign w:val="center"/>
          </w:tcPr>
          <w:p w14:paraId="38ED4CF2" w14:textId="7262424D" w:rsidR="0013071D" w:rsidRDefault="0013071D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rtl/>
              </w:rPr>
            </w:pPr>
            <w:r w:rsidRPr="0013071D">
              <w:rPr>
                <w:rFonts w:ascii="Simplified Arabic" w:hAnsi="Simplified Arabic" w:cs="Simplified Arabic"/>
                <w:rtl/>
              </w:rPr>
              <w:t>-</w:t>
            </w:r>
            <w:r w:rsidRPr="0013071D">
              <w:rPr>
                <w:rFonts w:ascii="Simplified Arabic" w:hAnsi="Simplified Arabic" w:cs="Simplified Arabic"/>
                <w:rtl/>
              </w:rPr>
              <w:tab/>
              <w:t>إمكانية الوصول بشكل مناسب إلى خدمات الطوارئ (الشرطة المحلية، الإطفاء، الطاقم الطبي، إلخ.)</w:t>
            </w:r>
          </w:p>
        </w:tc>
      </w:tr>
      <w:tr w:rsidR="009A13A5" w:rsidRPr="00791FA9" w14:paraId="2212EA36" w14:textId="77777777" w:rsidTr="000C7D0B">
        <w:tc>
          <w:tcPr>
            <w:tcW w:w="7540" w:type="dxa"/>
            <w:vAlign w:val="center"/>
          </w:tcPr>
          <w:p w14:paraId="30091720" w14:textId="13C11F25" w:rsidR="009A13A5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*:</w:t>
            </w:r>
            <w:r w:rsidR="009A13A5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67C8EC02" w14:textId="00FA80E5" w:rsidR="009A13A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13071D">
              <w:rPr>
                <w:rFonts w:ascii="Simplified Arabic" w:hAnsi="Simplified Arabic" w:cs="Simplified Arabic" w:hint="cs"/>
                <w:rtl/>
              </w:rPr>
              <w:t>300</w:t>
            </w:r>
            <w:r w:rsidR="0013071D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9A13A5" w:rsidRPr="00791FA9" w14:paraId="619D6DB6" w14:textId="77777777" w:rsidTr="000C7D0B">
        <w:tc>
          <w:tcPr>
            <w:tcW w:w="7540" w:type="dxa"/>
            <w:vMerge w:val="restart"/>
            <w:vAlign w:val="center"/>
          </w:tcPr>
          <w:p w14:paraId="4AAFD928" w14:textId="3796044B" w:rsidR="009A13A5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572AAE91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1B77E51E" w14:textId="5F87D481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9A13A5" w:rsidRPr="00791FA9" w14:paraId="63266888" w14:textId="77777777" w:rsidTr="000C7D0B">
        <w:tc>
          <w:tcPr>
            <w:tcW w:w="7540" w:type="dxa"/>
            <w:vMerge/>
            <w:vAlign w:val="center"/>
          </w:tcPr>
          <w:p w14:paraId="6F86D9B3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235A882A" w14:textId="58CF8F39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9A13A5" w:rsidRPr="00791FA9" w14:paraId="124BA224" w14:textId="77777777" w:rsidTr="000C7D0B">
        <w:tc>
          <w:tcPr>
            <w:tcW w:w="7540" w:type="dxa"/>
            <w:vMerge/>
            <w:vAlign w:val="center"/>
          </w:tcPr>
          <w:p w14:paraId="538508DD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1B1EFDC" w14:textId="0B31365C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9A13A5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9A13A5" w:rsidRPr="00791FA9" w14:paraId="47A9D476" w14:textId="77777777" w:rsidTr="000C7D0B">
        <w:tc>
          <w:tcPr>
            <w:tcW w:w="7540" w:type="dxa"/>
            <w:vAlign w:val="center"/>
          </w:tcPr>
          <w:p w14:paraId="7A980309" w14:textId="6985F457" w:rsidR="00477F28" w:rsidRPr="00791FA9" w:rsidRDefault="00477F28" w:rsidP="00477F2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.9.2.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قريبة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من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خدمات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الرعاية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الصحية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ومقدميها؟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*</w:t>
            </w:r>
          </w:p>
        </w:tc>
        <w:tc>
          <w:tcPr>
            <w:tcW w:w="1627" w:type="dxa"/>
          </w:tcPr>
          <w:p w14:paraId="34B966CF" w14:textId="3F551EA8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9A13A5" w:rsidRPr="00791FA9" w14:paraId="1B25EA4A" w14:textId="77777777" w:rsidTr="000C7D0B">
        <w:tc>
          <w:tcPr>
            <w:tcW w:w="7540" w:type="dxa"/>
            <w:vAlign w:val="center"/>
          </w:tcPr>
          <w:p w14:paraId="594894B9" w14:textId="5CF92C82" w:rsidR="009A13A5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*:</w:t>
            </w:r>
            <w:r w:rsidR="009A13A5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507E5F96" w14:textId="27F948B7" w:rsidR="009A13A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13071D">
              <w:rPr>
                <w:rFonts w:ascii="Simplified Arabic" w:hAnsi="Simplified Arabic" w:cs="Simplified Arabic" w:hint="cs"/>
                <w:rtl/>
              </w:rPr>
              <w:t>300</w:t>
            </w:r>
            <w:r w:rsidR="0013071D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9A13A5" w:rsidRPr="00791FA9" w14:paraId="1DF12673" w14:textId="77777777" w:rsidTr="000C7D0B">
        <w:tc>
          <w:tcPr>
            <w:tcW w:w="7540" w:type="dxa"/>
            <w:vMerge w:val="restart"/>
            <w:vAlign w:val="center"/>
          </w:tcPr>
          <w:p w14:paraId="1899E8D6" w14:textId="67650342" w:rsidR="009A13A5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638605F3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279F1B90" w14:textId="347696CD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9A13A5" w:rsidRPr="00791FA9" w14:paraId="377BF7ED" w14:textId="77777777" w:rsidTr="000C7D0B">
        <w:tc>
          <w:tcPr>
            <w:tcW w:w="7540" w:type="dxa"/>
            <w:vMerge/>
            <w:vAlign w:val="center"/>
          </w:tcPr>
          <w:p w14:paraId="475CDA07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02506A0" w14:textId="48B956FA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9A13A5" w:rsidRPr="00791FA9" w14:paraId="45C54241" w14:textId="77777777" w:rsidTr="000C7D0B">
        <w:tc>
          <w:tcPr>
            <w:tcW w:w="7540" w:type="dxa"/>
            <w:vMerge/>
            <w:vAlign w:val="center"/>
          </w:tcPr>
          <w:p w14:paraId="29E303BC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05130576" w14:textId="4DE536A0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9A13A5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9A13A5" w:rsidRPr="00791FA9" w14:paraId="44FE54AB" w14:textId="77777777" w:rsidTr="000C7D0B">
        <w:tc>
          <w:tcPr>
            <w:tcW w:w="7540" w:type="dxa"/>
            <w:vAlign w:val="center"/>
          </w:tcPr>
          <w:p w14:paraId="3B8B8EE8" w14:textId="700A5AE2" w:rsidR="00477F28" w:rsidRPr="00791FA9" w:rsidRDefault="00477F28" w:rsidP="00477F28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.9.3.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حال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التعرض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للكوارث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الطبيعية،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هل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لدى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خطة</w:t>
            </w:r>
            <w:r w:rsidRPr="00477F28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477F28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طوارئ</w:t>
            </w:r>
            <w:r w:rsidRPr="00477F28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؟</w:t>
            </w:r>
            <w:r w:rsidRPr="00477F28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*</w:t>
            </w:r>
            <w:proofErr w:type="gramEnd"/>
          </w:p>
        </w:tc>
        <w:tc>
          <w:tcPr>
            <w:tcW w:w="1627" w:type="dxa"/>
          </w:tcPr>
          <w:p w14:paraId="73F62535" w14:textId="0D8FB333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نعم/لا</w:t>
            </w:r>
          </w:p>
        </w:tc>
      </w:tr>
      <w:tr w:rsidR="009A13A5" w:rsidRPr="00791FA9" w14:paraId="1DEC549F" w14:textId="77777777" w:rsidTr="000C7D0B">
        <w:tc>
          <w:tcPr>
            <w:tcW w:w="7540" w:type="dxa"/>
            <w:vAlign w:val="center"/>
          </w:tcPr>
          <w:p w14:paraId="6C030C0B" w14:textId="0D9CB30E" w:rsidR="009A13A5" w:rsidRPr="00791FA9" w:rsidRDefault="00684EB8" w:rsidP="00791FA9">
            <w:pPr>
              <w:bidi/>
              <w:spacing w:line="276" w:lineRule="auto"/>
              <w:jc w:val="both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hAnsi="Simplified Arabic" w:cs="Simplified Arabic"/>
                <w:color w:val="404040" w:themeColor="text1" w:themeTint="BF"/>
                <w:rtl/>
              </w:rPr>
              <w:t>يرجى تقديم وصف موجز *:</w:t>
            </w:r>
            <w:r w:rsidR="009A13A5" w:rsidRPr="00791FA9">
              <w:rPr>
                <w:rFonts w:ascii="Simplified Arabic" w:hAnsi="Simplified Arabic" w:cs="Simplified Arabic"/>
                <w:color w:val="404040" w:themeColor="text1" w:themeTint="BF"/>
              </w:rPr>
              <w:t xml:space="preserve"> </w:t>
            </w:r>
          </w:p>
        </w:tc>
        <w:tc>
          <w:tcPr>
            <w:tcW w:w="1627" w:type="dxa"/>
          </w:tcPr>
          <w:p w14:paraId="4BF1FFBA" w14:textId="13EE1058" w:rsidR="009A13A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D92C8C">
              <w:rPr>
                <w:rFonts w:ascii="Simplified Arabic" w:hAnsi="Simplified Arabic" w:cs="Simplified Arabic" w:hint="cs"/>
                <w:rtl/>
              </w:rPr>
              <w:t>300</w:t>
            </w:r>
            <w:r w:rsidR="00D92C8C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9A13A5" w:rsidRPr="00791FA9" w14:paraId="0FC2810C" w14:textId="77777777" w:rsidTr="000C7D0B">
        <w:tc>
          <w:tcPr>
            <w:tcW w:w="7540" w:type="dxa"/>
            <w:vMerge w:val="restart"/>
            <w:vAlign w:val="center"/>
          </w:tcPr>
          <w:p w14:paraId="0E770745" w14:textId="53B228B0" w:rsidR="009A13A5" w:rsidRPr="00791FA9" w:rsidRDefault="00B506AC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>
              <w:rPr>
                <w:rFonts w:ascii="Simplified Arabic" w:eastAsia="Arial" w:hAnsi="Simplified Arabic" w:cs="Simplified Arabic"/>
                <w:rtl/>
              </w:rPr>
              <w:t>يرجى تقديم الروابط ذات الصلة (المستندات المحفوظة على مساحة تخزين سحابية، روابط الصفحات الإلكترونية) التي تدعم إجابتكم:</w:t>
            </w:r>
          </w:p>
          <w:p w14:paraId="075E9BB1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color w:val="404040" w:themeColor="text1" w:themeTint="BF"/>
              </w:rPr>
            </w:pPr>
          </w:p>
        </w:tc>
        <w:tc>
          <w:tcPr>
            <w:tcW w:w="1627" w:type="dxa"/>
            <w:vAlign w:val="center"/>
          </w:tcPr>
          <w:p w14:paraId="53877C90" w14:textId="18982891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1</w:t>
            </w:r>
          </w:p>
        </w:tc>
      </w:tr>
      <w:tr w:rsidR="009A13A5" w:rsidRPr="00791FA9" w14:paraId="45F9E904" w14:textId="77777777" w:rsidTr="000C7D0B">
        <w:tc>
          <w:tcPr>
            <w:tcW w:w="7540" w:type="dxa"/>
            <w:vMerge/>
            <w:vAlign w:val="center"/>
          </w:tcPr>
          <w:p w14:paraId="33DD6FF1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511C4E6F" w14:textId="0DAE6B4B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2</w:t>
            </w:r>
          </w:p>
        </w:tc>
      </w:tr>
      <w:tr w:rsidR="009A13A5" w:rsidRPr="00791FA9" w14:paraId="7EC8B443" w14:textId="77777777" w:rsidTr="000C7D0B">
        <w:tc>
          <w:tcPr>
            <w:tcW w:w="7540" w:type="dxa"/>
            <w:vMerge/>
            <w:vAlign w:val="center"/>
          </w:tcPr>
          <w:p w14:paraId="1F6D1F7D" w14:textId="77777777" w:rsidR="009A13A5" w:rsidRPr="00791FA9" w:rsidRDefault="009A13A5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</w:p>
        </w:tc>
        <w:tc>
          <w:tcPr>
            <w:tcW w:w="1627" w:type="dxa"/>
            <w:vAlign w:val="center"/>
          </w:tcPr>
          <w:p w14:paraId="385DBA81" w14:textId="1E1DFB59" w:rsidR="009A13A5" w:rsidRPr="00791FA9" w:rsidRDefault="00DB5BF5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rtl/>
              </w:rPr>
              <w:t>مجال مفتوح 3</w:t>
            </w:r>
            <w:r w:rsidR="009A13A5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9A13A5" w:rsidRPr="00791FA9" w14:paraId="4E903FFA" w14:textId="77777777" w:rsidTr="000C7D0B">
        <w:tc>
          <w:tcPr>
            <w:tcW w:w="7540" w:type="dxa"/>
            <w:vAlign w:val="center"/>
          </w:tcPr>
          <w:p w14:paraId="6BBE9D85" w14:textId="1D3ECADE" w:rsidR="009A13A5" w:rsidRPr="00791FA9" w:rsidRDefault="00477F28" w:rsidP="00791FA9">
            <w:pPr>
              <w:bidi/>
              <w:spacing w:line="276" w:lineRule="auto"/>
              <w:jc w:val="both"/>
              <w:rPr>
                <w:rFonts w:ascii="Simplified Arabic" w:eastAsia="Arial" w:hAnsi="Simplified Arabic" w:cs="Simplified Arabic"/>
              </w:rPr>
            </w:pP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يرجى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إضافة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أي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تعليقات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ذات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صلة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بتقييم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هذه</w:t>
            </w:r>
            <w:r w:rsidRPr="00477F28">
              <w:rPr>
                <w:rFonts w:ascii="Simplified Arabic" w:hAnsi="Simplified Arabic" w:cs="Simplified Arabic"/>
                <w:color w:val="404040" w:themeColor="text1" w:themeTint="BF"/>
                <w:rtl/>
              </w:rPr>
              <w:t xml:space="preserve"> </w:t>
            </w:r>
            <w:r w:rsidRPr="00477F28">
              <w:rPr>
                <w:rFonts w:ascii="Simplified Arabic" w:hAnsi="Simplified Arabic" w:cs="Simplified Arabic" w:hint="cs"/>
                <w:color w:val="404040" w:themeColor="text1" w:themeTint="BF"/>
                <w:rtl/>
              </w:rPr>
              <w:t>المنطقة</w:t>
            </w:r>
          </w:p>
        </w:tc>
        <w:tc>
          <w:tcPr>
            <w:tcW w:w="1627" w:type="dxa"/>
            <w:vAlign w:val="center"/>
          </w:tcPr>
          <w:p w14:paraId="0AADF4AD" w14:textId="2568E1B3" w:rsidR="009A13A5" w:rsidRPr="00791FA9" w:rsidRDefault="00336B4B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 w:rsidRPr="00336B4B">
              <w:rPr>
                <w:rFonts w:ascii="Simplified Arabic" w:hAnsi="Simplified Arabic" w:cs="Simplified Arabic" w:hint="cs"/>
                <w:rtl/>
              </w:rPr>
              <w:t>سؤال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مفتوح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336B4B">
              <w:rPr>
                <w:rFonts w:ascii="Simplified Arabic" w:hAnsi="Simplified Arabic" w:cs="Simplified Arabic" w:hint="cs"/>
                <w:rtl/>
              </w:rPr>
              <w:t>بحد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أقصى</w:t>
            </w:r>
            <w:r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="00D92C8C">
              <w:rPr>
                <w:rFonts w:ascii="Simplified Arabic" w:hAnsi="Simplified Arabic" w:cs="Simplified Arabic" w:hint="cs"/>
                <w:rtl/>
              </w:rPr>
              <w:t>300</w:t>
            </w:r>
            <w:r w:rsidR="00D92C8C" w:rsidRPr="00336B4B">
              <w:rPr>
                <w:rFonts w:ascii="Simplified Arabic" w:hAnsi="Simplified Arabic" w:cs="Simplified Arabic"/>
                <w:rtl/>
              </w:rPr>
              <w:t xml:space="preserve"> </w:t>
            </w:r>
            <w:r w:rsidRPr="00336B4B">
              <w:rPr>
                <w:rFonts w:ascii="Simplified Arabic" w:hAnsi="Simplified Arabic" w:cs="Simplified Arabic" w:hint="cs"/>
                <w:rtl/>
              </w:rPr>
              <w:t>كلمة</w:t>
            </w:r>
            <w:r w:rsidRPr="00336B4B">
              <w:rPr>
                <w:rFonts w:ascii="Simplified Arabic" w:hAnsi="Simplified Arabic" w:cs="Simplified Arabic"/>
                <w:rtl/>
              </w:rPr>
              <w:t>)</w:t>
            </w:r>
          </w:p>
        </w:tc>
      </w:tr>
    </w:tbl>
    <w:p w14:paraId="7B6060AE" w14:textId="77777777" w:rsidR="003A2265" w:rsidRPr="00791FA9" w:rsidRDefault="003A2265" w:rsidP="00791FA9">
      <w:pPr>
        <w:pStyle w:val="B1Mainbody"/>
        <w:bidi/>
        <w:rPr>
          <w:rFonts w:ascii="Simplified Arabic" w:hAnsi="Simplified Arabic" w:cs="Simplified Arabic"/>
          <w:lang w:val="en-GB"/>
        </w:rPr>
      </w:pPr>
    </w:p>
    <w:p w14:paraId="7FBFCD42" w14:textId="521C0AF4" w:rsidR="00E37B63" w:rsidRDefault="00477F28" w:rsidP="00E60322">
      <w:pPr>
        <w:pStyle w:val="Heading1"/>
        <w:numPr>
          <w:ilvl w:val="0"/>
          <w:numId w:val="10"/>
        </w:numPr>
        <w:bidi/>
        <w:rPr>
          <w:rFonts w:ascii="Simplified Arabic" w:hAnsi="Simplified Arabic" w:cs="Simplified Arabic"/>
          <w:b w:val="0"/>
          <w:bCs/>
          <w:color w:val="7B881D" w:themeColor="accent2" w:themeShade="BF"/>
          <w:rtl/>
        </w:rPr>
      </w:pPr>
      <w:r w:rsidRPr="00477F28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الملفات المرئية الداعمة</w:t>
      </w:r>
    </w:p>
    <w:p w14:paraId="352EEF95" w14:textId="77777777" w:rsidR="00087D2E" w:rsidRPr="00087D2E" w:rsidRDefault="00087D2E" w:rsidP="00087D2E">
      <w:pPr>
        <w:pStyle w:val="B1Mainbody"/>
        <w:bidi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7"/>
        <w:gridCol w:w="1297"/>
      </w:tblGrid>
      <w:tr w:rsidR="00D66EE5" w:rsidRPr="00791FA9" w14:paraId="5505EC0D" w14:textId="77777777" w:rsidTr="1E0A4487">
        <w:tc>
          <w:tcPr>
            <w:tcW w:w="7757" w:type="dxa"/>
            <w:vAlign w:val="center"/>
          </w:tcPr>
          <w:p w14:paraId="21BD3B79" w14:textId="78918810" w:rsidR="00D71125" w:rsidRPr="00D71125" w:rsidRDefault="00D71125" w:rsidP="00D71125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5.1.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يُرجى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تحميل</w:t>
            </w:r>
            <w:r w:rsidRPr="00D71125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ملفات</w:t>
            </w:r>
            <w:r w:rsidRPr="00D71125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مرئية</w:t>
            </w:r>
            <w:r w:rsidRPr="00D71125">
              <w:rPr>
                <w:rFonts w:ascii="Simplified Arabic" w:eastAsia="Times New Roman" w:hAnsi="Simplified Arabic" w:cs="Simplified Arabic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b/>
                <w:bCs/>
                <w:color w:val="262626" w:themeColor="text1" w:themeTint="D9"/>
                <w:spacing w:val="10"/>
                <w:kern w:val="10"/>
                <w:rtl/>
                <w:lang w:val="en-CA"/>
              </w:rPr>
              <w:t>داعمة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ذات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صلة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تُبرز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موارد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القرية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proofErr w:type="gramStart"/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ومبادراتها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.*</w:t>
            </w:r>
            <w:proofErr w:type="gramEnd"/>
          </w:p>
          <w:p w14:paraId="739F4B79" w14:textId="77777777" w:rsidR="00D71125" w:rsidRPr="00D71125" w:rsidRDefault="00D71125" w:rsidP="00D71125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  <w:p w14:paraId="411F5BD7" w14:textId="6BBC065F" w:rsidR="00D71125" w:rsidRPr="00D71125" w:rsidRDefault="00D71125" w:rsidP="00D71125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نشجع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المشاركين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على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تقديم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مواد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سمعية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وبصرية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بأفضل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جودة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ممكنة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.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يُرجى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أخذ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العلم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أنه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حال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الفوز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،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سيتم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استخدام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هذه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المواد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جميع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مواد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التواصل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.</w:t>
            </w:r>
          </w:p>
          <w:p w14:paraId="6B131CBF" w14:textId="77777777" w:rsidR="00D71125" w:rsidRPr="00D71125" w:rsidRDefault="00D71125" w:rsidP="00D71125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  <w:p w14:paraId="3D7ABD88" w14:textId="5742BCD4" w:rsidR="00D71125" w:rsidRPr="00D71125" w:rsidRDefault="00D71125" w:rsidP="00D71125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هذا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المجال،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تُعطى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الأولوية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لأي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فيديو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ترويجي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رسمي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للقرية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.</w:t>
            </w:r>
          </w:p>
          <w:p w14:paraId="2F6A9167" w14:textId="5CD75E8C" w:rsidR="00A37B35" w:rsidRPr="00791FA9" w:rsidRDefault="00A37B35" w:rsidP="00791FA9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i/>
                <w:iCs/>
                <w:color w:val="262626" w:themeColor="text1" w:themeTint="D9"/>
                <w:spacing w:val="10"/>
                <w:kern w:val="10"/>
                <w:lang w:val="en-CA"/>
              </w:rPr>
            </w:pPr>
          </w:p>
          <w:p w14:paraId="67011530" w14:textId="1D9B0099" w:rsidR="00D71125" w:rsidRDefault="00D71125" w:rsidP="00D71125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b/>
                <w:bCs/>
                <w:i/>
                <w:iCs/>
                <w:color w:val="262626" w:themeColor="text1" w:themeTint="D9"/>
                <w:spacing w:val="10"/>
                <w:kern w:val="10"/>
                <w:rtl/>
                <w:lang w:val="en-CA" w:bidi="ar-LB"/>
              </w:rPr>
            </w:pPr>
            <w:r w:rsidRPr="00D71125">
              <w:rPr>
                <w:rFonts w:ascii="Simplified Arabic" w:eastAsia="Times New Roman" w:hAnsi="Simplified Arabic" w:cs="Simplified Arabic" w:hint="cs"/>
                <w:b/>
                <w:bCs/>
                <w:i/>
                <w:iCs/>
                <w:color w:val="262626" w:themeColor="text1" w:themeTint="D9"/>
                <w:spacing w:val="10"/>
                <w:kern w:val="10"/>
                <w:rtl/>
                <w:lang w:val="en-CA" w:bidi="ar-LB"/>
              </w:rPr>
              <w:t>التنسيق والحد الأقصى:</w:t>
            </w:r>
          </w:p>
          <w:p w14:paraId="510E9213" w14:textId="77777777" w:rsidR="00D71125" w:rsidRPr="00D71125" w:rsidRDefault="00D71125" w:rsidP="00D71125">
            <w:pPr>
              <w:bidi/>
              <w:spacing w:after="160"/>
              <w:ind w:left="811"/>
              <w:jc w:val="both"/>
              <w:rPr>
                <w:rFonts w:ascii="Simplified Arabic" w:hAnsi="Simplified Arabic" w:cs="Simplified Arabic"/>
                <w:i/>
                <w:iCs/>
                <w:color w:val="404040" w:themeColor="text1" w:themeTint="BF"/>
              </w:rPr>
            </w:pPr>
            <w:proofErr w:type="gramStart"/>
            <w:r w:rsidRPr="00D71125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"/>
              </w:rPr>
              <w:t>الصور</w:t>
            </w:r>
            <w:r w:rsidRPr="00D71125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:jpg</w:t>
            </w:r>
            <w:proofErr w:type="gramEnd"/>
            <w:r w:rsidRPr="00D71125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. </w:t>
            </w:r>
            <w:r w:rsidRPr="00D71125">
              <w:rPr>
                <w:rFonts w:ascii="Simplified Arabic" w:hAnsi="Simplified Arabic" w:cs="Simplified Arabic" w:hint="cs"/>
                <w:i/>
                <w:iCs/>
                <w:rtl/>
                <w:lang w:bidi="ar"/>
              </w:rPr>
              <w:t>10</w:t>
            </w:r>
            <w:r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 xml:space="preserve"> صور</w:t>
            </w:r>
            <w:r w:rsidRPr="00D71125">
              <w:rPr>
                <w:rFonts w:ascii="Simplified Arabic" w:hAnsi="Simplified Arabic" w:cs="Simplified Arabic" w:hint="cs"/>
                <w:i/>
                <w:iCs/>
                <w:rtl/>
                <w:lang w:bidi="ar"/>
              </w:rPr>
              <w:t xml:space="preserve"> كحد أقصى</w:t>
            </w:r>
            <w:r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 xml:space="preserve">. الحد الأقصى </w:t>
            </w:r>
            <w:r w:rsidRPr="00D71125">
              <w:rPr>
                <w:rFonts w:ascii="Simplified Arabic" w:hAnsi="Simplified Arabic" w:cs="Simplified Arabic" w:hint="cs"/>
                <w:i/>
                <w:iCs/>
                <w:rtl/>
                <w:lang w:bidi="ar"/>
              </w:rPr>
              <w:t>20</w:t>
            </w:r>
            <w:r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 xml:space="preserve"> ميجابايت للملف</w:t>
            </w:r>
            <w:r w:rsidRPr="00D71125">
              <w:rPr>
                <w:rFonts w:ascii="Simplified Arabic" w:hAnsi="Simplified Arabic" w:cs="Simplified Arabic"/>
                <w:i/>
                <w:iCs/>
              </w:rPr>
              <w:t>.</w:t>
            </w:r>
          </w:p>
          <w:p w14:paraId="3706CB47" w14:textId="080F9156" w:rsidR="00D71125" w:rsidRPr="00D71125" w:rsidRDefault="00D71125" w:rsidP="00D71125">
            <w:pPr>
              <w:bidi/>
              <w:spacing w:after="160"/>
              <w:ind w:left="811"/>
              <w:jc w:val="both"/>
              <w:rPr>
                <w:rFonts w:ascii="Simplified Arabic" w:hAnsi="Simplified Arabic" w:cs="Simplified Arabic"/>
                <w:i/>
                <w:iCs/>
                <w:color w:val="404040" w:themeColor="text1" w:themeTint="BF"/>
                <w:rtl/>
              </w:rPr>
            </w:pPr>
            <w:proofErr w:type="gramStart"/>
            <w:r w:rsidRPr="00D71125">
              <w:rPr>
                <w:rFonts w:ascii="Simplified Arabic" w:hAnsi="Simplified Arabic" w:cs="Simplified Arabic" w:hint="cs"/>
                <w:b/>
                <w:bCs/>
                <w:i/>
                <w:iCs/>
                <w:rtl/>
                <w:lang w:bidi="ar"/>
              </w:rPr>
              <w:t>ال</w:t>
            </w:r>
            <w:r w:rsidRPr="00D71125">
              <w:rPr>
                <w:rFonts w:ascii="Simplified Arabic" w:hAnsi="Simplified Arabic" w:cs="Simplified Arabic"/>
                <w:b/>
                <w:bCs/>
                <w:i/>
                <w:iCs/>
                <w:rtl/>
                <w:lang w:bidi="ar"/>
              </w:rPr>
              <w:t>فيديوهات</w:t>
            </w:r>
            <w:r w:rsidRPr="00D71125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 :mp4</w:t>
            </w:r>
            <w:proofErr w:type="gramEnd"/>
            <w:r w:rsidRPr="00D71125">
              <w:rPr>
                <w:rFonts w:ascii="Simplified Arabic" w:hAnsi="Simplified Arabic" w:cs="Simplified Arabic"/>
                <w:b/>
                <w:bCs/>
                <w:i/>
                <w:iCs/>
              </w:rPr>
              <w:t xml:space="preserve">. </w:t>
            </w:r>
            <w:r w:rsidRPr="00D71125">
              <w:rPr>
                <w:rFonts w:ascii="Simplified Arabic" w:hAnsi="Simplified Arabic" w:cs="Simplified Arabic" w:hint="cs"/>
                <w:i/>
                <w:iCs/>
                <w:rtl/>
                <w:lang w:bidi="ar"/>
              </w:rPr>
              <w:t xml:space="preserve">3 </w:t>
            </w:r>
            <w:r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>فيديوهات</w:t>
            </w:r>
            <w:r w:rsidRPr="00D71125">
              <w:rPr>
                <w:rFonts w:ascii="Simplified Arabic" w:hAnsi="Simplified Arabic" w:cs="Simplified Arabic" w:hint="cs"/>
                <w:i/>
                <w:iCs/>
                <w:rtl/>
                <w:lang w:bidi="ar"/>
              </w:rPr>
              <w:t xml:space="preserve"> كحد أقصى</w:t>
            </w:r>
            <w:r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 xml:space="preserve">. الحد الأقصى للملف </w:t>
            </w:r>
            <w:r w:rsidR="0090521C">
              <w:rPr>
                <w:rFonts w:ascii="Simplified Arabic" w:hAnsi="Simplified Arabic" w:cs="Simplified Arabic" w:hint="cs"/>
                <w:i/>
                <w:iCs/>
                <w:rtl/>
                <w:lang w:bidi="ar"/>
              </w:rPr>
              <w:t>500</w:t>
            </w:r>
            <w:r w:rsidR="0090521C"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 xml:space="preserve"> </w:t>
            </w:r>
            <w:r w:rsidRPr="00D71125">
              <w:rPr>
                <w:rFonts w:ascii="Simplified Arabic" w:hAnsi="Simplified Arabic" w:cs="Simplified Arabic"/>
                <w:i/>
                <w:iCs/>
                <w:rtl/>
                <w:lang w:bidi="ar"/>
              </w:rPr>
              <w:t>ميجابايت</w:t>
            </w:r>
            <w:r w:rsidRPr="00D71125">
              <w:rPr>
                <w:rFonts w:ascii="Simplified Arabic" w:hAnsi="Simplified Arabic" w:cs="Simplified Arabic"/>
                <w:i/>
                <w:iCs/>
              </w:rPr>
              <w:t>.</w:t>
            </w:r>
          </w:p>
          <w:p w14:paraId="2B114847" w14:textId="77777777" w:rsidR="00D71125" w:rsidRPr="00D71125" w:rsidRDefault="00D71125" w:rsidP="00D71125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b/>
                <w:bCs/>
                <w:i/>
                <w:iCs/>
                <w:color w:val="262626" w:themeColor="text1" w:themeTint="D9"/>
                <w:spacing w:val="10"/>
                <w:kern w:val="10"/>
                <w:rtl/>
                <w:lang w:val="en-CA"/>
              </w:rPr>
            </w:pPr>
          </w:p>
          <w:p w14:paraId="54EC2C8B" w14:textId="3433A409" w:rsidR="00BE0ECF" w:rsidRPr="00791FA9" w:rsidRDefault="00BE0ECF" w:rsidP="00791FA9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</w:tc>
        <w:tc>
          <w:tcPr>
            <w:tcW w:w="1297" w:type="dxa"/>
          </w:tcPr>
          <w:p w14:paraId="0375B0A2" w14:textId="59211889" w:rsidR="00D66EE5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تحميل ملف</w:t>
            </w:r>
            <w:r w:rsidR="00BE0ECF"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FD7725" w:rsidRPr="00791FA9" w14:paraId="10038F0C" w14:textId="77777777" w:rsidTr="1E0A4487">
        <w:tc>
          <w:tcPr>
            <w:tcW w:w="7757" w:type="dxa"/>
            <w:vAlign w:val="center"/>
          </w:tcPr>
          <w:p w14:paraId="567AC6D7" w14:textId="48264197" w:rsidR="00D71125" w:rsidRPr="00D71125" w:rsidRDefault="00D71125" w:rsidP="00E60322">
            <w:pPr>
              <w:pStyle w:val="ListParagraph"/>
              <w:numPr>
                <w:ilvl w:val="1"/>
                <w:numId w:val="16"/>
              </w:num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يرجى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تحميل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مستند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يتضمن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حقوق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الطبع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والنشر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لجميع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المواد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المُحمّلة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في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الحقل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السابق،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باتباع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النموذج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r w:rsidRPr="00D71125">
              <w:rPr>
                <w:rFonts w:ascii="Simplified Arabic" w:eastAsia="Times New Roman" w:hAnsi="Simplified Arabic" w:cs="Simplified Arabic" w:hint="cs"/>
                <w:color w:val="262626" w:themeColor="text1" w:themeTint="D9"/>
                <w:spacing w:val="10"/>
                <w:kern w:val="10"/>
                <w:rtl/>
                <w:lang w:val="en-CA"/>
              </w:rPr>
              <w:t>المتوفر</w:t>
            </w:r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 xml:space="preserve"> </w:t>
            </w:r>
            <w:hyperlink r:id="rId21" w:history="1">
              <w:r w:rsidRPr="00D71125">
                <w:rPr>
                  <w:rStyle w:val="Hyperlink0"/>
                  <w:rFonts w:ascii="Simplified Arabic" w:eastAsia="Times New Roman" w:hAnsi="Simplified Arabic" w:cs="Simplified Arabic" w:hint="cs"/>
                  <w:spacing w:val="10"/>
                  <w:kern w:val="10"/>
                  <w:rtl/>
                  <w:lang w:val="en-CA"/>
                </w:rPr>
                <w:t>هنا</w:t>
              </w:r>
            </w:hyperlink>
            <w:r w:rsidRPr="00D71125"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rtl/>
                <w:lang w:val="en-CA"/>
              </w:rPr>
              <w:t>: *</w:t>
            </w:r>
          </w:p>
          <w:p w14:paraId="212CABCE" w14:textId="6907EA1B" w:rsidR="00B14FB1" w:rsidRPr="00791FA9" w:rsidRDefault="00B14FB1" w:rsidP="00791FA9">
            <w:pPr>
              <w:pStyle w:val="ListParagraph"/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</w:tc>
        <w:tc>
          <w:tcPr>
            <w:tcW w:w="1297" w:type="dxa"/>
          </w:tcPr>
          <w:p w14:paraId="49C7C5FE" w14:textId="023CB66F" w:rsidR="00FD7725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تحميل ملف</w:t>
            </w:r>
          </w:p>
        </w:tc>
      </w:tr>
      <w:tr w:rsidR="00FD13D9" w:rsidRPr="00791FA9" w14:paraId="58BB0F33" w14:textId="77777777" w:rsidTr="1E0A4487">
        <w:tc>
          <w:tcPr>
            <w:tcW w:w="7757" w:type="dxa"/>
            <w:vAlign w:val="center"/>
          </w:tcPr>
          <w:p w14:paraId="772F923A" w14:textId="1449E3F6" w:rsidR="00D71125" w:rsidRPr="00D71125" w:rsidRDefault="00D71125" w:rsidP="00E60322">
            <w:pPr>
              <w:pStyle w:val="ListParagraph"/>
              <w:numPr>
                <w:ilvl w:val="1"/>
                <w:numId w:val="16"/>
              </w:num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  <w:r w:rsidRPr="00D71125">
              <w:rPr>
                <w:rFonts w:ascii="Simplified Arabic" w:hAnsi="Simplified Arabic" w:cs="Simplified Arabic" w:hint="cs"/>
                <w:rtl/>
                <w:lang w:bidi="ar-LB"/>
              </w:rPr>
              <w:t xml:space="preserve">يرجى 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توفير ما يصل إلى ثلاثة روابط على</w:t>
            </w:r>
            <w:r w:rsidRPr="00D71125">
              <w:rPr>
                <w:rFonts w:ascii="Simplified Arabic" w:hAnsi="Simplified Arabic" w:cs="Simplified Arabic"/>
              </w:rPr>
              <w:t xml:space="preserve"> YouTube 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أو منصات مشاركة الفيديو</w:t>
            </w:r>
            <w:r w:rsidRPr="00D71125">
              <w:rPr>
                <w:rFonts w:ascii="Simplified Arabic" w:hAnsi="Simplified Arabic" w:cs="Simplified Arabic" w:hint="cs"/>
                <w:rtl/>
                <w:lang w:bidi="ar"/>
              </w:rPr>
              <w:t>هات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 xml:space="preserve"> المماثلة الأخرى</w:t>
            </w:r>
            <w:r w:rsidRPr="00D71125">
              <w:rPr>
                <w:rFonts w:ascii="Simplified Arabic" w:hAnsi="Simplified Arabic" w:cs="Simplified Arabic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(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 xml:space="preserve">على سبيل </w:t>
            </w:r>
            <w:proofErr w:type="gramStart"/>
            <w:r w:rsidRPr="00D71125">
              <w:rPr>
                <w:rFonts w:ascii="Simplified Arabic" w:hAnsi="Simplified Arabic" w:cs="Simplified Arabic"/>
                <w:rtl/>
                <w:lang w:bidi="ar"/>
              </w:rPr>
              <w:t>المثال</w:t>
            </w:r>
            <w:r w:rsidRPr="00D71125">
              <w:rPr>
                <w:rFonts w:ascii="Simplified Arabic" w:hAnsi="Simplified Arabic" w:cs="Simplified Arabic" w:hint="cs"/>
                <w:rtl/>
                <w:lang w:bidi="ar"/>
              </w:rPr>
              <w:t>:</w:t>
            </w:r>
            <w:proofErr w:type="spellStart"/>
            <w:r w:rsidRPr="00D71125">
              <w:rPr>
                <w:rFonts w:ascii="Simplified Arabic" w:hAnsi="Simplified Arabic" w:cs="Simplified Arabic"/>
              </w:rPr>
              <w:t>vimeo</w:t>
            </w:r>
            <w:proofErr w:type="spellEnd"/>
            <w:proofErr w:type="gramEnd"/>
            <w:r w:rsidRPr="00D71125">
              <w:rPr>
                <w:rFonts w:ascii="Simplified Arabic" w:hAnsi="Simplified Arabic" w:cs="Simplified Arabic"/>
              </w:rPr>
              <w:t xml:space="preserve"> 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 xml:space="preserve">، </w:t>
            </w:r>
            <w:proofErr w:type="gramStart"/>
            <w:r w:rsidRPr="00D71125">
              <w:rPr>
                <w:rFonts w:ascii="Simplified Arabic" w:hAnsi="Simplified Arabic" w:cs="Simplified Arabic"/>
              </w:rPr>
              <w:t>Tencent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،</w:t>
            </w:r>
            <w:proofErr w:type="spellStart"/>
            <w:r w:rsidRPr="00D71125">
              <w:rPr>
                <w:rFonts w:ascii="Simplified Arabic" w:hAnsi="Simplified Arabic" w:cs="Simplified Arabic"/>
              </w:rPr>
              <w:t>iQiyi</w:t>
            </w:r>
            <w:proofErr w:type="spellEnd"/>
            <w:proofErr w:type="gramEnd"/>
            <w:r w:rsidRPr="00D71125">
              <w:rPr>
                <w:rFonts w:ascii="Simplified Arabic" w:hAnsi="Simplified Arabic" w:cs="Simplified Arabic"/>
              </w:rPr>
              <w:t xml:space="preserve"> 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، وما إلى ذلك</w:t>
            </w:r>
            <w:r w:rsidRPr="00D71125">
              <w:rPr>
                <w:rFonts w:ascii="Simplified Arabic" w:hAnsi="Simplified Arabic" w:cs="Simplified Arabic" w:hint="cs"/>
                <w:rtl/>
                <w:lang w:bidi="ar"/>
              </w:rPr>
              <w:t xml:space="preserve">) 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ل</w:t>
            </w:r>
            <w:r w:rsidRPr="00D71125">
              <w:rPr>
                <w:rFonts w:ascii="Simplified Arabic" w:hAnsi="Simplified Arabic" w:cs="Simplified Arabic" w:hint="cs"/>
                <w:rtl/>
                <w:lang w:bidi="ar"/>
              </w:rPr>
              <w:t>ـ</w:t>
            </w:r>
            <w:r w:rsidRPr="00D71125">
              <w:rPr>
                <w:rFonts w:ascii="Simplified Arabic" w:hAnsi="Simplified Arabic" w:cs="Simplified Arabic"/>
                <w:b/>
                <w:bCs/>
                <w:rtl/>
                <w:lang w:bidi="ar"/>
              </w:rPr>
              <w:t xml:space="preserve">مقاطع الفيديو الترويجية 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للقرية (إن و</w:t>
            </w:r>
            <w:r w:rsidRPr="00D71125">
              <w:rPr>
                <w:rFonts w:ascii="Simplified Arabic" w:hAnsi="Simplified Arabic" w:cs="Simplified Arabic" w:hint="cs"/>
                <w:rtl/>
                <w:lang w:bidi="ar"/>
              </w:rPr>
              <w:t>ُ</w:t>
            </w:r>
            <w:r w:rsidRPr="00D71125">
              <w:rPr>
                <w:rFonts w:ascii="Simplified Arabic" w:hAnsi="Simplified Arabic" w:cs="Simplified Arabic"/>
                <w:rtl/>
                <w:lang w:bidi="ar"/>
              </w:rPr>
              <w:t>جدت)</w:t>
            </w:r>
            <w:r w:rsidRPr="00D71125">
              <w:rPr>
                <w:rFonts w:ascii="Simplified Arabic" w:hAnsi="Simplified Arabic" w:cs="Simplified Arabic" w:hint="cs"/>
                <w:rtl/>
                <w:lang w:bidi="ar"/>
              </w:rPr>
              <w:t>.</w:t>
            </w:r>
          </w:p>
          <w:p w14:paraId="242F689C" w14:textId="77777777" w:rsidR="00FD13D9" w:rsidRPr="00791FA9" w:rsidRDefault="00FD13D9" w:rsidP="00791FA9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color w:val="262626" w:themeColor="text1" w:themeTint="D9"/>
                <w:spacing w:val="10"/>
                <w:kern w:val="10"/>
                <w:lang w:val="en-CA"/>
              </w:rPr>
            </w:pPr>
          </w:p>
        </w:tc>
        <w:tc>
          <w:tcPr>
            <w:tcW w:w="1297" w:type="dxa"/>
          </w:tcPr>
          <w:p w14:paraId="49CD0163" w14:textId="3F730CB1" w:rsidR="00FD13D9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 روابط</w:t>
            </w:r>
          </w:p>
        </w:tc>
      </w:tr>
    </w:tbl>
    <w:p w14:paraId="12B1509B" w14:textId="77777777" w:rsidR="00D66EE5" w:rsidRDefault="00D66EE5" w:rsidP="00791FA9">
      <w:pPr>
        <w:bidi/>
        <w:spacing w:after="0" w:line="240" w:lineRule="auto"/>
        <w:rPr>
          <w:rFonts w:ascii="Simplified Arabic" w:eastAsia="Times New Roman" w:hAnsi="Simplified Arabic" w:cs="Simplified Arabic"/>
          <w:rtl/>
        </w:rPr>
      </w:pPr>
    </w:p>
    <w:p w14:paraId="1B6EB0A3" w14:textId="77777777" w:rsidR="00C25EEC" w:rsidRPr="00791FA9" w:rsidRDefault="00C25EEC" w:rsidP="00C25EEC">
      <w:pPr>
        <w:bidi/>
        <w:spacing w:after="0" w:line="240" w:lineRule="auto"/>
        <w:rPr>
          <w:rFonts w:ascii="Simplified Arabic" w:eastAsia="Times New Roman" w:hAnsi="Simplified Arabic" w:cs="Simplified Arabic"/>
        </w:rPr>
      </w:pPr>
    </w:p>
    <w:p w14:paraId="30D79A5C" w14:textId="277A0414" w:rsidR="00E37B63" w:rsidRDefault="00CF1E94" w:rsidP="00E60322">
      <w:pPr>
        <w:pStyle w:val="Heading1"/>
        <w:numPr>
          <w:ilvl w:val="0"/>
          <w:numId w:val="16"/>
        </w:numPr>
        <w:bidi/>
        <w:rPr>
          <w:rFonts w:ascii="Simplified Arabic" w:hAnsi="Simplified Arabic" w:cs="Simplified Arabic"/>
          <w:b w:val="0"/>
          <w:bCs/>
          <w:color w:val="7B881D" w:themeColor="accent2" w:themeShade="BF"/>
          <w:rtl/>
        </w:rPr>
      </w:pPr>
      <w:r w:rsidRPr="00CF1E94">
        <w:rPr>
          <w:rFonts w:ascii="Simplified Arabic" w:hAnsi="Simplified Arabic" w:cs="Simplified Arabic" w:hint="cs"/>
          <w:b w:val="0"/>
          <w:bCs/>
          <w:color w:val="7B881D" w:themeColor="accent2" w:themeShade="BF"/>
          <w:rtl/>
        </w:rPr>
        <w:t>إطار الامتثال</w:t>
      </w:r>
    </w:p>
    <w:p w14:paraId="79ACB16B" w14:textId="77777777" w:rsidR="00C63703" w:rsidRPr="00C63703" w:rsidRDefault="00C63703" w:rsidP="00C63703">
      <w:pPr>
        <w:pStyle w:val="B1Mainbody"/>
        <w:bidi/>
        <w:rPr>
          <w:lang w:val="en-G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93"/>
        <w:gridCol w:w="5190"/>
        <w:gridCol w:w="871"/>
      </w:tblGrid>
      <w:tr w:rsidR="00917477" w:rsidRPr="00791FA9" w14:paraId="5EE4A03B" w14:textId="77777777" w:rsidTr="00D71125">
        <w:tc>
          <w:tcPr>
            <w:tcW w:w="3005" w:type="dxa"/>
            <w:vAlign w:val="center"/>
          </w:tcPr>
          <w:p w14:paraId="6A723970" w14:textId="2C2D8A83" w:rsidR="00917477" w:rsidRPr="00791FA9" w:rsidRDefault="00D71125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D71125">
              <w:rPr>
                <w:rFonts w:ascii="Simplified Arabic" w:hAnsi="Simplified Arabic" w:cs="Simplified Arabic" w:hint="cs"/>
                <w:rtl/>
              </w:rPr>
              <w:t>كيف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تعرفت</w:t>
            </w:r>
            <w:r>
              <w:rPr>
                <w:rFonts w:ascii="Simplified Arabic" w:hAnsi="Simplified Arabic" w:cs="Simplified Arabic" w:hint="cs"/>
                <w:rtl/>
              </w:rPr>
              <w:t>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على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مبادرة </w:t>
            </w:r>
            <w:r>
              <w:rPr>
                <w:rFonts w:ascii="Simplified Arabic" w:hAnsi="Simplified Arabic" w:cs="Simplified Arabic"/>
                <w:lang w:val="en-US"/>
              </w:rPr>
              <w:t>Best Tourism Villages by UN Tourism</w:t>
            </w:r>
            <w:r w:rsidRPr="00D71125">
              <w:rPr>
                <w:rFonts w:ascii="Simplified Arabic" w:hAnsi="Simplified Arabic" w:cs="Simplified Arabic" w:hint="cs"/>
                <w:rtl/>
              </w:rPr>
              <w:t>؟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*</w:t>
            </w:r>
          </w:p>
        </w:tc>
        <w:tc>
          <w:tcPr>
            <w:tcW w:w="5212" w:type="dxa"/>
          </w:tcPr>
          <w:p w14:paraId="5E3A37A7" w14:textId="7CACAD6D" w:rsidR="00D71125" w:rsidRP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  <w:lang w:bidi="ar-LB"/>
              </w:rPr>
              <w:t xml:space="preserve">الموقع الإلكتروني لمنظمة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للسياحة</w:t>
            </w:r>
          </w:p>
          <w:p w14:paraId="7A75FBDF" w14:textId="417C231F" w:rsidR="00D71125" w:rsidRP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 w:rsidRPr="00D71125">
              <w:rPr>
                <w:rFonts w:ascii="Simplified Arabic" w:hAnsi="Simplified Arabic" w:cs="Simplified Arabic" w:hint="cs"/>
                <w:rtl/>
              </w:rPr>
              <w:t>وسائل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التواصل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الاجتماعي</w:t>
            </w:r>
          </w:p>
          <w:p w14:paraId="1B4CA408" w14:textId="0F3C87D8" w:rsidR="00D71125" w:rsidRP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 w:rsidRPr="00D71125">
              <w:rPr>
                <w:rFonts w:ascii="Simplified Arabic" w:hAnsi="Simplified Arabic" w:cs="Simplified Arabic" w:hint="cs"/>
                <w:rtl/>
              </w:rPr>
              <w:t>التواصل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المباشر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من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منظمة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للسياحة</w:t>
            </w:r>
          </w:p>
          <w:p w14:paraId="663D90DC" w14:textId="090DEFB0" w:rsidR="00D71125" w:rsidRP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 w:rsidRPr="00D71125">
              <w:rPr>
                <w:rFonts w:ascii="Simplified Arabic" w:hAnsi="Simplified Arabic" w:cs="Simplified Arabic" w:hint="cs"/>
                <w:rtl/>
              </w:rPr>
              <w:t>الصحافة</w:t>
            </w:r>
          </w:p>
          <w:p w14:paraId="62EB2C79" w14:textId="79C6B639" w:rsidR="00D71125" w:rsidRP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 w:rsidRPr="00D71125">
              <w:rPr>
                <w:rFonts w:ascii="Simplified Arabic" w:hAnsi="Simplified Arabic" w:cs="Simplified Arabic" w:hint="cs"/>
                <w:rtl/>
              </w:rPr>
              <w:t>الفعاليات</w:t>
            </w:r>
          </w:p>
          <w:p w14:paraId="3A990CA3" w14:textId="77777777" w:rsid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 w:rsidRPr="00D71125">
              <w:rPr>
                <w:rFonts w:ascii="Simplified Arabic" w:hAnsi="Simplified Arabic" w:cs="Simplified Arabic" w:hint="cs"/>
                <w:rtl/>
              </w:rPr>
              <w:t>توصية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من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زميل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أو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شريك</w:t>
            </w:r>
          </w:p>
          <w:p w14:paraId="46911168" w14:textId="67BD7711" w:rsidR="00D71125" w:rsidRPr="00D71125" w:rsidRDefault="00D71125" w:rsidP="00E60322">
            <w:pPr>
              <w:pStyle w:val="B1Mainbody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غير ذلك</w:t>
            </w:r>
          </w:p>
        </w:tc>
        <w:tc>
          <w:tcPr>
            <w:tcW w:w="799" w:type="dxa"/>
            <w:vAlign w:val="center"/>
          </w:tcPr>
          <w:p w14:paraId="4655A696" w14:textId="086E5927" w:rsidR="00917477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سؤال بخيارات متعددة</w:t>
            </w:r>
          </w:p>
        </w:tc>
      </w:tr>
    </w:tbl>
    <w:p w14:paraId="36FC23F1" w14:textId="1A4710CB" w:rsidR="002374BE" w:rsidRPr="00791FA9" w:rsidRDefault="002374BE" w:rsidP="00791FA9">
      <w:pPr>
        <w:pStyle w:val="B1Mainbody"/>
        <w:bidi/>
        <w:rPr>
          <w:rFonts w:ascii="Simplified Arabic" w:hAnsi="Simplified Arabic" w:cs="Simplified Arabic"/>
        </w:rPr>
      </w:pPr>
      <w:bookmarkStart w:id="1" w:name="_Toc72396661"/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7998"/>
        <w:gridCol w:w="1019"/>
      </w:tblGrid>
      <w:tr w:rsidR="00FC2753" w:rsidRPr="00791FA9" w14:paraId="11CBBD42" w14:textId="77777777" w:rsidTr="44551398">
        <w:tc>
          <w:tcPr>
            <w:tcW w:w="7998" w:type="dxa"/>
            <w:vAlign w:val="center"/>
          </w:tcPr>
          <w:p w14:paraId="7D6DD677" w14:textId="56B41749" w:rsidR="00D71125" w:rsidRPr="00791FA9" w:rsidRDefault="00D71125" w:rsidP="00D71125">
            <w:pPr>
              <w:pStyle w:val="B1Mainbody"/>
              <w:bidi/>
              <w:rPr>
                <w:rFonts w:ascii="Simplified Arabic" w:hAnsi="Simplified Arabic" w:cs="Simplified Arabic"/>
                <w:lang w:val="en-US"/>
              </w:rPr>
            </w:pP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1.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أنا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على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علم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وأوافق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على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النظام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الأساسي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لمنظمة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للسياحة</w:t>
            </w:r>
            <w:r>
              <w:rPr>
                <w:rStyle w:val="FootnoteReference"/>
                <w:rFonts w:cs="Simplified Arabic"/>
                <w:rtl/>
                <w:lang w:val="en-US"/>
              </w:rPr>
              <w:footnoteReference w:id="5"/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والمدونة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العالمية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لآداب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السياحة</w:t>
            </w:r>
            <w:r>
              <w:rPr>
                <w:rStyle w:val="FootnoteReference"/>
                <w:rFonts w:cs="Simplified Arabic"/>
                <w:rtl/>
                <w:lang w:val="en-US"/>
              </w:rPr>
              <w:footnoteReference w:id="6"/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*</w:t>
            </w:r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273208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C97F46" w14:textId="73E28304" w:rsidR="00FC2753" w:rsidRPr="00791FA9" w:rsidRDefault="00170185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42249DEF" w14:textId="12CF8E25" w:rsidR="00FC2753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szCs w:val="24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</w:p>
        </w:tc>
      </w:tr>
      <w:tr w:rsidR="00FC2753" w:rsidRPr="00791FA9" w14:paraId="279711B8" w14:textId="77777777" w:rsidTr="44551398">
        <w:tc>
          <w:tcPr>
            <w:tcW w:w="7998" w:type="dxa"/>
            <w:vAlign w:val="center"/>
          </w:tcPr>
          <w:p w14:paraId="502841E0" w14:textId="3D357F21" w:rsidR="00D71125" w:rsidRPr="00791FA9" w:rsidRDefault="00D71125" w:rsidP="00D71125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2. </w:t>
            </w:r>
            <w:r w:rsidRPr="00D71125">
              <w:rPr>
                <w:rFonts w:ascii="Simplified Arabic" w:hAnsi="Simplified Arabic" w:cs="Simplified Arabic" w:hint="cs"/>
                <w:rtl/>
              </w:rPr>
              <w:t>أُقرّ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وأوافق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على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الالتزام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بأحكام وشروط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مبادرة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791FA9">
              <w:rPr>
                <w:rFonts w:ascii="Simplified Arabic" w:hAnsi="Simplified Arabic" w:cs="Simplified Arabic"/>
                <w:lang w:val="en-US"/>
              </w:rPr>
              <w:t>‘Best Tourism Villages by UN Tourism’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. </w:t>
            </w:r>
            <w:r w:rsidRPr="00D71125">
              <w:rPr>
                <w:rFonts w:ascii="Simplified Arabic" w:hAnsi="Simplified Arabic" w:cs="Simplified Arabic" w:hint="cs"/>
                <w:rtl/>
              </w:rPr>
              <w:t>وعليه،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أُقرّ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بأن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منظمة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تحتفظ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بحق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تعليق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أو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استبعاد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أي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قرية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من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شبكة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المبادرة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في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أي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وقت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في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حال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مخالفة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هذه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الشروط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والأحكام،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لعدم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استيفائها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شروط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الانضمام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إلى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المبادرة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لأي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سبب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</w:rPr>
              <w:t>آخر</w:t>
            </w:r>
            <w:r w:rsidRPr="00D71125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D71125">
              <w:rPr>
                <w:rFonts w:ascii="Simplified Arabic" w:hAnsi="Simplified Arabic" w:cs="Simplified Arabic" w:hint="cs"/>
                <w:rtl/>
              </w:rPr>
              <w:t>مُبرّر</w:t>
            </w:r>
            <w:r w:rsidRPr="00D71125">
              <w:rPr>
                <w:rFonts w:ascii="Simplified Arabic" w:hAnsi="Simplified Arabic" w:cs="Simplified Arabic"/>
                <w:rtl/>
              </w:rPr>
              <w:t>.*</w:t>
            </w:r>
            <w:proofErr w:type="gramEnd"/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1062600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4115B" w14:textId="77777777" w:rsidR="00FC2753" w:rsidRPr="00791FA9" w:rsidRDefault="00FC2753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6CAA7E1" w14:textId="46146EA9" w:rsidR="00FC2753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szCs w:val="24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</w:p>
        </w:tc>
      </w:tr>
      <w:tr w:rsidR="00170185" w:rsidRPr="00791FA9" w14:paraId="3DEAF547" w14:textId="77777777" w:rsidTr="44551398">
        <w:tc>
          <w:tcPr>
            <w:tcW w:w="7998" w:type="dxa"/>
            <w:vAlign w:val="center"/>
          </w:tcPr>
          <w:p w14:paraId="6E946A55" w14:textId="6479304D" w:rsidR="00D71125" w:rsidRPr="00791FA9" w:rsidRDefault="00D71125" w:rsidP="00D71125">
            <w:pPr>
              <w:pStyle w:val="B1Mainbody"/>
              <w:bidi/>
              <w:rPr>
                <w:rFonts w:ascii="Simplified Arabic" w:hAnsi="Simplified Arabic" w:cs="Simplified Arabic"/>
                <w:lang w:val="en-US"/>
              </w:rPr>
            </w:pP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3.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أقر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بمسؤوليتي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عن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إبلاغ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القرية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بهذه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الشروط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والأحكام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والتأكد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من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أن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القرية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تقبل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وتلتزم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بالشروط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والأحكام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المذكورة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قبل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وأثناء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وبعد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مشاركتها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في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المبادرة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>.</w:t>
            </w:r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184767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978C2" w14:textId="77777777" w:rsidR="00EE0F80" w:rsidRPr="00791FA9" w:rsidRDefault="00EE0F80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EC02F7F" w14:textId="4D8F813D" w:rsidR="00170185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</w:p>
        </w:tc>
      </w:tr>
      <w:tr w:rsidR="00FC2753" w:rsidRPr="00791FA9" w14:paraId="10F63B8A" w14:textId="77777777" w:rsidTr="44551398">
        <w:tc>
          <w:tcPr>
            <w:tcW w:w="7998" w:type="dxa"/>
            <w:vAlign w:val="center"/>
          </w:tcPr>
          <w:p w14:paraId="698F9569" w14:textId="29192987" w:rsidR="00D71125" w:rsidRPr="00791FA9" w:rsidRDefault="00D71125" w:rsidP="00E60322">
            <w:pPr>
              <w:pStyle w:val="B1Mainbody"/>
              <w:numPr>
                <w:ilvl w:val="0"/>
                <w:numId w:val="17"/>
              </w:numPr>
              <w:bidi/>
              <w:rPr>
                <w:rFonts w:ascii="Simplified Arabic" w:hAnsi="Simplified Arabic" w:cs="Simplified Arabic"/>
                <w:lang w:val="en-US"/>
              </w:rPr>
            </w:pP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أُقرّ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وأُوافق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على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أن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القرية،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بعد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انضمامها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رسميًا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إلى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proofErr w:type="gramStart"/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شبكة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  <w:r w:rsidRPr="00791FA9">
              <w:rPr>
                <w:rFonts w:ascii="Simplified Arabic" w:hAnsi="Simplified Arabic" w:cs="Simplified Arabic"/>
                <w:szCs w:val="24"/>
              </w:rPr>
              <w:t>‘</w:t>
            </w:r>
            <w:proofErr w:type="gramEnd"/>
            <w:r w:rsidRPr="00791FA9">
              <w:rPr>
                <w:rFonts w:ascii="Simplified Arabic" w:hAnsi="Simplified Arabic" w:cs="Simplified Arabic"/>
                <w:lang w:val="en-US"/>
              </w:rPr>
              <w:t>Best Tourism Villages by UN Tourism’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،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يحق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لها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ذكر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عضويتها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.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يُسمح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إلا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للقرى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الفائزة في المبادرة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باستخدام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شعار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المبادرة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وفقًا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للشروط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والأحكام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وإرشادات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استخدام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الشعار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.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يخضع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أي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استخدام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لعلامات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منظمة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للسياحة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(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الاسم،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الشعار،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العلم،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الاختصار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)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لموافقة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خطية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مُسبقة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من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منظمة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للسياحة،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مع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الالتزام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التام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بالشروط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والأحكام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وفقًا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لشروط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="006E19A6">
              <w:rPr>
                <w:rFonts w:ascii="Simplified Arabic" w:hAnsi="Simplified Arabic" w:cs="Simplified Arabic" w:hint="cs"/>
                <w:rtl/>
                <w:lang w:val="en-US"/>
              </w:rPr>
              <w:t>ال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استخدام</w:t>
            </w:r>
            <w:r w:rsidR="006E19A6">
              <w:rPr>
                <w:rFonts w:ascii="Simplified Arabic" w:hAnsi="Simplified Arabic" w:cs="Simplified Arabic" w:hint="cs"/>
                <w:rtl/>
                <w:lang w:val="en-US"/>
              </w:rPr>
              <w:t xml:space="preserve"> الخاصة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="006E19A6">
              <w:rPr>
                <w:rFonts w:ascii="Simplified Arabic" w:hAnsi="Simplified Arabic" w:cs="Simplified Arabic" w:hint="cs"/>
                <w:rtl/>
                <w:lang w:val="en-US"/>
              </w:rPr>
              <w:t xml:space="preserve">بمنظمة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D71125">
              <w:rPr>
                <w:rFonts w:ascii="Simplified Arabic" w:hAnsi="Simplified Arabic" w:cs="Simplified Arabic" w:hint="cs"/>
                <w:rtl/>
                <w:lang w:val="en-US"/>
              </w:rPr>
              <w:t>للسياحة</w:t>
            </w:r>
            <w:r w:rsidR="006E19A6">
              <w:rPr>
                <w:rStyle w:val="FootnoteReference"/>
                <w:rFonts w:cs="Simplified Arabic"/>
                <w:rtl/>
                <w:lang w:val="en-US"/>
              </w:rPr>
              <w:footnoteReference w:id="7"/>
            </w:r>
            <w:r w:rsidRPr="00D71125">
              <w:rPr>
                <w:rFonts w:ascii="Simplified Arabic" w:hAnsi="Simplified Arabic" w:cs="Simplified Arabic"/>
                <w:rtl/>
                <w:lang w:val="en-US"/>
              </w:rPr>
              <w:t>.*</w:t>
            </w:r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126908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63C79E" w14:textId="6FB7BF40" w:rsidR="00FC2753" w:rsidRPr="00791FA9" w:rsidRDefault="00A5678F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94B1876" w14:textId="4DF1F1CD" w:rsidR="00FC2753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szCs w:val="24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  <w:r w:rsidRPr="00791FA9">
              <w:rPr>
                <w:rFonts w:ascii="Simplified Arabic" w:hAnsi="Simplified Arabic" w:cs="Simplified Arabic"/>
                <w:szCs w:val="24"/>
              </w:rPr>
              <w:t xml:space="preserve"> </w:t>
            </w:r>
          </w:p>
        </w:tc>
      </w:tr>
      <w:tr w:rsidR="00FC2753" w:rsidRPr="00791FA9" w14:paraId="5550C02D" w14:textId="77777777" w:rsidTr="44551398">
        <w:tc>
          <w:tcPr>
            <w:tcW w:w="7998" w:type="dxa"/>
            <w:vAlign w:val="center"/>
          </w:tcPr>
          <w:p w14:paraId="5156DA59" w14:textId="0A052F4D" w:rsidR="00FC2753" w:rsidRPr="00791FA9" w:rsidRDefault="006E19A6" w:rsidP="00791FA9">
            <w:pPr>
              <w:pStyle w:val="B1Mainbody"/>
              <w:bidi/>
              <w:rPr>
                <w:rFonts w:ascii="Simplified Arabic" w:hAnsi="Simplified Arabic" w:cs="Simplified Arabic"/>
                <w:lang w:val="en-US"/>
              </w:rPr>
            </w:pPr>
            <w:r w:rsidRPr="006E19A6">
              <w:rPr>
                <w:rFonts w:ascii="Simplified Arabic" w:hAnsi="Simplified Arabic" w:cs="Simplified Arabic"/>
                <w:lang w:val="en-US"/>
              </w:rPr>
              <w:t>5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.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من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خلال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العضوية في الشبكة الخاصة بهذه المبادرة،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فإن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القرية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توافق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على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الامتثال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للشروط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والأحكام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التي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وضعتها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للسياحة،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و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لا سيما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في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ما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يتعلق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باستخدام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علامات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وحظر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المشاركة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أي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نشاط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قد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يعارض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أهداف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مبادئ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قد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ي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>ن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عكس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سلبًا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على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val="en-US"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 xml:space="preserve"> </w:t>
            </w:r>
            <w:proofErr w:type="gramStart"/>
            <w:r w:rsidRPr="006E19A6">
              <w:rPr>
                <w:rFonts w:ascii="Simplified Arabic" w:hAnsi="Simplified Arabic" w:cs="Simplified Arabic" w:hint="cs"/>
                <w:rtl/>
                <w:lang w:val="en-US"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  <w:lang w:val="en-US"/>
              </w:rPr>
              <w:t>.*</w:t>
            </w:r>
            <w:proofErr w:type="gramEnd"/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1381133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037189" w14:textId="77777777" w:rsidR="00FC2753" w:rsidRPr="00791FA9" w:rsidRDefault="00FC2753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D2DE902" w14:textId="106289EC" w:rsidR="00FC2753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szCs w:val="24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  <w:r w:rsidRPr="00791FA9">
              <w:rPr>
                <w:rFonts w:ascii="Simplified Arabic" w:hAnsi="Simplified Arabic" w:cs="Simplified Arabic"/>
                <w:szCs w:val="24"/>
              </w:rPr>
              <w:t xml:space="preserve"> </w:t>
            </w:r>
          </w:p>
        </w:tc>
      </w:tr>
      <w:tr w:rsidR="00FC2753" w:rsidRPr="00791FA9" w14:paraId="34EE8F57" w14:textId="77777777" w:rsidTr="44551398">
        <w:trPr>
          <w:gridAfter w:val="1"/>
          <w:wAfter w:w="1019" w:type="dxa"/>
        </w:trPr>
        <w:tc>
          <w:tcPr>
            <w:tcW w:w="7998" w:type="dxa"/>
            <w:vAlign w:val="center"/>
          </w:tcPr>
          <w:p w14:paraId="15E95F02" w14:textId="1BB71E5A" w:rsidR="00FC2753" w:rsidRPr="00477F28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  <w:bCs/>
                <w:color w:val="00B050"/>
              </w:rPr>
            </w:pPr>
            <w:r w:rsidRPr="00477F28">
              <w:rPr>
                <w:rFonts w:ascii="Simplified Arabic" w:hAnsi="Simplified Arabic" w:cs="Simplified Arabic" w:hint="cs"/>
                <w:bCs/>
                <w:color w:val="7B881D" w:themeColor="accent2" w:themeShade="BF"/>
                <w:rtl/>
              </w:rPr>
              <w:t>تعهّد</w:t>
            </w:r>
          </w:p>
        </w:tc>
      </w:tr>
      <w:tr w:rsidR="00FC2753" w:rsidRPr="00791FA9" w14:paraId="601FA1ED" w14:textId="77777777" w:rsidTr="44551398">
        <w:tc>
          <w:tcPr>
            <w:tcW w:w="7998" w:type="dxa"/>
            <w:vAlign w:val="center"/>
          </w:tcPr>
          <w:p w14:paraId="3EFDDE9D" w14:textId="47903214" w:rsidR="00FC2753" w:rsidRPr="00791FA9" w:rsidRDefault="006E19A6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 w:rsidRPr="006E19A6">
              <w:rPr>
                <w:rFonts w:ascii="Simplified Arabic" w:hAnsi="Simplified Arabic" w:cs="Simplified Arabic" w:hint="cs"/>
                <w:rtl/>
              </w:rPr>
              <w:t>أُقرّ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بموجب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هذ</w:t>
            </w:r>
            <w:r>
              <w:rPr>
                <w:rFonts w:ascii="Simplified Arabic" w:hAnsi="Simplified Arabic" w:cs="Simplified Arabic" w:hint="cs"/>
                <w:rtl/>
              </w:rPr>
              <w:t>ه الوثيقة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بأن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جميع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المعلومات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المذكورة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أعلاه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صحيحة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ودقيقة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على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حد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علمي،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</w:t>
            </w:r>
            <w:r>
              <w:rPr>
                <w:rFonts w:ascii="Simplified Arabic" w:hAnsi="Simplified Arabic" w:cs="Simplified Arabic" w:hint="cs"/>
                <w:rtl/>
              </w:rPr>
              <w:t>ب</w:t>
            </w:r>
            <w:r w:rsidRPr="006E19A6">
              <w:rPr>
                <w:rFonts w:ascii="Simplified Arabic" w:hAnsi="Simplified Arabic" w:cs="Simplified Arabic" w:hint="cs"/>
                <w:rtl/>
              </w:rPr>
              <w:t>أنني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قرأتُ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وفهمتُ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وقبلتُ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الشروط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والأحكام،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وأوافق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عليها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جميع</w:t>
            </w:r>
            <w:r>
              <w:rPr>
                <w:rFonts w:ascii="Simplified Arabic" w:hAnsi="Simplified Arabic" w:cs="Simplified Arabic" w:hint="cs"/>
                <w:rtl/>
              </w:rPr>
              <w:t>ً</w:t>
            </w:r>
            <w:r w:rsidRPr="006E19A6">
              <w:rPr>
                <w:rFonts w:ascii="Simplified Arabic" w:hAnsi="Simplified Arabic" w:cs="Simplified Arabic" w:hint="cs"/>
                <w:rtl/>
              </w:rPr>
              <w:t>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.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حال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عدم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التزامي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بالشروط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الواردة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هذه الوثيقة</w:t>
            </w:r>
            <w:r w:rsidRPr="006E19A6">
              <w:rPr>
                <w:rFonts w:ascii="Simplified Arabic" w:hAnsi="Simplified Arabic" w:cs="Simplified Arabic" w:hint="cs"/>
                <w:rtl/>
              </w:rPr>
              <w:t>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فإنني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أُدرك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منظمة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تحتفظ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بحق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رفض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طلبي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إلغاء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الاعتراف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6E19A6">
              <w:rPr>
                <w:rFonts w:ascii="Simplified Arabic" w:hAnsi="Simplified Arabic" w:cs="Simplified Arabic" w:hint="cs"/>
                <w:rtl/>
              </w:rPr>
              <w:t>بالقرية</w:t>
            </w:r>
            <w:r w:rsidRPr="006E19A6">
              <w:rPr>
                <w:rFonts w:ascii="Simplified Arabic" w:hAnsi="Simplified Arabic" w:cs="Simplified Arabic"/>
                <w:rtl/>
              </w:rPr>
              <w:t>.*</w:t>
            </w:r>
            <w:proofErr w:type="gramEnd"/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-1621690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51F6FE" w14:textId="77777777" w:rsidR="00FC2753" w:rsidRPr="00791FA9" w:rsidRDefault="00FC2753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5F7D2C76" w14:textId="644829ED" w:rsidR="00FC2753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</w:p>
        </w:tc>
      </w:tr>
      <w:tr w:rsidR="00FC2753" w:rsidRPr="00791FA9" w14:paraId="39E96A37" w14:textId="77777777" w:rsidTr="44551398">
        <w:tc>
          <w:tcPr>
            <w:tcW w:w="7998" w:type="dxa"/>
            <w:vAlign w:val="center"/>
          </w:tcPr>
          <w:p w14:paraId="3893F2FD" w14:textId="01B87E14" w:rsidR="00FC2753" w:rsidRPr="00CF1E94" w:rsidRDefault="00CF1E94" w:rsidP="00791FA9">
            <w:pPr>
              <w:pStyle w:val="B1Mainbody"/>
              <w:bidi/>
              <w:rPr>
                <w:rFonts w:ascii="Simplified Arabic" w:hAnsi="Simplified Arabic" w:cs="Simplified Arabic"/>
                <w:bCs/>
                <w:color w:val="00B050"/>
              </w:rPr>
            </w:pPr>
            <w:r w:rsidRPr="00CF1E94">
              <w:rPr>
                <w:rFonts w:ascii="Simplified Arabic" w:hAnsi="Simplified Arabic" w:cs="Simplified Arabic" w:hint="cs"/>
                <w:bCs/>
                <w:color w:val="7B881D" w:themeColor="accent2" w:themeShade="BF"/>
                <w:rtl/>
              </w:rPr>
              <w:t>حماية البيانات</w:t>
            </w:r>
          </w:p>
        </w:tc>
        <w:tc>
          <w:tcPr>
            <w:tcW w:w="1019" w:type="dxa"/>
            <w:vAlign w:val="center"/>
          </w:tcPr>
          <w:p w14:paraId="1EDDB159" w14:textId="77777777" w:rsidR="00FC2753" w:rsidRPr="00791FA9" w:rsidRDefault="00FC2753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  <w:b/>
                <w:color w:val="00B050"/>
              </w:rPr>
            </w:pPr>
          </w:p>
        </w:tc>
      </w:tr>
      <w:tr w:rsidR="00FC2753" w:rsidRPr="00791FA9" w14:paraId="254BE748" w14:textId="77777777" w:rsidTr="44551398">
        <w:tc>
          <w:tcPr>
            <w:tcW w:w="7998" w:type="dxa"/>
            <w:vAlign w:val="center"/>
          </w:tcPr>
          <w:p w14:paraId="4A9C9360" w14:textId="4468BD06" w:rsidR="006B4EFD" w:rsidRPr="00791FA9" w:rsidRDefault="006E19A6" w:rsidP="00E60322">
            <w:pPr>
              <w:pStyle w:val="B1Mainbody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  <w:lang w:val="en-GB"/>
              </w:rPr>
              <w:t xml:space="preserve">من خلال </w:t>
            </w:r>
            <w:r w:rsidRPr="006E19A6">
              <w:rPr>
                <w:rFonts w:ascii="Simplified Arabic" w:hAnsi="Simplified Arabic" w:cs="Simplified Arabic" w:hint="cs"/>
                <w:rtl/>
              </w:rPr>
              <w:t>تقديم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</w:t>
            </w:r>
            <w:r w:rsidRPr="006E19A6">
              <w:rPr>
                <w:rFonts w:ascii="Simplified Arabic" w:hAnsi="Simplified Arabic" w:cs="Simplified Arabic" w:hint="cs"/>
                <w:rtl/>
              </w:rPr>
              <w:t>طلبات،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يُقرّ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المشاركون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بأن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المشاريع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والمواد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البصرية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المشار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إليها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هي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أعمالهم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الأصلية،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</w:t>
            </w:r>
            <w:r w:rsidRPr="006E19A6">
              <w:rPr>
                <w:rFonts w:ascii="Simplified Arabic" w:hAnsi="Simplified Arabic" w:cs="Simplified Arabic"/>
                <w:rtl/>
              </w:rPr>
              <w:t>/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أنهم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يمتلكون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الحق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اللازم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ل</w:t>
            </w:r>
            <w:r w:rsidRPr="006E19A6">
              <w:rPr>
                <w:rFonts w:ascii="Simplified Arabic" w:hAnsi="Simplified Arabic" w:cs="Simplified Arabic" w:hint="cs"/>
                <w:rtl/>
              </w:rPr>
              <w:t>ملكيتها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حقوق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ملكيتها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. </w:t>
            </w:r>
            <w:r w:rsidRPr="006E19A6">
              <w:rPr>
                <w:rFonts w:ascii="Simplified Arabic" w:hAnsi="Simplified Arabic" w:cs="Simplified Arabic" w:hint="cs"/>
                <w:rtl/>
              </w:rPr>
              <w:t>ويُقرّ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المشاركون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بحقوق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النشر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والتراخيص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الخاصة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بالجهات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الخارجية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عند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الاقتضاء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بناءً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على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طلب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الأمانة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وقت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. </w:t>
            </w:r>
            <w:r w:rsidRPr="006E19A6">
              <w:rPr>
                <w:rFonts w:ascii="Simplified Arabic" w:hAnsi="Simplified Arabic" w:cs="Simplified Arabic" w:hint="cs"/>
                <w:rtl/>
              </w:rPr>
              <w:t>ويوافق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المشاركون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على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إعفاء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6E19A6">
              <w:rPr>
                <w:rFonts w:ascii="Simplified Arabic" w:hAnsi="Simplified Arabic" w:cs="Simplified Arabic" w:hint="cs"/>
                <w:rtl/>
              </w:rPr>
              <w:t>خسائر</w:t>
            </w:r>
            <w:proofErr w:type="gramEnd"/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مطالبات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أضرار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نفقات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التزامات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قد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تنشأ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ما</w:t>
            </w:r>
            <w:proofErr w:type="gramEnd"/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يتعلق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بحقوق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الملكية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الفكرية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البيانات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الشخصية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للجهات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الخارجية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بشأن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الطلبات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المقدمة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والمواد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البصرية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المُحمّلة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الطلب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. </w:t>
            </w:r>
            <w:r w:rsidRPr="006E19A6">
              <w:rPr>
                <w:rFonts w:ascii="Simplified Arabic" w:hAnsi="Simplified Arabic" w:cs="Simplified Arabic" w:hint="cs"/>
                <w:rtl/>
              </w:rPr>
              <w:t>ولا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يحق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</w:t>
            </w:r>
            <w:r>
              <w:rPr>
                <w:rFonts w:ascii="Simplified Arabic" w:hAnsi="Simplified Arabic" w:cs="Simplified Arabic" w:hint="cs"/>
                <w:rtl/>
              </w:rPr>
              <w:t>منظمة ا</w:t>
            </w:r>
            <w:r w:rsidRPr="006E19A6">
              <w:rPr>
                <w:rFonts w:ascii="Simplified Arabic" w:hAnsi="Simplified Arabic" w:cs="Simplified Arabic" w:hint="cs"/>
                <w:rtl/>
              </w:rPr>
              <w:t>لأمم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المطالبة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بأي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ملكية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للمبادرات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المقدمة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ملكية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فكرية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صناعية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أخرى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واردة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</w:t>
            </w:r>
            <w:r w:rsidRPr="006E19A6">
              <w:rPr>
                <w:rFonts w:ascii="Simplified Arabic" w:hAnsi="Simplified Arabic" w:cs="Simplified Arabic" w:hint="cs"/>
                <w:rtl/>
              </w:rPr>
              <w:t>طلب</w:t>
            </w:r>
            <w:r>
              <w:rPr>
                <w:rFonts w:ascii="Simplified Arabic" w:hAnsi="Simplified Arabic" w:cs="Simplified Arabic" w:hint="cs"/>
                <w:rtl/>
              </w:rPr>
              <w:t>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. </w:t>
            </w:r>
            <w:r w:rsidRPr="006E19A6">
              <w:rPr>
                <w:rFonts w:ascii="Simplified Arabic" w:hAnsi="Simplified Arabic" w:cs="Simplified Arabic" w:hint="cs"/>
                <w:rtl/>
              </w:rPr>
              <w:t>ولا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يتنازل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المشاركون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حقوق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ملكية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فكرية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صناعية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خاصة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</w:t>
            </w:r>
            <w:r>
              <w:rPr>
                <w:rFonts w:ascii="Simplified Arabic" w:hAnsi="Simplified Arabic" w:cs="Simplified Arabic" w:hint="cs"/>
                <w:rtl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ناشئة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طلباتهم</w:t>
            </w:r>
            <w:r w:rsidRPr="006E19A6">
              <w:rPr>
                <w:rFonts w:ascii="Simplified Arabic" w:hAnsi="Simplified Arabic" w:cs="Simplified Arabic"/>
                <w:rtl/>
              </w:rPr>
              <w:t>.</w:t>
            </w:r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-779036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CEAA15" w14:textId="5DD6D2FE" w:rsidR="00FC2753" w:rsidRPr="00791FA9" w:rsidRDefault="004675F3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7DB5B57" w14:textId="44BFB460" w:rsidR="00FC2753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365E4C" w:rsidRPr="00791FA9" w14:paraId="7288BE9F" w14:textId="77777777" w:rsidTr="44551398">
        <w:tc>
          <w:tcPr>
            <w:tcW w:w="7998" w:type="dxa"/>
            <w:vAlign w:val="center"/>
          </w:tcPr>
          <w:p w14:paraId="0750278B" w14:textId="7AEC0A2D" w:rsidR="00365E4C" w:rsidRPr="009B2A51" w:rsidDel="006B4EFD" w:rsidRDefault="006E19A6" w:rsidP="00E60322">
            <w:pPr>
              <w:pStyle w:val="B1Mainbody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إنَّ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المرشح</w:t>
            </w:r>
            <w:r>
              <w:rPr>
                <w:rFonts w:ascii="Simplified Arabic" w:hAnsi="Simplified Arabic" w:cs="Simplified Arabic" w:hint="cs"/>
                <w:rtl/>
              </w:rPr>
              <w:t>ي</w:t>
            </w:r>
            <w:r w:rsidRPr="006E19A6">
              <w:rPr>
                <w:rFonts w:ascii="Simplified Arabic" w:hAnsi="Simplified Arabic" w:cs="Simplified Arabic" w:hint="cs"/>
                <w:rtl/>
              </w:rPr>
              <w:t>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الفائزين في المبادرة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والذين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اختيروا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للمشاركة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برنامج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الترقية</w:t>
            </w:r>
            <w:r>
              <w:rPr>
                <w:rFonts w:ascii="Simplified Arabic" w:hAnsi="Simplified Arabic" w:cs="Simplified Arabic" w:hint="cs"/>
                <w:rtl/>
              </w:rPr>
              <w:t xml:space="preserve"> يُخوّ</w:t>
            </w:r>
            <w:r w:rsidR="009B2A51">
              <w:rPr>
                <w:rFonts w:ascii="Simplified Arabic" w:hAnsi="Simplified Arabic" w:cs="Simplified Arabic" w:hint="cs"/>
                <w:rtl/>
              </w:rPr>
              <w:t>ِ</w:t>
            </w:r>
            <w:r>
              <w:rPr>
                <w:rFonts w:ascii="Simplified Arabic" w:hAnsi="Simplified Arabic" w:cs="Simplified Arabic" w:hint="cs"/>
                <w:rtl/>
              </w:rPr>
              <w:t>لون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="009B2A51">
              <w:rPr>
                <w:rFonts w:ascii="Simplified Arabic" w:hAnsi="Simplified Arabic" w:cs="Simplified Arabic" w:hint="cs"/>
                <w:rtl/>
              </w:rPr>
              <w:t xml:space="preserve">منظمة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الأمم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المتحدة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للسياحة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بمشاركة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المواد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السمعية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)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والبصرية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المُقدّمة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الترشيح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مع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جهات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خارجية،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على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سبيل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المثال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لا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الحصر</w:t>
            </w:r>
            <w:r w:rsidR="009B2A51">
              <w:rPr>
                <w:rFonts w:ascii="Simplified Arabic" w:hAnsi="Simplified Arabic" w:cs="Simplified Arabic" w:hint="cs"/>
                <w:rtl/>
              </w:rPr>
              <w:t>: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وسائل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الإعلام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6E19A6">
              <w:rPr>
                <w:rFonts w:ascii="Simplified Arabic" w:hAnsi="Simplified Arabic" w:cs="Simplified Arabic" w:hint="cs"/>
                <w:rtl/>
              </w:rPr>
              <w:t>مثل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القنوات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التلفزيونية</w:t>
            </w:r>
            <w:r w:rsidRPr="006E19A6">
              <w:rPr>
                <w:rFonts w:ascii="Simplified Arabic" w:hAnsi="Simplified Arabic" w:cs="Simplified Arabic"/>
                <w:rtl/>
              </w:rPr>
              <w:t>)</w:t>
            </w:r>
            <w:r w:rsidRPr="006E19A6">
              <w:rPr>
                <w:rFonts w:ascii="Simplified Arabic" w:hAnsi="Simplified Arabic" w:cs="Simplified Arabic" w:hint="cs"/>
                <w:rtl/>
              </w:rPr>
              <w:t>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ومنظمي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الفعاليات،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والناشرين،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وغيرهم،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="009B2A51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ما</w:t>
            </w:r>
            <w:proofErr w:type="gramEnd"/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يتعلق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="009B2A51">
              <w:rPr>
                <w:rFonts w:ascii="Simplified Arabic" w:hAnsi="Simplified Arabic" w:cs="Simplified Arabic" w:hint="cs"/>
                <w:rtl/>
                <w:lang w:bidi="ar"/>
              </w:rPr>
              <w:t>بفوزهم في المبادرة</w:t>
            </w:r>
            <w:r w:rsidR="009B2A51" w:rsidRPr="00E52DFE">
              <w:rPr>
                <w:rFonts w:ascii="Simplified Arabic" w:hAnsi="Simplified Arabic" w:cs="Simplified Arabic"/>
                <w:rtl/>
                <w:lang w:bidi="ar"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أو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باختيارهم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للمشاركة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في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برنامج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E19A6">
              <w:rPr>
                <w:rFonts w:ascii="Simplified Arabic" w:hAnsi="Simplified Arabic" w:cs="Simplified Arabic" w:hint="cs"/>
                <w:rtl/>
              </w:rPr>
              <w:t>الترقية</w:t>
            </w:r>
            <w:r w:rsidRPr="006E19A6">
              <w:rPr>
                <w:rFonts w:ascii="Simplified Arabic" w:hAnsi="Simplified Arabic" w:cs="Simplified Arabic"/>
                <w:rtl/>
              </w:rPr>
              <w:t xml:space="preserve">.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و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ستزود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 xml:space="preserve">منظمة 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الأمم المتحدة للسياحة الطرف الثالث بحقوق الطبع والنشر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ذات الصلة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إذا تمت مشاركتها مسبقًا من قبل المرشح وكلما أمكن ذلك. وستطلب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 xml:space="preserve"> منظمة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الأمم المتحدة للسياحة من الطرف الثالث أن ينسب حقوق الطبع والنشر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ذات الصلة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بشكل صحيح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،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 xml:space="preserve">كما 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>يجب إبلاغ القرى المعنية باستخدام هذه المواد من قبل أطراف ثالثة</w:t>
            </w:r>
            <w:r w:rsidR="009B2A51">
              <w:rPr>
                <w:rFonts w:ascii="Simplified Arabic" w:hAnsi="Simplified Arabic" w:cs="Simplified Arabic" w:hint="cs"/>
                <w:rtl/>
                <w:lang w:bidi="ar"/>
              </w:rPr>
              <w:t>. و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لا تتحمل منظمة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الأمم المتحدة للسياحة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مسؤولية أي أضرار </w:t>
            </w:r>
            <w:proofErr w:type="gramStart"/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>مباشرة</w:t>
            </w:r>
            <w:proofErr w:type="gramEnd"/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أو غير مباشرة أو عرضية أو خاصة أو لاحقة تنشأ عن أو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تتعلق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باستخدام منظمة </w:t>
            </w:r>
            <w:r w:rsidR="009B2A51" w:rsidRPr="009B2A51">
              <w:rPr>
                <w:rFonts w:ascii="Simplified Arabic" w:hAnsi="Simplified Arabic" w:cs="Simplified Arabic" w:hint="cs"/>
                <w:rtl/>
                <w:lang w:bidi="ar"/>
              </w:rPr>
              <w:t>الأمم المتحدة للسياحة</w:t>
            </w:r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 xml:space="preserve"> أو أي من الأطراف الثالثة المذكورة أعلاه لأي نوع من المواد المقدمة كجزء من الترشيح، بما في ذلك على سبيل المثال لا الحصر المواد الصوتية ومقاطع الفيديو </w:t>
            </w:r>
            <w:proofErr w:type="gramStart"/>
            <w:r w:rsidR="009B2A51" w:rsidRPr="009B2A51">
              <w:rPr>
                <w:rFonts w:ascii="Simplified Arabic" w:hAnsi="Simplified Arabic" w:cs="Simplified Arabic"/>
                <w:rtl/>
                <w:lang w:bidi="ar"/>
              </w:rPr>
              <w:t>والصور</w:t>
            </w:r>
            <w:r w:rsidRPr="009B2A51">
              <w:rPr>
                <w:rFonts w:ascii="Simplified Arabic" w:hAnsi="Simplified Arabic" w:cs="Simplified Arabic"/>
                <w:rtl/>
              </w:rPr>
              <w:t>.*</w:t>
            </w:r>
            <w:proofErr w:type="gramEnd"/>
          </w:p>
        </w:tc>
        <w:tc>
          <w:tcPr>
            <w:tcW w:w="1019" w:type="dxa"/>
            <w:vAlign w:val="center"/>
          </w:tcPr>
          <w:sdt>
            <w:sdtPr>
              <w:rPr>
                <w:rFonts w:ascii="Simplified Arabic" w:hAnsi="Simplified Arabic" w:cs="Simplified Arabic"/>
                <w:rtl/>
              </w:rPr>
              <w:id w:val="1154497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9701B7" w14:textId="77777777" w:rsidR="00365E4C" w:rsidRPr="00791FA9" w:rsidRDefault="00365E4C" w:rsidP="00791FA9">
                <w:pPr>
                  <w:pStyle w:val="B1Mainbody"/>
                  <w:bidi/>
                  <w:jc w:val="left"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909A842" w14:textId="4D1E20FF" w:rsidR="00365E4C" w:rsidRPr="00791FA9" w:rsidRDefault="00477F28" w:rsidP="00791FA9">
            <w:pPr>
              <w:pStyle w:val="B1Mainbody"/>
              <w:bidi/>
              <w:jc w:val="lef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  <w:r w:rsidRPr="00791FA9">
              <w:rPr>
                <w:rFonts w:ascii="Simplified Arabic" w:hAnsi="Simplified Arabic" w:cs="Simplified Arabic"/>
              </w:rPr>
              <w:t xml:space="preserve"> </w:t>
            </w:r>
          </w:p>
        </w:tc>
      </w:tr>
      <w:tr w:rsidR="00FC2753" w:rsidRPr="00791FA9" w14:paraId="42AE2F7C" w14:textId="77777777" w:rsidTr="44551398">
        <w:tc>
          <w:tcPr>
            <w:tcW w:w="7998" w:type="dxa"/>
          </w:tcPr>
          <w:p w14:paraId="64ED96D9" w14:textId="4DDF0605" w:rsidR="009B2A51" w:rsidRDefault="009B2A51" w:rsidP="00E60322">
            <w:pPr>
              <w:pStyle w:val="B1Mainbody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</w:rPr>
            </w:pPr>
            <w:r w:rsidRPr="44551398">
              <w:rPr>
                <w:rFonts w:ascii="Simplified Arabic" w:hAnsi="Simplified Arabic" w:cs="Simplified Arabic"/>
                <w:rtl/>
              </w:rPr>
              <w:t>من خلال تقديم الطلبات، يُقرّ المشاركون صراحةً بموافقتهم على استخدام اسم قريتهم ومبادراتهم المتعلقة بمبادرة ‘</w:t>
            </w:r>
            <w:r w:rsidRPr="44551398">
              <w:rPr>
                <w:rFonts w:ascii="Simplified Arabic" w:hAnsi="Simplified Arabic" w:cs="Simplified Arabic"/>
              </w:rPr>
              <w:t>Best Tourism Villages by UN Tourism</w:t>
            </w:r>
            <w:r w:rsidRPr="44551398">
              <w:rPr>
                <w:rFonts w:ascii="Simplified Arabic" w:hAnsi="Simplified Arabic" w:cs="Simplified Arabic"/>
                <w:rtl/>
              </w:rPr>
              <w:t xml:space="preserve">’، وتسجيل الملفات ذات الصلة وحفظها. يحق للمشاركين ممارسة حقوقهم في الوصول إلى بياناتهم الشخصية وتعديلها وإلغائها والاعتراض على معالجتها، وذلك بإرسال بريد إلكتروني إلى </w:t>
            </w:r>
            <w:r w:rsidR="0F1E39A1" w:rsidRPr="44551398">
              <w:rPr>
                <w:rFonts w:ascii="Simplified Arabic" w:hAnsi="Simplified Arabic" w:cs="Simplified Arabic"/>
              </w:rPr>
              <w:t>besttourismvillage@untourism.int</w:t>
            </w:r>
            <w:r w:rsidRPr="44551398">
              <w:rPr>
                <w:rFonts w:ascii="Simplified Arabic" w:hAnsi="Simplified Arabic" w:cs="Simplified Arabic"/>
                <w:rtl/>
              </w:rPr>
              <w:t xml:space="preserve">، مع ذكر الحق الذي يرغبون في ممارسته، وإرفاق نسخة من جواز سفرهم أو بطاقة هويتهم الوطنية أو ما </w:t>
            </w:r>
            <w:proofErr w:type="gramStart"/>
            <w:r w:rsidRPr="44551398">
              <w:rPr>
                <w:rFonts w:ascii="Simplified Arabic" w:hAnsi="Simplified Arabic" w:cs="Simplified Arabic"/>
                <w:rtl/>
              </w:rPr>
              <w:t>يعادلها.*</w:t>
            </w:r>
            <w:proofErr w:type="gramEnd"/>
          </w:p>
          <w:p w14:paraId="6BF4845A" w14:textId="23BB7441" w:rsidR="009B2A51" w:rsidRPr="00791FA9" w:rsidRDefault="009B2A51" w:rsidP="009B2A51">
            <w:pPr>
              <w:pStyle w:val="B1Mainbody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019" w:type="dxa"/>
          </w:tcPr>
          <w:sdt>
            <w:sdtPr>
              <w:rPr>
                <w:rFonts w:ascii="Simplified Arabic" w:hAnsi="Simplified Arabic" w:cs="Simplified Arabic"/>
                <w:rtl/>
              </w:rPr>
              <w:id w:val="-1554461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670AD" w14:textId="74162D23" w:rsidR="00FC2753" w:rsidRPr="00791FA9" w:rsidRDefault="00174682" w:rsidP="00791FA9">
                <w:pPr>
                  <w:pStyle w:val="B1Mainbody"/>
                  <w:bidi/>
                  <w:rPr>
                    <w:rFonts w:ascii="Simplified Arabic" w:hAnsi="Simplified Arabic" w:cs="Simplified Arabic"/>
                    <w:szCs w:val="24"/>
                  </w:rPr>
                </w:pPr>
                <w:r w:rsidRPr="00791F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7D83C1C9" w14:textId="3D5872B7" w:rsidR="00FC2753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  <w:szCs w:val="24"/>
              </w:rPr>
            </w:pPr>
            <w:r>
              <w:rPr>
                <w:rFonts w:ascii="Simplified Arabic" w:hAnsi="Simplified Arabic" w:cs="Simplified Arabic" w:hint="cs"/>
                <w:szCs w:val="24"/>
                <w:rtl/>
              </w:rPr>
              <w:t>نعم</w:t>
            </w:r>
            <w:r w:rsidRPr="00791FA9">
              <w:rPr>
                <w:rFonts w:ascii="Simplified Arabic" w:hAnsi="Simplified Arabic" w:cs="Simplified Arabic"/>
                <w:szCs w:val="24"/>
              </w:rPr>
              <w:t xml:space="preserve"> </w:t>
            </w:r>
          </w:p>
        </w:tc>
      </w:tr>
      <w:tr w:rsidR="00FC2753" w:rsidRPr="00791FA9" w14:paraId="6759FB0C" w14:textId="77777777" w:rsidTr="44551398">
        <w:tc>
          <w:tcPr>
            <w:tcW w:w="7998" w:type="dxa"/>
          </w:tcPr>
          <w:p w14:paraId="4F351822" w14:textId="1255E88C" w:rsidR="00FC2753" w:rsidRPr="00791FA9" w:rsidRDefault="000C7D0B" w:rsidP="00791FA9">
            <w:pPr>
              <w:pStyle w:val="B1Mainbody"/>
              <w:bidi/>
              <w:rPr>
                <w:rFonts w:ascii="Simplified Arabic" w:hAnsi="Simplified Arabic" w:cs="Simplified Arabic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id w:val="12706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818" w:rsidRPr="00791F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2753" w:rsidRPr="00791FA9">
              <w:rPr>
                <w:rFonts w:ascii="Simplified Arabic" w:hAnsi="Simplified Arabic" w:cs="Simplified Arabic"/>
                <w:szCs w:val="24"/>
              </w:rPr>
              <w:t xml:space="preserve"> </w:t>
            </w:r>
            <w:r w:rsidR="00FC2753" w:rsidRPr="00791FA9">
              <w:rPr>
                <w:rStyle w:val="formblue"/>
                <w:rFonts w:ascii="Simplified Arabic" w:hAnsi="Simplified Arabic" w:cs="Simplified Arabic"/>
                <w:szCs w:val="24"/>
              </w:rPr>
              <w:t xml:space="preserve">  </w:t>
            </w:r>
            <w:r w:rsidR="00477F28">
              <w:rPr>
                <w:rStyle w:val="formblue"/>
                <w:rFonts w:ascii="Simplified Arabic" w:hAnsi="Simplified Arabic" w:cs="Simplified Arabic" w:hint="cs"/>
                <w:szCs w:val="24"/>
                <w:rtl/>
              </w:rPr>
              <w:t>أ</w:t>
            </w:r>
            <w:r w:rsidR="00477F28">
              <w:rPr>
                <w:rStyle w:val="formblue"/>
                <w:rFonts w:hint="cs"/>
                <w:rtl/>
              </w:rPr>
              <w:t>وافق</w:t>
            </w:r>
            <w:r w:rsidR="00FC2753" w:rsidRPr="00791FA9">
              <w:rPr>
                <w:rStyle w:val="formblue"/>
                <w:rFonts w:ascii="Simplified Arabic" w:hAnsi="Simplified Arabic" w:cs="Simplified Arabic"/>
                <w:szCs w:val="24"/>
              </w:rPr>
              <w:t>*</w:t>
            </w:r>
          </w:p>
        </w:tc>
        <w:tc>
          <w:tcPr>
            <w:tcW w:w="1019" w:type="dxa"/>
          </w:tcPr>
          <w:p w14:paraId="42EBB3B5" w14:textId="77777777" w:rsidR="00FC2753" w:rsidRPr="00791FA9" w:rsidRDefault="00FC2753" w:rsidP="00791FA9">
            <w:pPr>
              <w:pStyle w:val="B1Mainbody"/>
              <w:bidi/>
              <w:rPr>
                <w:rFonts w:ascii="Simplified Arabic" w:hAnsi="Simplified Arabic" w:cs="Simplified Arabic"/>
                <w:szCs w:val="24"/>
              </w:rPr>
            </w:pPr>
          </w:p>
        </w:tc>
      </w:tr>
    </w:tbl>
    <w:p w14:paraId="0200E277" w14:textId="77777777" w:rsidR="00FC2753" w:rsidRPr="00791FA9" w:rsidRDefault="00FC2753" w:rsidP="00791FA9">
      <w:pPr>
        <w:pStyle w:val="B1Mainbody"/>
        <w:bidi/>
        <w:rPr>
          <w:rFonts w:ascii="Simplified Arabic" w:hAnsi="Simplified Arabic" w:cs="Simplified Arab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C2753" w:rsidRPr="00791FA9" w14:paraId="549ECF91" w14:textId="77777777" w:rsidTr="009A2676">
        <w:tc>
          <w:tcPr>
            <w:tcW w:w="8926" w:type="dxa"/>
          </w:tcPr>
          <w:p w14:paraId="76FCA04E" w14:textId="015735C8" w:rsidR="00FC2753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الاسم**</w:t>
            </w:r>
          </w:p>
        </w:tc>
      </w:tr>
      <w:tr w:rsidR="00FC2753" w:rsidRPr="00791FA9" w14:paraId="395422D1" w14:textId="77777777" w:rsidTr="009A2676">
        <w:tc>
          <w:tcPr>
            <w:tcW w:w="8926" w:type="dxa"/>
          </w:tcPr>
          <w:p w14:paraId="6B8DC890" w14:textId="0CD137B7" w:rsidR="00FC2753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المنظمة*</w:t>
            </w:r>
          </w:p>
        </w:tc>
      </w:tr>
      <w:tr w:rsidR="00FC2753" w:rsidRPr="00791FA9" w14:paraId="03C9A405" w14:textId="77777777" w:rsidTr="009A2676">
        <w:tc>
          <w:tcPr>
            <w:tcW w:w="8926" w:type="dxa"/>
          </w:tcPr>
          <w:p w14:paraId="6BC871FB" w14:textId="15728991" w:rsidR="00FC2753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المنصب*</w:t>
            </w:r>
          </w:p>
        </w:tc>
      </w:tr>
      <w:tr w:rsidR="00FC2753" w:rsidRPr="00791FA9" w14:paraId="237802A4" w14:textId="77777777" w:rsidTr="009A2676">
        <w:tc>
          <w:tcPr>
            <w:tcW w:w="8926" w:type="dxa"/>
          </w:tcPr>
          <w:p w14:paraId="69A614C7" w14:textId="30FDA767" w:rsidR="00FC2753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البلد*</w:t>
            </w:r>
          </w:p>
        </w:tc>
      </w:tr>
      <w:tr w:rsidR="00FC2753" w:rsidRPr="00791FA9" w14:paraId="74975C8F" w14:textId="77777777" w:rsidTr="009A2676">
        <w:tc>
          <w:tcPr>
            <w:tcW w:w="8926" w:type="dxa"/>
          </w:tcPr>
          <w:p w14:paraId="4E0A1A14" w14:textId="06374BBC" w:rsidR="00FC2753" w:rsidRPr="00791FA9" w:rsidRDefault="00477F28" w:rsidP="00791FA9">
            <w:pPr>
              <w:pStyle w:val="B1Mainbody"/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التاريخ*</w:t>
            </w:r>
          </w:p>
        </w:tc>
      </w:tr>
    </w:tbl>
    <w:p w14:paraId="4D84B3F1" w14:textId="77777777" w:rsidR="006F366B" w:rsidRPr="00791FA9" w:rsidRDefault="006F366B" w:rsidP="00791FA9">
      <w:pPr>
        <w:pStyle w:val="B1Mainbody"/>
        <w:bidi/>
        <w:rPr>
          <w:rFonts w:ascii="Simplified Arabic" w:hAnsi="Simplified Arabic" w:cs="Simplified Arabic"/>
        </w:rPr>
      </w:pPr>
    </w:p>
    <w:p w14:paraId="5B21F874" w14:textId="49C3EC50" w:rsidR="00477F28" w:rsidRPr="00791FA9" w:rsidRDefault="00477F28" w:rsidP="00477F28">
      <w:pPr>
        <w:pStyle w:val="B1Mainbody"/>
        <w:bidi/>
        <w:rPr>
          <w:rFonts w:ascii="Simplified Arabic" w:hAnsi="Simplified Arabic" w:cs="Simplified Arabic"/>
        </w:rPr>
      </w:pPr>
      <w:r w:rsidRPr="00477F28">
        <w:rPr>
          <w:rFonts w:ascii="Simplified Arabic" w:hAnsi="Simplified Arabic" w:cs="Simplified Arabic"/>
          <w:rtl/>
        </w:rPr>
        <w:t>**</w:t>
      </w:r>
      <w:r w:rsidRPr="00477F28">
        <w:rPr>
          <w:rFonts w:ascii="Simplified Arabic" w:hAnsi="Simplified Arabic" w:cs="Simplified Arabic" w:hint="cs"/>
          <w:rtl/>
        </w:rPr>
        <w:t>الشخص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الذي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يقدم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الطلب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هو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المسؤول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عن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الطلب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في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الدولة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العضو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في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منظمة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="00672ED8">
        <w:rPr>
          <w:rFonts w:ascii="Simplified Arabic" w:hAnsi="Simplified Arabic" w:cs="Simplified Arabic" w:hint="cs"/>
          <w:rtl/>
        </w:rPr>
        <w:t>ا</w:t>
      </w:r>
      <w:r w:rsidRPr="00477F28">
        <w:rPr>
          <w:rFonts w:ascii="Simplified Arabic" w:hAnsi="Simplified Arabic" w:cs="Simplified Arabic" w:hint="cs"/>
          <w:rtl/>
        </w:rPr>
        <w:t>لأمم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المتحدة</w:t>
      </w:r>
      <w:r w:rsidR="00672ED8">
        <w:rPr>
          <w:rFonts w:ascii="Simplified Arabic" w:hAnsi="Simplified Arabic" w:cs="Simplified Arabic" w:hint="cs"/>
          <w:rtl/>
        </w:rPr>
        <w:t xml:space="preserve"> للسياحة</w:t>
      </w:r>
      <w:r w:rsidRPr="00477F28">
        <w:rPr>
          <w:rFonts w:ascii="Simplified Arabic" w:hAnsi="Simplified Arabic" w:cs="Simplified Arabic"/>
          <w:rtl/>
        </w:rPr>
        <w:t xml:space="preserve"> (</w:t>
      </w:r>
      <w:r w:rsidRPr="00477F28">
        <w:rPr>
          <w:rFonts w:ascii="Simplified Arabic" w:hAnsi="Simplified Arabic" w:cs="Simplified Arabic" w:hint="cs"/>
          <w:rtl/>
        </w:rPr>
        <w:t>الشخص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="00672ED8">
        <w:rPr>
          <w:rFonts w:ascii="Simplified Arabic" w:hAnsi="Simplified Arabic" w:cs="Simplified Arabic" w:hint="cs"/>
          <w:rtl/>
        </w:rPr>
        <w:t xml:space="preserve">نفسه </w:t>
      </w:r>
      <w:r w:rsidRPr="00477F28">
        <w:rPr>
          <w:rFonts w:ascii="Simplified Arabic" w:hAnsi="Simplified Arabic" w:cs="Simplified Arabic" w:hint="cs"/>
          <w:rtl/>
        </w:rPr>
        <w:t>المشار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إليه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في</w:t>
      </w:r>
      <w:r w:rsidRPr="00477F28">
        <w:rPr>
          <w:rFonts w:ascii="Simplified Arabic" w:hAnsi="Simplified Arabic" w:cs="Simplified Arabic"/>
          <w:rtl/>
        </w:rPr>
        <w:t xml:space="preserve"> </w:t>
      </w:r>
      <w:r w:rsidRPr="00477F28">
        <w:rPr>
          <w:rFonts w:ascii="Simplified Arabic" w:hAnsi="Simplified Arabic" w:cs="Simplified Arabic" w:hint="cs"/>
          <w:rtl/>
        </w:rPr>
        <w:t>الحقل</w:t>
      </w:r>
      <w:r w:rsidRPr="00477F28">
        <w:rPr>
          <w:rFonts w:ascii="Simplified Arabic" w:hAnsi="Simplified Arabic" w:cs="Simplified Arabic"/>
          <w:rtl/>
        </w:rPr>
        <w:t xml:space="preserve"> 1.9).</w:t>
      </w:r>
    </w:p>
    <w:p w14:paraId="1C0BAB89" w14:textId="58475639" w:rsidR="00277DD8" w:rsidRPr="00CF1E94" w:rsidRDefault="00CF1E94" w:rsidP="00791FA9">
      <w:pPr>
        <w:bidi/>
        <w:rPr>
          <w:rFonts w:ascii="Simplified Arabic" w:eastAsiaTheme="majorEastAsia" w:hAnsi="Simplified Arabic" w:cs="Simplified Arabic"/>
          <w:bCs/>
          <w:color w:val="7B881D" w:themeColor="accent2" w:themeShade="BF"/>
          <w:spacing w:val="20"/>
          <w:szCs w:val="28"/>
        </w:rPr>
      </w:pPr>
      <w:r w:rsidRPr="00CF1E94">
        <w:rPr>
          <w:rFonts w:ascii="Simplified Arabic" w:eastAsiaTheme="majorEastAsia" w:hAnsi="Simplified Arabic" w:cs="Simplified Arabic" w:hint="cs"/>
          <w:bCs/>
          <w:color w:val="7B881D" w:themeColor="accent2" w:themeShade="BF"/>
          <w:spacing w:val="20"/>
          <w:szCs w:val="28"/>
          <w:rtl/>
        </w:rPr>
        <w:t xml:space="preserve">شباط/فبراير </w:t>
      </w:r>
      <w:r w:rsidR="00FF3E3A" w:rsidRPr="00CF1E94">
        <w:rPr>
          <w:rFonts w:ascii="Simplified Arabic" w:eastAsiaTheme="majorEastAsia" w:hAnsi="Simplified Arabic" w:cs="Simplified Arabic" w:hint="cs"/>
          <w:bCs/>
          <w:color w:val="7B881D" w:themeColor="accent2" w:themeShade="BF"/>
          <w:spacing w:val="20"/>
          <w:szCs w:val="28"/>
          <w:rtl/>
        </w:rPr>
        <w:t>202</w:t>
      </w:r>
      <w:r w:rsidR="00FF3E3A">
        <w:rPr>
          <w:rFonts w:ascii="Simplified Arabic" w:eastAsiaTheme="majorEastAsia" w:hAnsi="Simplified Arabic" w:cs="Simplified Arabic" w:hint="cs"/>
          <w:bCs/>
          <w:color w:val="7B881D" w:themeColor="accent2" w:themeShade="BF"/>
          <w:spacing w:val="20"/>
          <w:szCs w:val="28"/>
          <w:rtl/>
        </w:rPr>
        <w:t>6</w:t>
      </w:r>
    </w:p>
    <w:p w14:paraId="29C30D3C" w14:textId="0C5DD136" w:rsidR="00277DD8" w:rsidRPr="00791FA9" w:rsidRDefault="00277DD8" w:rsidP="00791FA9">
      <w:pPr>
        <w:bidi/>
        <w:rPr>
          <w:rFonts w:ascii="Simplified Arabic" w:hAnsi="Simplified Arabic" w:cs="Simplified Arabic"/>
          <w:lang w:val="en-US"/>
        </w:rPr>
      </w:pPr>
    </w:p>
    <w:p w14:paraId="47DD7AE2" w14:textId="1E64D8F2" w:rsidR="005B1BE0" w:rsidRPr="00791FA9" w:rsidRDefault="001A7952" w:rsidP="00791FA9">
      <w:pPr>
        <w:bidi/>
        <w:rPr>
          <w:rFonts w:ascii="Simplified Arabic" w:eastAsiaTheme="majorEastAsia" w:hAnsi="Simplified Arabic" w:cs="Simplified Arabic"/>
          <w:b/>
          <w:color w:val="00B050"/>
          <w:spacing w:val="20"/>
          <w:sz w:val="32"/>
          <w:szCs w:val="32"/>
          <w:lang w:val="en-US"/>
        </w:rPr>
        <w:sectPr w:rsidR="005B1BE0" w:rsidRPr="00791FA9" w:rsidSect="006B38E1">
          <w:footerReference w:type="first" r:id="rId22"/>
          <w:pgSz w:w="11900" w:h="16840"/>
          <w:pgMar w:top="1701" w:right="1418" w:bottom="1418" w:left="1418" w:header="720" w:footer="720" w:gutter="0"/>
          <w:pgNumType w:start="1"/>
          <w:cols w:space="720"/>
          <w:titlePg/>
        </w:sectPr>
      </w:pPr>
      <w:r w:rsidRPr="00791FA9">
        <w:rPr>
          <w:rFonts w:ascii="Simplified Arabic" w:hAnsi="Simplified Arabic" w:cs="Simplified Arabic"/>
          <w:lang w:val="en-US"/>
        </w:rPr>
        <w:br w:type="page"/>
      </w:r>
      <w:bookmarkEnd w:id="1"/>
    </w:p>
    <w:p w14:paraId="5FB43A5B" w14:textId="3B4372BF" w:rsidR="00760BCF" w:rsidRPr="00791FA9" w:rsidRDefault="00352FB8" w:rsidP="00791FA9">
      <w:pPr>
        <w:pStyle w:val="GlossaryBiblio"/>
        <w:bidi/>
        <w:ind w:left="0" w:firstLine="0"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DF00F0" wp14:editId="24416E1B">
                <wp:simplePos x="0" y="0"/>
                <wp:positionH relativeFrom="page">
                  <wp:align>right</wp:align>
                </wp:positionH>
                <wp:positionV relativeFrom="paragraph">
                  <wp:posOffset>-1069502</wp:posOffset>
                </wp:positionV>
                <wp:extent cx="7552690" cy="11034291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2690" cy="11034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02D1E" w14:textId="77777777" w:rsidR="00FA7204" w:rsidRPr="00FA7204" w:rsidRDefault="00FA7204" w:rsidP="00FA720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F00F0" id="Rectangle 15" o:spid="_x0000_s1029" style="position:absolute;left:0;text-align:left;margin-left:543.5pt;margin-top:-84.2pt;width:594.7pt;height:868.8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" fillcolor="#7b881d [2405]" stroked="f" strokeweight="1pt">
                <v:textbox>
                  <w:txbxContent>
                    <w:p w14:paraId="69502D1E" w14:textId="77777777" w:rsidR="00FA7204" w:rsidRPr="00FA7204" w:rsidRDefault="00FA7204" w:rsidP="00FA720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0504C6" w14:textId="0CBC9F99" w:rsidR="004F5956" w:rsidRPr="00791FA9" w:rsidRDefault="004F5956" w:rsidP="00791FA9">
      <w:pPr>
        <w:bidi/>
        <w:ind w:right="-8"/>
        <w:rPr>
          <w:rFonts w:ascii="Simplified Arabic" w:hAnsi="Simplified Arabic" w:cs="Simplified Arabic"/>
        </w:rPr>
      </w:pPr>
    </w:p>
    <w:p w14:paraId="4E94DDBF" w14:textId="77777777" w:rsidR="00215321" w:rsidRPr="00791FA9" w:rsidRDefault="00215321" w:rsidP="00791FA9">
      <w:pPr>
        <w:bidi/>
        <w:ind w:right="-8"/>
        <w:rPr>
          <w:rFonts w:ascii="Simplified Arabic" w:hAnsi="Simplified Arabic" w:cs="Simplified Arabic"/>
        </w:rPr>
      </w:pPr>
    </w:p>
    <w:p w14:paraId="400BBC9B" w14:textId="7B065235" w:rsidR="003C3CC5" w:rsidRPr="00791FA9" w:rsidRDefault="001B1C38" w:rsidP="00791FA9">
      <w:pPr>
        <w:bidi/>
        <w:ind w:right="-8"/>
        <w:rPr>
          <w:rFonts w:ascii="Simplified Arabic" w:hAnsi="Simplified Arabic" w:cs="Simplified Arabic"/>
        </w:rPr>
      </w:pPr>
      <w:r w:rsidRPr="00791FA9">
        <w:rPr>
          <w:rFonts w:ascii="Simplified Arabic" w:hAnsi="Simplified Arabic" w:cs="Simplified Arabic"/>
          <w:noProof/>
        </w:rPr>
        <w:drawing>
          <wp:anchor distT="0" distB="0" distL="114300" distR="114300" simplePos="0" relativeHeight="251658247" behindDoc="1" locked="0" layoutInCell="1" allowOverlap="1" wp14:anchorId="337E0CCF" wp14:editId="57F17D9D">
            <wp:simplePos x="0" y="0"/>
            <wp:positionH relativeFrom="margin">
              <wp:align>center</wp:align>
            </wp:positionH>
            <wp:positionV relativeFrom="paragraph">
              <wp:posOffset>1971675</wp:posOffset>
            </wp:positionV>
            <wp:extent cx="3711575" cy="2623820"/>
            <wp:effectExtent l="0" t="0" r="0" b="0"/>
            <wp:wrapTight wrapText="bothSides">
              <wp:wrapPolygon edited="0">
                <wp:start x="4545" y="7684"/>
                <wp:lineTo x="3991" y="8312"/>
                <wp:lineTo x="3548" y="9409"/>
                <wp:lineTo x="3548" y="10507"/>
                <wp:lineTo x="2328" y="12546"/>
                <wp:lineTo x="2550" y="13801"/>
                <wp:lineTo x="13969" y="13801"/>
                <wp:lineTo x="18182" y="13330"/>
                <wp:lineTo x="18625" y="13016"/>
                <wp:lineTo x="19179" y="11605"/>
                <wp:lineTo x="19179" y="9723"/>
                <wp:lineTo x="18736" y="9253"/>
                <wp:lineTo x="16519" y="7684"/>
                <wp:lineTo x="4545" y="768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9F1" w:rsidRPr="00791FA9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50C7373" wp14:editId="736655A1">
                <wp:simplePos x="0" y="0"/>
                <wp:positionH relativeFrom="margin">
                  <wp:align>center</wp:align>
                </wp:positionH>
                <wp:positionV relativeFrom="paragraph">
                  <wp:posOffset>4498975</wp:posOffset>
                </wp:positionV>
                <wp:extent cx="3474720" cy="3194685"/>
                <wp:effectExtent l="0" t="0" r="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319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C56FC" w14:textId="77777777" w:rsidR="00841DEC" w:rsidRPr="00802A8E" w:rsidRDefault="00841DEC" w:rsidP="00841DEC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انطلاقًا من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LB"/>
                              </w:rPr>
                              <w:t>ال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رؤية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الرامية إلى 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جعل السياحة قوةً إيجابيةً للتحول والتنمية الريفية ورفاه المجتمع، تسعى مبادرة </w:t>
                            </w:r>
                            <w:r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lang w:val="en-US" w:bidi="ar-LB"/>
                              </w:rPr>
                              <w:t>Best Tourism Villages by UN Tourism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 إلى تعزيز دور السياحة في تقدير القرى الريفية وحمايتها، إلى جانب المناظر الطبيعية المرتبطة بها، ونظم المعرفة، والتنوع البيولوجي والثقافي، والقيم والأنشطة المحلية.</w:t>
                            </w:r>
                          </w:p>
                          <w:p w14:paraId="3BA1B27A" w14:textId="77777777" w:rsidR="00841DEC" w:rsidRPr="00802A8E" w:rsidRDefault="00841DEC" w:rsidP="00841DEC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منظمة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الأمم المتحدة للسياحة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هي 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وكالة متخصصة تابعة للأمم المتحدة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هي المنظمة الدولية الرائدة التي تضطلع بدورٍ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أساسي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 ومحوري في تعزيز تنمية السياحة المسؤولة والمستدامة والمتاحة للجميع. وهي بمثابة منتدى عالمي لقضايا سياسات السياحة، ومصدر عملي للمعرفة السياحية. تضم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غي 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عضويتها 160 دولةً و6 أقاليم، ومراقب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َ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ْ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 دائم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َ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ْ</w:t>
                            </w:r>
                            <w:r w:rsidRPr="00802A8E">
                              <w:rPr>
                                <w:rFonts w:ascii="Simplified Arabic" w:hAnsi="Simplified Arabic" w:cs="Simplified Arabic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ن، وأكثر من 500 عضو منتسب.</w:t>
                            </w:r>
                          </w:p>
                          <w:p w14:paraId="402511FA" w14:textId="77777777" w:rsidR="000F39F1" w:rsidRDefault="000F39F1" w:rsidP="000F39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7373" id="Text Box 9" o:spid="_x0000_s1030" type="#_x0000_t202" style="position:absolute;left:0;text-align:left;margin-left:0;margin-top:354.25pt;width:273.6pt;height:251.55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" filled="f" stroked="f" strokeweight=".5pt">
                <v:textbox>
                  <w:txbxContent>
                    <w:p w14:paraId="10FC56FC" w14:textId="77777777" w:rsidR="00841DEC" w:rsidRPr="00802A8E" w:rsidRDefault="00841DEC" w:rsidP="00841DEC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انطلاقًا من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  <w:lang w:bidi="ar-LB"/>
                        </w:rPr>
                        <w:t>ال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رؤية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الرامية إلى 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جعل السياحة قوةً إيجابيةً للتحول والتنمية الريفية ورفاه المجتمع، تسعى مبادرة </w:t>
                      </w:r>
                      <w:r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lang w:val="en-US" w:bidi="ar-LB"/>
                        </w:rPr>
                        <w:t>Best Tourism Villages by UN Tourism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 إلى تعزيز دور السياحة في تقدير القرى الريفية وحمايتها، إلى جانب المناظر الطبيعية المرتبطة بها، ونظم المعرفة، والتنوع البيولوجي والثقافي، والقيم والأنشطة المحلية.</w:t>
                      </w:r>
                    </w:p>
                    <w:p w14:paraId="3BA1B27A" w14:textId="77777777" w:rsidR="00841DEC" w:rsidRPr="00802A8E" w:rsidRDefault="00841DEC" w:rsidP="00841DEC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منظمة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الأمم المتحدة للسياحة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هي 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وكالة متخصصة تابعة للأمم المتحدة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و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هي المنظمة الدولية الرائدة التي تضطلع بدورٍ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أساسي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 ومحوري في تعزيز تنمية السياحة المسؤولة والمستدامة والمتاحة للجميع. وهي بمثابة منتدى عالمي لقضايا سياسات السياحة، ومصدر عملي للمعرفة السياحية. تضم 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غي 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>عضويتها 160 دولةً و6 أقاليم، ومراقب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َ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>ي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ْ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>ن دائم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َ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>ي</w:t>
                      </w:r>
                      <w:r>
                        <w:rPr>
                          <w:rFonts w:ascii="Simplified Arabic" w:hAnsi="Simplified Arabic" w:cs="Simplified Arabic" w:hint="cs"/>
                          <w:color w:val="FFFFFF" w:themeColor="background1"/>
                          <w:sz w:val="18"/>
                          <w:szCs w:val="18"/>
                          <w:rtl/>
                        </w:rPr>
                        <w:t>ْ</w:t>
                      </w:r>
                      <w:r w:rsidRPr="00802A8E">
                        <w:rPr>
                          <w:rFonts w:ascii="Simplified Arabic" w:hAnsi="Simplified Arabic" w:cs="Simplified Arabic"/>
                          <w:color w:val="FFFFFF" w:themeColor="background1"/>
                          <w:sz w:val="18"/>
                          <w:szCs w:val="18"/>
                          <w:rtl/>
                        </w:rPr>
                        <w:t>ن، وأكثر من 500 عضو منتسب.</w:t>
                      </w:r>
                    </w:p>
                    <w:p w14:paraId="402511FA" w14:textId="77777777" w:rsidR="000F39F1" w:rsidRDefault="000F39F1" w:rsidP="000F39F1"/>
                  </w:txbxContent>
                </v:textbox>
                <w10:wrap anchorx="margin"/>
              </v:shape>
            </w:pict>
          </mc:Fallback>
        </mc:AlternateContent>
      </w:r>
    </w:p>
    <w:sectPr w:rsidR="003C3CC5" w:rsidRPr="00791FA9" w:rsidSect="0015699B">
      <w:footerReference w:type="first" r:id="rId24"/>
      <w:type w:val="nextColumn"/>
      <w:pgSz w:w="11900" w:h="16840"/>
      <w:pgMar w:top="1701" w:right="1418" w:bottom="1418" w:left="1418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2B11" w14:textId="77777777" w:rsidR="00D25D6B" w:rsidRDefault="00D25D6B" w:rsidP="005F2E01">
      <w:pPr>
        <w:spacing w:after="0" w:line="240" w:lineRule="auto"/>
      </w:pPr>
      <w:r>
        <w:separator/>
      </w:r>
    </w:p>
    <w:p w14:paraId="573DDF7A" w14:textId="77777777" w:rsidR="00D25D6B" w:rsidRDefault="00D25D6B"/>
  </w:endnote>
  <w:endnote w:type="continuationSeparator" w:id="0">
    <w:p w14:paraId="216935CB" w14:textId="77777777" w:rsidR="00D25D6B" w:rsidRDefault="00D25D6B" w:rsidP="005F2E01">
      <w:pPr>
        <w:spacing w:after="0" w:line="240" w:lineRule="auto"/>
      </w:pPr>
      <w:r>
        <w:continuationSeparator/>
      </w:r>
    </w:p>
    <w:p w14:paraId="5C417F17" w14:textId="77777777" w:rsidR="00D25D6B" w:rsidRDefault="00D25D6B"/>
  </w:endnote>
  <w:endnote w:type="continuationNotice" w:id="1">
    <w:p w14:paraId="6A0C9994" w14:textId="77777777" w:rsidR="00D25D6B" w:rsidRDefault="00D25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mbr">
    <w:altName w:val="Cambria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FCB2" w14:textId="77777777" w:rsidR="00760BCF" w:rsidRDefault="00760B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65B0398" w14:textId="77777777" w:rsidR="00760BCF" w:rsidRDefault="00760B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00EA" w14:textId="3710CAFE" w:rsidR="006351A0" w:rsidRPr="006351A0" w:rsidRDefault="006351A0" w:rsidP="006351A0">
    <w:pPr>
      <w:pStyle w:val="Footer"/>
      <w:tabs>
        <w:tab w:val="clear" w:pos="284"/>
        <w:tab w:val="clear" w:pos="851"/>
        <w:tab w:val="clear" w:pos="1134"/>
        <w:tab w:val="clear" w:pos="1701"/>
        <w:tab w:val="clear" w:pos="2268"/>
        <w:tab w:val="clear" w:pos="2835"/>
        <w:tab w:val="clear" w:pos="4513"/>
      </w:tabs>
      <w:ind w:left="0" w:firstLine="0"/>
      <w:rPr>
        <w:color w:val="A5A5A5" w:themeColor="background2" w:themeShade="BF"/>
        <w:lang w:val="en-US"/>
      </w:rPr>
    </w:pPr>
    <w:r w:rsidRPr="006351A0">
      <w:rPr>
        <w:color w:val="A5A5A5" w:themeColor="background2" w:themeShade="BF"/>
        <w:lang w:val="en-US"/>
      </w:rPr>
      <w:t xml:space="preserve">Last modified: </w:t>
    </w:r>
    <w:r w:rsidRPr="006351A0">
      <w:rPr>
        <w:color w:val="A5A5A5" w:themeColor="background2" w:themeShade="BF"/>
        <w:lang w:val="es-ES"/>
      </w:rPr>
      <w:fldChar w:fldCharType="begin"/>
    </w:r>
    <w:r w:rsidRPr="006351A0">
      <w:rPr>
        <w:color w:val="A5A5A5" w:themeColor="background2" w:themeShade="BF"/>
      </w:rPr>
      <w:instrText xml:space="preserve"> DATE \@ "d MMMM yyyy" </w:instrText>
    </w:r>
    <w:r w:rsidRPr="006351A0">
      <w:rPr>
        <w:color w:val="A5A5A5" w:themeColor="background2" w:themeShade="BF"/>
        <w:lang w:val="es-ES"/>
      </w:rPr>
      <w:fldChar w:fldCharType="separate"/>
    </w:r>
    <w:r w:rsidR="00E60322">
      <w:rPr>
        <w:noProof/>
        <w:color w:val="A5A5A5" w:themeColor="background2" w:themeShade="BF"/>
      </w:rPr>
      <w:t>23 April 2026</w:t>
    </w:r>
    <w:r w:rsidRPr="006351A0">
      <w:rPr>
        <w:color w:val="A5A5A5" w:themeColor="background2" w:themeShade="BF"/>
        <w:lang w:val="es-ES"/>
      </w:rPr>
      <w:fldChar w:fldCharType="end"/>
    </w:r>
    <w:r w:rsidRPr="006351A0">
      <w:rPr>
        <w:color w:val="A5A5A5" w:themeColor="background2" w:themeShade="BF"/>
      </w:rPr>
      <w:tab/>
      <w:t xml:space="preserve">© </w:t>
    </w:r>
    <w:r w:rsidR="00746339" w:rsidRPr="006351A0">
      <w:rPr>
        <w:color w:val="A5A5A5" w:themeColor="background2" w:themeShade="BF"/>
      </w:rPr>
      <w:t>202</w:t>
    </w:r>
    <w:r w:rsidR="000877CF">
      <w:rPr>
        <w:color w:val="A5A5A5" w:themeColor="background2" w:themeShade="BF"/>
      </w:rPr>
      <w:t>6</w:t>
    </w:r>
    <w:r w:rsidRPr="006351A0">
      <w:rPr>
        <w:color w:val="A5A5A5" w:themeColor="background2" w:themeShade="BF"/>
      </w:rPr>
      <w:t>,</w:t>
    </w:r>
    <w:r w:rsidR="00F64818">
      <w:rPr>
        <w:color w:val="A5A5A5" w:themeColor="background2" w:themeShade="BF"/>
      </w:rPr>
      <w:t xml:space="preserve"> UN Tourism</w:t>
    </w:r>
    <w:r w:rsidRPr="006351A0">
      <w:rPr>
        <w:color w:val="A5A5A5" w:themeColor="background2" w:themeShade="BF"/>
      </w:rPr>
      <w:t>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CF7911" w14:paraId="25AB3F5F" w14:textId="77777777" w:rsidTr="68CF7911">
      <w:trPr>
        <w:trHeight w:val="300"/>
      </w:trPr>
      <w:tc>
        <w:tcPr>
          <w:tcW w:w="3020" w:type="dxa"/>
        </w:tcPr>
        <w:p w14:paraId="5989A640" w14:textId="634BE71F" w:rsidR="68CF7911" w:rsidRDefault="68CF7911" w:rsidP="68CF7911">
          <w:pPr>
            <w:pStyle w:val="Header"/>
            <w:ind w:left="-115"/>
          </w:pPr>
        </w:p>
      </w:tc>
      <w:tc>
        <w:tcPr>
          <w:tcW w:w="3020" w:type="dxa"/>
        </w:tcPr>
        <w:p w14:paraId="14543BB6" w14:textId="6B5CCFE6" w:rsidR="68CF7911" w:rsidRDefault="68CF7911" w:rsidP="68CF7911">
          <w:pPr>
            <w:pStyle w:val="Header"/>
            <w:jc w:val="center"/>
          </w:pPr>
        </w:p>
      </w:tc>
      <w:tc>
        <w:tcPr>
          <w:tcW w:w="3020" w:type="dxa"/>
        </w:tcPr>
        <w:p w14:paraId="64BFCD58" w14:textId="75B7E361" w:rsidR="68CF7911" w:rsidRDefault="68CF7911" w:rsidP="68CF7911">
          <w:pPr>
            <w:pStyle w:val="Header"/>
            <w:ind w:right="-115"/>
            <w:jc w:val="right"/>
          </w:pPr>
        </w:p>
      </w:tc>
    </w:tr>
  </w:tbl>
  <w:p w14:paraId="113CDBFB" w14:textId="60AF0357" w:rsidR="68CF7911" w:rsidRDefault="68CF791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CF7911" w14:paraId="14E31E2B" w14:textId="77777777" w:rsidTr="68CF7911">
      <w:trPr>
        <w:trHeight w:val="300"/>
      </w:trPr>
      <w:tc>
        <w:tcPr>
          <w:tcW w:w="3020" w:type="dxa"/>
        </w:tcPr>
        <w:p w14:paraId="6D5EF022" w14:textId="0F9F8C70" w:rsidR="68CF7911" w:rsidRDefault="68CF7911" w:rsidP="68CF7911">
          <w:pPr>
            <w:pStyle w:val="Header"/>
            <w:ind w:left="-115"/>
          </w:pPr>
        </w:p>
      </w:tc>
      <w:tc>
        <w:tcPr>
          <w:tcW w:w="3020" w:type="dxa"/>
        </w:tcPr>
        <w:p w14:paraId="0FAB550D" w14:textId="7EFF2DAB" w:rsidR="68CF7911" w:rsidRDefault="68CF7911" w:rsidP="68CF7911">
          <w:pPr>
            <w:pStyle w:val="Header"/>
            <w:jc w:val="center"/>
          </w:pPr>
        </w:p>
      </w:tc>
      <w:tc>
        <w:tcPr>
          <w:tcW w:w="3020" w:type="dxa"/>
        </w:tcPr>
        <w:p w14:paraId="5FB2F004" w14:textId="13B0D75E" w:rsidR="68CF7911" w:rsidRDefault="68CF7911" w:rsidP="68CF7911">
          <w:pPr>
            <w:pStyle w:val="Header"/>
            <w:ind w:right="-115"/>
            <w:jc w:val="right"/>
          </w:pPr>
        </w:p>
      </w:tc>
    </w:tr>
  </w:tbl>
  <w:p w14:paraId="3AC4A0B2" w14:textId="41502022" w:rsidR="68CF7911" w:rsidRDefault="68CF791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CF7911" w14:paraId="387718B9" w14:textId="77777777" w:rsidTr="68CF7911">
      <w:trPr>
        <w:trHeight w:val="300"/>
      </w:trPr>
      <w:tc>
        <w:tcPr>
          <w:tcW w:w="3020" w:type="dxa"/>
        </w:tcPr>
        <w:p w14:paraId="684FFB4E" w14:textId="5E834261" w:rsidR="68CF7911" w:rsidRDefault="68CF7911" w:rsidP="68CF7911">
          <w:pPr>
            <w:pStyle w:val="Header"/>
            <w:ind w:left="-115"/>
          </w:pPr>
        </w:p>
      </w:tc>
      <w:tc>
        <w:tcPr>
          <w:tcW w:w="3020" w:type="dxa"/>
        </w:tcPr>
        <w:p w14:paraId="0105BFB1" w14:textId="07D8E664" w:rsidR="68CF7911" w:rsidRDefault="68CF7911" w:rsidP="68CF7911">
          <w:pPr>
            <w:pStyle w:val="Header"/>
            <w:jc w:val="center"/>
          </w:pPr>
        </w:p>
      </w:tc>
      <w:tc>
        <w:tcPr>
          <w:tcW w:w="3020" w:type="dxa"/>
        </w:tcPr>
        <w:p w14:paraId="6E10D20D" w14:textId="5D64E3F9" w:rsidR="68CF7911" w:rsidRDefault="68CF7911" w:rsidP="68CF7911">
          <w:pPr>
            <w:pStyle w:val="Header"/>
            <w:ind w:right="-115"/>
            <w:jc w:val="right"/>
          </w:pPr>
        </w:p>
      </w:tc>
    </w:tr>
  </w:tbl>
  <w:p w14:paraId="50D37C0E" w14:textId="21D33B97" w:rsidR="68CF7911" w:rsidRDefault="68CF79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5963" w14:textId="77777777" w:rsidR="00D25D6B" w:rsidRDefault="00D25D6B" w:rsidP="005F2E01">
      <w:pPr>
        <w:spacing w:after="0" w:line="240" w:lineRule="auto"/>
      </w:pPr>
      <w:r>
        <w:separator/>
      </w:r>
    </w:p>
    <w:p w14:paraId="5B82E5DB" w14:textId="77777777" w:rsidR="00D25D6B" w:rsidRDefault="00D25D6B"/>
  </w:footnote>
  <w:footnote w:type="continuationSeparator" w:id="0">
    <w:p w14:paraId="1E5893C6" w14:textId="77777777" w:rsidR="00D25D6B" w:rsidRDefault="00D25D6B" w:rsidP="005F2E01">
      <w:pPr>
        <w:spacing w:after="0" w:line="240" w:lineRule="auto"/>
      </w:pPr>
      <w:r>
        <w:continuationSeparator/>
      </w:r>
    </w:p>
    <w:p w14:paraId="4729DFE2" w14:textId="77777777" w:rsidR="00D25D6B" w:rsidRDefault="00D25D6B"/>
  </w:footnote>
  <w:footnote w:type="continuationNotice" w:id="1">
    <w:p w14:paraId="1238BF5C" w14:textId="77777777" w:rsidR="00D25D6B" w:rsidRDefault="00D25D6B">
      <w:pPr>
        <w:spacing w:after="0" w:line="240" w:lineRule="auto"/>
      </w:pPr>
    </w:p>
  </w:footnote>
  <w:footnote w:id="2">
    <w:p w14:paraId="2BB1C1A4" w14:textId="51F7D859" w:rsidR="007E3EBF" w:rsidRPr="008414F3" w:rsidRDefault="007E3EBF" w:rsidP="007E3EBF">
      <w:pPr>
        <w:pStyle w:val="FootnoteText"/>
        <w:bidi/>
        <w:rPr>
          <w:rFonts w:ascii="Simplified Arabic" w:hAnsi="Simplified Arabic" w:cs="Simplified Arabic"/>
          <w:rtl/>
          <w:lang w:bidi="ar-LB"/>
        </w:rPr>
      </w:pPr>
      <w:r w:rsidRPr="008414F3">
        <w:rPr>
          <w:rStyle w:val="FootnoteReference"/>
          <w:rFonts w:ascii="Simplified Arabic" w:hAnsi="Simplified Arabic" w:cs="Simplified Arabic"/>
        </w:rPr>
        <w:footnoteRef/>
      </w:r>
      <w:r w:rsidRPr="008414F3">
        <w:rPr>
          <w:rFonts w:ascii="Simplified Arabic" w:hAnsi="Simplified Arabic" w:cs="Simplified Arabic"/>
        </w:rPr>
        <w:t xml:space="preserve"> </w:t>
      </w:r>
      <w:r w:rsidRPr="008414F3">
        <w:rPr>
          <w:rFonts w:ascii="Simplified Arabic" w:hAnsi="Simplified Arabic" w:cs="Simplified Arabic"/>
          <w:rtl/>
          <w:lang w:bidi="ar-LB"/>
        </w:rPr>
        <w:t xml:space="preserve">متوفر على الإنترنت عبر الرابط التالي: </w:t>
      </w:r>
      <w:hyperlink r:id="rId1" w:history="1">
        <w:r w:rsidRPr="008414F3">
          <w:rPr>
            <w:rStyle w:val="Hyperlink0"/>
            <w:rFonts w:ascii="Simplified Arabic" w:hAnsi="Simplified Arabic" w:cs="Simplified Arabic"/>
            <w:color w:val="BEBEBE" w:themeColor="text2" w:themeTint="66"/>
          </w:rPr>
          <w:t>https://www.unwto.org/glossary-tourism-terms</w:t>
        </w:r>
      </w:hyperlink>
    </w:p>
  </w:footnote>
  <w:footnote w:id="3">
    <w:p w14:paraId="60C6A4D8" w14:textId="46A60994" w:rsidR="007E3EBF" w:rsidRPr="008414F3" w:rsidRDefault="007E3EBF" w:rsidP="007E3EBF">
      <w:pPr>
        <w:pStyle w:val="FootnoteText"/>
        <w:bidi/>
        <w:rPr>
          <w:rFonts w:ascii="Simplified Arabic" w:hAnsi="Simplified Arabic" w:cs="Simplified Arabic"/>
          <w:rtl/>
          <w:lang w:bidi="ar-LB"/>
        </w:rPr>
      </w:pPr>
      <w:r w:rsidRPr="008414F3">
        <w:rPr>
          <w:rStyle w:val="FootnoteReference"/>
          <w:rFonts w:ascii="Simplified Arabic" w:hAnsi="Simplified Arabic" w:cs="Simplified Arabic"/>
        </w:rPr>
        <w:footnoteRef/>
      </w:r>
      <w:r w:rsidRPr="008414F3">
        <w:rPr>
          <w:rFonts w:ascii="Simplified Arabic" w:hAnsi="Simplified Arabic" w:cs="Simplified Arabic"/>
        </w:rPr>
        <w:t xml:space="preserve"> </w:t>
      </w:r>
      <w:r w:rsidRPr="008414F3">
        <w:rPr>
          <w:rFonts w:ascii="Simplified Arabic" w:hAnsi="Simplified Arabic" w:cs="Simplified Arabic"/>
          <w:rtl/>
        </w:rPr>
        <w:t xml:space="preserve">متوفر على الإنترنت عبر الرابط التالي: </w:t>
      </w:r>
      <w:hyperlink r:id="rId2" w:history="1">
        <w:r w:rsidRPr="008414F3">
          <w:rPr>
            <w:rStyle w:val="Hyperlink0"/>
            <w:rFonts w:ascii="Simplified Arabic" w:hAnsi="Simplified Arabic" w:cs="Simplified Arabic"/>
            <w:color w:val="C7C7C7" w:themeColor="background2" w:themeShade="E6"/>
          </w:rPr>
          <w:t>https://unstats.un.org/unsd/publication/Seriesm/SeriesM_83rev1e.pdf#</w:t>
        </w:r>
      </w:hyperlink>
    </w:p>
  </w:footnote>
  <w:footnote w:id="4">
    <w:p w14:paraId="3A909A98" w14:textId="390FC9FB" w:rsidR="0099272F" w:rsidRPr="0099272F" w:rsidRDefault="0099272F" w:rsidP="0099272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8414F3">
        <w:rPr>
          <w:rFonts w:ascii="Simplified Arabic" w:hAnsi="Simplified Arabic" w:cs="Simplified Arabic"/>
          <w:rtl/>
        </w:rPr>
        <w:t>متوفر على الإنترنت عبر الرابط التالي:</w:t>
      </w:r>
      <w:r>
        <w:rPr>
          <w:rFonts w:ascii="Simplified Arabic" w:hAnsi="Simplified Arabic" w:cs="Simplified Arabic" w:hint="cs"/>
          <w:rtl/>
        </w:rPr>
        <w:t xml:space="preserve"> </w:t>
      </w:r>
      <w:hyperlink r:id="rId3" w:history="1">
        <w:r w:rsidRPr="008414F3">
          <w:rPr>
            <w:rStyle w:val="Hyperlink0"/>
            <w:rFonts w:ascii="Simplified Arabic" w:hAnsi="Simplified Arabic" w:cs="Simplified Arabic"/>
            <w:color w:val="BEBEBE" w:themeColor="text2" w:themeTint="66"/>
          </w:rPr>
          <w:t>https://www.e-unwto.org/doi/book/10.18111/9789284420858</w:t>
        </w:r>
      </w:hyperlink>
    </w:p>
  </w:footnote>
  <w:footnote w:id="5">
    <w:p w14:paraId="2A8E0771" w14:textId="7317C953" w:rsidR="00D71125" w:rsidRDefault="00D71125" w:rsidP="00D7112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منظمة الأمم المتحدة للسياحة (2022). الوثائق الأساسية لمنظمة الأمم المتحدى للسياحة، المجلد 1 </w:t>
      </w:r>
      <w:r>
        <w:rPr>
          <w:rtl/>
          <w:lang w:bidi="ar-LB"/>
        </w:rPr>
        <w:t>–</w:t>
      </w:r>
      <w:r>
        <w:rPr>
          <w:rFonts w:hint="cs"/>
          <w:rtl/>
          <w:lang w:bidi="ar-LB"/>
        </w:rPr>
        <w:t xml:space="preserve"> النظام الأساسي والنظام الداخلي والاتفاقات، الطبعة السابعة، منظمة الأمم المتحدة للسياح، مدريد. </w:t>
      </w:r>
      <w:hyperlink r:id="rId4" w:history="1">
        <w:r w:rsidRPr="008414F3">
          <w:rPr>
            <w:rStyle w:val="Hyperlink0"/>
            <w:rFonts w:ascii="Simplified Arabic" w:hAnsi="Simplified Arabic" w:cs="Simplified Arabic"/>
            <w:color w:val="0070C0"/>
            <w:sz w:val="16"/>
          </w:rPr>
          <w:t>https://doi.org/10.18111/9789284423781</w:t>
        </w:r>
      </w:hyperlink>
    </w:p>
  </w:footnote>
  <w:footnote w:id="6">
    <w:p w14:paraId="55EE3372" w14:textId="4A17790E" w:rsidR="00D71125" w:rsidRDefault="00D71125" w:rsidP="00D7112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>
        <w:t xml:space="preserve"> </w:t>
      </w:r>
      <w:hyperlink r:id="rId5" w:history="1">
        <w:r w:rsidRPr="00093839">
          <w:rPr>
            <w:rStyle w:val="Hyperlink0"/>
            <w:rFonts w:ascii="Simplified Arabic" w:hAnsi="Simplified Arabic" w:cs="Simplified Arabic"/>
            <w:color w:val="0070C0"/>
            <w:sz w:val="16"/>
          </w:rPr>
          <w:t>https://webunwto.s3.eu-west-1.amazonaws.com/imported_images/37802/gcetbrochureglobalcodeen.pdf</w:t>
        </w:r>
      </w:hyperlink>
    </w:p>
  </w:footnote>
  <w:footnote w:id="7">
    <w:p w14:paraId="455AEEB8" w14:textId="6FCA9F37" w:rsidR="006E19A6" w:rsidRDefault="006E19A6" w:rsidP="006E19A6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8414F3">
        <w:rPr>
          <w:rFonts w:ascii="Simplified Arabic" w:hAnsi="Simplified Arabic" w:cs="Simplified Arabic"/>
          <w:sz w:val="16"/>
          <w:szCs w:val="16"/>
        </w:rPr>
        <w:t>A/RES/601(XIX)</w:t>
      </w:r>
      <w:r>
        <w:rPr>
          <w:rFonts w:ascii="Simplified Arabic" w:hAnsi="Simplified Arabic" w:cs="Simplified Arabic" w:hint="cs"/>
          <w:sz w:val="16"/>
          <w:szCs w:val="16"/>
          <w:rtl/>
        </w:rPr>
        <w:t xml:space="preserve"> متاح عبر الرابط التالي: </w:t>
      </w:r>
      <w:hyperlink r:id="rId6" w:history="1">
        <w:r w:rsidRPr="008414F3">
          <w:rPr>
            <w:rStyle w:val="Hyperlink0"/>
            <w:rFonts w:ascii="Simplified Arabic" w:hAnsi="Simplified Arabic" w:cs="Simplified Arabic"/>
            <w:color w:val="0070C0"/>
            <w:sz w:val="16"/>
            <w:szCs w:val="16"/>
          </w:rPr>
          <w:t>https://www.e-unwto.org/doi/pdf/10.18111/unwtogad.2011.1.q143011gl1856q48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0550871"/>
      <w:docPartObj>
        <w:docPartGallery w:val="Page Numbers (Top of Page)"/>
        <w:docPartUnique/>
      </w:docPartObj>
    </w:sdtPr>
    <w:sdtEndPr>
      <w:rPr>
        <w:rStyle w:val="PageNumber"/>
        <w:b/>
        <w:bCs/>
        <w:color w:val="7B881D" w:themeColor="accent2" w:themeShade="BF"/>
        <w:sz w:val="18"/>
        <w:szCs w:val="18"/>
      </w:rPr>
    </w:sdtEndPr>
    <w:sdtContent>
      <w:p w14:paraId="2E510908" w14:textId="77777777" w:rsidR="00091B27" w:rsidRPr="004F02EC" w:rsidRDefault="00091B27" w:rsidP="00091B27">
        <w:pPr>
          <w:framePr w:wrap="none" w:vAnchor="text" w:hAnchor="margin" w:y="1"/>
          <w:rPr>
            <w:rStyle w:val="PageNumber"/>
            <w:b/>
            <w:bCs/>
            <w:color w:val="816200" w:themeColor="accent5" w:themeShade="80"/>
            <w:sz w:val="18"/>
            <w:szCs w:val="18"/>
          </w:rPr>
        </w:pPr>
        <w:r w:rsidRPr="009A2676">
          <w:rPr>
            <w:rStyle w:val="PageNumber"/>
            <w:b/>
            <w:bCs/>
            <w:color w:val="816200" w:themeColor="accent5" w:themeShade="80"/>
            <w:sz w:val="18"/>
            <w:szCs w:val="18"/>
          </w:rPr>
          <w:fldChar w:fldCharType="begin"/>
        </w:r>
        <w:r w:rsidRPr="009A2676">
          <w:rPr>
            <w:rStyle w:val="PageNumber"/>
            <w:b/>
            <w:bCs/>
            <w:color w:val="816200" w:themeColor="accent5" w:themeShade="80"/>
            <w:sz w:val="18"/>
            <w:szCs w:val="18"/>
          </w:rPr>
          <w:instrText xml:space="preserve"> PAGE </w:instrText>
        </w:r>
        <w:r w:rsidRPr="009A2676">
          <w:rPr>
            <w:rStyle w:val="PageNumber"/>
            <w:b/>
            <w:bCs/>
            <w:color w:val="816200" w:themeColor="accent5" w:themeShade="80"/>
            <w:sz w:val="18"/>
            <w:szCs w:val="18"/>
          </w:rPr>
          <w:fldChar w:fldCharType="separate"/>
        </w:r>
        <w:r w:rsidRPr="009A2676">
          <w:rPr>
            <w:rStyle w:val="PageNumber"/>
            <w:b/>
            <w:bCs/>
            <w:noProof/>
            <w:color w:val="816200" w:themeColor="accent5" w:themeShade="80"/>
            <w:sz w:val="18"/>
            <w:szCs w:val="18"/>
          </w:rPr>
          <w:t>1</w:t>
        </w:r>
        <w:r w:rsidRPr="009A2676">
          <w:rPr>
            <w:rStyle w:val="PageNumber"/>
            <w:b/>
            <w:bCs/>
            <w:color w:val="816200" w:themeColor="accent5" w:themeShade="80"/>
            <w:sz w:val="18"/>
            <w:szCs w:val="18"/>
          </w:rPr>
          <w:fldChar w:fldCharType="end"/>
        </w:r>
      </w:p>
    </w:sdtContent>
  </w:sdt>
  <w:p w14:paraId="75D43100" w14:textId="17C03B6A" w:rsidR="002E2A98" w:rsidRPr="004F02EC" w:rsidRDefault="68CF7911" w:rsidP="00956620">
    <w:pPr>
      <w:tabs>
        <w:tab w:val="left" w:pos="426"/>
        <w:tab w:val="left" w:pos="851"/>
        <w:tab w:val="right" w:pos="9064"/>
      </w:tabs>
      <w:ind w:right="-8" w:firstLine="426"/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</w:pPr>
    <w:r w:rsidRPr="004F02EC"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>|</w:t>
    </w:r>
    <w:r w:rsidR="00881C80" w:rsidRPr="004F02EC"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ab/>
    </w:r>
    <w:r w:rsidRPr="004F02EC">
      <w:rPr>
        <w:rFonts w:cs="Times New Roman (Body CS)"/>
        <w:color w:val="7B881D" w:themeColor="accent2" w:themeShade="BF"/>
        <w:spacing w:val="12"/>
        <w:kern w:val="4"/>
        <w:sz w:val="18"/>
        <w:szCs w:val="18"/>
        <w:lang w:val="en-US"/>
      </w:rPr>
      <w:t xml:space="preserve">Best Tourism Villages by UN Tourism                         </w:t>
    </w:r>
    <w:r w:rsidRPr="004F02EC"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>Application Form – 202</w:t>
    </w:r>
    <w:r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>6</w:t>
    </w:r>
    <w:r w:rsidRPr="004F02EC"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 xml:space="preserve"> Edition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E696" w14:textId="77777777" w:rsidR="00600948" w:rsidRPr="004F02EC" w:rsidRDefault="00600948" w:rsidP="00B91990">
    <w:pPr>
      <w:framePr w:wrap="none" w:vAnchor="text" w:hAnchor="margin" w:y="1"/>
      <w:rPr>
        <w:rStyle w:val="Heading2Char"/>
        <w:rFonts w:cs="Times New Roman (Body CS)"/>
        <w:b w:val="0"/>
        <w:bCs/>
        <w:color w:val="7B881D" w:themeColor="accent2" w:themeShade="BF"/>
        <w:spacing w:val="12"/>
        <w:kern w:val="4"/>
        <w:sz w:val="18"/>
        <w:szCs w:val="18"/>
      </w:rPr>
    </w:pPr>
    <w:r w:rsidRPr="004F02EC">
      <w:rPr>
        <w:rStyle w:val="Heading2Char"/>
        <w:rFonts w:cs="Times New Roman (Body CS)"/>
        <w:b w:val="0"/>
        <w:bCs/>
        <w:color w:val="7B881D" w:themeColor="accent2" w:themeShade="BF"/>
        <w:spacing w:val="12"/>
        <w:kern w:val="4"/>
        <w:sz w:val="18"/>
        <w:szCs w:val="18"/>
      </w:rPr>
      <w:fldChar w:fldCharType="begin"/>
    </w:r>
    <w:r w:rsidRPr="004F02EC">
      <w:rPr>
        <w:rStyle w:val="Heading2Char"/>
        <w:rFonts w:cs="Times New Roman (Body CS)"/>
        <w:bCs/>
        <w:color w:val="7B881D" w:themeColor="accent2" w:themeShade="BF"/>
        <w:spacing w:val="12"/>
        <w:kern w:val="4"/>
        <w:sz w:val="18"/>
        <w:szCs w:val="18"/>
      </w:rPr>
      <w:instrText xml:space="preserve"> PAGE </w:instrText>
    </w:r>
    <w:r w:rsidRPr="004F02EC">
      <w:rPr>
        <w:rStyle w:val="Heading2Char"/>
        <w:rFonts w:cs="Times New Roman (Body CS)"/>
        <w:b w:val="0"/>
        <w:bCs/>
        <w:color w:val="7B881D" w:themeColor="accent2" w:themeShade="BF"/>
        <w:spacing w:val="12"/>
        <w:kern w:val="4"/>
        <w:sz w:val="18"/>
        <w:szCs w:val="18"/>
      </w:rPr>
      <w:fldChar w:fldCharType="separate"/>
    </w:r>
    <w:r w:rsidRPr="004F02EC">
      <w:rPr>
        <w:rStyle w:val="Heading2Char"/>
        <w:rFonts w:cs="Times New Roman (Body CS)"/>
        <w:bCs/>
        <w:noProof/>
        <w:color w:val="7B881D" w:themeColor="accent2" w:themeShade="BF"/>
        <w:spacing w:val="12"/>
        <w:kern w:val="4"/>
        <w:sz w:val="18"/>
        <w:szCs w:val="18"/>
      </w:rPr>
      <w:t>3</w:t>
    </w:r>
    <w:r w:rsidRPr="004F02EC">
      <w:rPr>
        <w:rStyle w:val="Heading2Char"/>
        <w:rFonts w:cs="Times New Roman (Body CS)"/>
        <w:b w:val="0"/>
        <w:bCs/>
        <w:color w:val="7B881D" w:themeColor="accent2" w:themeShade="BF"/>
        <w:spacing w:val="12"/>
        <w:kern w:val="4"/>
        <w:sz w:val="18"/>
        <w:szCs w:val="18"/>
      </w:rPr>
      <w:fldChar w:fldCharType="end"/>
    </w:r>
  </w:p>
  <w:p w14:paraId="1E72D00D" w14:textId="109C4354" w:rsidR="00600948" w:rsidRPr="004F02EC" w:rsidRDefault="68CF7911" w:rsidP="002E2A98">
    <w:pPr>
      <w:tabs>
        <w:tab w:val="left" w:pos="851"/>
        <w:tab w:val="right" w:pos="9064"/>
      </w:tabs>
      <w:ind w:firstLine="360"/>
      <w:rPr>
        <w:rFonts w:cs="Times New Roman (Body CS)"/>
        <w:color w:val="7B881D" w:themeColor="accent2" w:themeShade="BF"/>
        <w:spacing w:val="12"/>
        <w:kern w:val="4"/>
        <w:sz w:val="18"/>
        <w:szCs w:val="18"/>
        <w:lang w:val="en-US"/>
      </w:rPr>
    </w:pPr>
    <w:r w:rsidRPr="004F02EC">
      <w:rPr>
        <w:rFonts w:cs="Times New Roman (Body CS)"/>
        <w:color w:val="7B881D" w:themeColor="accent2" w:themeShade="BF"/>
        <w:spacing w:val="12"/>
        <w:kern w:val="4"/>
        <w:sz w:val="18"/>
        <w:szCs w:val="18"/>
        <w:lang w:val="en-US"/>
      </w:rPr>
      <w:t>|</w:t>
    </w:r>
    <w:r w:rsidR="00600948" w:rsidRPr="004F02EC">
      <w:rPr>
        <w:rFonts w:cs="Times New Roman (Body CS)"/>
        <w:color w:val="7B881D" w:themeColor="accent2" w:themeShade="BF"/>
        <w:spacing w:val="12"/>
        <w:kern w:val="4"/>
        <w:sz w:val="18"/>
        <w:szCs w:val="18"/>
        <w:lang w:val="en-US"/>
      </w:rPr>
      <w:tab/>
    </w:r>
    <w:r w:rsidRPr="004F02EC">
      <w:rPr>
        <w:rFonts w:cs="Times New Roman (Body CS)"/>
        <w:color w:val="7B881D" w:themeColor="accent2" w:themeShade="BF"/>
        <w:spacing w:val="12"/>
        <w:kern w:val="4"/>
        <w:sz w:val="18"/>
        <w:szCs w:val="18"/>
        <w:lang w:val="en-US"/>
      </w:rPr>
      <w:t xml:space="preserve">Best Tourism Villages by UN Tourism                                    </w:t>
    </w:r>
    <w:r w:rsidRPr="004F02EC"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>Application Form (202</w:t>
    </w:r>
    <w:r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>6</w:t>
    </w:r>
    <w:r w:rsidRPr="004F02EC">
      <w:rPr>
        <w:rFonts w:cs="Times New Roman (Body CS)"/>
        <w:b/>
        <w:bCs/>
        <w:color w:val="7B881D" w:themeColor="accent2" w:themeShade="BF"/>
        <w:spacing w:val="12"/>
        <w:kern w:val="4"/>
        <w:sz w:val="18"/>
        <w:szCs w:val="18"/>
        <w:lang w:val="en-US"/>
      </w:rPr>
      <w:t xml:space="preserve"> Edition)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D3D"/>
    <w:multiLevelType w:val="hybridMultilevel"/>
    <w:tmpl w:val="FB5C83DA"/>
    <w:lvl w:ilvl="0" w:tplc="27B474AC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535"/>
    <w:multiLevelType w:val="multilevel"/>
    <w:tmpl w:val="B144F7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7B881D" w:themeColor="accent2" w:themeShade="B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  <w:lang w:val="en-GB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3074D4"/>
    <w:multiLevelType w:val="hybridMultilevel"/>
    <w:tmpl w:val="5DC4A14A"/>
    <w:lvl w:ilvl="0" w:tplc="27B474AC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3AE5"/>
    <w:multiLevelType w:val="multilevel"/>
    <w:tmpl w:val="703C4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82612B"/>
    <w:multiLevelType w:val="hybridMultilevel"/>
    <w:tmpl w:val="D8468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3B2F"/>
    <w:multiLevelType w:val="multilevel"/>
    <w:tmpl w:val="8ACE9B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6F14D0"/>
    <w:multiLevelType w:val="hybridMultilevel"/>
    <w:tmpl w:val="6604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87034"/>
    <w:multiLevelType w:val="hybridMultilevel"/>
    <w:tmpl w:val="DE2CFC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4613"/>
    <w:multiLevelType w:val="hybridMultilevel"/>
    <w:tmpl w:val="FFEE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7B4A"/>
    <w:multiLevelType w:val="multilevel"/>
    <w:tmpl w:val="48484C4E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B881D" w:themeColor="accent2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5B2EA3"/>
    <w:multiLevelType w:val="hybridMultilevel"/>
    <w:tmpl w:val="9D8C9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80F5E"/>
    <w:multiLevelType w:val="hybridMultilevel"/>
    <w:tmpl w:val="7B2EF196"/>
    <w:lvl w:ilvl="0" w:tplc="E8129862">
      <w:start w:val="1"/>
      <w:numFmt w:val="decimal"/>
      <w:pStyle w:val="L2numberMainbody"/>
      <w:lvlText w:val="%1."/>
      <w:lvlJc w:val="left"/>
      <w:pPr>
        <w:tabs>
          <w:tab w:val="num" w:pos="1418"/>
        </w:tabs>
        <w:ind w:left="1418" w:hanging="567"/>
      </w:pPr>
      <w:rPr>
        <w:rFonts w:ascii="Cambria" w:hAnsi="Cambria" w:hint="default"/>
        <w:b w:val="0"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A14A2"/>
    <w:multiLevelType w:val="hybridMultilevel"/>
    <w:tmpl w:val="6EBCBBA4"/>
    <w:lvl w:ilvl="0" w:tplc="F5AC6AB2">
      <w:start w:val="1"/>
      <w:numFmt w:val="bullet"/>
      <w:pStyle w:val="StyleL1bulletMainbodyRight-001cm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B881D" w:themeColor="accent2" w:themeShade="BF"/>
        <w:sz w:val="22"/>
        <w:vertAlign w:val="baseline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B1F4123"/>
    <w:multiLevelType w:val="hybridMultilevel"/>
    <w:tmpl w:val="30FED96E"/>
    <w:lvl w:ilvl="0" w:tplc="DF66CBC6">
      <w:start w:val="12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816200" w:themeColor="accent5" w:themeShade="80"/>
        <w:sz w:val="22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6D0E"/>
    <w:multiLevelType w:val="hybridMultilevel"/>
    <w:tmpl w:val="077A5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91CED"/>
    <w:multiLevelType w:val="hybridMultilevel"/>
    <w:tmpl w:val="B016A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342C6"/>
    <w:multiLevelType w:val="hybridMultilevel"/>
    <w:tmpl w:val="C924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F31FF"/>
    <w:multiLevelType w:val="hybridMultilevel"/>
    <w:tmpl w:val="6CB4AB28"/>
    <w:lvl w:ilvl="0" w:tplc="3BF2FC16">
      <w:start w:val="1"/>
      <w:numFmt w:val="bullet"/>
      <w:pStyle w:val="L1bulletMainbody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70C0"/>
        <w:sz w:val="22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03718">
    <w:abstractNumId w:val="11"/>
  </w:num>
  <w:num w:numId="2" w16cid:durableId="23484085">
    <w:abstractNumId w:val="9"/>
  </w:num>
  <w:num w:numId="3" w16cid:durableId="693768659">
    <w:abstractNumId w:val="17"/>
  </w:num>
  <w:num w:numId="4" w16cid:durableId="1353145998">
    <w:abstractNumId w:val="13"/>
  </w:num>
  <w:num w:numId="5" w16cid:durableId="726153015">
    <w:abstractNumId w:val="2"/>
  </w:num>
  <w:num w:numId="6" w16cid:durableId="125004676">
    <w:abstractNumId w:val="1"/>
  </w:num>
  <w:num w:numId="7" w16cid:durableId="93936616">
    <w:abstractNumId w:val="0"/>
  </w:num>
  <w:num w:numId="8" w16cid:durableId="1377392352">
    <w:abstractNumId w:val="8"/>
  </w:num>
  <w:num w:numId="9" w16cid:durableId="1749687390">
    <w:abstractNumId w:val="14"/>
  </w:num>
  <w:num w:numId="10" w16cid:durableId="772701862">
    <w:abstractNumId w:val="3"/>
  </w:num>
  <w:num w:numId="11" w16cid:durableId="1358849285">
    <w:abstractNumId w:val="4"/>
  </w:num>
  <w:num w:numId="12" w16cid:durableId="759907105">
    <w:abstractNumId w:val="16"/>
  </w:num>
  <w:num w:numId="13" w16cid:durableId="798378651">
    <w:abstractNumId w:val="10"/>
  </w:num>
  <w:num w:numId="14" w16cid:durableId="280692630">
    <w:abstractNumId w:val="6"/>
  </w:num>
  <w:num w:numId="15" w16cid:durableId="2017337768">
    <w:abstractNumId w:val="15"/>
  </w:num>
  <w:num w:numId="16" w16cid:durableId="54865714">
    <w:abstractNumId w:val="5"/>
  </w:num>
  <w:num w:numId="17" w16cid:durableId="95027769">
    <w:abstractNumId w:val="7"/>
  </w:num>
  <w:num w:numId="18" w16cid:durableId="119642825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26"/>
    <w:rsid w:val="00000899"/>
    <w:rsid w:val="0000230F"/>
    <w:rsid w:val="00002E5F"/>
    <w:rsid w:val="000040C0"/>
    <w:rsid w:val="000047B8"/>
    <w:rsid w:val="00004C8B"/>
    <w:rsid w:val="00006B7F"/>
    <w:rsid w:val="00006D47"/>
    <w:rsid w:val="00007327"/>
    <w:rsid w:val="00010681"/>
    <w:rsid w:val="00011652"/>
    <w:rsid w:val="00013845"/>
    <w:rsid w:val="000162E0"/>
    <w:rsid w:val="000163C5"/>
    <w:rsid w:val="00016D1E"/>
    <w:rsid w:val="00016FA8"/>
    <w:rsid w:val="00020A23"/>
    <w:rsid w:val="00021B3C"/>
    <w:rsid w:val="00021BC4"/>
    <w:rsid w:val="00021EA1"/>
    <w:rsid w:val="00022631"/>
    <w:rsid w:val="00023302"/>
    <w:rsid w:val="00025A57"/>
    <w:rsid w:val="00030D95"/>
    <w:rsid w:val="00030EF5"/>
    <w:rsid w:val="00030F5C"/>
    <w:rsid w:val="00031F99"/>
    <w:rsid w:val="000320FD"/>
    <w:rsid w:val="00032BF3"/>
    <w:rsid w:val="00032C63"/>
    <w:rsid w:val="00033D31"/>
    <w:rsid w:val="0003754F"/>
    <w:rsid w:val="0004021A"/>
    <w:rsid w:val="0004032F"/>
    <w:rsid w:val="000432C3"/>
    <w:rsid w:val="00043BE4"/>
    <w:rsid w:val="000470FC"/>
    <w:rsid w:val="0005040D"/>
    <w:rsid w:val="00051540"/>
    <w:rsid w:val="00053B9E"/>
    <w:rsid w:val="00053D28"/>
    <w:rsid w:val="00057062"/>
    <w:rsid w:val="00057148"/>
    <w:rsid w:val="000624E9"/>
    <w:rsid w:val="00062ADA"/>
    <w:rsid w:val="00066B59"/>
    <w:rsid w:val="0006757F"/>
    <w:rsid w:val="000679C3"/>
    <w:rsid w:val="00067D70"/>
    <w:rsid w:val="000707A2"/>
    <w:rsid w:val="00070975"/>
    <w:rsid w:val="00071702"/>
    <w:rsid w:val="00071E34"/>
    <w:rsid w:val="00074637"/>
    <w:rsid w:val="00074AB1"/>
    <w:rsid w:val="00080C0B"/>
    <w:rsid w:val="00080EF6"/>
    <w:rsid w:val="00080FE5"/>
    <w:rsid w:val="00082270"/>
    <w:rsid w:val="0008482D"/>
    <w:rsid w:val="00085586"/>
    <w:rsid w:val="000858F6"/>
    <w:rsid w:val="00086A4A"/>
    <w:rsid w:val="000877CF"/>
    <w:rsid w:val="00087D2E"/>
    <w:rsid w:val="00087D52"/>
    <w:rsid w:val="00087D87"/>
    <w:rsid w:val="00091512"/>
    <w:rsid w:val="00091B27"/>
    <w:rsid w:val="00093839"/>
    <w:rsid w:val="000953FB"/>
    <w:rsid w:val="0009718D"/>
    <w:rsid w:val="000A1207"/>
    <w:rsid w:val="000A190F"/>
    <w:rsid w:val="000B0CA5"/>
    <w:rsid w:val="000B0D8F"/>
    <w:rsid w:val="000B0E0F"/>
    <w:rsid w:val="000B1675"/>
    <w:rsid w:val="000B2D55"/>
    <w:rsid w:val="000B3F46"/>
    <w:rsid w:val="000B3F65"/>
    <w:rsid w:val="000B4431"/>
    <w:rsid w:val="000B4922"/>
    <w:rsid w:val="000B4C31"/>
    <w:rsid w:val="000B5157"/>
    <w:rsid w:val="000B5177"/>
    <w:rsid w:val="000B6B6F"/>
    <w:rsid w:val="000C0CCE"/>
    <w:rsid w:val="000C0E67"/>
    <w:rsid w:val="000C14C7"/>
    <w:rsid w:val="000C1F82"/>
    <w:rsid w:val="000C2DBD"/>
    <w:rsid w:val="000C377D"/>
    <w:rsid w:val="000C3F9D"/>
    <w:rsid w:val="000C63D8"/>
    <w:rsid w:val="000C7D0B"/>
    <w:rsid w:val="000D19F1"/>
    <w:rsid w:val="000D1D11"/>
    <w:rsid w:val="000D1E4E"/>
    <w:rsid w:val="000D2003"/>
    <w:rsid w:val="000D3FF6"/>
    <w:rsid w:val="000D6517"/>
    <w:rsid w:val="000D66C3"/>
    <w:rsid w:val="000E0B65"/>
    <w:rsid w:val="000E3758"/>
    <w:rsid w:val="000E54D8"/>
    <w:rsid w:val="000E5B86"/>
    <w:rsid w:val="000E61D4"/>
    <w:rsid w:val="000F1440"/>
    <w:rsid w:val="000F2117"/>
    <w:rsid w:val="000F26C7"/>
    <w:rsid w:val="000F2F9E"/>
    <w:rsid w:val="000F39F1"/>
    <w:rsid w:val="000F48FB"/>
    <w:rsid w:val="000F7AE5"/>
    <w:rsid w:val="00100C77"/>
    <w:rsid w:val="00102E6E"/>
    <w:rsid w:val="00102E85"/>
    <w:rsid w:val="001031E8"/>
    <w:rsid w:val="001032E1"/>
    <w:rsid w:val="00103636"/>
    <w:rsid w:val="00103C37"/>
    <w:rsid w:val="001058CC"/>
    <w:rsid w:val="00105B0F"/>
    <w:rsid w:val="00106993"/>
    <w:rsid w:val="00106A32"/>
    <w:rsid w:val="00106AD6"/>
    <w:rsid w:val="00107412"/>
    <w:rsid w:val="001074DE"/>
    <w:rsid w:val="00107EF0"/>
    <w:rsid w:val="00111782"/>
    <w:rsid w:val="00111BC5"/>
    <w:rsid w:val="00111F7A"/>
    <w:rsid w:val="0011277A"/>
    <w:rsid w:val="00112E69"/>
    <w:rsid w:val="00112F9D"/>
    <w:rsid w:val="00115386"/>
    <w:rsid w:val="00116556"/>
    <w:rsid w:val="0011680F"/>
    <w:rsid w:val="00120DC5"/>
    <w:rsid w:val="00121A8A"/>
    <w:rsid w:val="001227D6"/>
    <w:rsid w:val="0012299B"/>
    <w:rsid w:val="00124438"/>
    <w:rsid w:val="00125254"/>
    <w:rsid w:val="00126DBD"/>
    <w:rsid w:val="0013071D"/>
    <w:rsid w:val="0013176D"/>
    <w:rsid w:val="001339BB"/>
    <w:rsid w:val="00136103"/>
    <w:rsid w:val="001412D0"/>
    <w:rsid w:val="00145186"/>
    <w:rsid w:val="001510CC"/>
    <w:rsid w:val="001523CF"/>
    <w:rsid w:val="00152952"/>
    <w:rsid w:val="00152B04"/>
    <w:rsid w:val="00154041"/>
    <w:rsid w:val="0015699B"/>
    <w:rsid w:val="0016017F"/>
    <w:rsid w:val="00160AFB"/>
    <w:rsid w:val="001623B7"/>
    <w:rsid w:val="0016365C"/>
    <w:rsid w:val="001638AB"/>
    <w:rsid w:val="00165647"/>
    <w:rsid w:val="001658DC"/>
    <w:rsid w:val="00165BA2"/>
    <w:rsid w:val="0016679C"/>
    <w:rsid w:val="00166F81"/>
    <w:rsid w:val="00167749"/>
    <w:rsid w:val="00170185"/>
    <w:rsid w:val="001702DC"/>
    <w:rsid w:val="00170836"/>
    <w:rsid w:val="001721B8"/>
    <w:rsid w:val="001730BD"/>
    <w:rsid w:val="00174682"/>
    <w:rsid w:val="0017489C"/>
    <w:rsid w:val="00175A54"/>
    <w:rsid w:val="001762A2"/>
    <w:rsid w:val="00176DBC"/>
    <w:rsid w:val="001777EF"/>
    <w:rsid w:val="001805EC"/>
    <w:rsid w:val="00183CB0"/>
    <w:rsid w:val="001862BB"/>
    <w:rsid w:val="00187972"/>
    <w:rsid w:val="00191A2A"/>
    <w:rsid w:val="00192AFC"/>
    <w:rsid w:val="00192CD6"/>
    <w:rsid w:val="00193ADC"/>
    <w:rsid w:val="00194FE8"/>
    <w:rsid w:val="001953FC"/>
    <w:rsid w:val="001965A7"/>
    <w:rsid w:val="0019668F"/>
    <w:rsid w:val="00196927"/>
    <w:rsid w:val="001969BF"/>
    <w:rsid w:val="001A1716"/>
    <w:rsid w:val="001A23DB"/>
    <w:rsid w:val="001A4599"/>
    <w:rsid w:val="001A47DF"/>
    <w:rsid w:val="001A55C6"/>
    <w:rsid w:val="001A6473"/>
    <w:rsid w:val="001A6F7E"/>
    <w:rsid w:val="001A7045"/>
    <w:rsid w:val="001A715A"/>
    <w:rsid w:val="001A7952"/>
    <w:rsid w:val="001B0C7D"/>
    <w:rsid w:val="001B182D"/>
    <w:rsid w:val="001B1C38"/>
    <w:rsid w:val="001B2265"/>
    <w:rsid w:val="001B2B03"/>
    <w:rsid w:val="001B3E07"/>
    <w:rsid w:val="001B5E58"/>
    <w:rsid w:val="001B715B"/>
    <w:rsid w:val="001C1560"/>
    <w:rsid w:val="001C22EB"/>
    <w:rsid w:val="001C2329"/>
    <w:rsid w:val="001C2F4C"/>
    <w:rsid w:val="001C4478"/>
    <w:rsid w:val="001C5958"/>
    <w:rsid w:val="001C7BE0"/>
    <w:rsid w:val="001C7FCF"/>
    <w:rsid w:val="001D04D2"/>
    <w:rsid w:val="001D18A9"/>
    <w:rsid w:val="001D4F67"/>
    <w:rsid w:val="001D4F78"/>
    <w:rsid w:val="001D7399"/>
    <w:rsid w:val="001E0CE7"/>
    <w:rsid w:val="001E1717"/>
    <w:rsid w:val="001E1C6B"/>
    <w:rsid w:val="001E3705"/>
    <w:rsid w:val="001E6EB3"/>
    <w:rsid w:val="001E6FCC"/>
    <w:rsid w:val="001E71EE"/>
    <w:rsid w:val="001F07CF"/>
    <w:rsid w:val="001F2E6C"/>
    <w:rsid w:val="001F2FED"/>
    <w:rsid w:val="001F4C3D"/>
    <w:rsid w:val="001F5188"/>
    <w:rsid w:val="001F5544"/>
    <w:rsid w:val="001F595E"/>
    <w:rsid w:val="001F5F88"/>
    <w:rsid w:val="001F64A6"/>
    <w:rsid w:val="001F6872"/>
    <w:rsid w:val="002005C4"/>
    <w:rsid w:val="0020065F"/>
    <w:rsid w:val="00200E73"/>
    <w:rsid w:val="00201665"/>
    <w:rsid w:val="00201BAC"/>
    <w:rsid w:val="00202FD1"/>
    <w:rsid w:val="00204D27"/>
    <w:rsid w:val="00206F97"/>
    <w:rsid w:val="002072FC"/>
    <w:rsid w:val="002101BE"/>
    <w:rsid w:val="00214B35"/>
    <w:rsid w:val="00215321"/>
    <w:rsid w:val="002170D9"/>
    <w:rsid w:val="002174ED"/>
    <w:rsid w:val="00217B4C"/>
    <w:rsid w:val="002206DA"/>
    <w:rsid w:val="00220FFC"/>
    <w:rsid w:val="002223F5"/>
    <w:rsid w:val="002230E3"/>
    <w:rsid w:val="002250FC"/>
    <w:rsid w:val="002251A4"/>
    <w:rsid w:val="00225DB6"/>
    <w:rsid w:val="002262EC"/>
    <w:rsid w:val="002304D4"/>
    <w:rsid w:val="002320F2"/>
    <w:rsid w:val="002336A4"/>
    <w:rsid w:val="0023619C"/>
    <w:rsid w:val="0023691A"/>
    <w:rsid w:val="002374BE"/>
    <w:rsid w:val="002410D8"/>
    <w:rsid w:val="00242013"/>
    <w:rsid w:val="002433CB"/>
    <w:rsid w:val="0024396B"/>
    <w:rsid w:val="002444B2"/>
    <w:rsid w:val="00244A1F"/>
    <w:rsid w:val="00245033"/>
    <w:rsid w:val="002458B3"/>
    <w:rsid w:val="002461C7"/>
    <w:rsid w:val="002463DE"/>
    <w:rsid w:val="00246BA2"/>
    <w:rsid w:val="002507DA"/>
    <w:rsid w:val="002546CF"/>
    <w:rsid w:val="00254C76"/>
    <w:rsid w:val="0025587D"/>
    <w:rsid w:val="00256392"/>
    <w:rsid w:val="00256879"/>
    <w:rsid w:val="00256F64"/>
    <w:rsid w:val="0025703A"/>
    <w:rsid w:val="00257C11"/>
    <w:rsid w:val="00261666"/>
    <w:rsid w:val="00261BD9"/>
    <w:rsid w:val="00263918"/>
    <w:rsid w:val="00263960"/>
    <w:rsid w:val="00263C37"/>
    <w:rsid w:val="00263E83"/>
    <w:rsid w:val="002646B4"/>
    <w:rsid w:val="00265DFB"/>
    <w:rsid w:val="00265E07"/>
    <w:rsid w:val="00266E80"/>
    <w:rsid w:val="0026748E"/>
    <w:rsid w:val="002716F1"/>
    <w:rsid w:val="00274EEB"/>
    <w:rsid w:val="00275CFD"/>
    <w:rsid w:val="00277DD8"/>
    <w:rsid w:val="002803DF"/>
    <w:rsid w:val="0028067B"/>
    <w:rsid w:val="002818A5"/>
    <w:rsid w:val="002832A6"/>
    <w:rsid w:val="00291794"/>
    <w:rsid w:val="002937A8"/>
    <w:rsid w:val="002943AA"/>
    <w:rsid w:val="00297892"/>
    <w:rsid w:val="00297E62"/>
    <w:rsid w:val="002A1FE6"/>
    <w:rsid w:val="002A261E"/>
    <w:rsid w:val="002A2D2C"/>
    <w:rsid w:val="002A4DFC"/>
    <w:rsid w:val="002A6465"/>
    <w:rsid w:val="002A72A1"/>
    <w:rsid w:val="002A7DDF"/>
    <w:rsid w:val="002B0123"/>
    <w:rsid w:val="002B04F5"/>
    <w:rsid w:val="002B1263"/>
    <w:rsid w:val="002B3FB9"/>
    <w:rsid w:val="002B5280"/>
    <w:rsid w:val="002B6777"/>
    <w:rsid w:val="002B68FA"/>
    <w:rsid w:val="002B7407"/>
    <w:rsid w:val="002C465B"/>
    <w:rsid w:val="002C5972"/>
    <w:rsid w:val="002C59C1"/>
    <w:rsid w:val="002C64A5"/>
    <w:rsid w:val="002C7197"/>
    <w:rsid w:val="002C7362"/>
    <w:rsid w:val="002D3015"/>
    <w:rsid w:val="002D3A18"/>
    <w:rsid w:val="002D3B9E"/>
    <w:rsid w:val="002D6600"/>
    <w:rsid w:val="002D72B4"/>
    <w:rsid w:val="002D79DF"/>
    <w:rsid w:val="002D79FC"/>
    <w:rsid w:val="002E2A98"/>
    <w:rsid w:val="002E4DAD"/>
    <w:rsid w:val="002F0058"/>
    <w:rsid w:val="002F21DA"/>
    <w:rsid w:val="002F28F9"/>
    <w:rsid w:val="002F4BE2"/>
    <w:rsid w:val="002F697A"/>
    <w:rsid w:val="002F72E4"/>
    <w:rsid w:val="002F797B"/>
    <w:rsid w:val="002F7E68"/>
    <w:rsid w:val="00301524"/>
    <w:rsid w:val="00302CF8"/>
    <w:rsid w:val="00303F69"/>
    <w:rsid w:val="00304BD2"/>
    <w:rsid w:val="003057FA"/>
    <w:rsid w:val="003068DA"/>
    <w:rsid w:val="003075E2"/>
    <w:rsid w:val="0031085D"/>
    <w:rsid w:val="00311871"/>
    <w:rsid w:val="00311B2E"/>
    <w:rsid w:val="00312D3B"/>
    <w:rsid w:val="00314A73"/>
    <w:rsid w:val="003174E1"/>
    <w:rsid w:val="00317A06"/>
    <w:rsid w:val="003201A3"/>
    <w:rsid w:val="00320EFB"/>
    <w:rsid w:val="00321479"/>
    <w:rsid w:val="003226C5"/>
    <w:rsid w:val="003228DF"/>
    <w:rsid w:val="003229D7"/>
    <w:rsid w:val="0032463F"/>
    <w:rsid w:val="00325301"/>
    <w:rsid w:val="00326982"/>
    <w:rsid w:val="003275DA"/>
    <w:rsid w:val="00330642"/>
    <w:rsid w:val="00331827"/>
    <w:rsid w:val="00332E26"/>
    <w:rsid w:val="00333284"/>
    <w:rsid w:val="0033338C"/>
    <w:rsid w:val="00334F90"/>
    <w:rsid w:val="00336B4B"/>
    <w:rsid w:val="00337C1A"/>
    <w:rsid w:val="00340792"/>
    <w:rsid w:val="003425B2"/>
    <w:rsid w:val="003430B7"/>
    <w:rsid w:val="00343D57"/>
    <w:rsid w:val="00344FCE"/>
    <w:rsid w:val="0034524F"/>
    <w:rsid w:val="00346145"/>
    <w:rsid w:val="00347B1D"/>
    <w:rsid w:val="00350E35"/>
    <w:rsid w:val="00351D6B"/>
    <w:rsid w:val="00352CCA"/>
    <w:rsid w:val="00352FB8"/>
    <w:rsid w:val="003551C5"/>
    <w:rsid w:val="00355E5C"/>
    <w:rsid w:val="00357B0B"/>
    <w:rsid w:val="0036101F"/>
    <w:rsid w:val="00361B99"/>
    <w:rsid w:val="003622EE"/>
    <w:rsid w:val="00362DFD"/>
    <w:rsid w:val="003646B0"/>
    <w:rsid w:val="0036529F"/>
    <w:rsid w:val="003659EC"/>
    <w:rsid w:val="00365E4C"/>
    <w:rsid w:val="00366DEB"/>
    <w:rsid w:val="003671EB"/>
    <w:rsid w:val="0037355D"/>
    <w:rsid w:val="0037410D"/>
    <w:rsid w:val="00374196"/>
    <w:rsid w:val="00375AB4"/>
    <w:rsid w:val="003762A4"/>
    <w:rsid w:val="00376979"/>
    <w:rsid w:val="00380A0F"/>
    <w:rsid w:val="00382FF8"/>
    <w:rsid w:val="00383B9C"/>
    <w:rsid w:val="0038560B"/>
    <w:rsid w:val="00386679"/>
    <w:rsid w:val="0038778E"/>
    <w:rsid w:val="00387FA4"/>
    <w:rsid w:val="00391C90"/>
    <w:rsid w:val="00392166"/>
    <w:rsid w:val="00392821"/>
    <w:rsid w:val="00395287"/>
    <w:rsid w:val="003967D0"/>
    <w:rsid w:val="003A2265"/>
    <w:rsid w:val="003A24FA"/>
    <w:rsid w:val="003A2815"/>
    <w:rsid w:val="003A2962"/>
    <w:rsid w:val="003A3323"/>
    <w:rsid w:val="003A4AA9"/>
    <w:rsid w:val="003A4EAD"/>
    <w:rsid w:val="003A5E86"/>
    <w:rsid w:val="003A643D"/>
    <w:rsid w:val="003A71E0"/>
    <w:rsid w:val="003A7D08"/>
    <w:rsid w:val="003B074A"/>
    <w:rsid w:val="003B0864"/>
    <w:rsid w:val="003B0D28"/>
    <w:rsid w:val="003B1D55"/>
    <w:rsid w:val="003B21C6"/>
    <w:rsid w:val="003B2F67"/>
    <w:rsid w:val="003B439C"/>
    <w:rsid w:val="003B5479"/>
    <w:rsid w:val="003B5514"/>
    <w:rsid w:val="003B683A"/>
    <w:rsid w:val="003C0ACE"/>
    <w:rsid w:val="003C15CD"/>
    <w:rsid w:val="003C2C25"/>
    <w:rsid w:val="003C3A19"/>
    <w:rsid w:val="003C3CC5"/>
    <w:rsid w:val="003C4C6D"/>
    <w:rsid w:val="003C6CEE"/>
    <w:rsid w:val="003C7725"/>
    <w:rsid w:val="003C7DBC"/>
    <w:rsid w:val="003C7EEA"/>
    <w:rsid w:val="003D0E92"/>
    <w:rsid w:val="003D15E2"/>
    <w:rsid w:val="003D1FA8"/>
    <w:rsid w:val="003D2AE7"/>
    <w:rsid w:val="003D2D72"/>
    <w:rsid w:val="003D4BDB"/>
    <w:rsid w:val="003E0381"/>
    <w:rsid w:val="003E048E"/>
    <w:rsid w:val="003E052D"/>
    <w:rsid w:val="003E25F4"/>
    <w:rsid w:val="003E2AD1"/>
    <w:rsid w:val="003E375F"/>
    <w:rsid w:val="003E37EE"/>
    <w:rsid w:val="003E4656"/>
    <w:rsid w:val="003E4BA5"/>
    <w:rsid w:val="003E551C"/>
    <w:rsid w:val="003F036C"/>
    <w:rsid w:val="003F24BD"/>
    <w:rsid w:val="003F2EAB"/>
    <w:rsid w:val="003F6283"/>
    <w:rsid w:val="003F66C5"/>
    <w:rsid w:val="004009C0"/>
    <w:rsid w:val="0040119E"/>
    <w:rsid w:val="00401366"/>
    <w:rsid w:val="004013F0"/>
    <w:rsid w:val="0040295F"/>
    <w:rsid w:val="00402A42"/>
    <w:rsid w:val="00404D83"/>
    <w:rsid w:val="00405E4C"/>
    <w:rsid w:val="00406A7B"/>
    <w:rsid w:val="00406D28"/>
    <w:rsid w:val="00407EE1"/>
    <w:rsid w:val="004117A1"/>
    <w:rsid w:val="004147CF"/>
    <w:rsid w:val="00414834"/>
    <w:rsid w:val="0041515B"/>
    <w:rsid w:val="00415FFB"/>
    <w:rsid w:val="004165D1"/>
    <w:rsid w:val="00422251"/>
    <w:rsid w:val="00423DF9"/>
    <w:rsid w:val="0042433B"/>
    <w:rsid w:val="00430D33"/>
    <w:rsid w:val="00432C6C"/>
    <w:rsid w:val="00433939"/>
    <w:rsid w:val="0043491C"/>
    <w:rsid w:val="00435559"/>
    <w:rsid w:val="00436D00"/>
    <w:rsid w:val="00437DC4"/>
    <w:rsid w:val="00437FD1"/>
    <w:rsid w:val="00440B12"/>
    <w:rsid w:val="00440BF3"/>
    <w:rsid w:val="00441115"/>
    <w:rsid w:val="004422ED"/>
    <w:rsid w:val="00445529"/>
    <w:rsid w:val="004501D5"/>
    <w:rsid w:val="0045053F"/>
    <w:rsid w:val="00450CA5"/>
    <w:rsid w:val="00451B54"/>
    <w:rsid w:val="0045260D"/>
    <w:rsid w:val="0045522E"/>
    <w:rsid w:val="00455416"/>
    <w:rsid w:val="004560AF"/>
    <w:rsid w:val="00460DC0"/>
    <w:rsid w:val="004675F3"/>
    <w:rsid w:val="00471046"/>
    <w:rsid w:val="0047315E"/>
    <w:rsid w:val="00473671"/>
    <w:rsid w:val="00474BC9"/>
    <w:rsid w:val="00475CEF"/>
    <w:rsid w:val="00476243"/>
    <w:rsid w:val="004779B3"/>
    <w:rsid w:val="00477F28"/>
    <w:rsid w:val="004817F5"/>
    <w:rsid w:val="004821E3"/>
    <w:rsid w:val="004858EC"/>
    <w:rsid w:val="00486682"/>
    <w:rsid w:val="0048719F"/>
    <w:rsid w:val="00487A09"/>
    <w:rsid w:val="004905F8"/>
    <w:rsid w:val="00492986"/>
    <w:rsid w:val="00493B23"/>
    <w:rsid w:val="00496723"/>
    <w:rsid w:val="00496AFD"/>
    <w:rsid w:val="004970C3"/>
    <w:rsid w:val="00497CFE"/>
    <w:rsid w:val="004A29F6"/>
    <w:rsid w:val="004A32D8"/>
    <w:rsid w:val="004A3999"/>
    <w:rsid w:val="004A418F"/>
    <w:rsid w:val="004A4736"/>
    <w:rsid w:val="004A7834"/>
    <w:rsid w:val="004A7B4D"/>
    <w:rsid w:val="004B04C2"/>
    <w:rsid w:val="004B0F74"/>
    <w:rsid w:val="004B3208"/>
    <w:rsid w:val="004B4416"/>
    <w:rsid w:val="004B62E3"/>
    <w:rsid w:val="004B6F75"/>
    <w:rsid w:val="004C0310"/>
    <w:rsid w:val="004C11B5"/>
    <w:rsid w:val="004C1326"/>
    <w:rsid w:val="004C1439"/>
    <w:rsid w:val="004C44F7"/>
    <w:rsid w:val="004C4640"/>
    <w:rsid w:val="004C46F8"/>
    <w:rsid w:val="004C4AFD"/>
    <w:rsid w:val="004C4BE5"/>
    <w:rsid w:val="004D04DD"/>
    <w:rsid w:val="004D1E37"/>
    <w:rsid w:val="004D21B8"/>
    <w:rsid w:val="004D5FBC"/>
    <w:rsid w:val="004D60BF"/>
    <w:rsid w:val="004D6896"/>
    <w:rsid w:val="004E21AC"/>
    <w:rsid w:val="004E4066"/>
    <w:rsid w:val="004F02EC"/>
    <w:rsid w:val="004F33DD"/>
    <w:rsid w:val="004F45C0"/>
    <w:rsid w:val="004F5956"/>
    <w:rsid w:val="004F5AEC"/>
    <w:rsid w:val="004F5DBA"/>
    <w:rsid w:val="005014BF"/>
    <w:rsid w:val="00504055"/>
    <w:rsid w:val="00504193"/>
    <w:rsid w:val="00504A2F"/>
    <w:rsid w:val="00505490"/>
    <w:rsid w:val="00506900"/>
    <w:rsid w:val="00510192"/>
    <w:rsid w:val="00512856"/>
    <w:rsid w:val="00512D9A"/>
    <w:rsid w:val="00512DEF"/>
    <w:rsid w:val="00512F30"/>
    <w:rsid w:val="0051692D"/>
    <w:rsid w:val="00521A8C"/>
    <w:rsid w:val="00521AA7"/>
    <w:rsid w:val="0052292F"/>
    <w:rsid w:val="00524E8C"/>
    <w:rsid w:val="005254BA"/>
    <w:rsid w:val="0052593D"/>
    <w:rsid w:val="005263F6"/>
    <w:rsid w:val="00526AC2"/>
    <w:rsid w:val="00527DC0"/>
    <w:rsid w:val="00530BBF"/>
    <w:rsid w:val="005311D9"/>
    <w:rsid w:val="00534BBF"/>
    <w:rsid w:val="005368AC"/>
    <w:rsid w:val="0053761A"/>
    <w:rsid w:val="005404EB"/>
    <w:rsid w:val="00541B3B"/>
    <w:rsid w:val="005427D9"/>
    <w:rsid w:val="00543990"/>
    <w:rsid w:val="00543CEF"/>
    <w:rsid w:val="005450E8"/>
    <w:rsid w:val="00545908"/>
    <w:rsid w:val="00545AB0"/>
    <w:rsid w:val="00547674"/>
    <w:rsid w:val="005509C0"/>
    <w:rsid w:val="00554EF6"/>
    <w:rsid w:val="00556DB8"/>
    <w:rsid w:val="005576F6"/>
    <w:rsid w:val="00560B08"/>
    <w:rsid w:val="005618D4"/>
    <w:rsid w:val="00561AD3"/>
    <w:rsid w:val="00562301"/>
    <w:rsid w:val="00562561"/>
    <w:rsid w:val="00563EA5"/>
    <w:rsid w:val="00564075"/>
    <w:rsid w:val="00564867"/>
    <w:rsid w:val="0057124C"/>
    <w:rsid w:val="00573681"/>
    <w:rsid w:val="00580165"/>
    <w:rsid w:val="00580AA9"/>
    <w:rsid w:val="00583E6B"/>
    <w:rsid w:val="00584194"/>
    <w:rsid w:val="005859ED"/>
    <w:rsid w:val="00585FB0"/>
    <w:rsid w:val="00585FDB"/>
    <w:rsid w:val="00591404"/>
    <w:rsid w:val="00591BF4"/>
    <w:rsid w:val="00591D13"/>
    <w:rsid w:val="00592799"/>
    <w:rsid w:val="00593ABE"/>
    <w:rsid w:val="00596481"/>
    <w:rsid w:val="00596F7D"/>
    <w:rsid w:val="005A0C13"/>
    <w:rsid w:val="005A1CA8"/>
    <w:rsid w:val="005A3B9C"/>
    <w:rsid w:val="005A4F3D"/>
    <w:rsid w:val="005A5B63"/>
    <w:rsid w:val="005A6BDE"/>
    <w:rsid w:val="005A71EA"/>
    <w:rsid w:val="005B03F6"/>
    <w:rsid w:val="005B1845"/>
    <w:rsid w:val="005B1BE0"/>
    <w:rsid w:val="005B29D5"/>
    <w:rsid w:val="005B4C95"/>
    <w:rsid w:val="005B7EE8"/>
    <w:rsid w:val="005C0E99"/>
    <w:rsid w:val="005C1656"/>
    <w:rsid w:val="005C2391"/>
    <w:rsid w:val="005C355B"/>
    <w:rsid w:val="005C456C"/>
    <w:rsid w:val="005C4DF3"/>
    <w:rsid w:val="005C5291"/>
    <w:rsid w:val="005C590C"/>
    <w:rsid w:val="005C5B86"/>
    <w:rsid w:val="005C5C66"/>
    <w:rsid w:val="005D22E7"/>
    <w:rsid w:val="005D7D65"/>
    <w:rsid w:val="005D7DA9"/>
    <w:rsid w:val="005E0F5E"/>
    <w:rsid w:val="005E2885"/>
    <w:rsid w:val="005E46FC"/>
    <w:rsid w:val="005E5D61"/>
    <w:rsid w:val="005E6609"/>
    <w:rsid w:val="005F2596"/>
    <w:rsid w:val="005F2988"/>
    <w:rsid w:val="005F2E01"/>
    <w:rsid w:val="005F42D2"/>
    <w:rsid w:val="005F5B25"/>
    <w:rsid w:val="0060005A"/>
    <w:rsid w:val="006008F0"/>
    <w:rsid w:val="00600948"/>
    <w:rsid w:val="00602422"/>
    <w:rsid w:val="0060287A"/>
    <w:rsid w:val="00603C03"/>
    <w:rsid w:val="006054CF"/>
    <w:rsid w:val="00605EFC"/>
    <w:rsid w:val="00607009"/>
    <w:rsid w:val="00607FE1"/>
    <w:rsid w:val="00610721"/>
    <w:rsid w:val="00610F25"/>
    <w:rsid w:val="00611A6D"/>
    <w:rsid w:val="00612DA9"/>
    <w:rsid w:val="0061582A"/>
    <w:rsid w:val="00615CC7"/>
    <w:rsid w:val="00621389"/>
    <w:rsid w:val="0062241F"/>
    <w:rsid w:val="0062257C"/>
    <w:rsid w:val="006246F6"/>
    <w:rsid w:val="00624DE5"/>
    <w:rsid w:val="0062585F"/>
    <w:rsid w:val="00627B6E"/>
    <w:rsid w:val="00630831"/>
    <w:rsid w:val="00631E05"/>
    <w:rsid w:val="006331A1"/>
    <w:rsid w:val="006332F1"/>
    <w:rsid w:val="006339D4"/>
    <w:rsid w:val="00633EAD"/>
    <w:rsid w:val="00634534"/>
    <w:rsid w:val="006348F3"/>
    <w:rsid w:val="006351A0"/>
    <w:rsid w:val="0063594C"/>
    <w:rsid w:val="00637291"/>
    <w:rsid w:val="0063763E"/>
    <w:rsid w:val="006402CE"/>
    <w:rsid w:val="0064076C"/>
    <w:rsid w:val="00641985"/>
    <w:rsid w:val="00643EF1"/>
    <w:rsid w:val="006458C7"/>
    <w:rsid w:val="00645B21"/>
    <w:rsid w:val="0064770D"/>
    <w:rsid w:val="00647EE3"/>
    <w:rsid w:val="00650EB6"/>
    <w:rsid w:val="00651CB8"/>
    <w:rsid w:val="00654FE0"/>
    <w:rsid w:val="00656909"/>
    <w:rsid w:val="0065A1C0"/>
    <w:rsid w:val="00660AF7"/>
    <w:rsid w:val="0066396A"/>
    <w:rsid w:val="00663F34"/>
    <w:rsid w:val="0066420C"/>
    <w:rsid w:val="00670F99"/>
    <w:rsid w:val="00672C84"/>
    <w:rsid w:val="00672ED8"/>
    <w:rsid w:val="006732AF"/>
    <w:rsid w:val="00674A8C"/>
    <w:rsid w:val="00675273"/>
    <w:rsid w:val="00681F69"/>
    <w:rsid w:val="00683F2C"/>
    <w:rsid w:val="00684EB8"/>
    <w:rsid w:val="00686736"/>
    <w:rsid w:val="00687144"/>
    <w:rsid w:val="0068765F"/>
    <w:rsid w:val="0069057D"/>
    <w:rsid w:val="006923D0"/>
    <w:rsid w:val="00692B42"/>
    <w:rsid w:val="006947F2"/>
    <w:rsid w:val="006955C5"/>
    <w:rsid w:val="00696CB3"/>
    <w:rsid w:val="00696F84"/>
    <w:rsid w:val="006A14C2"/>
    <w:rsid w:val="006A2AB4"/>
    <w:rsid w:val="006A3596"/>
    <w:rsid w:val="006A4331"/>
    <w:rsid w:val="006A5DB8"/>
    <w:rsid w:val="006B190C"/>
    <w:rsid w:val="006B1B2F"/>
    <w:rsid w:val="006B1F72"/>
    <w:rsid w:val="006B38E1"/>
    <w:rsid w:val="006B3B3E"/>
    <w:rsid w:val="006B47F2"/>
    <w:rsid w:val="006B4AB4"/>
    <w:rsid w:val="006B4EFD"/>
    <w:rsid w:val="006B50C4"/>
    <w:rsid w:val="006B647F"/>
    <w:rsid w:val="006B72AD"/>
    <w:rsid w:val="006B76ED"/>
    <w:rsid w:val="006C218D"/>
    <w:rsid w:val="006C2461"/>
    <w:rsid w:val="006C29D0"/>
    <w:rsid w:val="006C472A"/>
    <w:rsid w:val="006C5001"/>
    <w:rsid w:val="006C50F6"/>
    <w:rsid w:val="006C5DBC"/>
    <w:rsid w:val="006C67A7"/>
    <w:rsid w:val="006C7148"/>
    <w:rsid w:val="006D0C89"/>
    <w:rsid w:val="006D14B2"/>
    <w:rsid w:val="006D295F"/>
    <w:rsid w:val="006D2E83"/>
    <w:rsid w:val="006D3C31"/>
    <w:rsid w:val="006D4FEE"/>
    <w:rsid w:val="006D59B9"/>
    <w:rsid w:val="006D71F3"/>
    <w:rsid w:val="006E07E1"/>
    <w:rsid w:val="006E19A6"/>
    <w:rsid w:val="006E1BE3"/>
    <w:rsid w:val="006E1C1F"/>
    <w:rsid w:val="006E27E9"/>
    <w:rsid w:val="006E2A5E"/>
    <w:rsid w:val="006E55AD"/>
    <w:rsid w:val="006E566C"/>
    <w:rsid w:val="006E5B92"/>
    <w:rsid w:val="006E720C"/>
    <w:rsid w:val="006E741B"/>
    <w:rsid w:val="006E7963"/>
    <w:rsid w:val="006F05AB"/>
    <w:rsid w:val="006F1C21"/>
    <w:rsid w:val="006F22D6"/>
    <w:rsid w:val="006F366B"/>
    <w:rsid w:val="006F389B"/>
    <w:rsid w:val="006F485A"/>
    <w:rsid w:val="006F4AF8"/>
    <w:rsid w:val="006F608E"/>
    <w:rsid w:val="006F7260"/>
    <w:rsid w:val="00700C60"/>
    <w:rsid w:val="00703690"/>
    <w:rsid w:val="00705C6B"/>
    <w:rsid w:val="00705F14"/>
    <w:rsid w:val="00706911"/>
    <w:rsid w:val="00710928"/>
    <w:rsid w:val="0071169F"/>
    <w:rsid w:val="00714EC8"/>
    <w:rsid w:val="00714F61"/>
    <w:rsid w:val="00716051"/>
    <w:rsid w:val="007167F9"/>
    <w:rsid w:val="00716AE9"/>
    <w:rsid w:val="00721EA0"/>
    <w:rsid w:val="00721F0B"/>
    <w:rsid w:val="00725606"/>
    <w:rsid w:val="00730560"/>
    <w:rsid w:val="007308D8"/>
    <w:rsid w:val="0073179F"/>
    <w:rsid w:val="00731D3E"/>
    <w:rsid w:val="0073267A"/>
    <w:rsid w:val="00733524"/>
    <w:rsid w:val="00734B4B"/>
    <w:rsid w:val="007350E8"/>
    <w:rsid w:val="00735279"/>
    <w:rsid w:val="007355CF"/>
    <w:rsid w:val="00740C26"/>
    <w:rsid w:val="00740DA8"/>
    <w:rsid w:val="007418A9"/>
    <w:rsid w:val="007420B9"/>
    <w:rsid w:val="00743A94"/>
    <w:rsid w:val="0074432B"/>
    <w:rsid w:val="00744E43"/>
    <w:rsid w:val="00746339"/>
    <w:rsid w:val="0074650A"/>
    <w:rsid w:val="007472BE"/>
    <w:rsid w:val="007525F0"/>
    <w:rsid w:val="00752D80"/>
    <w:rsid w:val="00753033"/>
    <w:rsid w:val="00753D53"/>
    <w:rsid w:val="00754BAB"/>
    <w:rsid w:val="00755C22"/>
    <w:rsid w:val="00755E2C"/>
    <w:rsid w:val="007564A1"/>
    <w:rsid w:val="00756A2B"/>
    <w:rsid w:val="0075724F"/>
    <w:rsid w:val="00757EAC"/>
    <w:rsid w:val="00760BCF"/>
    <w:rsid w:val="00761692"/>
    <w:rsid w:val="007644E2"/>
    <w:rsid w:val="0076548D"/>
    <w:rsid w:val="00765F2C"/>
    <w:rsid w:val="00766259"/>
    <w:rsid w:val="00767208"/>
    <w:rsid w:val="00767524"/>
    <w:rsid w:val="0077287E"/>
    <w:rsid w:val="00773177"/>
    <w:rsid w:val="007751C0"/>
    <w:rsid w:val="0077554A"/>
    <w:rsid w:val="00775C21"/>
    <w:rsid w:val="00775F6C"/>
    <w:rsid w:val="00776E3A"/>
    <w:rsid w:val="007772E3"/>
    <w:rsid w:val="0077755B"/>
    <w:rsid w:val="0078090F"/>
    <w:rsid w:val="00781E8E"/>
    <w:rsid w:val="00783153"/>
    <w:rsid w:val="0078607D"/>
    <w:rsid w:val="00786E00"/>
    <w:rsid w:val="00791285"/>
    <w:rsid w:val="00791C29"/>
    <w:rsid w:val="00791FA9"/>
    <w:rsid w:val="00792511"/>
    <w:rsid w:val="007939FF"/>
    <w:rsid w:val="0079478E"/>
    <w:rsid w:val="0079547D"/>
    <w:rsid w:val="00795C07"/>
    <w:rsid w:val="00796B44"/>
    <w:rsid w:val="00796E22"/>
    <w:rsid w:val="0079707D"/>
    <w:rsid w:val="0079749D"/>
    <w:rsid w:val="007A057B"/>
    <w:rsid w:val="007A432F"/>
    <w:rsid w:val="007A5954"/>
    <w:rsid w:val="007A6164"/>
    <w:rsid w:val="007A7488"/>
    <w:rsid w:val="007A78EB"/>
    <w:rsid w:val="007A7BD8"/>
    <w:rsid w:val="007B114F"/>
    <w:rsid w:val="007B22D6"/>
    <w:rsid w:val="007B2611"/>
    <w:rsid w:val="007B3C0E"/>
    <w:rsid w:val="007B3ED7"/>
    <w:rsid w:val="007B3F49"/>
    <w:rsid w:val="007B4C8B"/>
    <w:rsid w:val="007B6B6E"/>
    <w:rsid w:val="007B7715"/>
    <w:rsid w:val="007B7AD4"/>
    <w:rsid w:val="007C07A4"/>
    <w:rsid w:val="007C0807"/>
    <w:rsid w:val="007C1A17"/>
    <w:rsid w:val="007C1D3F"/>
    <w:rsid w:val="007C2ACA"/>
    <w:rsid w:val="007C38FD"/>
    <w:rsid w:val="007C4C2B"/>
    <w:rsid w:val="007C4E83"/>
    <w:rsid w:val="007C5B07"/>
    <w:rsid w:val="007C6621"/>
    <w:rsid w:val="007C665A"/>
    <w:rsid w:val="007C6662"/>
    <w:rsid w:val="007C6CDC"/>
    <w:rsid w:val="007D0BE7"/>
    <w:rsid w:val="007D1E81"/>
    <w:rsid w:val="007D321D"/>
    <w:rsid w:val="007D3CAC"/>
    <w:rsid w:val="007D4121"/>
    <w:rsid w:val="007D5087"/>
    <w:rsid w:val="007D57A1"/>
    <w:rsid w:val="007D7302"/>
    <w:rsid w:val="007D76A1"/>
    <w:rsid w:val="007E0CFA"/>
    <w:rsid w:val="007E340E"/>
    <w:rsid w:val="007E356A"/>
    <w:rsid w:val="007E3615"/>
    <w:rsid w:val="007E3EBF"/>
    <w:rsid w:val="007E5A38"/>
    <w:rsid w:val="007E5E24"/>
    <w:rsid w:val="007E687F"/>
    <w:rsid w:val="007E6CBB"/>
    <w:rsid w:val="007E7BA0"/>
    <w:rsid w:val="007E7C0D"/>
    <w:rsid w:val="007F0D90"/>
    <w:rsid w:val="007F16BA"/>
    <w:rsid w:val="007F7A97"/>
    <w:rsid w:val="008001C4"/>
    <w:rsid w:val="008002A2"/>
    <w:rsid w:val="00800E72"/>
    <w:rsid w:val="00805790"/>
    <w:rsid w:val="00805B88"/>
    <w:rsid w:val="00810654"/>
    <w:rsid w:val="00810D71"/>
    <w:rsid w:val="008112A9"/>
    <w:rsid w:val="00812723"/>
    <w:rsid w:val="00815131"/>
    <w:rsid w:val="00815274"/>
    <w:rsid w:val="00815357"/>
    <w:rsid w:val="00815CC8"/>
    <w:rsid w:val="00815E4F"/>
    <w:rsid w:val="00821752"/>
    <w:rsid w:val="0082365C"/>
    <w:rsid w:val="00824165"/>
    <w:rsid w:val="008245EB"/>
    <w:rsid w:val="008305EA"/>
    <w:rsid w:val="00831034"/>
    <w:rsid w:val="0083147B"/>
    <w:rsid w:val="0083176A"/>
    <w:rsid w:val="00831BA4"/>
    <w:rsid w:val="00832AF7"/>
    <w:rsid w:val="00832BBC"/>
    <w:rsid w:val="00834F29"/>
    <w:rsid w:val="00835CAC"/>
    <w:rsid w:val="008369B2"/>
    <w:rsid w:val="00836B80"/>
    <w:rsid w:val="00837987"/>
    <w:rsid w:val="00837B82"/>
    <w:rsid w:val="008414F3"/>
    <w:rsid w:val="00841DEC"/>
    <w:rsid w:val="00842791"/>
    <w:rsid w:val="00842DAE"/>
    <w:rsid w:val="00844A77"/>
    <w:rsid w:val="00850CBF"/>
    <w:rsid w:val="00851B29"/>
    <w:rsid w:val="00852A08"/>
    <w:rsid w:val="00852E3D"/>
    <w:rsid w:val="008534A5"/>
    <w:rsid w:val="0085360F"/>
    <w:rsid w:val="00854FC7"/>
    <w:rsid w:val="00855E7C"/>
    <w:rsid w:val="0085741D"/>
    <w:rsid w:val="0086344A"/>
    <w:rsid w:val="0086447B"/>
    <w:rsid w:val="00864FFE"/>
    <w:rsid w:val="00866351"/>
    <w:rsid w:val="00867A2C"/>
    <w:rsid w:val="00870865"/>
    <w:rsid w:val="00871DEE"/>
    <w:rsid w:val="00871E0E"/>
    <w:rsid w:val="00874888"/>
    <w:rsid w:val="00874909"/>
    <w:rsid w:val="00876716"/>
    <w:rsid w:val="00876D0A"/>
    <w:rsid w:val="0087794F"/>
    <w:rsid w:val="00881649"/>
    <w:rsid w:val="00881C80"/>
    <w:rsid w:val="0088219A"/>
    <w:rsid w:val="008842EC"/>
    <w:rsid w:val="00884AA4"/>
    <w:rsid w:val="00885A82"/>
    <w:rsid w:val="00886030"/>
    <w:rsid w:val="008861E1"/>
    <w:rsid w:val="0089298F"/>
    <w:rsid w:val="008942E6"/>
    <w:rsid w:val="00895367"/>
    <w:rsid w:val="008965E5"/>
    <w:rsid w:val="00896799"/>
    <w:rsid w:val="008978E4"/>
    <w:rsid w:val="008A0692"/>
    <w:rsid w:val="008A35F0"/>
    <w:rsid w:val="008A60B9"/>
    <w:rsid w:val="008A6E4F"/>
    <w:rsid w:val="008B00A9"/>
    <w:rsid w:val="008B0A60"/>
    <w:rsid w:val="008B0AEE"/>
    <w:rsid w:val="008B1713"/>
    <w:rsid w:val="008B247C"/>
    <w:rsid w:val="008B2B05"/>
    <w:rsid w:val="008B5543"/>
    <w:rsid w:val="008B5CA6"/>
    <w:rsid w:val="008B6A4F"/>
    <w:rsid w:val="008C354E"/>
    <w:rsid w:val="008C4413"/>
    <w:rsid w:val="008C50FB"/>
    <w:rsid w:val="008C52EA"/>
    <w:rsid w:val="008C60F8"/>
    <w:rsid w:val="008C6409"/>
    <w:rsid w:val="008C6E66"/>
    <w:rsid w:val="008C75D7"/>
    <w:rsid w:val="008D18C2"/>
    <w:rsid w:val="008D27DF"/>
    <w:rsid w:val="008D2826"/>
    <w:rsid w:val="008D2D82"/>
    <w:rsid w:val="008D325F"/>
    <w:rsid w:val="008D4E3A"/>
    <w:rsid w:val="008D5A60"/>
    <w:rsid w:val="008E0275"/>
    <w:rsid w:val="008E0900"/>
    <w:rsid w:val="008E1C94"/>
    <w:rsid w:val="008E41BE"/>
    <w:rsid w:val="008E4BE5"/>
    <w:rsid w:val="008E7162"/>
    <w:rsid w:val="008E7985"/>
    <w:rsid w:val="008F0476"/>
    <w:rsid w:val="008F04F8"/>
    <w:rsid w:val="008F3A25"/>
    <w:rsid w:val="008F4A22"/>
    <w:rsid w:val="008F7346"/>
    <w:rsid w:val="008F7472"/>
    <w:rsid w:val="00900054"/>
    <w:rsid w:val="00901B5C"/>
    <w:rsid w:val="00902334"/>
    <w:rsid w:val="00902897"/>
    <w:rsid w:val="00903044"/>
    <w:rsid w:val="0090521C"/>
    <w:rsid w:val="009064A1"/>
    <w:rsid w:val="00906C4A"/>
    <w:rsid w:val="00911357"/>
    <w:rsid w:val="00914433"/>
    <w:rsid w:val="0091474A"/>
    <w:rsid w:val="0091533A"/>
    <w:rsid w:val="00916B74"/>
    <w:rsid w:val="00917477"/>
    <w:rsid w:val="009200CF"/>
    <w:rsid w:val="009201E2"/>
    <w:rsid w:val="0092116C"/>
    <w:rsid w:val="009213C6"/>
    <w:rsid w:val="00921EA3"/>
    <w:rsid w:val="00923097"/>
    <w:rsid w:val="00925BF6"/>
    <w:rsid w:val="00925C50"/>
    <w:rsid w:val="00926245"/>
    <w:rsid w:val="00930995"/>
    <w:rsid w:val="00930CAE"/>
    <w:rsid w:val="00931BFC"/>
    <w:rsid w:val="009320C8"/>
    <w:rsid w:val="00932605"/>
    <w:rsid w:val="00936BA2"/>
    <w:rsid w:val="00940694"/>
    <w:rsid w:val="009412E9"/>
    <w:rsid w:val="009439D8"/>
    <w:rsid w:val="009444F5"/>
    <w:rsid w:val="00945681"/>
    <w:rsid w:val="00946566"/>
    <w:rsid w:val="00946627"/>
    <w:rsid w:val="00947F01"/>
    <w:rsid w:val="009557D8"/>
    <w:rsid w:val="009559A5"/>
    <w:rsid w:val="00956620"/>
    <w:rsid w:val="009578AD"/>
    <w:rsid w:val="00960210"/>
    <w:rsid w:val="00962258"/>
    <w:rsid w:val="00963B00"/>
    <w:rsid w:val="0096473F"/>
    <w:rsid w:val="00965679"/>
    <w:rsid w:val="009661E9"/>
    <w:rsid w:val="009665A8"/>
    <w:rsid w:val="00971B63"/>
    <w:rsid w:val="00972202"/>
    <w:rsid w:val="00972C12"/>
    <w:rsid w:val="00973738"/>
    <w:rsid w:val="00974956"/>
    <w:rsid w:val="009752EB"/>
    <w:rsid w:val="00982524"/>
    <w:rsid w:val="009828E1"/>
    <w:rsid w:val="00984679"/>
    <w:rsid w:val="00984CC9"/>
    <w:rsid w:val="00987338"/>
    <w:rsid w:val="0098783D"/>
    <w:rsid w:val="00990B06"/>
    <w:rsid w:val="009913EB"/>
    <w:rsid w:val="009915B1"/>
    <w:rsid w:val="0099272F"/>
    <w:rsid w:val="0099334A"/>
    <w:rsid w:val="00993F95"/>
    <w:rsid w:val="00994B0C"/>
    <w:rsid w:val="00994E8F"/>
    <w:rsid w:val="00995F02"/>
    <w:rsid w:val="00995F6A"/>
    <w:rsid w:val="00997B83"/>
    <w:rsid w:val="00997EC6"/>
    <w:rsid w:val="009A0F82"/>
    <w:rsid w:val="009A117A"/>
    <w:rsid w:val="009A13A5"/>
    <w:rsid w:val="009A1866"/>
    <w:rsid w:val="009A19D8"/>
    <w:rsid w:val="009A2676"/>
    <w:rsid w:val="009A3022"/>
    <w:rsid w:val="009A3491"/>
    <w:rsid w:val="009A4D48"/>
    <w:rsid w:val="009A5CCF"/>
    <w:rsid w:val="009A6119"/>
    <w:rsid w:val="009A68F8"/>
    <w:rsid w:val="009B1377"/>
    <w:rsid w:val="009B2A51"/>
    <w:rsid w:val="009B47D9"/>
    <w:rsid w:val="009B5BFA"/>
    <w:rsid w:val="009B74CA"/>
    <w:rsid w:val="009C08E6"/>
    <w:rsid w:val="009C1CA7"/>
    <w:rsid w:val="009C25C0"/>
    <w:rsid w:val="009C4C0E"/>
    <w:rsid w:val="009C54A3"/>
    <w:rsid w:val="009C59C5"/>
    <w:rsid w:val="009C652B"/>
    <w:rsid w:val="009C7F3E"/>
    <w:rsid w:val="009D2976"/>
    <w:rsid w:val="009D3BF1"/>
    <w:rsid w:val="009D4B0F"/>
    <w:rsid w:val="009D5594"/>
    <w:rsid w:val="009D60FD"/>
    <w:rsid w:val="009D7421"/>
    <w:rsid w:val="009E0910"/>
    <w:rsid w:val="009E0DA1"/>
    <w:rsid w:val="009E1002"/>
    <w:rsid w:val="009E1CE5"/>
    <w:rsid w:val="009F01FD"/>
    <w:rsid w:val="009F1164"/>
    <w:rsid w:val="009F4019"/>
    <w:rsid w:val="009F4276"/>
    <w:rsid w:val="00A01C2A"/>
    <w:rsid w:val="00A02368"/>
    <w:rsid w:val="00A0420D"/>
    <w:rsid w:val="00A0423E"/>
    <w:rsid w:val="00A0427B"/>
    <w:rsid w:val="00A0520A"/>
    <w:rsid w:val="00A07565"/>
    <w:rsid w:val="00A1128E"/>
    <w:rsid w:val="00A11600"/>
    <w:rsid w:val="00A1225B"/>
    <w:rsid w:val="00A12A92"/>
    <w:rsid w:val="00A13F17"/>
    <w:rsid w:val="00A16135"/>
    <w:rsid w:val="00A16AE5"/>
    <w:rsid w:val="00A16CEE"/>
    <w:rsid w:val="00A2168B"/>
    <w:rsid w:val="00A23173"/>
    <w:rsid w:val="00A23A6C"/>
    <w:rsid w:val="00A2420A"/>
    <w:rsid w:val="00A24C76"/>
    <w:rsid w:val="00A24FC7"/>
    <w:rsid w:val="00A26266"/>
    <w:rsid w:val="00A26560"/>
    <w:rsid w:val="00A26EAC"/>
    <w:rsid w:val="00A27162"/>
    <w:rsid w:val="00A314BD"/>
    <w:rsid w:val="00A316EE"/>
    <w:rsid w:val="00A319BB"/>
    <w:rsid w:val="00A32239"/>
    <w:rsid w:val="00A32DE9"/>
    <w:rsid w:val="00A35749"/>
    <w:rsid w:val="00A37B35"/>
    <w:rsid w:val="00A4113B"/>
    <w:rsid w:val="00A41191"/>
    <w:rsid w:val="00A4211B"/>
    <w:rsid w:val="00A428FF"/>
    <w:rsid w:val="00A42EAF"/>
    <w:rsid w:val="00A44A5B"/>
    <w:rsid w:val="00A44C86"/>
    <w:rsid w:val="00A45BDD"/>
    <w:rsid w:val="00A45E74"/>
    <w:rsid w:val="00A47DD4"/>
    <w:rsid w:val="00A51B29"/>
    <w:rsid w:val="00A52AF5"/>
    <w:rsid w:val="00A52F00"/>
    <w:rsid w:val="00A54C44"/>
    <w:rsid w:val="00A54D85"/>
    <w:rsid w:val="00A553FE"/>
    <w:rsid w:val="00A5678F"/>
    <w:rsid w:val="00A56A6F"/>
    <w:rsid w:val="00A57F82"/>
    <w:rsid w:val="00A6166A"/>
    <w:rsid w:val="00A61A2A"/>
    <w:rsid w:val="00A61FA8"/>
    <w:rsid w:val="00A6229B"/>
    <w:rsid w:val="00A63C1B"/>
    <w:rsid w:val="00A652B7"/>
    <w:rsid w:val="00A66500"/>
    <w:rsid w:val="00A67B05"/>
    <w:rsid w:val="00A70069"/>
    <w:rsid w:val="00A71026"/>
    <w:rsid w:val="00A721D6"/>
    <w:rsid w:val="00A72D13"/>
    <w:rsid w:val="00A733AF"/>
    <w:rsid w:val="00A74064"/>
    <w:rsid w:val="00A764C5"/>
    <w:rsid w:val="00A764EA"/>
    <w:rsid w:val="00A76662"/>
    <w:rsid w:val="00A82A4D"/>
    <w:rsid w:val="00A82FB5"/>
    <w:rsid w:val="00A8424D"/>
    <w:rsid w:val="00A90091"/>
    <w:rsid w:val="00A901D0"/>
    <w:rsid w:val="00A91B8B"/>
    <w:rsid w:val="00A92AD0"/>
    <w:rsid w:val="00A93D65"/>
    <w:rsid w:val="00A94510"/>
    <w:rsid w:val="00A94DED"/>
    <w:rsid w:val="00A97227"/>
    <w:rsid w:val="00A97DDB"/>
    <w:rsid w:val="00AA244D"/>
    <w:rsid w:val="00AA4084"/>
    <w:rsid w:val="00AA43A3"/>
    <w:rsid w:val="00AA53A1"/>
    <w:rsid w:val="00AB053E"/>
    <w:rsid w:val="00AB0667"/>
    <w:rsid w:val="00AB1240"/>
    <w:rsid w:val="00AB23C5"/>
    <w:rsid w:val="00AB3AF7"/>
    <w:rsid w:val="00AB48A8"/>
    <w:rsid w:val="00AC1D73"/>
    <w:rsid w:val="00AC33A6"/>
    <w:rsid w:val="00AC3C0E"/>
    <w:rsid w:val="00AC44AE"/>
    <w:rsid w:val="00AC4906"/>
    <w:rsid w:val="00AC4DFB"/>
    <w:rsid w:val="00AC5036"/>
    <w:rsid w:val="00AC51F5"/>
    <w:rsid w:val="00AC593F"/>
    <w:rsid w:val="00AC6645"/>
    <w:rsid w:val="00AD110A"/>
    <w:rsid w:val="00AD583E"/>
    <w:rsid w:val="00AE04D7"/>
    <w:rsid w:val="00AE0551"/>
    <w:rsid w:val="00AE0A41"/>
    <w:rsid w:val="00AE13F8"/>
    <w:rsid w:val="00AE410B"/>
    <w:rsid w:val="00AE70C1"/>
    <w:rsid w:val="00AE77E3"/>
    <w:rsid w:val="00AE7B98"/>
    <w:rsid w:val="00AF158B"/>
    <w:rsid w:val="00AF3E87"/>
    <w:rsid w:val="00AF6AB3"/>
    <w:rsid w:val="00AF79F6"/>
    <w:rsid w:val="00B00950"/>
    <w:rsid w:val="00B0297A"/>
    <w:rsid w:val="00B02D18"/>
    <w:rsid w:val="00B04D89"/>
    <w:rsid w:val="00B053EF"/>
    <w:rsid w:val="00B05533"/>
    <w:rsid w:val="00B057F9"/>
    <w:rsid w:val="00B06189"/>
    <w:rsid w:val="00B06603"/>
    <w:rsid w:val="00B102DA"/>
    <w:rsid w:val="00B120A6"/>
    <w:rsid w:val="00B14761"/>
    <w:rsid w:val="00B14FAD"/>
    <w:rsid w:val="00B14FB1"/>
    <w:rsid w:val="00B1592F"/>
    <w:rsid w:val="00B17C27"/>
    <w:rsid w:val="00B23460"/>
    <w:rsid w:val="00B239DA"/>
    <w:rsid w:val="00B25328"/>
    <w:rsid w:val="00B274B9"/>
    <w:rsid w:val="00B3282C"/>
    <w:rsid w:val="00B329F5"/>
    <w:rsid w:val="00B32FCE"/>
    <w:rsid w:val="00B337D2"/>
    <w:rsid w:val="00B33F20"/>
    <w:rsid w:val="00B34061"/>
    <w:rsid w:val="00B34D96"/>
    <w:rsid w:val="00B3510F"/>
    <w:rsid w:val="00B36CB5"/>
    <w:rsid w:val="00B36E50"/>
    <w:rsid w:val="00B36FAC"/>
    <w:rsid w:val="00B3752F"/>
    <w:rsid w:val="00B37BD7"/>
    <w:rsid w:val="00B41863"/>
    <w:rsid w:val="00B42237"/>
    <w:rsid w:val="00B442CC"/>
    <w:rsid w:val="00B451CD"/>
    <w:rsid w:val="00B4610F"/>
    <w:rsid w:val="00B506AC"/>
    <w:rsid w:val="00B52BB6"/>
    <w:rsid w:val="00B53853"/>
    <w:rsid w:val="00B53CA9"/>
    <w:rsid w:val="00B542F2"/>
    <w:rsid w:val="00B54398"/>
    <w:rsid w:val="00B54CF1"/>
    <w:rsid w:val="00B557D7"/>
    <w:rsid w:val="00B5614D"/>
    <w:rsid w:val="00B56687"/>
    <w:rsid w:val="00B603F7"/>
    <w:rsid w:val="00B60768"/>
    <w:rsid w:val="00B60C3C"/>
    <w:rsid w:val="00B63054"/>
    <w:rsid w:val="00B656FC"/>
    <w:rsid w:val="00B66961"/>
    <w:rsid w:val="00B67136"/>
    <w:rsid w:val="00B709D8"/>
    <w:rsid w:val="00B723F6"/>
    <w:rsid w:val="00B735B5"/>
    <w:rsid w:val="00B741E3"/>
    <w:rsid w:val="00B742A8"/>
    <w:rsid w:val="00B75370"/>
    <w:rsid w:val="00B767C8"/>
    <w:rsid w:val="00B77550"/>
    <w:rsid w:val="00B7798C"/>
    <w:rsid w:val="00B8004F"/>
    <w:rsid w:val="00B81202"/>
    <w:rsid w:val="00B832AE"/>
    <w:rsid w:val="00B8494D"/>
    <w:rsid w:val="00B85286"/>
    <w:rsid w:val="00B8608B"/>
    <w:rsid w:val="00B86398"/>
    <w:rsid w:val="00B87926"/>
    <w:rsid w:val="00B91990"/>
    <w:rsid w:val="00B91D8B"/>
    <w:rsid w:val="00B95EF0"/>
    <w:rsid w:val="00B97024"/>
    <w:rsid w:val="00B97791"/>
    <w:rsid w:val="00B978DF"/>
    <w:rsid w:val="00BA2DAF"/>
    <w:rsid w:val="00BA3206"/>
    <w:rsid w:val="00BA52B9"/>
    <w:rsid w:val="00BA73C1"/>
    <w:rsid w:val="00BB2BF5"/>
    <w:rsid w:val="00BB2E00"/>
    <w:rsid w:val="00BB32B3"/>
    <w:rsid w:val="00BB379E"/>
    <w:rsid w:val="00BB3949"/>
    <w:rsid w:val="00BB4671"/>
    <w:rsid w:val="00BB46D8"/>
    <w:rsid w:val="00BC28E3"/>
    <w:rsid w:val="00BC29ED"/>
    <w:rsid w:val="00BC4549"/>
    <w:rsid w:val="00BC55A1"/>
    <w:rsid w:val="00BC6541"/>
    <w:rsid w:val="00BC7BE4"/>
    <w:rsid w:val="00BD0C10"/>
    <w:rsid w:val="00BD13F5"/>
    <w:rsid w:val="00BD2F14"/>
    <w:rsid w:val="00BD3DA2"/>
    <w:rsid w:val="00BD5679"/>
    <w:rsid w:val="00BE0ECF"/>
    <w:rsid w:val="00BE35F8"/>
    <w:rsid w:val="00BE4C04"/>
    <w:rsid w:val="00BE51F3"/>
    <w:rsid w:val="00BE52AA"/>
    <w:rsid w:val="00BE54F3"/>
    <w:rsid w:val="00BE5FA6"/>
    <w:rsid w:val="00BE761F"/>
    <w:rsid w:val="00BE7A19"/>
    <w:rsid w:val="00BF20ED"/>
    <w:rsid w:val="00BF2243"/>
    <w:rsid w:val="00BF3E13"/>
    <w:rsid w:val="00BF65C3"/>
    <w:rsid w:val="00BF6F7A"/>
    <w:rsid w:val="00BF6F81"/>
    <w:rsid w:val="00C02548"/>
    <w:rsid w:val="00C03A86"/>
    <w:rsid w:val="00C049F4"/>
    <w:rsid w:val="00C052DB"/>
    <w:rsid w:val="00C06363"/>
    <w:rsid w:val="00C105EF"/>
    <w:rsid w:val="00C10CA7"/>
    <w:rsid w:val="00C13A1C"/>
    <w:rsid w:val="00C1481D"/>
    <w:rsid w:val="00C202DD"/>
    <w:rsid w:val="00C2468E"/>
    <w:rsid w:val="00C25B2C"/>
    <w:rsid w:val="00C25EEC"/>
    <w:rsid w:val="00C2638A"/>
    <w:rsid w:val="00C26B31"/>
    <w:rsid w:val="00C2755E"/>
    <w:rsid w:val="00C27663"/>
    <w:rsid w:val="00C27831"/>
    <w:rsid w:val="00C27845"/>
    <w:rsid w:val="00C313DB"/>
    <w:rsid w:val="00C31938"/>
    <w:rsid w:val="00C31AA7"/>
    <w:rsid w:val="00C33097"/>
    <w:rsid w:val="00C33BF9"/>
    <w:rsid w:val="00C34A95"/>
    <w:rsid w:val="00C35774"/>
    <w:rsid w:val="00C36049"/>
    <w:rsid w:val="00C366A6"/>
    <w:rsid w:val="00C374F8"/>
    <w:rsid w:val="00C40DB4"/>
    <w:rsid w:val="00C437E3"/>
    <w:rsid w:val="00C438B9"/>
    <w:rsid w:val="00C46614"/>
    <w:rsid w:val="00C506D7"/>
    <w:rsid w:val="00C54A18"/>
    <w:rsid w:val="00C5593F"/>
    <w:rsid w:val="00C559A7"/>
    <w:rsid w:val="00C57CA7"/>
    <w:rsid w:val="00C6008D"/>
    <w:rsid w:val="00C60843"/>
    <w:rsid w:val="00C61F07"/>
    <w:rsid w:val="00C63703"/>
    <w:rsid w:val="00C67840"/>
    <w:rsid w:val="00C70133"/>
    <w:rsid w:val="00C72249"/>
    <w:rsid w:val="00C72944"/>
    <w:rsid w:val="00C747AB"/>
    <w:rsid w:val="00C74C65"/>
    <w:rsid w:val="00C7643A"/>
    <w:rsid w:val="00C770C6"/>
    <w:rsid w:val="00C80F4E"/>
    <w:rsid w:val="00C841D4"/>
    <w:rsid w:val="00C8519C"/>
    <w:rsid w:val="00C85A88"/>
    <w:rsid w:val="00C86490"/>
    <w:rsid w:val="00C87E52"/>
    <w:rsid w:val="00C91DE1"/>
    <w:rsid w:val="00C92DEF"/>
    <w:rsid w:val="00C93632"/>
    <w:rsid w:val="00C93C33"/>
    <w:rsid w:val="00C96A17"/>
    <w:rsid w:val="00C972D1"/>
    <w:rsid w:val="00CA08D3"/>
    <w:rsid w:val="00CA0D79"/>
    <w:rsid w:val="00CA19D0"/>
    <w:rsid w:val="00CA2805"/>
    <w:rsid w:val="00CA2C26"/>
    <w:rsid w:val="00CA34D5"/>
    <w:rsid w:val="00CA3C39"/>
    <w:rsid w:val="00CA45AB"/>
    <w:rsid w:val="00CA4AD3"/>
    <w:rsid w:val="00CA54C1"/>
    <w:rsid w:val="00CA5612"/>
    <w:rsid w:val="00CA666D"/>
    <w:rsid w:val="00CB278D"/>
    <w:rsid w:val="00CB4F4E"/>
    <w:rsid w:val="00CB5B63"/>
    <w:rsid w:val="00CB68F2"/>
    <w:rsid w:val="00CC03A7"/>
    <w:rsid w:val="00CC10A5"/>
    <w:rsid w:val="00CC1830"/>
    <w:rsid w:val="00CC33C2"/>
    <w:rsid w:val="00CC45A2"/>
    <w:rsid w:val="00CC54C9"/>
    <w:rsid w:val="00CC5D70"/>
    <w:rsid w:val="00CC61B2"/>
    <w:rsid w:val="00CC7DFD"/>
    <w:rsid w:val="00CD1814"/>
    <w:rsid w:val="00CD22E2"/>
    <w:rsid w:val="00CD27E8"/>
    <w:rsid w:val="00CD2916"/>
    <w:rsid w:val="00CD2956"/>
    <w:rsid w:val="00CD2F99"/>
    <w:rsid w:val="00CD3889"/>
    <w:rsid w:val="00CD3990"/>
    <w:rsid w:val="00CD3EA4"/>
    <w:rsid w:val="00CD499A"/>
    <w:rsid w:val="00CD546D"/>
    <w:rsid w:val="00CD655B"/>
    <w:rsid w:val="00CD6755"/>
    <w:rsid w:val="00CD7CA8"/>
    <w:rsid w:val="00CD7D59"/>
    <w:rsid w:val="00CE04D7"/>
    <w:rsid w:val="00CE15DF"/>
    <w:rsid w:val="00CE1878"/>
    <w:rsid w:val="00CE63AA"/>
    <w:rsid w:val="00CE7236"/>
    <w:rsid w:val="00CE7585"/>
    <w:rsid w:val="00CE76A2"/>
    <w:rsid w:val="00CF1C4C"/>
    <w:rsid w:val="00CF1E94"/>
    <w:rsid w:val="00CF5344"/>
    <w:rsid w:val="00CF6012"/>
    <w:rsid w:val="00CF6CFA"/>
    <w:rsid w:val="00D00331"/>
    <w:rsid w:val="00D021A7"/>
    <w:rsid w:val="00D02D99"/>
    <w:rsid w:val="00D03338"/>
    <w:rsid w:val="00D03BC5"/>
    <w:rsid w:val="00D03D3C"/>
    <w:rsid w:val="00D0433A"/>
    <w:rsid w:val="00D0464C"/>
    <w:rsid w:val="00D0478A"/>
    <w:rsid w:val="00D0530B"/>
    <w:rsid w:val="00D075A3"/>
    <w:rsid w:val="00D075E4"/>
    <w:rsid w:val="00D10014"/>
    <w:rsid w:val="00D10774"/>
    <w:rsid w:val="00D119F7"/>
    <w:rsid w:val="00D121BD"/>
    <w:rsid w:val="00D1298E"/>
    <w:rsid w:val="00D12F81"/>
    <w:rsid w:val="00D133E7"/>
    <w:rsid w:val="00D15537"/>
    <w:rsid w:val="00D168B6"/>
    <w:rsid w:val="00D16DDF"/>
    <w:rsid w:val="00D20E01"/>
    <w:rsid w:val="00D21853"/>
    <w:rsid w:val="00D22653"/>
    <w:rsid w:val="00D23570"/>
    <w:rsid w:val="00D25D6B"/>
    <w:rsid w:val="00D26C47"/>
    <w:rsid w:val="00D27CCF"/>
    <w:rsid w:val="00D313AE"/>
    <w:rsid w:val="00D32277"/>
    <w:rsid w:val="00D336E3"/>
    <w:rsid w:val="00D34308"/>
    <w:rsid w:val="00D34F9A"/>
    <w:rsid w:val="00D36185"/>
    <w:rsid w:val="00D37279"/>
    <w:rsid w:val="00D37F23"/>
    <w:rsid w:val="00D40DE5"/>
    <w:rsid w:val="00D41253"/>
    <w:rsid w:val="00D4274F"/>
    <w:rsid w:val="00D47FA4"/>
    <w:rsid w:val="00D51BD0"/>
    <w:rsid w:val="00D524D5"/>
    <w:rsid w:val="00D53A89"/>
    <w:rsid w:val="00D57B75"/>
    <w:rsid w:val="00D6176E"/>
    <w:rsid w:val="00D61781"/>
    <w:rsid w:val="00D66E0C"/>
    <w:rsid w:val="00D66E4C"/>
    <w:rsid w:val="00D66EE5"/>
    <w:rsid w:val="00D67427"/>
    <w:rsid w:val="00D67D7A"/>
    <w:rsid w:val="00D7090B"/>
    <w:rsid w:val="00D70D1D"/>
    <w:rsid w:val="00D71125"/>
    <w:rsid w:val="00D71E2D"/>
    <w:rsid w:val="00D727BD"/>
    <w:rsid w:val="00D730FE"/>
    <w:rsid w:val="00D75D46"/>
    <w:rsid w:val="00D76AA8"/>
    <w:rsid w:val="00D76E8C"/>
    <w:rsid w:val="00D77F37"/>
    <w:rsid w:val="00D8015D"/>
    <w:rsid w:val="00D816F3"/>
    <w:rsid w:val="00D835E3"/>
    <w:rsid w:val="00D83A9F"/>
    <w:rsid w:val="00D84284"/>
    <w:rsid w:val="00D84AD4"/>
    <w:rsid w:val="00D864EF"/>
    <w:rsid w:val="00D86D90"/>
    <w:rsid w:val="00D87CD8"/>
    <w:rsid w:val="00D87FF6"/>
    <w:rsid w:val="00D9011E"/>
    <w:rsid w:val="00D9171F"/>
    <w:rsid w:val="00D9182D"/>
    <w:rsid w:val="00D92C8C"/>
    <w:rsid w:val="00D9349D"/>
    <w:rsid w:val="00D949DB"/>
    <w:rsid w:val="00D94E68"/>
    <w:rsid w:val="00D951B4"/>
    <w:rsid w:val="00D9579A"/>
    <w:rsid w:val="00DA06D9"/>
    <w:rsid w:val="00DA07A8"/>
    <w:rsid w:val="00DA4A9D"/>
    <w:rsid w:val="00DA5800"/>
    <w:rsid w:val="00DA7BEF"/>
    <w:rsid w:val="00DB12F8"/>
    <w:rsid w:val="00DB188D"/>
    <w:rsid w:val="00DB49E2"/>
    <w:rsid w:val="00DB4D31"/>
    <w:rsid w:val="00DB5BF5"/>
    <w:rsid w:val="00DC115F"/>
    <w:rsid w:val="00DC248B"/>
    <w:rsid w:val="00DC2B65"/>
    <w:rsid w:val="00DC3146"/>
    <w:rsid w:val="00DC4DB4"/>
    <w:rsid w:val="00DC59F5"/>
    <w:rsid w:val="00DC5CD0"/>
    <w:rsid w:val="00DD016B"/>
    <w:rsid w:val="00DD3147"/>
    <w:rsid w:val="00DD4DD1"/>
    <w:rsid w:val="00DD7625"/>
    <w:rsid w:val="00DE194A"/>
    <w:rsid w:val="00DE2108"/>
    <w:rsid w:val="00DE6829"/>
    <w:rsid w:val="00DF19F1"/>
    <w:rsid w:val="00DF4060"/>
    <w:rsid w:val="00DF4709"/>
    <w:rsid w:val="00DF5395"/>
    <w:rsid w:val="00E020B9"/>
    <w:rsid w:val="00E02154"/>
    <w:rsid w:val="00E0217D"/>
    <w:rsid w:val="00E02C00"/>
    <w:rsid w:val="00E03B79"/>
    <w:rsid w:val="00E04289"/>
    <w:rsid w:val="00E11C70"/>
    <w:rsid w:val="00E13A44"/>
    <w:rsid w:val="00E13A59"/>
    <w:rsid w:val="00E147F4"/>
    <w:rsid w:val="00E17140"/>
    <w:rsid w:val="00E209A4"/>
    <w:rsid w:val="00E21034"/>
    <w:rsid w:val="00E21F0A"/>
    <w:rsid w:val="00E23CF3"/>
    <w:rsid w:val="00E25112"/>
    <w:rsid w:val="00E26172"/>
    <w:rsid w:val="00E26CEA"/>
    <w:rsid w:val="00E2795F"/>
    <w:rsid w:val="00E3104F"/>
    <w:rsid w:val="00E320F4"/>
    <w:rsid w:val="00E3238F"/>
    <w:rsid w:val="00E32BF0"/>
    <w:rsid w:val="00E33AAF"/>
    <w:rsid w:val="00E3467E"/>
    <w:rsid w:val="00E35291"/>
    <w:rsid w:val="00E3560E"/>
    <w:rsid w:val="00E36A19"/>
    <w:rsid w:val="00E36E84"/>
    <w:rsid w:val="00E36FB4"/>
    <w:rsid w:val="00E37AA0"/>
    <w:rsid w:val="00E37B63"/>
    <w:rsid w:val="00E37E62"/>
    <w:rsid w:val="00E41299"/>
    <w:rsid w:val="00E422BF"/>
    <w:rsid w:val="00E42D27"/>
    <w:rsid w:val="00E43683"/>
    <w:rsid w:val="00E463CD"/>
    <w:rsid w:val="00E46FB6"/>
    <w:rsid w:val="00E50172"/>
    <w:rsid w:val="00E5052E"/>
    <w:rsid w:val="00E50F3F"/>
    <w:rsid w:val="00E512F2"/>
    <w:rsid w:val="00E5250E"/>
    <w:rsid w:val="00E54F8B"/>
    <w:rsid w:val="00E55AB4"/>
    <w:rsid w:val="00E55B30"/>
    <w:rsid w:val="00E56FA8"/>
    <w:rsid w:val="00E60013"/>
    <w:rsid w:val="00E60322"/>
    <w:rsid w:val="00E61AB9"/>
    <w:rsid w:val="00E62FD5"/>
    <w:rsid w:val="00E64E89"/>
    <w:rsid w:val="00E710F6"/>
    <w:rsid w:val="00E7322A"/>
    <w:rsid w:val="00E748CA"/>
    <w:rsid w:val="00E8121A"/>
    <w:rsid w:val="00E81B57"/>
    <w:rsid w:val="00E84712"/>
    <w:rsid w:val="00E84C25"/>
    <w:rsid w:val="00E86958"/>
    <w:rsid w:val="00E910CC"/>
    <w:rsid w:val="00E92F98"/>
    <w:rsid w:val="00E97EE8"/>
    <w:rsid w:val="00EA048C"/>
    <w:rsid w:val="00EA1D85"/>
    <w:rsid w:val="00EA6648"/>
    <w:rsid w:val="00EA7190"/>
    <w:rsid w:val="00EA79FE"/>
    <w:rsid w:val="00EB1240"/>
    <w:rsid w:val="00EB1B45"/>
    <w:rsid w:val="00EB3006"/>
    <w:rsid w:val="00EB3122"/>
    <w:rsid w:val="00EB41E9"/>
    <w:rsid w:val="00EB502E"/>
    <w:rsid w:val="00EB5323"/>
    <w:rsid w:val="00EC114D"/>
    <w:rsid w:val="00EC15D2"/>
    <w:rsid w:val="00EC1823"/>
    <w:rsid w:val="00EC1F42"/>
    <w:rsid w:val="00EC276F"/>
    <w:rsid w:val="00EC404F"/>
    <w:rsid w:val="00EC4955"/>
    <w:rsid w:val="00EC5D62"/>
    <w:rsid w:val="00EC7FA8"/>
    <w:rsid w:val="00ED06C5"/>
    <w:rsid w:val="00ED2A14"/>
    <w:rsid w:val="00ED344D"/>
    <w:rsid w:val="00ED3AA9"/>
    <w:rsid w:val="00ED4856"/>
    <w:rsid w:val="00ED5868"/>
    <w:rsid w:val="00ED5C2C"/>
    <w:rsid w:val="00ED7D66"/>
    <w:rsid w:val="00EE00C4"/>
    <w:rsid w:val="00EE0622"/>
    <w:rsid w:val="00EE0C63"/>
    <w:rsid w:val="00EE0F80"/>
    <w:rsid w:val="00EE15AA"/>
    <w:rsid w:val="00EE38E3"/>
    <w:rsid w:val="00EE3B5A"/>
    <w:rsid w:val="00EE43E2"/>
    <w:rsid w:val="00EE5EB1"/>
    <w:rsid w:val="00EE68E4"/>
    <w:rsid w:val="00EE6C9C"/>
    <w:rsid w:val="00EE7706"/>
    <w:rsid w:val="00EE7E62"/>
    <w:rsid w:val="00EF0424"/>
    <w:rsid w:val="00EF104F"/>
    <w:rsid w:val="00EF27EA"/>
    <w:rsid w:val="00EF4FDF"/>
    <w:rsid w:val="00EF5A2D"/>
    <w:rsid w:val="00EF79ED"/>
    <w:rsid w:val="00F02F4F"/>
    <w:rsid w:val="00F06D67"/>
    <w:rsid w:val="00F07C31"/>
    <w:rsid w:val="00F1011A"/>
    <w:rsid w:val="00F1032B"/>
    <w:rsid w:val="00F10EDF"/>
    <w:rsid w:val="00F12B02"/>
    <w:rsid w:val="00F1301B"/>
    <w:rsid w:val="00F132E5"/>
    <w:rsid w:val="00F13BC7"/>
    <w:rsid w:val="00F13EDE"/>
    <w:rsid w:val="00F14DA4"/>
    <w:rsid w:val="00F15C27"/>
    <w:rsid w:val="00F2068A"/>
    <w:rsid w:val="00F22274"/>
    <w:rsid w:val="00F225D4"/>
    <w:rsid w:val="00F23191"/>
    <w:rsid w:val="00F23FA4"/>
    <w:rsid w:val="00F24AE5"/>
    <w:rsid w:val="00F257AE"/>
    <w:rsid w:val="00F33961"/>
    <w:rsid w:val="00F33F04"/>
    <w:rsid w:val="00F35797"/>
    <w:rsid w:val="00F36F05"/>
    <w:rsid w:val="00F37332"/>
    <w:rsid w:val="00F379A2"/>
    <w:rsid w:val="00F40D21"/>
    <w:rsid w:val="00F41ACF"/>
    <w:rsid w:val="00F42F19"/>
    <w:rsid w:val="00F45537"/>
    <w:rsid w:val="00F465CB"/>
    <w:rsid w:val="00F46EF3"/>
    <w:rsid w:val="00F47F0C"/>
    <w:rsid w:val="00F508EC"/>
    <w:rsid w:val="00F50AEE"/>
    <w:rsid w:val="00F5209E"/>
    <w:rsid w:val="00F53337"/>
    <w:rsid w:val="00F55088"/>
    <w:rsid w:val="00F5580C"/>
    <w:rsid w:val="00F559AA"/>
    <w:rsid w:val="00F579DE"/>
    <w:rsid w:val="00F61395"/>
    <w:rsid w:val="00F61629"/>
    <w:rsid w:val="00F6181B"/>
    <w:rsid w:val="00F64818"/>
    <w:rsid w:val="00F675EE"/>
    <w:rsid w:val="00F70A6D"/>
    <w:rsid w:val="00F7363B"/>
    <w:rsid w:val="00F770EE"/>
    <w:rsid w:val="00F77660"/>
    <w:rsid w:val="00F77DF1"/>
    <w:rsid w:val="00F77E01"/>
    <w:rsid w:val="00F8209B"/>
    <w:rsid w:val="00F82589"/>
    <w:rsid w:val="00F84C37"/>
    <w:rsid w:val="00F85460"/>
    <w:rsid w:val="00F874DD"/>
    <w:rsid w:val="00F87643"/>
    <w:rsid w:val="00F8769C"/>
    <w:rsid w:val="00F919A6"/>
    <w:rsid w:val="00F92B47"/>
    <w:rsid w:val="00F9515E"/>
    <w:rsid w:val="00F96C7E"/>
    <w:rsid w:val="00F9780A"/>
    <w:rsid w:val="00FA05DF"/>
    <w:rsid w:val="00FA0C10"/>
    <w:rsid w:val="00FA19B2"/>
    <w:rsid w:val="00FA20AA"/>
    <w:rsid w:val="00FA7204"/>
    <w:rsid w:val="00FB21D7"/>
    <w:rsid w:val="00FB285D"/>
    <w:rsid w:val="00FB42B8"/>
    <w:rsid w:val="00FB46D7"/>
    <w:rsid w:val="00FB48F5"/>
    <w:rsid w:val="00FB7769"/>
    <w:rsid w:val="00FB7A1C"/>
    <w:rsid w:val="00FC2753"/>
    <w:rsid w:val="00FC314A"/>
    <w:rsid w:val="00FC3B3E"/>
    <w:rsid w:val="00FC50E6"/>
    <w:rsid w:val="00FC5453"/>
    <w:rsid w:val="00FC7609"/>
    <w:rsid w:val="00FD11EA"/>
    <w:rsid w:val="00FD13D9"/>
    <w:rsid w:val="00FD253E"/>
    <w:rsid w:val="00FD35D1"/>
    <w:rsid w:val="00FD65F8"/>
    <w:rsid w:val="00FD6E8E"/>
    <w:rsid w:val="00FD7725"/>
    <w:rsid w:val="00FE2B9D"/>
    <w:rsid w:val="00FE3186"/>
    <w:rsid w:val="00FE3F86"/>
    <w:rsid w:val="00FE4E0C"/>
    <w:rsid w:val="00FE53DC"/>
    <w:rsid w:val="00FE6EBE"/>
    <w:rsid w:val="00FE790D"/>
    <w:rsid w:val="00FE7DC2"/>
    <w:rsid w:val="00FF01BD"/>
    <w:rsid w:val="00FF0779"/>
    <w:rsid w:val="00FF1A7B"/>
    <w:rsid w:val="00FF3859"/>
    <w:rsid w:val="00FF3C96"/>
    <w:rsid w:val="00FF3E3A"/>
    <w:rsid w:val="00FF53A4"/>
    <w:rsid w:val="00FF61D5"/>
    <w:rsid w:val="00FF638D"/>
    <w:rsid w:val="00FF66BE"/>
    <w:rsid w:val="021A8F07"/>
    <w:rsid w:val="0231E02E"/>
    <w:rsid w:val="02962132"/>
    <w:rsid w:val="0467099C"/>
    <w:rsid w:val="04B4B724"/>
    <w:rsid w:val="0551A718"/>
    <w:rsid w:val="05761BF4"/>
    <w:rsid w:val="05783508"/>
    <w:rsid w:val="073ED087"/>
    <w:rsid w:val="074278FC"/>
    <w:rsid w:val="0798D059"/>
    <w:rsid w:val="0832FF0C"/>
    <w:rsid w:val="093A039A"/>
    <w:rsid w:val="0A09DB73"/>
    <w:rsid w:val="0B0D6BBF"/>
    <w:rsid w:val="0B1836B3"/>
    <w:rsid w:val="0B2C21EF"/>
    <w:rsid w:val="0BA5A26E"/>
    <w:rsid w:val="0C648A0A"/>
    <w:rsid w:val="0E422CF4"/>
    <w:rsid w:val="0EC53099"/>
    <w:rsid w:val="0F1E39A1"/>
    <w:rsid w:val="0FDC44BB"/>
    <w:rsid w:val="1172F6CC"/>
    <w:rsid w:val="12081F78"/>
    <w:rsid w:val="128B8355"/>
    <w:rsid w:val="136E4D42"/>
    <w:rsid w:val="141E1A7D"/>
    <w:rsid w:val="155E6BDA"/>
    <w:rsid w:val="1713DB94"/>
    <w:rsid w:val="1721D0FD"/>
    <w:rsid w:val="17803D72"/>
    <w:rsid w:val="184CBCCC"/>
    <w:rsid w:val="19BE5297"/>
    <w:rsid w:val="19C28ABC"/>
    <w:rsid w:val="1A1B7581"/>
    <w:rsid w:val="1A3927DE"/>
    <w:rsid w:val="1A678F09"/>
    <w:rsid w:val="1A8C9942"/>
    <w:rsid w:val="1AA2A521"/>
    <w:rsid w:val="1AE5F84D"/>
    <w:rsid w:val="1AFD6F63"/>
    <w:rsid w:val="1B049ED3"/>
    <w:rsid w:val="1B21384D"/>
    <w:rsid w:val="1C153B1F"/>
    <w:rsid w:val="1C919220"/>
    <w:rsid w:val="1CF88D25"/>
    <w:rsid w:val="1D00D0AD"/>
    <w:rsid w:val="1D532A67"/>
    <w:rsid w:val="1E0A4487"/>
    <w:rsid w:val="1E3682D2"/>
    <w:rsid w:val="1EAB3979"/>
    <w:rsid w:val="1EC4857A"/>
    <w:rsid w:val="1ED7721B"/>
    <w:rsid w:val="1F4B5868"/>
    <w:rsid w:val="1FAA1F2B"/>
    <w:rsid w:val="1FB6F920"/>
    <w:rsid w:val="1FF9D645"/>
    <w:rsid w:val="209E5E33"/>
    <w:rsid w:val="20BD4F58"/>
    <w:rsid w:val="21544A3F"/>
    <w:rsid w:val="21BBFF4A"/>
    <w:rsid w:val="21D455E6"/>
    <w:rsid w:val="2283EB17"/>
    <w:rsid w:val="2337CD4F"/>
    <w:rsid w:val="23658CA3"/>
    <w:rsid w:val="240403FE"/>
    <w:rsid w:val="2521A2B9"/>
    <w:rsid w:val="256423D6"/>
    <w:rsid w:val="25B50CD3"/>
    <w:rsid w:val="26F4DF21"/>
    <w:rsid w:val="277EEA41"/>
    <w:rsid w:val="28C5D4B9"/>
    <w:rsid w:val="28D9B21C"/>
    <w:rsid w:val="29506640"/>
    <w:rsid w:val="29617179"/>
    <w:rsid w:val="29D54F69"/>
    <w:rsid w:val="2A823812"/>
    <w:rsid w:val="2B2870C1"/>
    <w:rsid w:val="2B3382D3"/>
    <w:rsid w:val="2B7B25D9"/>
    <w:rsid w:val="2BA89C94"/>
    <w:rsid w:val="2BBD8F57"/>
    <w:rsid w:val="2BFB0A9C"/>
    <w:rsid w:val="2CA453D1"/>
    <w:rsid w:val="2CAB1D07"/>
    <w:rsid w:val="2D547B51"/>
    <w:rsid w:val="2D8D39D5"/>
    <w:rsid w:val="2E0DB1EE"/>
    <w:rsid w:val="3094B32D"/>
    <w:rsid w:val="3117366C"/>
    <w:rsid w:val="31819C10"/>
    <w:rsid w:val="339515DD"/>
    <w:rsid w:val="33CDFA0C"/>
    <w:rsid w:val="3528995D"/>
    <w:rsid w:val="35762866"/>
    <w:rsid w:val="35E0ED6E"/>
    <w:rsid w:val="35E9EB99"/>
    <w:rsid w:val="3677CE50"/>
    <w:rsid w:val="36C5611D"/>
    <w:rsid w:val="36E6AD2D"/>
    <w:rsid w:val="3712BF14"/>
    <w:rsid w:val="3813A92A"/>
    <w:rsid w:val="38193B07"/>
    <w:rsid w:val="38571CF8"/>
    <w:rsid w:val="38FD2AD6"/>
    <w:rsid w:val="393832AA"/>
    <w:rsid w:val="39A5CC9E"/>
    <w:rsid w:val="39C7BDA2"/>
    <w:rsid w:val="39DF0EC9"/>
    <w:rsid w:val="39FFDCFF"/>
    <w:rsid w:val="3A1202D5"/>
    <w:rsid w:val="3A74150D"/>
    <w:rsid w:val="3A96AE40"/>
    <w:rsid w:val="3A98FB37"/>
    <w:rsid w:val="3AF86599"/>
    <w:rsid w:val="3B14EA9C"/>
    <w:rsid w:val="3C2E1730"/>
    <w:rsid w:val="3CC8EBC1"/>
    <w:rsid w:val="3CD304D8"/>
    <w:rsid w:val="3DFE8600"/>
    <w:rsid w:val="3E273BF2"/>
    <w:rsid w:val="3EB8F667"/>
    <w:rsid w:val="3EEF2513"/>
    <w:rsid w:val="3EFF6DC2"/>
    <w:rsid w:val="3F87D6E2"/>
    <w:rsid w:val="3FB0DE77"/>
    <w:rsid w:val="3FE4D58E"/>
    <w:rsid w:val="409A88EC"/>
    <w:rsid w:val="40D6014D"/>
    <w:rsid w:val="41EF5FF6"/>
    <w:rsid w:val="43133866"/>
    <w:rsid w:val="4379724B"/>
    <w:rsid w:val="438934DC"/>
    <w:rsid w:val="43A60C02"/>
    <w:rsid w:val="43AF6A21"/>
    <w:rsid w:val="43CA8A65"/>
    <w:rsid w:val="442F923F"/>
    <w:rsid w:val="44551398"/>
    <w:rsid w:val="45844545"/>
    <w:rsid w:val="458F666A"/>
    <w:rsid w:val="46FD7EC4"/>
    <w:rsid w:val="472C14BA"/>
    <w:rsid w:val="478E0D89"/>
    <w:rsid w:val="47974837"/>
    <w:rsid w:val="47B940A5"/>
    <w:rsid w:val="48425107"/>
    <w:rsid w:val="491ABF1B"/>
    <w:rsid w:val="49CF2951"/>
    <w:rsid w:val="49D5F8E7"/>
    <w:rsid w:val="4AF9E86B"/>
    <w:rsid w:val="4B17F949"/>
    <w:rsid w:val="4B6696D1"/>
    <w:rsid w:val="4B6E9C65"/>
    <w:rsid w:val="4B898D06"/>
    <w:rsid w:val="4B9A9128"/>
    <w:rsid w:val="4BC8F500"/>
    <w:rsid w:val="4BF8F1D2"/>
    <w:rsid w:val="4C434F05"/>
    <w:rsid w:val="4D953EF6"/>
    <w:rsid w:val="4DE03BEE"/>
    <w:rsid w:val="4E3B3187"/>
    <w:rsid w:val="4F34B45D"/>
    <w:rsid w:val="4F60202E"/>
    <w:rsid w:val="4F776EEA"/>
    <w:rsid w:val="4F93CF53"/>
    <w:rsid w:val="500B1B5F"/>
    <w:rsid w:val="5100748D"/>
    <w:rsid w:val="512EC8AD"/>
    <w:rsid w:val="520A0399"/>
    <w:rsid w:val="529C44EE"/>
    <w:rsid w:val="52CF1CF1"/>
    <w:rsid w:val="530348AE"/>
    <w:rsid w:val="539383B8"/>
    <w:rsid w:val="53F1E0E4"/>
    <w:rsid w:val="53F54AB2"/>
    <w:rsid w:val="54128335"/>
    <w:rsid w:val="54404788"/>
    <w:rsid w:val="550AB7F6"/>
    <w:rsid w:val="5538D099"/>
    <w:rsid w:val="557BE36F"/>
    <w:rsid w:val="55B47508"/>
    <w:rsid w:val="55D3E5B0"/>
    <w:rsid w:val="5659ABA3"/>
    <w:rsid w:val="57A63629"/>
    <w:rsid w:val="58382FDC"/>
    <w:rsid w:val="592A40EB"/>
    <w:rsid w:val="59BC382B"/>
    <w:rsid w:val="59C86E7B"/>
    <w:rsid w:val="5A18C5A4"/>
    <w:rsid w:val="5AFE1AE0"/>
    <w:rsid w:val="5B2EE6D1"/>
    <w:rsid w:val="5B7CA87A"/>
    <w:rsid w:val="5C72F75C"/>
    <w:rsid w:val="5D5DB643"/>
    <w:rsid w:val="5D8CB15B"/>
    <w:rsid w:val="5DAB7FD7"/>
    <w:rsid w:val="5DB330A0"/>
    <w:rsid w:val="5DCFB4DC"/>
    <w:rsid w:val="5E3C3A8A"/>
    <w:rsid w:val="5EC632D2"/>
    <w:rsid w:val="5FE74D84"/>
    <w:rsid w:val="608EA30D"/>
    <w:rsid w:val="60E7D54C"/>
    <w:rsid w:val="60E7E97B"/>
    <w:rsid w:val="613E0AD4"/>
    <w:rsid w:val="615AC91C"/>
    <w:rsid w:val="6165F54D"/>
    <w:rsid w:val="6200244D"/>
    <w:rsid w:val="62DE424B"/>
    <w:rsid w:val="62E53A66"/>
    <w:rsid w:val="632C2705"/>
    <w:rsid w:val="635FD2E1"/>
    <w:rsid w:val="645F6357"/>
    <w:rsid w:val="6465D49A"/>
    <w:rsid w:val="65A6F98A"/>
    <w:rsid w:val="6624FC3D"/>
    <w:rsid w:val="6652D6DD"/>
    <w:rsid w:val="67B10227"/>
    <w:rsid w:val="67EE9CA8"/>
    <w:rsid w:val="67FF8E71"/>
    <w:rsid w:val="68CD74EA"/>
    <w:rsid w:val="68CF7911"/>
    <w:rsid w:val="69ED4431"/>
    <w:rsid w:val="6A0C8D11"/>
    <w:rsid w:val="6B6A53BA"/>
    <w:rsid w:val="6BAA7B4A"/>
    <w:rsid w:val="6BE9723C"/>
    <w:rsid w:val="6C914772"/>
    <w:rsid w:val="6D07C5C5"/>
    <w:rsid w:val="6D6703D2"/>
    <w:rsid w:val="6E555713"/>
    <w:rsid w:val="6F29A734"/>
    <w:rsid w:val="6F3140A3"/>
    <w:rsid w:val="6F4E4F01"/>
    <w:rsid w:val="6F4E94BD"/>
    <w:rsid w:val="6F8189D0"/>
    <w:rsid w:val="6FA2623E"/>
    <w:rsid w:val="703317BE"/>
    <w:rsid w:val="70C08C64"/>
    <w:rsid w:val="711DCE72"/>
    <w:rsid w:val="713B6B78"/>
    <w:rsid w:val="71AD065F"/>
    <w:rsid w:val="727EEA09"/>
    <w:rsid w:val="72A9E06A"/>
    <w:rsid w:val="72EAA78E"/>
    <w:rsid w:val="72F84127"/>
    <w:rsid w:val="7350C861"/>
    <w:rsid w:val="7457DA8F"/>
    <w:rsid w:val="74C7C253"/>
    <w:rsid w:val="761CC7A0"/>
    <w:rsid w:val="774EF681"/>
    <w:rsid w:val="7879B880"/>
    <w:rsid w:val="78EB27B0"/>
    <w:rsid w:val="79128CA5"/>
    <w:rsid w:val="7A10C570"/>
    <w:rsid w:val="7AAB564A"/>
    <w:rsid w:val="7C7D14CE"/>
    <w:rsid w:val="7D2691C5"/>
    <w:rsid w:val="7E16C5AC"/>
    <w:rsid w:val="7E21ACCE"/>
    <w:rsid w:val="7E850346"/>
    <w:rsid w:val="7EA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EDB1B"/>
  <w15:chartTrackingRefBased/>
  <w15:docId w15:val="{3EEDA08E-BFDD-43ED-813E-77DCE97E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B1Mainbody"/>
    <w:link w:val="Heading1Char"/>
    <w:uiPriority w:val="9"/>
    <w:rsid w:val="00CA2C26"/>
    <w:pPr>
      <w:keepNext/>
      <w:keepLines/>
      <w:numPr>
        <w:numId w:val="2"/>
      </w:numPr>
      <w:tabs>
        <w:tab w:val="left" w:pos="851"/>
      </w:tabs>
      <w:spacing w:after="220" w:line="276" w:lineRule="auto"/>
      <w:outlineLvl w:val="0"/>
    </w:pPr>
    <w:rPr>
      <w:rFonts w:asciiTheme="majorHAnsi" w:eastAsiaTheme="majorEastAsia" w:hAnsiTheme="majorHAnsi" w:cs="Times New Roman (Headings CS)"/>
      <w:b/>
      <w:color w:val="00B050"/>
      <w:spacing w:val="20"/>
      <w:sz w:val="32"/>
      <w:szCs w:val="32"/>
    </w:rPr>
  </w:style>
  <w:style w:type="paragraph" w:styleId="Heading2">
    <w:name w:val="heading 2"/>
    <w:aliases w:val="Title 2"/>
    <w:basedOn w:val="Title1"/>
    <w:next w:val="B1Mainbody"/>
    <w:link w:val="Heading2Char"/>
    <w:uiPriority w:val="9"/>
    <w:unhideWhenUsed/>
    <w:qFormat/>
    <w:rsid w:val="00DC59F5"/>
    <w:pPr>
      <w:spacing w:before="40" w:after="0"/>
      <w:outlineLvl w:val="1"/>
    </w:pPr>
    <w:rPr>
      <w:rFonts w:cstheme="majorBidi"/>
      <w:sz w:val="28"/>
      <w:szCs w:val="26"/>
    </w:rPr>
  </w:style>
  <w:style w:type="paragraph" w:styleId="Heading3">
    <w:name w:val="heading 3"/>
    <w:basedOn w:val="Heading2"/>
    <w:next w:val="B1Mainbody"/>
    <w:link w:val="Heading3Char"/>
    <w:uiPriority w:val="9"/>
    <w:unhideWhenUsed/>
    <w:qFormat/>
    <w:rsid w:val="009F1164"/>
    <w:pPr>
      <w:numPr>
        <w:numId w:val="0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C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Mainbody">
    <w:name w:val="B1_Main body"/>
    <w:qFormat/>
    <w:rsid w:val="00B77550"/>
    <w:pPr>
      <w:widowControl w:val="0"/>
      <w:tabs>
        <w:tab w:val="left" w:pos="851"/>
        <w:tab w:val="left" w:pos="1134"/>
        <w:tab w:val="left" w:pos="1701"/>
        <w:tab w:val="left" w:pos="2268"/>
        <w:tab w:val="left" w:pos="2835"/>
      </w:tabs>
      <w:suppressAutoHyphens/>
      <w:spacing w:after="220" w:line="276" w:lineRule="auto"/>
      <w:jc w:val="both"/>
    </w:pPr>
    <w:rPr>
      <w:rFonts w:ascii="Arial" w:eastAsia="Times New Roman" w:hAnsi="Arial" w:cs="Times New Roman"/>
      <w:color w:val="262626" w:themeColor="text1" w:themeTint="D9"/>
      <w:spacing w:val="10"/>
      <w:kern w:val="10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CA2C26"/>
    <w:rPr>
      <w:rFonts w:asciiTheme="majorHAnsi" w:eastAsiaTheme="majorEastAsia" w:hAnsiTheme="majorHAnsi" w:cs="Times New Roman (Headings CS)"/>
      <w:b/>
      <w:color w:val="00B050"/>
      <w:spacing w:val="20"/>
      <w:sz w:val="32"/>
      <w:szCs w:val="32"/>
    </w:rPr>
  </w:style>
  <w:style w:type="paragraph" w:customStyle="1" w:styleId="Title1">
    <w:name w:val="Title 1"/>
    <w:basedOn w:val="Title1NUMBERED"/>
    <w:next w:val="B1Mainbody"/>
    <w:qFormat/>
    <w:rsid w:val="00CA2C26"/>
  </w:style>
  <w:style w:type="paragraph" w:customStyle="1" w:styleId="Title1NUMBERED">
    <w:name w:val="Title 1_NUMBERED"/>
    <w:basedOn w:val="Heading1"/>
    <w:next w:val="B1Mainbody"/>
    <w:qFormat/>
    <w:rsid w:val="00CA2C26"/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DC59F5"/>
    <w:rPr>
      <w:rFonts w:asciiTheme="majorHAnsi" w:eastAsiaTheme="majorEastAsia" w:hAnsiTheme="majorHAnsi" w:cstheme="majorBidi"/>
      <w:b/>
      <w:color w:val="00B050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BCF"/>
    <w:rPr>
      <w:rFonts w:asciiTheme="majorHAnsi" w:eastAsiaTheme="majorEastAsia" w:hAnsiTheme="majorHAnsi" w:cstheme="majorBidi"/>
      <w:b/>
      <w:color w:val="0070C0"/>
      <w:spacing w:val="20"/>
      <w:szCs w:val="26"/>
    </w:rPr>
  </w:style>
  <w:style w:type="paragraph" w:customStyle="1" w:styleId="GlossaryBiblio">
    <w:name w:val="Glossary/Biblio"/>
    <w:basedOn w:val="B1Mainbody"/>
    <w:qFormat/>
    <w:rsid w:val="009F1164"/>
    <w:pPr>
      <w:ind w:left="284" w:hanging="284"/>
      <w:jc w:val="left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61582A"/>
  </w:style>
  <w:style w:type="paragraph" w:styleId="Footer">
    <w:name w:val="footer"/>
    <w:aliases w:val="Footnote"/>
    <w:basedOn w:val="B1Mainbody"/>
    <w:link w:val="FooterChar"/>
    <w:uiPriority w:val="99"/>
    <w:unhideWhenUsed/>
    <w:qFormat/>
    <w:rsid w:val="00A54D85"/>
    <w:pPr>
      <w:tabs>
        <w:tab w:val="left" w:pos="284"/>
        <w:tab w:val="center" w:pos="4513"/>
        <w:tab w:val="right" w:pos="9026"/>
      </w:tabs>
      <w:spacing w:after="0" w:line="240" w:lineRule="auto"/>
      <w:ind w:left="284" w:hanging="284"/>
      <w:jc w:val="left"/>
    </w:pPr>
    <w:rPr>
      <w:rFonts w:asciiTheme="minorHAnsi" w:hAnsiTheme="minorHAnsi"/>
      <w:spacing w:val="4"/>
      <w:kern w:val="4"/>
      <w:sz w:val="16"/>
    </w:rPr>
  </w:style>
  <w:style w:type="character" w:customStyle="1" w:styleId="FooterChar">
    <w:name w:val="Footer Char"/>
    <w:aliases w:val="Footnote Char"/>
    <w:basedOn w:val="DefaultParagraphFont"/>
    <w:link w:val="Footer"/>
    <w:uiPriority w:val="99"/>
    <w:rsid w:val="00A54D85"/>
    <w:rPr>
      <w:rFonts w:eastAsia="Times New Roman" w:cs="Times New Roman"/>
      <w:color w:val="262626" w:themeColor="text1" w:themeTint="D9"/>
      <w:spacing w:val="4"/>
      <w:kern w:val="4"/>
      <w:sz w:val="16"/>
      <w:lang w:val="en-CA"/>
    </w:rPr>
  </w:style>
  <w:style w:type="character" w:styleId="FootnoteReference">
    <w:name w:val="footnote reference"/>
    <w:uiPriority w:val="99"/>
    <w:unhideWhenUsed/>
    <w:qFormat/>
    <w:rsid w:val="00A0420D"/>
    <w:rPr>
      <w:rFonts w:ascii="cambr" w:hAnsi="cambr"/>
      <w:strike w:val="0"/>
      <w:dstrike w:val="0"/>
      <w:sz w:val="22"/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1B1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82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82D"/>
    <w:rPr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33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38C"/>
    <w:rPr>
      <w:color w:val="0070C0" w:themeColor="followedHyperlink"/>
      <w:u w:val="single"/>
    </w:rPr>
  </w:style>
  <w:style w:type="paragraph" w:customStyle="1" w:styleId="L1bulletMainbody">
    <w:name w:val="L1_bullet_Main body"/>
    <w:basedOn w:val="B1Mainbody"/>
    <w:qFormat/>
    <w:rsid w:val="00831BA4"/>
    <w:pPr>
      <w:numPr>
        <w:numId w:val="3"/>
      </w:numPr>
      <w:tabs>
        <w:tab w:val="clear" w:pos="1134"/>
      </w:tabs>
      <w:spacing w:after="0"/>
    </w:pPr>
    <w:rPr>
      <w:rFonts w:cstheme="majorHAnsi"/>
    </w:rPr>
  </w:style>
  <w:style w:type="character" w:customStyle="1" w:styleId="hyperlink">
    <w:name w:val="_hyperlink"/>
    <w:basedOn w:val="DefaultParagraphFont"/>
    <w:uiPriority w:val="1"/>
    <w:qFormat/>
    <w:rsid w:val="007D0BE7"/>
    <w:rPr>
      <w:color w:val="0070C0"/>
      <w:szCs w:val="16"/>
    </w:rPr>
  </w:style>
  <w:style w:type="paragraph" w:customStyle="1" w:styleId="B1MainbodyNUMBERED">
    <w:name w:val="B1_Main body_NUMBERED"/>
    <w:basedOn w:val="B1Mainbody"/>
    <w:next w:val="B1Mainbody"/>
    <w:qFormat/>
    <w:rsid w:val="00834F29"/>
    <w:pPr>
      <w:ind w:left="851" w:hanging="851"/>
    </w:pPr>
  </w:style>
  <w:style w:type="paragraph" w:customStyle="1" w:styleId="L2numberMainbody">
    <w:name w:val="L2_number_Main body"/>
    <w:basedOn w:val="L1bulletMainbody"/>
    <w:qFormat/>
    <w:rsid w:val="00BE51F3"/>
    <w:pPr>
      <w:numPr>
        <w:numId w:val="1"/>
      </w:numPr>
      <w:textAlignment w:val="baseline"/>
    </w:pPr>
    <w:rPr>
      <w:bCs/>
      <w:position w:val="1"/>
      <w:szCs w:val="22"/>
      <w:lang w:val="en-US"/>
    </w:rPr>
  </w:style>
  <w:style w:type="paragraph" w:customStyle="1" w:styleId="B1Mainbodyindent">
    <w:name w:val="B1_Main body_indent"/>
    <w:basedOn w:val="B1Mainbody"/>
    <w:qFormat/>
    <w:rsid w:val="00834F29"/>
    <w:pPr>
      <w:ind w:left="851"/>
    </w:pPr>
  </w:style>
  <w:style w:type="paragraph" w:styleId="FootnoteText">
    <w:name w:val="footnote text"/>
    <w:basedOn w:val="Normal"/>
    <w:link w:val="FootnoteTextChar"/>
    <w:uiPriority w:val="99"/>
    <w:unhideWhenUsed/>
    <w:rsid w:val="008E1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1C94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2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25"/>
  </w:style>
  <w:style w:type="paragraph" w:styleId="TOC1">
    <w:name w:val="toc 1"/>
    <w:basedOn w:val="Normal"/>
    <w:next w:val="Normal"/>
    <w:autoRedefine/>
    <w:uiPriority w:val="39"/>
    <w:unhideWhenUsed/>
    <w:qFormat/>
    <w:rsid w:val="00CA2C26"/>
    <w:pPr>
      <w:tabs>
        <w:tab w:val="left" w:pos="851"/>
        <w:tab w:val="right" w:pos="9072"/>
      </w:tabs>
      <w:spacing w:before="360" w:after="360"/>
    </w:pPr>
    <w:rPr>
      <w:rFonts w:cs="Times New Roman (Body CS)"/>
      <w:b/>
      <w:bCs/>
      <w:caps/>
      <w:noProof/>
      <w:color w:val="00B050"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E38E3"/>
    <w:pPr>
      <w:tabs>
        <w:tab w:val="left" w:pos="851"/>
        <w:tab w:val="right" w:pos="9072"/>
      </w:tabs>
      <w:spacing w:after="0"/>
      <w:ind w:left="851" w:hanging="851"/>
    </w:pPr>
    <w:rPr>
      <w:rFonts w:cs="Times New Roman (Body CS)"/>
      <w:b/>
      <w:b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671EB"/>
    <w:pPr>
      <w:spacing w:after="0"/>
      <w:ind w:left="851"/>
    </w:pPr>
    <w:rPr>
      <w:rFonts w:ascii="Arial" w:hAnsi="Arial" w:cs="Times New Roman (Body CS)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B38E1"/>
    <w:pPr>
      <w:spacing w:after="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B38E1"/>
    <w:pPr>
      <w:spacing w:after="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B38E1"/>
    <w:pPr>
      <w:spacing w:after="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B38E1"/>
    <w:pPr>
      <w:spacing w:after="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B38E1"/>
    <w:pPr>
      <w:spacing w:after="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B38E1"/>
    <w:pPr>
      <w:spacing w:after="0"/>
    </w:pPr>
    <w:rPr>
      <w:sz w:val="22"/>
      <w:szCs w:val="22"/>
    </w:rPr>
  </w:style>
  <w:style w:type="character" w:styleId="Hyperlink0">
    <w:name w:val="Hyperlink"/>
    <w:basedOn w:val="DefaultParagraphFont"/>
    <w:uiPriority w:val="99"/>
    <w:unhideWhenUsed/>
    <w:rsid w:val="006B38E1"/>
    <w:rPr>
      <w:color w:val="0070C0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8B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9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32BF0"/>
  </w:style>
  <w:style w:type="paragraph" w:styleId="ListParagraph">
    <w:name w:val="List Paragraph"/>
    <w:basedOn w:val="Normal"/>
    <w:uiPriority w:val="34"/>
    <w:qFormat/>
    <w:rsid w:val="00391C90"/>
    <w:pPr>
      <w:ind w:left="720"/>
      <w:contextualSpacing/>
    </w:pPr>
  </w:style>
  <w:style w:type="table" w:styleId="TableGrid">
    <w:name w:val="Table Grid"/>
    <w:basedOn w:val="TableNormal"/>
    <w:uiPriority w:val="59"/>
    <w:rsid w:val="00842DA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itle1"/>
    <w:rsid w:val="00842DAE"/>
    <w:pPr>
      <w:outlineLvl w:val="9"/>
    </w:pPr>
    <w:rPr>
      <w:sz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94"/>
    <w:rPr>
      <w:b/>
      <w:bCs/>
      <w:sz w:val="20"/>
      <w:szCs w:val="20"/>
      <w:lang w:val="en-GB"/>
    </w:rPr>
  </w:style>
  <w:style w:type="paragraph" w:customStyle="1" w:styleId="Style2">
    <w:name w:val="Style2"/>
    <w:basedOn w:val="B1Mainbody"/>
    <w:rsid w:val="00591D13"/>
    <w:rPr>
      <w:b/>
      <w:color w:val="00B050"/>
      <w:sz w:val="24"/>
      <w:szCs w:val="22"/>
    </w:rPr>
  </w:style>
  <w:style w:type="paragraph" w:styleId="NoSpacing">
    <w:name w:val="No Spacing"/>
    <w:uiPriority w:val="1"/>
    <w:qFormat/>
    <w:rsid w:val="00FC2753"/>
    <w:pPr>
      <w:spacing w:after="0" w:line="240" w:lineRule="auto"/>
    </w:pPr>
    <w:rPr>
      <w:rFonts w:ascii="Arial Narrow" w:eastAsia="Calibri" w:hAnsi="Arial Narrow" w:cs="Times New Roman"/>
      <w:szCs w:val="22"/>
      <w:lang w:val="es-ES"/>
    </w:rPr>
  </w:style>
  <w:style w:type="character" w:customStyle="1" w:styleId="formblue">
    <w:name w:val="form_blue"/>
    <w:basedOn w:val="DefaultParagraphFont"/>
    <w:rsid w:val="00FC2753"/>
  </w:style>
  <w:style w:type="paragraph" w:styleId="Revision">
    <w:name w:val="Revision"/>
    <w:hidden/>
    <w:uiPriority w:val="99"/>
    <w:semiHidden/>
    <w:rsid w:val="00E5052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4524F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C25B2C"/>
    <w:rPr>
      <w:rFonts w:ascii="Segoe UI" w:hAnsi="Segoe UI" w:cs="Segoe UI" w:hint="default"/>
      <w:sz w:val="18"/>
      <w:szCs w:val="18"/>
    </w:rPr>
  </w:style>
  <w:style w:type="paragraph" w:customStyle="1" w:styleId="StyleL1bulletMainbodyRight-001cm">
    <w:name w:val="Style L1_bullet_Main body + Right:  -0.01 cm"/>
    <w:basedOn w:val="L1bulletMainbody"/>
    <w:rsid w:val="009B2A51"/>
    <w:pPr>
      <w:numPr>
        <w:numId w:val="18"/>
      </w:numPr>
      <w:ind w:right="-8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nwto.org/glossary-tourism-term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ourism-villages.unwto.org/wp-content/uploads/2025/02/Copyrights-Template-1.xls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untourism.int/best-tourism-villages-202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sdgs.un.org/es/goa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https://unstats.un.org/unsd/publication/Seriesm/SeriesM_83rev1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-unwto.org/doi/book/10.18111/9789284420858" TargetMode="External"/><Relationship Id="rId2" Type="http://schemas.openxmlformats.org/officeDocument/2006/relationships/hyperlink" Target="https://unstats.un.org/unsd/publication/Seriesm/SeriesM_83rev1e.pdf" TargetMode="External"/><Relationship Id="rId1" Type="http://schemas.openxmlformats.org/officeDocument/2006/relationships/hyperlink" Target="https://www.unwto.org/glossary-tourism-terms" TargetMode="External"/><Relationship Id="rId6" Type="http://schemas.openxmlformats.org/officeDocument/2006/relationships/hyperlink" Target="https://www.e-unwto.org/doi/pdf/10.18111/unwtogad.2011.1.q143011gl1856q48" TargetMode="External"/><Relationship Id="rId5" Type="http://schemas.openxmlformats.org/officeDocument/2006/relationships/hyperlink" Target="https://webunwto.s3.eu-west-1.amazonaws.com/imported_images/37802/gcetbrochureglobalcodeen.pdf" TargetMode="External"/><Relationship Id="rId4" Type="http://schemas.openxmlformats.org/officeDocument/2006/relationships/hyperlink" Target="https://doi.org/10.18111/97892844237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tin\OneDrive%20-%20UNWTO\Shared%20Documents\Rural%20Development%20and%20Tourism\Best%20Tourism%20Villages\TORs_Application%20Form_Guidelines\FINAL%20DOCUMENTS\Maquetados\TEMPLATE%20CRITERI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0070C0"/>
      </a:hlink>
      <a:folHlink>
        <a:srgbClr val="0070C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cdef0-01c3-459d-9594-ba3879ca2a7d" xsi:nil="true"/>
    <lcf76f155ced4ddcb4097134ff3c332f xmlns="66b4956e-bafa-45cb-a467-afbd5bf22071">
      <Terms xmlns="http://schemas.microsoft.com/office/infopath/2007/PartnerControls"/>
    </lcf76f155ced4ddcb4097134ff3c332f>
    <ArchiverLinkFileType xmlns="66b4956e-bafa-45cb-a467-afbd5bf220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A5020165B147875947E09F5113E4" ma:contentTypeVersion="454" ma:contentTypeDescription="Create a new document." ma:contentTypeScope="" ma:versionID="1e0af6d684d230088b795b7b7951679f">
  <xsd:schema xmlns:xsd="http://www.w3.org/2001/XMLSchema" xmlns:xs="http://www.w3.org/2001/XMLSchema" xmlns:p="http://schemas.microsoft.com/office/2006/metadata/properties" xmlns:ns2="66b4956e-bafa-45cb-a467-afbd5bf22071" xmlns:ns3="6c4cdef0-01c3-459d-9594-ba3879ca2a7d" targetNamespace="http://schemas.microsoft.com/office/2006/metadata/properties" ma:root="true" ma:fieldsID="6a9e96f0adeb208606b1e5aa028427e8" ns2:_="" ns3:_="">
    <xsd:import namespace="66b4956e-bafa-45cb-a467-afbd5bf22071"/>
    <xsd:import namespace="6c4cdef0-01c3-459d-9594-ba3879ca2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4956e-bafa-45cb-a467-afbd5bf2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514f23-6b91-487a-b9cf-1e1c7e6a8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cdef0-01c3-459d-9594-ba3879ca2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d0126c-054b-42a6-b2d0-a0b48a1d4217}" ma:internalName="TaxCatchAll" ma:showField="CatchAllData" ma:web="6c4cdef0-01c3-459d-9594-ba3879ca2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AA186-B266-CD48-BC76-FF85D3CE4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FC497-C7BE-4C04-8E60-2C4475D07FDD}">
  <ds:schemaRefs>
    <ds:schemaRef ds:uri="http://schemas.microsoft.com/office/2006/metadata/properties"/>
    <ds:schemaRef ds:uri="http://schemas.microsoft.com/office/infopath/2007/PartnerControls"/>
    <ds:schemaRef ds:uri="6c4cdef0-01c3-459d-9594-ba3879ca2a7d"/>
    <ds:schemaRef ds:uri="66b4956e-bafa-45cb-a467-afbd5bf22071"/>
  </ds:schemaRefs>
</ds:datastoreItem>
</file>

<file path=customXml/itemProps3.xml><?xml version="1.0" encoding="utf-8"?>
<ds:datastoreItem xmlns:ds="http://schemas.openxmlformats.org/officeDocument/2006/customXml" ds:itemID="{C8D84B41-A5C9-445E-960A-17E6A1794442}"/>
</file>

<file path=customXml/itemProps4.xml><?xml version="1.0" encoding="utf-8"?>
<ds:datastoreItem xmlns:ds="http://schemas.openxmlformats.org/officeDocument/2006/customXml" ds:itemID="{B43221CA-EC57-4A09-912F-2F75DDC27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CRITERIA.dotx</Template>
  <TotalTime>5</TotalTime>
  <Pages>1</Pages>
  <Words>7212</Words>
  <Characters>41111</Characters>
  <Application>Microsoft Office Word</Application>
  <DocSecurity>4</DocSecurity>
  <Lines>342</Lines>
  <Paragraphs>96</Paragraphs>
  <ScaleCrop>false</ScaleCrop>
  <Company/>
  <LinksUpToDate>false</LinksUpToDate>
  <CharactersWithSpaces>48227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</dc:creator>
  <cp:keywords/>
  <dc:description/>
  <cp:lastModifiedBy>Ana Martin</cp:lastModifiedBy>
  <cp:revision>1365</cp:revision>
  <cp:lastPrinted>2025-03-25T19:25:00Z</cp:lastPrinted>
  <dcterms:created xsi:type="dcterms:W3CDTF">2026-02-24T21:33:00Z</dcterms:created>
  <dcterms:modified xsi:type="dcterms:W3CDTF">2026-04-23T08:51:00Z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0x01010040A2A5020165B147875947E09F5113E4</vt:lpwstr>
  </property>
  <property fmtid="{D5CDD505-2E9C-101B-9397-08002B2CF9AE}" pid="3" name="MediaServiceImageTags">
    <vt:lpwstr/>
  </property>
  <property fmtid="{D5CDD505-2E9C-101B-9397-08002B2CF9AE}" pid="4" name="GrammarlyDocumentId">
    <vt:lpwstr>3cbeccbe-29b6-47ba-acf5-fa51e4b5b3c7</vt:lpwstr>
  </property>
</Properties>
</file>